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A561" w14:textId="77777777" w:rsidR="00686BAC" w:rsidRDefault="00CF7720" w:rsidP="00C64158">
      <w:pPr>
        <w:rPr>
          <w:b/>
          <w:bCs/>
          <w:sz w:val="32"/>
          <w:szCs w:val="32"/>
        </w:rPr>
      </w:pPr>
      <w:bookmarkStart w:id="0" w:name="_Toc163221425"/>
      <w:r w:rsidRPr="00C64158">
        <w:rPr>
          <w:b/>
          <w:bCs/>
          <w:sz w:val="32"/>
          <w:szCs w:val="32"/>
        </w:rPr>
        <w:t>Sound and Vision 4 – Round 5</w:t>
      </w:r>
      <w:bookmarkEnd w:id="0"/>
      <w:r w:rsidR="00A2545A" w:rsidRPr="00C64158">
        <w:rPr>
          <w:b/>
          <w:bCs/>
          <w:sz w:val="32"/>
          <w:szCs w:val="32"/>
        </w:rPr>
        <w:t>6</w:t>
      </w:r>
      <w:bookmarkStart w:id="1" w:name="_Toc163221426"/>
      <w:r w:rsidR="00F7407D" w:rsidRPr="00C64158">
        <w:rPr>
          <w:b/>
          <w:bCs/>
          <w:sz w:val="32"/>
          <w:szCs w:val="32"/>
        </w:rPr>
        <w:t xml:space="preserve"> </w:t>
      </w:r>
    </w:p>
    <w:p w14:paraId="340D7D13" w14:textId="1209E123" w:rsidR="00CF7720" w:rsidRDefault="00CF7720" w:rsidP="00C64158">
      <w:pPr>
        <w:rPr>
          <w:b/>
          <w:bCs/>
          <w:i/>
          <w:sz w:val="32"/>
          <w:szCs w:val="32"/>
        </w:rPr>
      </w:pPr>
      <w:r w:rsidRPr="00C64158">
        <w:rPr>
          <w:b/>
          <w:bCs/>
          <w:sz w:val="32"/>
          <w:szCs w:val="32"/>
        </w:rPr>
        <w:t xml:space="preserve">TV Application Form </w:t>
      </w:r>
      <w:r w:rsidRPr="00C64158">
        <w:rPr>
          <w:b/>
          <w:bCs/>
          <w:i/>
          <w:sz w:val="32"/>
          <w:szCs w:val="32"/>
        </w:rPr>
        <w:t xml:space="preserve">(Published </w:t>
      </w:r>
      <w:bookmarkEnd w:id="1"/>
      <w:r w:rsidR="00A2545A" w:rsidRPr="00C64158">
        <w:rPr>
          <w:b/>
          <w:bCs/>
          <w:i/>
          <w:sz w:val="32"/>
          <w:szCs w:val="32"/>
        </w:rPr>
        <w:t xml:space="preserve">April </w:t>
      </w:r>
      <w:r w:rsidR="00F32238" w:rsidRPr="00C64158">
        <w:rPr>
          <w:b/>
          <w:bCs/>
          <w:i/>
          <w:sz w:val="32"/>
          <w:szCs w:val="32"/>
        </w:rPr>
        <w:t>202</w:t>
      </w:r>
      <w:r w:rsidR="00A2545A" w:rsidRPr="00C64158">
        <w:rPr>
          <w:b/>
          <w:bCs/>
          <w:i/>
          <w:sz w:val="32"/>
          <w:szCs w:val="32"/>
        </w:rPr>
        <w:t>5</w:t>
      </w:r>
      <w:r w:rsidR="00DE4A9E" w:rsidRPr="00C64158">
        <w:rPr>
          <w:b/>
          <w:bCs/>
          <w:i/>
          <w:sz w:val="32"/>
          <w:szCs w:val="32"/>
        </w:rPr>
        <w:t>)</w:t>
      </w:r>
    </w:p>
    <w:p w14:paraId="208670ED" w14:textId="77777777" w:rsidR="00C64158" w:rsidRPr="00C64158" w:rsidRDefault="00C64158" w:rsidP="00C64158">
      <w:pPr>
        <w:rPr>
          <w:b/>
          <w:bCs/>
          <w:sz w:val="32"/>
          <w:szCs w:val="32"/>
        </w:rPr>
      </w:pPr>
    </w:p>
    <w:p w14:paraId="578B8356" w14:textId="77777777" w:rsidR="00CF7720" w:rsidRPr="00433229" w:rsidRDefault="00CF7720" w:rsidP="00CF7720">
      <w:pPr>
        <w:spacing w:line="240" w:lineRule="auto"/>
        <w:jc w:val="both"/>
        <w:rPr>
          <w:b/>
          <w:szCs w:val="20"/>
        </w:rPr>
      </w:pPr>
      <w:r w:rsidRPr="00433229">
        <w:rPr>
          <w:b/>
          <w:szCs w:val="20"/>
        </w:rPr>
        <w:t>Getting started:</w:t>
      </w:r>
    </w:p>
    <w:tbl>
      <w:tblPr>
        <w:tblStyle w:val="TableGrid"/>
        <w:tblW w:w="9351"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shd w:val="clear" w:color="auto" w:fill="D9E2F3" w:themeFill="accent1" w:themeFillTint="33"/>
        <w:tblLook w:val="04A0" w:firstRow="1" w:lastRow="0" w:firstColumn="1" w:lastColumn="0" w:noHBand="0" w:noVBand="1"/>
      </w:tblPr>
      <w:tblGrid>
        <w:gridCol w:w="9351"/>
      </w:tblGrid>
      <w:tr w:rsidR="00CF7720" w:rsidRPr="00433229" w14:paraId="06513F1D" w14:textId="77777777">
        <w:tc>
          <w:tcPr>
            <w:tcW w:w="9351" w:type="dxa"/>
            <w:shd w:val="clear" w:color="auto" w:fill="D9E2F3" w:themeFill="accent1" w:themeFillTint="33"/>
          </w:tcPr>
          <w:p w14:paraId="1E3A6A43" w14:textId="77777777" w:rsidR="00CF7720" w:rsidRPr="00433229" w:rsidRDefault="00CF7720" w:rsidP="00CF7720">
            <w:pPr>
              <w:jc w:val="both"/>
              <w:rPr>
                <w:b/>
              </w:rPr>
            </w:pPr>
            <w:bookmarkStart w:id="2" w:name="_Hlk50370266"/>
          </w:p>
          <w:p w14:paraId="6494E464" w14:textId="0BCFCCD3" w:rsidR="00AB74CB" w:rsidRDefault="00D64EBB" w:rsidP="00272684">
            <w:pPr>
              <w:numPr>
                <w:ilvl w:val="0"/>
                <w:numId w:val="1"/>
              </w:numPr>
              <w:jc w:val="both"/>
              <w:rPr>
                <w:lang w:val="en-IE"/>
              </w:rPr>
            </w:pPr>
            <w:r w:rsidRPr="00D64EBB">
              <w:rPr>
                <w:b/>
                <w:bCs/>
                <w:lang w:val="en-IE"/>
              </w:rPr>
              <w:t>Before you begin</w:t>
            </w:r>
            <w:r w:rsidRPr="00D64EBB">
              <w:rPr>
                <w:lang w:val="en-IE"/>
              </w:rPr>
              <w:t xml:space="preserve">, read the latest </w:t>
            </w:r>
            <w:r w:rsidRPr="00D64EBB">
              <w:rPr>
                <w:i/>
                <w:iCs/>
                <w:lang w:val="en-IE"/>
              </w:rPr>
              <w:t>Guide for Applicants</w:t>
            </w:r>
            <w:r w:rsidRPr="00D64EBB">
              <w:rPr>
                <w:lang w:val="en-IE"/>
              </w:rPr>
              <w:t>. It explains Coimisiún na Meán’s</w:t>
            </w:r>
            <w:r w:rsidR="003274EF">
              <w:rPr>
                <w:lang w:val="en-IE"/>
              </w:rPr>
              <w:t xml:space="preserve"> (An Coimisiún)</w:t>
            </w:r>
            <w:r w:rsidRPr="00D64EBB">
              <w:rPr>
                <w:lang w:val="en-IE"/>
              </w:rPr>
              <w:t xml:space="preserve"> requirements for each section and outlines what’s mandatory for your project.</w:t>
            </w:r>
          </w:p>
          <w:p w14:paraId="1842F8E1" w14:textId="77777777" w:rsidR="00AB74CB" w:rsidRPr="00AB74CB" w:rsidRDefault="00AB74CB" w:rsidP="00AB74CB">
            <w:pPr>
              <w:ind w:left="360"/>
              <w:jc w:val="both"/>
              <w:rPr>
                <w:lang w:val="en-IE"/>
              </w:rPr>
            </w:pPr>
          </w:p>
          <w:p w14:paraId="27AB0987" w14:textId="77777777" w:rsidR="00AB74CB" w:rsidRDefault="00D64EBB" w:rsidP="00272684">
            <w:pPr>
              <w:numPr>
                <w:ilvl w:val="0"/>
                <w:numId w:val="1"/>
              </w:numPr>
              <w:jc w:val="both"/>
              <w:rPr>
                <w:lang w:val="en-IE"/>
              </w:rPr>
            </w:pPr>
            <w:r w:rsidRPr="00AB74CB">
              <w:rPr>
                <w:b/>
                <w:bCs/>
                <w:lang w:val="en-IE"/>
              </w:rPr>
              <w:t>Complete this Application Form</w:t>
            </w:r>
            <w:r w:rsidRPr="00AB74CB">
              <w:rPr>
                <w:lang w:val="en-IE"/>
              </w:rPr>
              <w:t xml:space="preserve"> in the order shown in the Contents. When finished, save it as a single Word / PDF and upload it to your application record.</w:t>
            </w:r>
          </w:p>
          <w:p w14:paraId="67994919" w14:textId="77777777" w:rsidR="00AB74CB" w:rsidRDefault="00AB74CB" w:rsidP="00AB74CB">
            <w:pPr>
              <w:pStyle w:val="ListParagraph"/>
              <w:rPr>
                <w:lang w:val="en-IE"/>
              </w:rPr>
            </w:pPr>
          </w:p>
          <w:p w14:paraId="219CFC5C" w14:textId="160491F5" w:rsidR="00AB74CB" w:rsidRPr="00AB74CB" w:rsidRDefault="00D64EBB" w:rsidP="00272684">
            <w:pPr>
              <w:numPr>
                <w:ilvl w:val="0"/>
                <w:numId w:val="1"/>
              </w:numPr>
              <w:jc w:val="both"/>
              <w:rPr>
                <w:lang w:val="en-IE"/>
              </w:rPr>
            </w:pPr>
            <w:r w:rsidRPr="00AB74CB">
              <w:rPr>
                <w:lang w:val="en-IE"/>
              </w:rPr>
              <w:t>If you have confidential material, save it as a separate PDF appendix, clearly explain why it’s confidential, and upload it with your application.</w:t>
            </w:r>
            <w:r w:rsidR="001B29AF" w:rsidRPr="00AB74CB">
              <w:rPr>
                <w:lang w:val="en-IE"/>
              </w:rPr>
              <w:t xml:space="preserve"> </w:t>
            </w:r>
            <w:r w:rsidR="001B29AF" w:rsidRPr="00AB74CB">
              <w:rPr>
                <w:i/>
                <w:iCs/>
                <w:lang w:val="en-IE"/>
              </w:rPr>
              <w:t xml:space="preserve">(If you have a problem submitting the document </w:t>
            </w:r>
            <w:r w:rsidR="00C344F6" w:rsidRPr="00AB74CB">
              <w:rPr>
                <w:i/>
                <w:iCs/>
                <w:lang w:val="en-IE"/>
              </w:rPr>
              <w:t>contact</w:t>
            </w:r>
            <w:r w:rsidR="001B29AF" w:rsidRPr="00AB74CB">
              <w:rPr>
                <w:i/>
                <w:iCs/>
                <w:lang w:val="en-IE"/>
              </w:rPr>
              <w:t xml:space="preserve"> us at </w:t>
            </w:r>
            <w:hyperlink r:id="rId11" w:history="1">
              <w:r w:rsidR="001B29AF" w:rsidRPr="00AB74CB">
                <w:rPr>
                  <w:rStyle w:val="Hyperlink"/>
                  <w:i/>
                  <w:iCs/>
                  <w:lang w:val="en-IE"/>
                </w:rPr>
                <w:t>sv4@cnam.ie</w:t>
              </w:r>
            </w:hyperlink>
            <w:r w:rsidR="001B29AF" w:rsidRPr="00AB74CB">
              <w:rPr>
                <w:i/>
                <w:iCs/>
                <w:lang w:val="en-IE"/>
              </w:rPr>
              <w:t xml:space="preserve"> in advance of the Round closing.)</w:t>
            </w:r>
          </w:p>
          <w:p w14:paraId="1E8A1723" w14:textId="77777777" w:rsidR="00AB74CB" w:rsidRDefault="00AB74CB" w:rsidP="00AB74CB">
            <w:pPr>
              <w:pStyle w:val="ListParagraph"/>
              <w:rPr>
                <w:b/>
                <w:bCs/>
                <w:lang w:val="en-IE"/>
              </w:rPr>
            </w:pPr>
          </w:p>
          <w:p w14:paraId="37FCEFC1" w14:textId="21327A34" w:rsidR="00D64EBB" w:rsidRPr="00AB74CB" w:rsidRDefault="00D64EBB" w:rsidP="00272684">
            <w:pPr>
              <w:numPr>
                <w:ilvl w:val="0"/>
                <w:numId w:val="1"/>
              </w:numPr>
              <w:jc w:val="both"/>
              <w:rPr>
                <w:lang w:val="en-IE"/>
              </w:rPr>
            </w:pPr>
            <w:r w:rsidRPr="00AB74CB">
              <w:rPr>
                <w:b/>
                <w:bCs/>
                <w:lang w:val="en-IE"/>
              </w:rPr>
              <w:t>Submit your application</w:t>
            </w:r>
            <w:r w:rsidRPr="00AB74CB">
              <w:rPr>
                <w:lang w:val="en-IE"/>
              </w:rPr>
              <w:t xml:space="preserve"> through </w:t>
            </w:r>
            <w:hyperlink r:id="rId12" w:history="1">
              <w:r w:rsidRPr="00AB74CB">
                <w:rPr>
                  <w:rStyle w:val="Hyperlink"/>
                  <w:b/>
                  <w:bCs/>
                  <w:lang w:val="en-IE"/>
                </w:rPr>
                <w:t>www.cnamonline.ie</w:t>
              </w:r>
            </w:hyperlink>
            <w:r w:rsidRPr="00AB74CB">
              <w:rPr>
                <w:lang w:val="en-IE"/>
              </w:rPr>
              <w:t xml:space="preserve">. You must be registered on the site to apply. All applications must be submitted by </w:t>
            </w:r>
            <w:r w:rsidRPr="00AB74CB">
              <w:rPr>
                <w:b/>
                <w:bCs/>
                <w:lang w:val="en-IE"/>
              </w:rPr>
              <w:t>12 noon on Thursday, 2</w:t>
            </w:r>
            <w:r w:rsidR="008751F2" w:rsidRPr="00AB74CB">
              <w:rPr>
                <w:b/>
                <w:bCs/>
                <w:lang w:val="en-IE"/>
              </w:rPr>
              <w:t>9</w:t>
            </w:r>
            <w:r w:rsidRPr="00AB74CB">
              <w:rPr>
                <w:b/>
                <w:bCs/>
                <w:lang w:val="en-IE"/>
              </w:rPr>
              <w:t>th May 2025</w:t>
            </w:r>
            <w:r w:rsidRPr="00AB74CB">
              <w:rPr>
                <w:lang w:val="en-IE"/>
              </w:rPr>
              <w:t xml:space="preserve">. If you need help, see the </w:t>
            </w:r>
            <w:r w:rsidRPr="00AB74CB">
              <w:rPr>
                <w:i/>
                <w:iCs/>
                <w:lang w:val="en-IE"/>
              </w:rPr>
              <w:t>Sound &amp; Vision FAQs</w:t>
            </w:r>
            <w:r w:rsidRPr="00AB74CB">
              <w:rPr>
                <w:lang w:val="en-IE"/>
              </w:rPr>
              <w:t xml:space="preserve"> on the </w:t>
            </w:r>
            <w:r w:rsidR="005E2E76" w:rsidRPr="00AB74CB">
              <w:rPr>
                <w:lang w:val="en-IE"/>
              </w:rPr>
              <w:t xml:space="preserve">site or email </w:t>
            </w:r>
            <w:hyperlink r:id="rId13" w:history="1">
              <w:r w:rsidR="005E2E76" w:rsidRPr="00AB74CB">
                <w:rPr>
                  <w:rStyle w:val="Hyperlink"/>
                  <w:lang w:val="en-IE"/>
                </w:rPr>
                <w:t>sv4@cnam.ie</w:t>
              </w:r>
            </w:hyperlink>
            <w:r w:rsidR="005E2E76" w:rsidRPr="00AB74CB">
              <w:rPr>
                <w:lang w:val="en-IE"/>
              </w:rPr>
              <w:t xml:space="preserve"> for assistance.</w:t>
            </w:r>
          </w:p>
          <w:p w14:paraId="426B5718" w14:textId="77777777" w:rsidR="009F5AFA" w:rsidRDefault="009F5AFA" w:rsidP="00CC7374">
            <w:pPr>
              <w:ind w:left="360"/>
              <w:jc w:val="both"/>
            </w:pPr>
          </w:p>
          <w:p w14:paraId="0E779CD0" w14:textId="77777777" w:rsidR="009F5AFA" w:rsidRPr="00433229" w:rsidRDefault="009F5AFA" w:rsidP="00272684">
            <w:pPr>
              <w:ind w:left="360"/>
              <w:jc w:val="both"/>
            </w:pPr>
          </w:p>
          <w:p w14:paraId="3EBD7C2A" w14:textId="77777777" w:rsidR="00CF7720" w:rsidRPr="00433229" w:rsidRDefault="00CF7720" w:rsidP="00CF7720">
            <w:pPr>
              <w:jc w:val="both"/>
              <w:rPr>
                <w:b/>
              </w:rPr>
            </w:pPr>
          </w:p>
        </w:tc>
      </w:tr>
      <w:bookmarkEnd w:id="2"/>
    </w:tbl>
    <w:p w14:paraId="75EEE591" w14:textId="44F546B8" w:rsidR="007C4304" w:rsidRDefault="007C4304" w:rsidP="00CF7720">
      <w:pPr>
        <w:jc w:val="both"/>
        <w:rPr>
          <w:b/>
          <w:color w:val="1F3A6F"/>
          <w:szCs w:val="20"/>
        </w:rPr>
      </w:pPr>
    </w:p>
    <w:p w14:paraId="68E9E80E" w14:textId="77777777" w:rsidR="00CF7720" w:rsidRPr="00433229" w:rsidRDefault="00CF7720" w:rsidP="00CF7720">
      <w:pPr>
        <w:tabs>
          <w:tab w:val="left" w:pos="7095"/>
        </w:tabs>
        <w:jc w:val="both"/>
        <w:rPr>
          <w:b/>
          <w:szCs w:val="20"/>
        </w:rPr>
      </w:pPr>
      <w:r w:rsidRPr="00433229">
        <w:rPr>
          <w:b/>
          <w:szCs w:val="20"/>
        </w:rPr>
        <w:tab/>
      </w:r>
    </w:p>
    <w:sdt>
      <w:sdtPr>
        <w:rPr>
          <w:szCs w:val="20"/>
        </w:rPr>
        <w:id w:val="-681892282"/>
        <w:docPartObj>
          <w:docPartGallery w:val="Table of Contents"/>
          <w:docPartUnique/>
        </w:docPartObj>
      </w:sdtPr>
      <w:sdtEndPr>
        <w:rPr>
          <w:b/>
          <w:bCs/>
          <w:noProof/>
        </w:rPr>
      </w:sdtEndPr>
      <w:sdtContent>
        <w:p w14:paraId="70784F01" w14:textId="77777777" w:rsidR="00CF7720" w:rsidRPr="00433229" w:rsidRDefault="00CF7720" w:rsidP="00CF7720">
          <w:pPr>
            <w:jc w:val="both"/>
            <w:rPr>
              <w:b/>
              <w:color w:val="1F3A6F"/>
              <w:szCs w:val="20"/>
            </w:rPr>
          </w:pPr>
          <w:r w:rsidRPr="00433229">
            <w:rPr>
              <w:b/>
              <w:color w:val="1F3A6F"/>
              <w:szCs w:val="20"/>
            </w:rPr>
            <w:t>Contents</w:t>
          </w:r>
        </w:p>
        <w:p w14:paraId="2D6A857A" w14:textId="7B2010BF" w:rsidR="00DC6E50" w:rsidRDefault="00CF7720">
          <w:pPr>
            <w:pStyle w:val="TOC2"/>
            <w:rPr>
              <w:rFonts w:asciiTheme="minorHAnsi" w:eastAsiaTheme="minorEastAsia" w:hAnsiTheme="minorHAnsi" w:cstheme="minorBidi"/>
              <w:noProof/>
              <w:kern w:val="2"/>
              <w:sz w:val="24"/>
              <w:szCs w:val="24"/>
              <w:lang w:val="en-IE" w:eastAsia="en-IE"/>
              <w14:ligatures w14:val="standardContextual"/>
            </w:rPr>
          </w:pPr>
          <w:r w:rsidRPr="00433229">
            <w:rPr>
              <w:szCs w:val="20"/>
            </w:rPr>
            <w:fldChar w:fldCharType="begin"/>
          </w:r>
          <w:r w:rsidRPr="00433229">
            <w:rPr>
              <w:szCs w:val="20"/>
            </w:rPr>
            <w:instrText xml:space="preserve"> TOC \o "1-3" \h \z \u </w:instrText>
          </w:r>
          <w:r w:rsidRPr="00433229">
            <w:rPr>
              <w:szCs w:val="20"/>
            </w:rPr>
            <w:fldChar w:fldCharType="separate"/>
          </w:r>
          <w:hyperlink w:anchor="_Toc194930408" w:history="1">
            <w:r w:rsidR="00DC6E50" w:rsidRPr="00CA44FE">
              <w:rPr>
                <w:rStyle w:val="Hyperlink"/>
                <w:i/>
                <w:noProof/>
              </w:rPr>
              <w:t>What’s New</w:t>
            </w:r>
            <w:r w:rsidR="00DC6E50">
              <w:rPr>
                <w:noProof/>
                <w:webHidden/>
              </w:rPr>
              <w:tab/>
            </w:r>
            <w:r w:rsidR="00DC6E50">
              <w:rPr>
                <w:noProof/>
                <w:webHidden/>
              </w:rPr>
              <w:fldChar w:fldCharType="begin"/>
            </w:r>
            <w:r w:rsidR="00DC6E50">
              <w:rPr>
                <w:noProof/>
                <w:webHidden/>
              </w:rPr>
              <w:instrText xml:space="preserve"> PAGEREF _Toc194930408 \h </w:instrText>
            </w:r>
            <w:r w:rsidR="00DC6E50">
              <w:rPr>
                <w:noProof/>
                <w:webHidden/>
              </w:rPr>
            </w:r>
            <w:r w:rsidR="00DC6E50">
              <w:rPr>
                <w:noProof/>
                <w:webHidden/>
              </w:rPr>
              <w:fldChar w:fldCharType="separate"/>
            </w:r>
            <w:r w:rsidR="00DC6E50">
              <w:rPr>
                <w:noProof/>
                <w:webHidden/>
              </w:rPr>
              <w:t>1</w:t>
            </w:r>
            <w:r w:rsidR="00DC6E50">
              <w:rPr>
                <w:noProof/>
                <w:webHidden/>
              </w:rPr>
              <w:fldChar w:fldCharType="end"/>
            </w:r>
          </w:hyperlink>
        </w:p>
        <w:p w14:paraId="6A8F5E8D" w14:textId="2B403C86"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09" w:history="1">
            <w:r w:rsidRPr="00CA44FE">
              <w:rPr>
                <w:rStyle w:val="Hyperlink"/>
                <w:noProof/>
              </w:rPr>
              <w:t>1.</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Programme Specification</w:t>
            </w:r>
            <w:r>
              <w:rPr>
                <w:noProof/>
                <w:webHidden/>
              </w:rPr>
              <w:tab/>
            </w:r>
            <w:r>
              <w:rPr>
                <w:noProof/>
                <w:webHidden/>
              </w:rPr>
              <w:fldChar w:fldCharType="begin"/>
            </w:r>
            <w:r>
              <w:rPr>
                <w:noProof/>
                <w:webHidden/>
              </w:rPr>
              <w:instrText xml:space="preserve"> PAGEREF _Toc194930409 \h </w:instrText>
            </w:r>
            <w:r>
              <w:rPr>
                <w:noProof/>
                <w:webHidden/>
              </w:rPr>
            </w:r>
            <w:r>
              <w:rPr>
                <w:noProof/>
                <w:webHidden/>
              </w:rPr>
              <w:fldChar w:fldCharType="separate"/>
            </w:r>
            <w:r>
              <w:rPr>
                <w:noProof/>
                <w:webHidden/>
              </w:rPr>
              <w:t>2</w:t>
            </w:r>
            <w:r>
              <w:rPr>
                <w:noProof/>
                <w:webHidden/>
              </w:rPr>
              <w:fldChar w:fldCharType="end"/>
            </w:r>
          </w:hyperlink>
        </w:p>
        <w:p w14:paraId="192B4122" w14:textId="6ED3F3DA"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10" w:history="1">
            <w:r w:rsidRPr="00CA44FE">
              <w:rPr>
                <w:rStyle w:val="Hyperlink"/>
                <w:noProof/>
              </w:rPr>
              <w:t>2.</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 xml:space="preserve">Budget Template </w:t>
            </w:r>
            <w:r>
              <w:rPr>
                <w:noProof/>
                <w:webHidden/>
              </w:rPr>
              <w:tab/>
            </w:r>
            <w:r>
              <w:rPr>
                <w:noProof/>
                <w:webHidden/>
              </w:rPr>
              <w:fldChar w:fldCharType="begin"/>
            </w:r>
            <w:r>
              <w:rPr>
                <w:noProof/>
                <w:webHidden/>
              </w:rPr>
              <w:instrText xml:space="preserve"> PAGEREF _Toc194930410 \h </w:instrText>
            </w:r>
            <w:r>
              <w:rPr>
                <w:noProof/>
                <w:webHidden/>
              </w:rPr>
            </w:r>
            <w:r>
              <w:rPr>
                <w:noProof/>
                <w:webHidden/>
              </w:rPr>
              <w:fldChar w:fldCharType="separate"/>
            </w:r>
            <w:r>
              <w:rPr>
                <w:noProof/>
                <w:webHidden/>
              </w:rPr>
              <w:t>8</w:t>
            </w:r>
            <w:r>
              <w:rPr>
                <w:noProof/>
                <w:webHidden/>
              </w:rPr>
              <w:fldChar w:fldCharType="end"/>
            </w:r>
          </w:hyperlink>
        </w:p>
        <w:p w14:paraId="2B6E7D22" w14:textId="4D0DBB79"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11" w:history="1">
            <w:r w:rsidRPr="00CA44FE">
              <w:rPr>
                <w:rStyle w:val="Hyperlink"/>
                <w:noProof/>
              </w:rPr>
              <w:t>3</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Budget Notes</w:t>
            </w:r>
            <w:r>
              <w:rPr>
                <w:noProof/>
                <w:webHidden/>
              </w:rPr>
              <w:tab/>
            </w:r>
            <w:r>
              <w:rPr>
                <w:noProof/>
                <w:webHidden/>
              </w:rPr>
              <w:fldChar w:fldCharType="begin"/>
            </w:r>
            <w:r>
              <w:rPr>
                <w:noProof/>
                <w:webHidden/>
              </w:rPr>
              <w:instrText xml:space="preserve"> PAGEREF _Toc194930411 \h </w:instrText>
            </w:r>
            <w:r>
              <w:rPr>
                <w:noProof/>
                <w:webHidden/>
              </w:rPr>
            </w:r>
            <w:r>
              <w:rPr>
                <w:noProof/>
                <w:webHidden/>
              </w:rPr>
              <w:fldChar w:fldCharType="separate"/>
            </w:r>
            <w:r>
              <w:rPr>
                <w:noProof/>
                <w:webHidden/>
              </w:rPr>
              <w:t>11</w:t>
            </w:r>
            <w:r>
              <w:rPr>
                <w:noProof/>
                <w:webHidden/>
              </w:rPr>
              <w:fldChar w:fldCharType="end"/>
            </w:r>
          </w:hyperlink>
        </w:p>
        <w:p w14:paraId="48C35BA4" w14:textId="77D02F4A"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12" w:history="1">
            <w:r w:rsidRPr="00CA44FE">
              <w:rPr>
                <w:rStyle w:val="Hyperlink"/>
                <w:noProof/>
              </w:rPr>
              <w:t>4.</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Detailed Budget</w:t>
            </w:r>
            <w:r>
              <w:rPr>
                <w:noProof/>
                <w:webHidden/>
              </w:rPr>
              <w:tab/>
            </w:r>
            <w:r>
              <w:rPr>
                <w:noProof/>
                <w:webHidden/>
              </w:rPr>
              <w:fldChar w:fldCharType="begin"/>
            </w:r>
            <w:r>
              <w:rPr>
                <w:noProof/>
                <w:webHidden/>
              </w:rPr>
              <w:instrText xml:space="preserve"> PAGEREF _Toc194930412 \h </w:instrText>
            </w:r>
            <w:r>
              <w:rPr>
                <w:noProof/>
                <w:webHidden/>
              </w:rPr>
            </w:r>
            <w:r>
              <w:rPr>
                <w:noProof/>
                <w:webHidden/>
              </w:rPr>
              <w:fldChar w:fldCharType="separate"/>
            </w:r>
            <w:r>
              <w:rPr>
                <w:noProof/>
                <w:webHidden/>
              </w:rPr>
              <w:t>15</w:t>
            </w:r>
            <w:r>
              <w:rPr>
                <w:noProof/>
                <w:webHidden/>
              </w:rPr>
              <w:fldChar w:fldCharType="end"/>
            </w:r>
          </w:hyperlink>
        </w:p>
        <w:p w14:paraId="099F77B3" w14:textId="5326DE58"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13" w:history="1">
            <w:r w:rsidRPr="00CA44FE">
              <w:rPr>
                <w:rStyle w:val="Hyperlink"/>
                <w:noProof/>
              </w:rPr>
              <w:t>5.</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Finance Plan and Territorial Spend</w:t>
            </w:r>
            <w:r>
              <w:rPr>
                <w:noProof/>
                <w:webHidden/>
              </w:rPr>
              <w:tab/>
            </w:r>
            <w:r>
              <w:rPr>
                <w:noProof/>
                <w:webHidden/>
              </w:rPr>
              <w:fldChar w:fldCharType="begin"/>
            </w:r>
            <w:r>
              <w:rPr>
                <w:noProof/>
                <w:webHidden/>
              </w:rPr>
              <w:instrText xml:space="preserve"> PAGEREF _Toc194930413 \h </w:instrText>
            </w:r>
            <w:r>
              <w:rPr>
                <w:noProof/>
                <w:webHidden/>
              </w:rPr>
            </w:r>
            <w:r>
              <w:rPr>
                <w:noProof/>
                <w:webHidden/>
              </w:rPr>
              <w:fldChar w:fldCharType="separate"/>
            </w:r>
            <w:r>
              <w:rPr>
                <w:noProof/>
                <w:webHidden/>
              </w:rPr>
              <w:t>16</w:t>
            </w:r>
            <w:r>
              <w:rPr>
                <w:noProof/>
                <w:webHidden/>
              </w:rPr>
              <w:fldChar w:fldCharType="end"/>
            </w:r>
          </w:hyperlink>
        </w:p>
        <w:p w14:paraId="45BFCEB1" w14:textId="45FF055D"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14" w:history="1">
            <w:r w:rsidRPr="00CA44FE">
              <w:rPr>
                <w:rStyle w:val="Hyperlink"/>
                <w:noProof/>
              </w:rPr>
              <w:t>6.</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Letter of Commitment from an Eligible Broadcaster</w:t>
            </w:r>
            <w:r>
              <w:rPr>
                <w:noProof/>
                <w:webHidden/>
              </w:rPr>
              <w:tab/>
            </w:r>
            <w:r>
              <w:rPr>
                <w:noProof/>
                <w:webHidden/>
              </w:rPr>
              <w:fldChar w:fldCharType="begin"/>
            </w:r>
            <w:r>
              <w:rPr>
                <w:noProof/>
                <w:webHidden/>
              </w:rPr>
              <w:instrText xml:space="preserve"> PAGEREF _Toc194930414 \h </w:instrText>
            </w:r>
            <w:r>
              <w:rPr>
                <w:noProof/>
                <w:webHidden/>
              </w:rPr>
            </w:r>
            <w:r>
              <w:rPr>
                <w:noProof/>
                <w:webHidden/>
              </w:rPr>
              <w:fldChar w:fldCharType="separate"/>
            </w:r>
            <w:r>
              <w:rPr>
                <w:noProof/>
                <w:webHidden/>
              </w:rPr>
              <w:t>17</w:t>
            </w:r>
            <w:r>
              <w:rPr>
                <w:noProof/>
                <w:webHidden/>
              </w:rPr>
              <w:fldChar w:fldCharType="end"/>
            </w:r>
          </w:hyperlink>
        </w:p>
        <w:p w14:paraId="6A692CC6" w14:textId="7A7CFD30"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15" w:history="1">
            <w:r w:rsidRPr="00CA44FE">
              <w:rPr>
                <w:rStyle w:val="Hyperlink"/>
                <w:noProof/>
              </w:rPr>
              <w:t>7.</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Letter(s) of Commitment from other Funders</w:t>
            </w:r>
            <w:r>
              <w:rPr>
                <w:noProof/>
                <w:webHidden/>
              </w:rPr>
              <w:tab/>
            </w:r>
            <w:r>
              <w:rPr>
                <w:noProof/>
                <w:webHidden/>
              </w:rPr>
              <w:fldChar w:fldCharType="begin"/>
            </w:r>
            <w:r>
              <w:rPr>
                <w:noProof/>
                <w:webHidden/>
              </w:rPr>
              <w:instrText xml:space="preserve"> PAGEREF _Toc194930415 \h </w:instrText>
            </w:r>
            <w:r>
              <w:rPr>
                <w:noProof/>
                <w:webHidden/>
              </w:rPr>
            </w:r>
            <w:r>
              <w:rPr>
                <w:noProof/>
                <w:webHidden/>
              </w:rPr>
              <w:fldChar w:fldCharType="separate"/>
            </w:r>
            <w:r>
              <w:rPr>
                <w:noProof/>
                <w:webHidden/>
              </w:rPr>
              <w:t>18</w:t>
            </w:r>
            <w:r>
              <w:rPr>
                <w:noProof/>
                <w:webHidden/>
              </w:rPr>
              <w:fldChar w:fldCharType="end"/>
            </w:r>
          </w:hyperlink>
        </w:p>
        <w:p w14:paraId="5FE784EA" w14:textId="06DE3209"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16" w:history="1">
            <w:r w:rsidRPr="00CA44FE">
              <w:rPr>
                <w:rStyle w:val="Hyperlink"/>
                <w:noProof/>
              </w:rPr>
              <w:t>8.</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Biographies of Key Personnel</w:t>
            </w:r>
            <w:r>
              <w:rPr>
                <w:noProof/>
                <w:webHidden/>
              </w:rPr>
              <w:tab/>
            </w:r>
            <w:r>
              <w:rPr>
                <w:noProof/>
                <w:webHidden/>
              </w:rPr>
              <w:fldChar w:fldCharType="begin"/>
            </w:r>
            <w:r>
              <w:rPr>
                <w:noProof/>
                <w:webHidden/>
              </w:rPr>
              <w:instrText xml:space="preserve"> PAGEREF _Toc194930416 \h </w:instrText>
            </w:r>
            <w:r>
              <w:rPr>
                <w:noProof/>
                <w:webHidden/>
              </w:rPr>
            </w:r>
            <w:r>
              <w:rPr>
                <w:noProof/>
                <w:webHidden/>
              </w:rPr>
              <w:fldChar w:fldCharType="separate"/>
            </w:r>
            <w:r>
              <w:rPr>
                <w:noProof/>
                <w:webHidden/>
              </w:rPr>
              <w:t>19</w:t>
            </w:r>
            <w:r>
              <w:rPr>
                <w:noProof/>
                <w:webHidden/>
              </w:rPr>
              <w:fldChar w:fldCharType="end"/>
            </w:r>
          </w:hyperlink>
        </w:p>
        <w:p w14:paraId="4FE2EECE" w14:textId="6EEDAEBE"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17" w:history="1">
            <w:r w:rsidRPr="00CA44FE">
              <w:rPr>
                <w:rStyle w:val="Hyperlink"/>
                <w:noProof/>
              </w:rPr>
              <w:t>9.</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Confirmation(s) of Commitment from Key Contributors</w:t>
            </w:r>
            <w:r>
              <w:rPr>
                <w:noProof/>
                <w:webHidden/>
              </w:rPr>
              <w:tab/>
            </w:r>
            <w:r>
              <w:rPr>
                <w:noProof/>
                <w:webHidden/>
              </w:rPr>
              <w:fldChar w:fldCharType="begin"/>
            </w:r>
            <w:r>
              <w:rPr>
                <w:noProof/>
                <w:webHidden/>
              </w:rPr>
              <w:instrText xml:space="preserve"> PAGEREF _Toc194930417 \h </w:instrText>
            </w:r>
            <w:r>
              <w:rPr>
                <w:noProof/>
                <w:webHidden/>
              </w:rPr>
            </w:r>
            <w:r>
              <w:rPr>
                <w:noProof/>
                <w:webHidden/>
              </w:rPr>
              <w:fldChar w:fldCharType="separate"/>
            </w:r>
            <w:r>
              <w:rPr>
                <w:noProof/>
                <w:webHidden/>
              </w:rPr>
              <w:t>20</w:t>
            </w:r>
            <w:r>
              <w:rPr>
                <w:noProof/>
                <w:webHidden/>
              </w:rPr>
              <w:fldChar w:fldCharType="end"/>
            </w:r>
          </w:hyperlink>
        </w:p>
        <w:p w14:paraId="4FF040F5" w14:textId="65E344A2"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18" w:history="1">
            <w:r w:rsidRPr="00CA44FE">
              <w:rPr>
                <w:rStyle w:val="Hyperlink"/>
                <w:noProof/>
              </w:rPr>
              <w:t>10.</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Documentary, Education or Entertainment Formats: Indicative Running Orders</w:t>
            </w:r>
            <w:r>
              <w:rPr>
                <w:noProof/>
                <w:webHidden/>
              </w:rPr>
              <w:tab/>
            </w:r>
            <w:r>
              <w:rPr>
                <w:noProof/>
                <w:webHidden/>
              </w:rPr>
              <w:fldChar w:fldCharType="begin"/>
            </w:r>
            <w:r>
              <w:rPr>
                <w:noProof/>
                <w:webHidden/>
              </w:rPr>
              <w:instrText xml:space="preserve"> PAGEREF _Toc194930418 \h </w:instrText>
            </w:r>
            <w:r>
              <w:rPr>
                <w:noProof/>
                <w:webHidden/>
              </w:rPr>
            </w:r>
            <w:r>
              <w:rPr>
                <w:noProof/>
                <w:webHidden/>
              </w:rPr>
              <w:fldChar w:fldCharType="separate"/>
            </w:r>
            <w:r>
              <w:rPr>
                <w:noProof/>
                <w:webHidden/>
              </w:rPr>
              <w:t>21</w:t>
            </w:r>
            <w:r>
              <w:rPr>
                <w:noProof/>
                <w:webHidden/>
              </w:rPr>
              <w:fldChar w:fldCharType="end"/>
            </w:r>
          </w:hyperlink>
        </w:p>
        <w:p w14:paraId="4EF8D4F7" w14:textId="4B1A0343"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19" w:history="1">
            <w:r w:rsidRPr="00CA44FE">
              <w:rPr>
                <w:rStyle w:val="Hyperlink"/>
                <w:noProof/>
              </w:rPr>
              <w:t>11.</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Drama Format: Scripts and Outlines</w:t>
            </w:r>
            <w:r>
              <w:rPr>
                <w:noProof/>
                <w:webHidden/>
              </w:rPr>
              <w:tab/>
            </w:r>
            <w:r>
              <w:rPr>
                <w:noProof/>
                <w:webHidden/>
              </w:rPr>
              <w:fldChar w:fldCharType="begin"/>
            </w:r>
            <w:r>
              <w:rPr>
                <w:noProof/>
                <w:webHidden/>
              </w:rPr>
              <w:instrText xml:space="preserve"> PAGEREF _Toc194930419 \h </w:instrText>
            </w:r>
            <w:r>
              <w:rPr>
                <w:noProof/>
                <w:webHidden/>
              </w:rPr>
            </w:r>
            <w:r>
              <w:rPr>
                <w:noProof/>
                <w:webHidden/>
              </w:rPr>
              <w:fldChar w:fldCharType="separate"/>
            </w:r>
            <w:r>
              <w:rPr>
                <w:noProof/>
                <w:webHidden/>
              </w:rPr>
              <w:t>22</w:t>
            </w:r>
            <w:r>
              <w:rPr>
                <w:noProof/>
                <w:webHidden/>
              </w:rPr>
              <w:fldChar w:fldCharType="end"/>
            </w:r>
          </w:hyperlink>
        </w:p>
        <w:p w14:paraId="3B0ED907" w14:textId="09ADCD31"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20" w:history="1">
            <w:r w:rsidRPr="00CA44FE">
              <w:rPr>
                <w:rStyle w:val="Hyperlink"/>
                <w:noProof/>
              </w:rPr>
              <w:t>12.</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 xml:space="preserve">Animation Format: Artwork, Audiovisual Material, Scripts and Outlines </w:t>
            </w:r>
            <w:r>
              <w:rPr>
                <w:noProof/>
                <w:webHidden/>
              </w:rPr>
              <w:tab/>
            </w:r>
            <w:r>
              <w:rPr>
                <w:noProof/>
                <w:webHidden/>
              </w:rPr>
              <w:fldChar w:fldCharType="begin"/>
            </w:r>
            <w:r>
              <w:rPr>
                <w:noProof/>
                <w:webHidden/>
              </w:rPr>
              <w:instrText xml:space="preserve"> PAGEREF _Toc194930420 \h </w:instrText>
            </w:r>
            <w:r>
              <w:rPr>
                <w:noProof/>
                <w:webHidden/>
              </w:rPr>
            </w:r>
            <w:r>
              <w:rPr>
                <w:noProof/>
                <w:webHidden/>
              </w:rPr>
              <w:fldChar w:fldCharType="separate"/>
            </w:r>
            <w:r>
              <w:rPr>
                <w:noProof/>
                <w:webHidden/>
              </w:rPr>
              <w:t>23</w:t>
            </w:r>
            <w:r>
              <w:rPr>
                <w:noProof/>
                <w:webHidden/>
              </w:rPr>
              <w:fldChar w:fldCharType="end"/>
            </w:r>
          </w:hyperlink>
        </w:p>
        <w:p w14:paraId="43A8BE74" w14:textId="77E5A3F6"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21" w:history="1">
            <w:r w:rsidRPr="00CA44FE">
              <w:rPr>
                <w:rStyle w:val="Hyperlink"/>
                <w:noProof/>
              </w:rPr>
              <w:t>13.</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Supporting Audiovisual Material</w:t>
            </w:r>
            <w:r>
              <w:rPr>
                <w:noProof/>
                <w:webHidden/>
              </w:rPr>
              <w:tab/>
            </w:r>
            <w:r>
              <w:rPr>
                <w:noProof/>
                <w:webHidden/>
              </w:rPr>
              <w:fldChar w:fldCharType="begin"/>
            </w:r>
            <w:r>
              <w:rPr>
                <w:noProof/>
                <w:webHidden/>
              </w:rPr>
              <w:instrText xml:space="preserve"> PAGEREF _Toc194930421 \h </w:instrText>
            </w:r>
            <w:r>
              <w:rPr>
                <w:noProof/>
                <w:webHidden/>
              </w:rPr>
            </w:r>
            <w:r>
              <w:rPr>
                <w:noProof/>
                <w:webHidden/>
              </w:rPr>
              <w:fldChar w:fldCharType="separate"/>
            </w:r>
            <w:r>
              <w:rPr>
                <w:noProof/>
                <w:webHidden/>
              </w:rPr>
              <w:t>23</w:t>
            </w:r>
            <w:r>
              <w:rPr>
                <w:noProof/>
                <w:webHidden/>
              </w:rPr>
              <w:fldChar w:fldCharType="end"/>
            </w:r>
          </w:hyperlink>
        </w:p>
        <w:p w14:paraId="3B9F4AF9" w14:textId="30DCE15B" w:rsidR="00DC6E50" w:rsidRDefault="00DC6E50">
          <w:pPr>
            <w:pStyle w:val="TOC2"/>
            <w:rPr>
              <w:rFonts w:asciiTheme="minorHAnsi" w:eastAsiaTheme="minorEastAsia" w:hAnsiTheme="minorHAnsi" w:cstheme="minorBidi"/>
              <w:noProof/>
              <w:kern w:val="2"/>
              <w:sz w:val="24"/>
              <w:szCs w:val="24"/>
              <w:lang w:val="en-IE" w:eastAsia="en-IE"/>
              <w14:ligatures w14:val="standardContextual"/>
            </w:rPr>
          </w:pPr>
          <w:hyperlink w:anchor="_Toc194930422" w:history="1">
            <w:r w:rsidRPr="00CA44FE">
              <w:rPr>
                <w:rStyle w:val="Hyperlink"/>
                <w:noProof/>
              </w:rPr>
              <w:t>14.</w:t>
            </w:r>
            <w:r>
              <w:rPr>
                <w:rFonts w:asciiTheme="minorHAnsi" w:eastAsiaTheme="minorEastAsia" w:hAnsiTheme="minorHAnsi" w:cstheme="minorBidi"/>
                <w:noProof/>
                <w:kern w:val="2"/>
                <w:sz w:val="24"/>
                <w:szCs w:val="24"/>
                <w:lang w:val="en-IE" w:eastAsia="en-IE"/>
                <w14:ligatures w14:val="standardContextual"/>
              </w:rPr>
              <w:tab/>
            </w:r>
            <w:r w:rsidRPr="00CA44FE">
              <w:rPr>
                <w:rStyle w:val="Hyperlink"/>
                <w:noProof/>
              </w:rPr>
              <w:t>Summary checklist for all applicants</w:t>
            </w:r>
            <w:r>
              <w:rPr>
                <w:noProof/>
                <w:webHidden/>
              </w:rPr>
              <w:tab/>
            </w:r>
            <w:r>
              <w:rPr>
                <w:noProof/>
                <w:webHidden/>
              </w:rPr>
              <w:fldChar w:fldCharType="begin"/>
            </w:r>
            <w:r>
              <w:rPr>
                <w:noProof/>
                <w:webHidden/>
              </w:rPr>
              <w:instrText xml:space="preserve"> PAGEREF _Toc194930422 \h </w:instrText>
            </w:r>
            <w:r>
              <w:rPr>
                <w:noProof/>
                <w:webHidden/>
              </w:rPr>
            </w:r>
            <w:r>
              <w:rPr>
                <w:noProof/>
                <w:webHidden/>
              </w:rPr>
              <w:fldChar w:fldCharType="separate"/>
            </w:r>
            <w:r>
              <w:rPr>
                <w:noProof/>
                <w:webHidden/>
              </w:rPr>
              <w:t>24</w:t>
            </w:r>
            <w:r>
              <w:rPr>
                <w:noProof/>
                <w:webHidden/>
              </w:rPr>
              <w:fldChar w:fldCharType="end"/>
            </w:r>
          </w:hyperlink>
        </w:p>
        <w:p w14:paraId="17009E8D" w14:textId="690BFC56" w:rsidR="00CF7720" w:rsidRPr="00433229" w:rsidRDefault="00CF7720" w:rsidP="00B100A8">
          <w:pPr>
            <w:jc w:val="both"/>
            <w:rPr>
              <w:szCs w:val="20"/>
            </w:rPr>
          </w:pPr>
          <w:r w:rsidRPr="00433229">
            <w:rPr>
              <w:b/>
              <w:bCs/>
              <w:noProof/>
              <w:szCs w:val="20"/>
            </w:rPr>
            <w:fldChar w:fldCharType="end"/>
          </w:r>
        </w:p>
      </w:sdtContent>
    </w:sdt>
    <w:p w14:paraId="0709B9A2" w14:textId="77777777" w:rsidR="007C4304" w:rsidRDefault="007C4304" w:rsidP="00735550">
      <w:pPr>
        <w:pStyle w:val="Heading2"/>
        <w:sectPr w:rsidR="007C4304" w:rsidSect="0032745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283" w:gutter="0"/>
          <w:cols w:space="708"/>
          <w:docGrid w:linePitch="360"/>
        </w:sectPr>
      </w:pPr>
      <w:bookmarkStart w:id="3" w:name="_Toc117523571"/>
    </w:p>
    <w:p w14:paraId="36524711" w14:textId="0F422742" w:rsidR="00735550" w:rsidRPr="00716AA8" w:rsidRDefault="00735550" w:rsidP="00735550">
      <w:pPr>
        <w:pStyle w:val="Heading2"/>
        <w:rPr>
          <w:i/>
        </w:rPr>
      </w:pPr>
      <w:bookmarkStart w:id="4" w:name="_Toc194930408"/>
      <w:r w:rsidRPr="00716AA8">
        <w:rPr>
          <w:i/>
        </w:rPr>
        <w:lastRenderedPageBreak/>
        <w:t xml:space="preserve">What’s </w:t>
      </w:r>
      <w:r w:rsidR="0064666D" w:rsidRPr="00716AA8">
        <w:rPr>
          <w:i/>
        </w:rPr>
        <w:t>New</w:t>
      </w:r>
      <w:bookmarkEnd w:id="4"/>
    </w:p>
    <w:p w14:paraId="043B8A61" w14:textId="0016E5F7" w:rsidR="00715F6C" w:rsidRPr="00600401" w:rsidRDefault="00715F6C" w:rsidP="00715F6C">
      <w:pPr>
        <w:rPr>
          <w:szCs w:val="20"/>
        </w:rPr>
      </w:pPr>
      <w:r w:rsidRPr="00600401">
        <w:rPr>
          <w:szCs w:val="20"/>
        </w:rPr>
        <w:t xml:space="preserve">We would like to draw your attention to some of the changes made to this </w:t>
      </w:r>
      <w:r w:rsidR="00E4413F">
        <w:rPr>
          <w:szCs w:val="20"/>
        </w:rPr>
        <w:t>Form</w:t>
      </w:r>
      <w:r w:rsidRPr="00600401">
        <w:rPr>
          <w:szCs w:val="20"/>
        </w:rPr>
        <w:t xml:space="preserve"> since the previous funding round. Please note that this is not an exhaustive list of amendments made, and applicants should continue to review the Guide in full.</w:t>
      </w:r>
    </w:p>
    <w:p w14:paraId="1D2C88B8" w14:textId="77777777" w:rsidR="00715F6C" w:rsidRPr="00600401" w:rsidRDefault="00715F6C" w:rsidP="001122D6">
      <w:pPr>
        <w:rPr>
          <w:szCs w:val="20"/>
        </w:rPr>
      </w:pPr>
    </w:p>
    <w:p w14:paraId="31548D52" w14:textId="034A8C0B" w:rsidR="007A0D8D" w:rsidRPr="001122D6" w:rsidRDefault="002D1430" w:rsidP="00AB105E">
      <w:pPr>
        <w:pStyle w:val="ListParagraph"/>
        <w:numPr>
          <w:ilvl w:val="0"/>
          <w:numId w:val="7"/>
        </w:numPr>
        <w:rPr>
          <w:sz w:val="20"/>
          <w:szCs w:val="20"/>
        </w:rPr>
      </w:pPr>
      <w:r w:rsidRPr="001122D6">
        <w:rPr>
          <w:sz w:val="20"/>
          <w:szCs w:val="20"/>
        </w:rPr>
        <w:t xml:space="preserve">1. L </w:t>
      </w:r>
      <w:r w:rsidR="007A0D8D" w:rsidRPr="001122D6">
        <w:rPr>
          <w:sz w:val="20"/>
          <w:szCs w:val="20"/>
        </w:rPr>
        <w:t>Sustainability, carbon calculator</w:t>
      </w:r>
    </w:p>
    <w:p w14:paraId="5996E7B8" w14:textId="5DEB243D" w:rsidR="0064666D" w:rsidRPr="001122D6" w:rsidRDefault="002D1430" w:rsidP="00AB105E">
      <w:pPr>
        <w:pStyle w:val="ListParagraph"/>
        <w:numPr>
          <w:ilvl w:val="0"/>
          <w:numId w:val="7"/>
        </w:numPr>
        <w:rPr>
          <w:sz w:val="20"/>
          <w:szCs w:val="20"/>
        </w:rPr>
      </w:pPr>
      <w:r w:rsidRPr="001122D6">
        <w:rPr>
          <w:sz w:val="20"/>
          <w:szCs w:val="20"/>
        </w:rPr>
        <w:t xml:space="preserve">1. N </w:t>
      </w:r>
      <w:r w:rsidR="0064666D" w:rsidRPr="001122D6">
        <w:rPr>
          <w:sz w:val="20"/>
          <w:szCs w:val="20"/>
        </w:rPr>
        <w:t>Education, Media Literacy, Adult Literacy</w:t>
      </w:r>
    </w:p>
    <w:p w14:paraId="341A75EF" w14:textId="20DA1261" w:rsidR="0064666D" w:rsidRDefault="002D1430" w:rsidP="00AB105E">
      <w:pPr>
        <w:pStyle w:val="ListParagraph"/>
        <w:numPr>
          <w:ilvl w:val="0"/>
          <w:numId w:val="7"/>
        </w:numPr>
        <w:rPr>
          <w:sz w:val="20"/>
          <w:szCs w:val="20"/>
        </w:rPr>
      </w:pPr>
      <w:r w:rsidRPr="00600401">
        <w:rPr>
          <w:sz w:val="20"/>
          <w:szCs w:val="20"/>
        </w:rPr>
        <w:t xml:space="preserve">1. O </w:t>
      </w:r>
      <w:r w:rsidR="0064666D" w:rsidRPr="001122D6">
        <w:rPr>
          <w:sz w:val="20"/>
          <w:szCs w:val="20"/>
        </w:rPr>
        <w:t>Artificial Intelligence</w:t>
      </w:r>
    </w:p>
    <w:p w14:paraId="13DAD0EA" w14:textId="4E738E8F" w:rsidR="00FA39A8" w:rsidRDefault="00FA39A8" w:rsidP="00AB105E">
      <w:pPr>
        <w:pStyle w:val="ListParagraph"/>
        <w:numPr>
          <w:ilvl w:val="0"/>
          <w:numId w:val="7"/>
        </w:numPr>
        <w:rPr>
          <w:sz w:val="20"/>
          <w:szCs w:val="20"/>
        </w:rPr>
      </w:pPr>
      <w:r>
        <w:rPr>
          <w:sz w:val="20"/>
          <w:szCs w:val="20"/>
        </w:rPr>
        <w:t>2. Budget Template: Optional Excel</w:t>
      </w:r>
    </w:p>
    <w:p w14:paraId="2C03837A" w14:textId="7A6FE9F1" w:rsidR="001122D6" w:rsidRPr="00600401" w:rsidRDefault="0083102F" w:rsidP="00AB105E">
      <w:pPr>
        <w:pStyle w:val="ListParagraph"/>
        <w:numPr>
          <w:ilvl w:val="0"/>
          <w:numId w:val="7"/>
        </w:numPr>
        <w:rPr>
          <w:sz w:val="20"/>
          <w:szCs w:val="20"/>
        </w:rPr>
      </w:pPr>
      <w:r>
        <w:rPr>
          <w:sz w:val="20"/>
          <w:szCs w:val="20"/>
        </w:rPr>
        <w:t>3.</w:t>
      </w:r>
      <w:r w:rsidR="00D7294F" w:rsidRPr="19B1BE18">
        <w:rPr>
          <w:sz w:val="20"/>
          <w:szCs w:val="20"/>
        </w:rPr>
        <w:t xml:space="preserve"> Budget Notes</w:t>
      </w:r>
    </w:p>
    <w:p w14:paraId="5B01DC96" w14:textId="27609633" w:rsidR="0083102F" w:rsidRPr="00600401" w:rsidRDefault="0083102F" w:rsidP="00AB105E">
      <w:pPr>
        <w:pStyle w:val="ListParagraph"/>
        <w:numPr>
          <w:ilvl w:val="0"/>
          <w:numId w:val="7"/>
        </w:numPr>
        <w:rPr>
          <w:sz w:val="20"/>
          <w:szCs w:val="20"/>
        </w:rPr>
      </w:pPr>
      <w:r>
        <w:rPr>
          <w:sz w:val="20"/>
          <w:szCs w:val="20"/>
        </w:rPr>
        <w:t>4. Detailed Budget</w:t>
      </w:r>
    </w:p>
    <w:p w14:paraId="678CA5E1" w14:textId="392938A0" w:rsidR="00600401" w:rsidRPr="001122D6" w:rsidRDefault="00600401" w:rsidP="00AB105E">
      <w:pPr>
        <w:pStyle w:val="ListParagraph"/>
        <w:numPr>
          <w:ilvl w:val="0"/>
          <w:numId w:val="7"/>
        </w:numPr>
        <w:rPr>
          <w:sz w:val="20"/>
          <w:szCs w:val="20"/>
        </w:rPr>
      </w:pPr>
      <w:r w:rsidRPr="001122D6">
        <w:rPr>
          <w:sz w:val="20"/>
          <w:szCs w:val="20"/>
        </w:rPr>
        <w:t>9. Documentary, Education or Entertainment Formats: Indicative Running Orders</w:t>
      </w:r>
    </w:p>
    <w:p w14:paraId="19C49277" w14:textId="7D6E230B" w:rsidR="00600401" w:rsidRPr="001122D6" w:rsidRDefault="00600401" w:rsidP="00AB105E">
      <w:pPr>
        <w:pStyle w:val="ListParagraph"/>
        <w:numPr>
          <w:ilvl w:val="0"/>
          <w:numId w:val="7"/>
        </w:numPr>
        <w:rPr>
          <w:sz w:val="20"/>
          <w:szCs w:val="20"/>
        </w:rPr>
      </w:pPr>
      <w:r w:rsidRPr="001122D6">
        <w:rPr>
          <w:sz w:val="20"/>
          <w:szCs w:val="20"/>
        </w:rPr>
        <w:t>10. Drama Format: Scripts and Outlines</w:t>
      </w:r>
    </w:p>
    <w:p w14:paraId="420378F1" w14:textId="054363CC" w:rsidR="001122D6" w:rsidRDefault="00600401" w:rsidP="00AB105E">
      <w:pPr>
        <w:pStyle w:val="ListParagraph"/>
        <w:numPr>
          <w:ilvl w:val="0"/>
          <w:numId w:val="7"/>
        </w:numPr>
        <w:rPr>
          <w:sz w:val="20"/>
          <w:szCs w:val="20"/>
        </w:rPr>
      </w:pPr>
      <w:r w:rsidRPr="001122D6">
        <w:rPr>
          <w:sz w:val="20"/>
          <w:szCs w:val="20"/>
        </w:rPr>
        <w:t>11. Animation Format: Artwork, Audiovisual Material, Scripts and Outlines</w:t>
      </w:r>
    </w:p>
    <w:p w14:paraId="2C9DF007" w14:textId="52E960C1" w:rsidR="00E4413F" w:rsidRDefault="00BB5292">
      <w:pPr>
        <w:spacing w:after="160" w:line="259" w:lineRule="auto"/>
        <w:rPr>
          <w:rFonts w:eastAsiaTheme="minorHAnsi"/>
          <w:szCs w:val="20"/>
          <w:lang w:eastAsia="en-US"/>
        </w:rPr>
      </w:pPr>
      <w:r>
        <w:rPr>
          <w:szCs w:val="20"/>
        </w:rPr>
        <w:br w:type="page"/>
      </w:r>
    </w:p>
    <w:p w14:paraId="0DCF4CAF" w14:textId="7D42E172" w:rsidR="00CF7720" w:rsidRPr="00433229" w:rsidRDefault="00CF7720" w:rsidP="00CF7720">
      <w:pPr>
        <w:pStyle w:val="Heading2"/>
        <w:rPr>
          <w:color w:val="auto"/>
        </w:rPr>
      </w:pPr>
      <w:bookmarkStart w:id="5" w:name="_Toc194930409"/>
      <w:r w:rsidRPr="00433229">
        <w:rPr>
          <w:color w:val="auto"/>
        </w:rPr>
        <w:lastRenderedPageBreak/>
        <w:t>1.</w:t>
      </w:r>
      <w:r w:rsidRPr="00433229">
        <w:rPr>
          <w:color w:val="auto"/>
        </w:rPr>
        <w:tab/>
        <w:t>Programme Specification</w:t>
      </w:r>
      <w:bookmarkEnd w:id="3"/>
      <w:r w:rsidRPr="00433229">
        <w:rPr>
          <w:rStyle w:val="FootnoteReference"/>
          <w:color w:val="auto"/>
        </w:rPr>
        <w:footnoteReference w:id="2"/>
      </w:r>
      <w:bookmarkEnd w:id="5"/>
    </w:p>
    <w:p w14:paraId="64BD97A9" w14:textId="77777777" w:rsidR="00CF7720" w:rsidRPr="00433229"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43"/>
        <w:gridCol w:w="5573"/>
      </w:tblGrid>
      <w:tr w:rsidR="00CF7720" w:rsidRPr="00433229" w14:paraId="6B3458F1" w14:textId="77777777">
        <w:trPr>
          <w:trHeight w:val="794"/>
        </w:trPr>
        <w:tc>
          <w:tcPr>
            <w:tcW w:w="3510" w:type="dxa"/>
            <w:tcBorders>
              <w:top w:val="single" w:sz="4" w:space="0" w:color="auto"/>
              <w:bottom w:val="single" w:sz="4" w:space="0" w:color="auto"/>
              <w:right w:val="single" w:sz="4" w:space="0" w:color="auto"/>
            </w:tcBorders>
            <w:shd w:val="clear" w:color="auto" w:fill="D9E2F3" w:themeFill="accent1" w:themeFillTint="33"/>
          </w:tcPr>
          <w:p w14:paraId="5870102D" w14:textId="6CB901E9" w:rsidR="00CF7720" w:rsidRPr="00433229" w:rsidRDefault="00CF7720" w:rsidP="00CF7720">
            <w:pPr>
              <w:jc w:val="both"/>
              <w:rPr>
                <w:szCs w:val="20"/>
              </w:rPr>
            </w:pPr>
            <w:r w:rsidRPr="00433229">
              <w:rPr>
                <w:szCs w:val="20"/>
              </w:rPr>
              <w:t>Contractor Name and Address:</w:t>
            </w:r>
            <w:r w:rsidRPr="00433229">
              <w:rPr>
                <w:rStyle w:val="FootnoteReference"/>
                <w:szCs w:val="20"/>
              </w:rPr>
              <w:footnoteReference w:id="3"/>
            </w:r>
          </w:p>
          <w:p w14:paraId="5E2969C2" w14:textId="77777777" w:rsidR="00CF7720" w:rsidRPr="00433229" w:rsidRDefault="00CF7720" w:rsidP="00CF7720">
            <w:pPr>
              <w:jc w:val="both"/>
              <w:rPr>
                <w:szCs w:val="20"/>
              </w:rPr>
            </w:pPr>
          </w:p>
          <w:p w14:paraId="75CB2864" w14:textId="77777777" w:rsidR="00CF7720" w:rsidRPr="00433229" w:rsidRDefault="00CF7720" w:rsidP="00CF7720">
            <w:pPr>
              <w:jc w:val="both"/>
              <w:rPr>
                <w:szCs w:val="20"/>
              </w:rPr>
            </w:pPr>
          </w:p>
        </w:tc>
        <w:tc>
          <w:tcPr>
            <w:tcW w:w="5732" w:type="dxa"/>
            <w:tcBorders>
              <w:top w:val="single" w:sz="4" w:space="0" w:color="auto"/>
              <w:left w:val="single" w:sz="4" w:space="0" w:color="auto"/>
              <w:bottom w:val="single" w:sz="4" w:space="0" w:color="auto"/>
            </w:tcBorders>
            <w:shd w:val="clear" w:color="auto" w:fill="auto"/>
          </w:tcPr>
          <w:p w14:paraId="0DD97A45" w14:textId="77777777" w:rsidR="00CF7720" w:rsidRPr="00433229" w:rsidRDefault="00CF7720" w:rsidP="00CF7720">
            <w:pPr>
              <w:jc w:val="both"/>
              <w:rPr>
                <w:szCs w:val="20"/>
              </w:rPr>
            </w:pPr>
          </w:p>
        </w:tc>
      </w:tr>
      <w:tr w:rsidR="00CF7720" w:rsidRPr="00433229" w14:paraId="02C75854"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52451860" w14:textId="77777777" w:rsidR="00CF7720" w:rsidRPr="00433229" w:rsidRDefault="00CF7720" w:rsidP="00CF7720">
            <w:pPr>
              <w:jc w:val="both"/>
              <w:rPr>
                <w:szCs w:val="20"/>
              </w:rPr>
            </w:pPr>
            <w:r w:rsidRPr="00433229">
              <w:rPr>
                <w:szCs w:val="20"/>
              </w:rPr>
              <w:t>Title of Programme:</w:t>
            </w:r>
          </w:p>
        </w:tc>
        <w:tc>
          <w:tcPr>
            <w:tcW w:w="5732" w:type="dxa"/>
            <w:tcBorders>
              <w:top w:val="single" w:sz="4" w:space="0" w:color="auto"/>
              <w:left w:val="single" w:sz="4" w:space="0" w:color="auto"/>
              <w:bottom w:val="single" w:sz="4" w:space="0" w:color="auto"/>
            </w:tcBorders>
            <w:shd w:val="clear" w:color="auto" w:fill="auto"/>
          </w:tcPr>
          <w:p w14:paraId="3FC4FA69" w14:textId="77777777" w:rsidR="00CF7720" w:rsidRPr="00433229" w:rsidRDefault="00CF7720" w:rsidP="00CF7720">
            <w:pPr>
              <w:jc w:val="both"/>
              <w:rPr>
                <w:szCs w:val="20"/>
              </w:rPr>
            </w:pPr>
          </w:p>
        </w:tc>
      </w:tr>
      <w:tr w:rsidR="00CF7720" w:rsidRPr="00433229" w14:paraId="00B5C027"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34943B40" w14:textId="77777777" w:rsidR="00CF7720" w:rsidRPr="00433229" w:rsidRDefault="00CF7720" w:rsidP="00CF7720">
            <w:pPr>
              <w:jc w:val="both"/>
              <w:rPr>
                <w:szCs w:val="20"/>
              </w:rPr>
            </w:pPr>
            <w:r w:rsidRPr="00433229">
              <w:rPr>
                <w:szCs w:val="20"/>
              </w:rPr>
              <w:t>Episodes &amp; Duration:</w:t>
            </w:r>
          </w:p>
        </w:tc>
        <w:tc>
          <w:tcPr>
            <w:tcW w:w="5732" w:type="dxa"/>
            <w:tcBorders>
              <w:top w:val="single" w:sz="4" w:space="0" w:color="auto"/>
              <w:left w:val="single" w:sz="4" w:space="0" w:color="auto"/>
              <w:bottom w:val="single" w:sz="4" w:space="0" w:color="auto"/>
            </w:tcBorders>
            <w:shd w:val="clear" w:color="auto" w:fill="auto"/>
          </w:tcPr>
          <w:p w14:paraId="35B1CA97" w14:textId="77777777" w:rsidR="00CF7720" w:rsidRPr="00433229" w:rsidRDefault="00CF7720" w:rsidP="00CF7720">
            <w:pPr>
              <w:jc w:val="both"/>
              <w:rPr>
                <w:szCs w:val="20"/>
              </w:rPr>
            </w:pPr>
          </w:p>
        </w:tc>
      </w:tr>
      <w:tr w:rsidR="00CF7720" w:rsidRPr="00433229" w14:paraId="44484949"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57993B9C" w14:textId="77777777" w:rsidR="00CF7720" w:rsidRPr="00433229" w:rsidRDefault="00CF7720" w:rsidP="00CF7720">
            <w:pPr>
              <w:jc w:val="both"/>
              <w:rPr>
                <w:szCs w:val="20"/>
              </w:rPr>
            </w:pPr>
            <w:r w:rsidRPr="00433229">
              <w:rPr>
                <w:szCs w:val="20"/>
              </w:rPr>
              <w:t>Broadcaster:</w:t>
            </w:r>
          </w:p>
        </w:tc>
        <w:tc>
          <w:tcPr>
            <w:tcW w:w="5732" w:type="dxa"/>
            <w:tcBorders>
              <w:top w:val="single" w:sz="4" w:space="0" w:color="auto"/>
              <w:left w:val="single" w:sz="4" w:space="0" w:color="auto"/>
              <w:bottom w:val="single" w:sz="4" w:space="0" w:color="auto"/>
            </w:tcBorders>
            <w:shd w:val="clear" w:color="auto" w:fill="auto"/>
          </w:tcPr>
          <w:p w14:paraId="2C90A64B" w14:textId="77777777" w:rsidR="00CF7720" w:rsidRPr="00433229" w:rsidRDefault="00CF7720" w:rsidP="00CF7720">
            <w:pPr>
              <w:jc w:val="both"/>
              <w:rPr>
                <w:szCs w:val="20"/>
              </w:rPr>
            </w:pPr>
          </w:p>
        </w:tc>
      </w:tr>
      <w:tr w:rsidR="00CF7720" w:rsidRPr="00433229" w14:paraId="4C1A29CE"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24305EA5" w14:textId="77777777" w:rsidR="00CF7720" w:rsidRPr="00433229" w:rsidRDefault="00CF7720" w:rsidP="00CF7720">
            <w:pPr>
              <w:jc w:val="both"/>
              <w:rPr>
                <w:szCs w:val="20"/>
              </w:rPr>
            </w:pPr>
            <w:r w:rsidRPr="00433229">
              <w:rPr>
                <w:szCs w:val="20"/>
              </w:rPr>
              <w:t>Broadcaster Channel:</w:t>
            </w:r>
          </w:p>
        </w:tc>
        <w:tc>
          <w:tcPr>
            <w:tcW w:w="5732" w:type="dxa"/>
            <w:tcBorders>
              <w:top w:val="single" w:sz="4" w:space="0" w:color="auto"/>
              <w:left w:val="single" w:sz="4" w:space="0" w:color="auto"/>
              <w:bottom w:val="single" w:sz="4" w:space="0" w:color="auto"/>
            </w:tcBorders>
            <w:shd w:val="clear" w:color="auto" w:fill="auto"/>
          </w:tcPr>
          <w:p w14:paraId="6EABB3B5" w14:textId="77777777" w:rsidR="00CF7720" w:rsidRPr="00433229" w:rsidRDefault="00CF7720" w:rsidP="00CF7720">
            <w:pPr>
              <w:jc w:val="both"/>
              <w:rPr>
                <w:szCs w:val="20"/>
              </w:rPr>
            </w:pPr>
          </w:p>
        </w:tc>
      </w:tr>
      <w:tr w:rsidR="00CF7720" w:rsidRPr="00433229" w14:paraId="44A8B7FB"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22C291D7" w14:textId="77777777" w:rsidR="00CF7720" w:rsidRPr="00433229" w:rsidRDefault="00CF7720" w:rsidP="00CF7720">
            <w:pPr>
              <w:jc w:val="both"/>
              <w:rPr>
                <w:szCs w:val="20"/>
              </w:rPr>
            </w:pPr>
            <w:r w:rsidRPr="00433229">
              <w:rPr>
                <w:szCs w:val="20"/>
              </w:rPr>
              <w:t>Format</w:t>
            </w:r>
            <w:r w:rsidRPr="00433229">
              <w:rPr>
                <w:rStyle w:val="FootnoteReference"/>
                <w:szCs w:val="20"/>
              </w:rPr>
              <w:footnoteReference w:id="4"/>
            </w:r>
            <w:r w:rsidRPr="00433229">
              <w:rPr>
                <w:szCs w:val="20"/>
              </w:rPr>
              <w:t>:</w:t>
            </w:r>
          </w:p>
        </w:tc>
        <w:tc>
          <w:tcPr>
            <w:tcW w:w="5732" w:type="dxa"/>
            <w:tcBorders>
              <w:top w:val="single" w:sz="4" w:space="0" w:color="auto"/>
              <w:left w:val="single" w:sz="4" w:space="0" w:color="auto"/>
              <w:bottom w:val="single" w:sz="4" w:space="0" w:color="auto"/>
            </w:tcBorders>
            <w:shd w:val="clear" w:color="auto" w:fill="auto"/>
          </w:tcPr>
          <w:p w14:paraId="1D619BF5" w14:textId="77777777" w:rsidR="00CF7720" w:rsidRPr="00433229" w:rsidRDefault="00CF7720" w:rsidP="00CF7720">
            <w:pPr>
              <w:jc w:val="both"/>
              <w:rPr>
                <w:szCs w:val="20"/>
              </w:rPr>
            </w:pPr>
          </w:p>
        </w:tc>
      </w:tr>
      <w:tr w:rsidR="00CF7720" w:rsidRPr="00433229" w14:paraId="60CBAEF2"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17A6F7F2" w14:textId="77777777" w:rsidR="00CF7720" w:rsidRPr="00433229" w:rsidRDefault="00CF7720" w:rsidP="00CF7720">
            <w:pPr>
              <w:jc w:val="both"/>
              <w:rPr>
                <w:szCs w:val="20"/>
              </w:rPr>
            </w:pPr>
            <w:r w:rsidRPr="00433229">
              <w:rPr>
                <w:szCs w:val="20"/>
              </w:rPr>
              <w:t>Genre</w:t>
            </w:r>
            <w:r w:rsidRPr="00433229">
              <w:rPr>
                <w:rStyle w:val="FootnoteReference"/>
                <w:szCs w:val="20"/>
              </w:rPr>
              <w:footnoteReference w:id="5"/>
            </w:r>
            <w:r w:rsidRPr="00433229">
              <w:rPr>
                <w:szCs w:val="20"/>
              </w:rPr>
              <w:t>:</w:t>
            </w:r>
          </w:p>
        </w:tc>
        <w:tc>
          <w:tcPr>
            <w:tcW w:w="5732" w:type="dxa"/>
            <w:tcBorders>
              <w:top w:val="single" w:sz="4" w:space="0" w:color="auto"/>
              <w:left w:val="single" w:sz="4" w:space="0" w:color="auto"/>
              <w:bottom w:val="single" w:sz="4" w:space="0" w:color="auto"/>
            </w:tcBorders>
            <w:shd w:val="clear" w:color="auto" w:fill="auto"/>
          </w:tcPr>
          <w:p w14:paraId="7B82B7A2" w14:textId="77777777" w:rsidR="00CF7720" w:rsidRPr="00433229" w:rsidRDefault="00CF7720" w:rsidP="00CF7720">
            <w:pPr>
              <w:jc w:val="both"/>
              <w:rPr>
                <w:szCs w:val="20"/>
              </w:rPr>
            </w:pPr>
          </w:p>
        </w:tc>
      </w:tr>
      <w:tr w:rsidR="00F97365" w:rsidRPr="00433229" w14:paraId="39E21191"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63312EEF" w14:textId="7F06F7DE" w:rsidR="007B438A" w:rsidRPr="00F22D23" w:rsidRDefault="007B438A" w:rsidP="00F22D23">
            <w:pPr>
              <w:jc w:val="both"/>
            </w:pPr>
            <w:r>
              <w:rPr>
                <w:szCs w:val="20"/>
              </w:rPr>
              <w:t>Resubmission</w:t>
            </w:r>
            <w:r w:rsidR="00DD2DC2">
              <w:rPr>
                <w:szCs w:val="20"/>
              </w:rPr>
              <w:t xml:space="preserve"> </w:t>
            </w:r>
            <w:r w:rsidR="00DD2DC2" w:rsidRPr="00600401">
              <w:rPr>
                <w:i/>
                <w:iCs/>
                <w:szCs w:val="20"/>
              </w:rPr>
              <w:t xml:space="preserve">(see </w:t>
            </w:r>
            <w:r w:rsidR="004E36F1" w:rsidRPr="00600401">
              <w:rPr>
                <w:i/>
                <w:iCs/>
                <w:szCs w:val="20"/>
              </w:rPr>
              <w:t>question M below)</w:t>
            </w:r>
          </w:p>
        </w:tc>
        <w:tc>
          <w:tcPr>
            <w:tcW w:w="5732" w:type="dxa"/>
            <w:tcBorders>
              <w:top w:val="single" w:sz="4" w:space="0" w:color="auto"/>
              <w:left w:val="single" w:sz="4" w:space="0" w:color="auto"/>
              <w:bottom w:val="single" w:sz="4" w:space="0" w:color="auto"/>
            </w:tcBorders>
            <w:shd w:val="clear" w:color="auto" w:fill="auto"/>
          </w:tcPr>
          <w:p w14:paraId="70E26FA5" w14:textId="4C260CC5" w:rsidR="007B438A" w:rsidRPr="00433229" w:rsidRDefault="00DD2DC2" w:rsidP="00CF7720">
            <w:pPr>
              <w:jc w:val="both"/>
              <w:rPr>
                <w:szCs w:val="20"/>
              </w:rPr>
            </w:pPr>
            <w:r>
              <w:rPr>
                <w:szCs w:val="20"/>
              </w:rPr>
              <w:t>(yes/no)</w:t>
            </w:r>
          </w:p>
        </w:tc>
      </w:tr>
    </w:tbl>
    <w:p w14:paraId="010365BD" w14:textId="77777777" w:rsidR="00CF7720" w:rsidRPr="00433229" w:rsidRDefault="00CF7720" w:rsidP="00CF7720">
      <w:pPr>
        <w:jc w:val="both"/>
        <w:rPr>
          <w:szCs w:val="20"/>
        </w:rPr>
      </w:pPr>
    </w:p>
    <w:p w14:paraId="7A62C5BE" w14:textId="77777777" w:rsidR="00CF7720" w:rsidRPr="00433229"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433229" w14:paraId="73E5CAC6" w14:textId="77777777">
        <w:tc>
          <w:tcPr>
            <w:tcW w:w="9016" w:type="dxa"/>
            <w:tcBorders>
              <w:top w:val="single" w:sz="4" w:space="0" w:color="auto"/>
              <w:bottom w:val="single" w:sz="4" w:space="0" w:color="auto"/>
            </w:tcBorders>
            <w:shd w:val="clear" w:color="auto" w:fill="000000"/>
          </w:tcPr>
          <w:p w14:paraId="3A49122C" w14:textId="5BB83C90" w:rsidR="00CF7720" w:rsidRPr="00433229" w:rsidRDefault="00660047" w:rsidP="00CF7720">
            <w:pPr>
              <w:jc w:val="both"/>
              <w:rPr>
                <w:b/>
                <w:color w:val="FFFFFF"/>
                <w:szCs w:val="20"/>
              </w:rPr>
            </w:pPr>
            <w:r>
              <w:rPr>
                <w:b/>
                <w:color w:val="FFFFFF"/>
                <w:szCs w:val="20"/>
              </w:rPr>
              <w:t>Overview of the proposed project</w:t>
            </w:r>
          </w:p>
          <w:p w14:paraId="204AE2A6" w14:textId="77777777" w:rsidR="00CF7720" w:rsidRPr="00433229" w:rsidRDefault="00CF7720" w:rsidP="00CF7720">
            <w:pPr>
              <w:spacing w:line="240" w:lineRule="auto"/>
              <w:jc w:val="both"/>
              <w:rPr>
                <w:color w:val="FFFFFF"/>
                <w:szCs w:val="20"/>
              </w:rPr>
            </w:pPr>
            <w:r w:rsidRPr="00433229">
              <w:rPr>
                <w:i/>
                <w:color w:val="FFFFFF"/>
                <w:szCs w:val="20"/>
              </w:rPr>
              <w:t xml:space="preserve">Do not include running orders or scripts here (include these in sections 9 and/or section 10 where relevant). </w:t>
            </w:r>
          </w:p>
        </w:tc>
      </w:tr>
      <w:tr w:rsidR="00CF7720" w:rsidRPr="00433229" w14:paraId="21A5FEDA" w14:textId="77777777">
        <w:tc>
          <w:tcPr>
            <w:tcW w:w="9016" w:type="dxa"/>
            <w:tcBorders>
              <w:top w:val="single" w:sz="4" w:space="0" w:color="auto"/>
              <w:bottom w:val="single" w:sz="4" w:space="0" w:color="auto"/>
            </w:tcBorders>
            <w:shd w:val="clear" w:color="auto" w:fill="D9E2F3" w:themeFill="accent1" w:themeFillTint="33"/>
          </w:tcPr>
          <w:p w14:paraId="51A11147" w14:textId="6C980715" w:rsidR="00CF7720" w:rsidRPr="00600401" w:rsidRDefault="00CF7720" w:rsidP="00AB105E">
            <w:pPr>
              <w:pStyle w:val="ListParagraph"/>
              <w:numPr>
                <w:ilvl w:val="0"/>
                <w:numId w:val="6"/>
              </w:numPr>
              <w:rPr>
                <w:b/>
                <w:bCs/>
              </w:rPr>
            </w:pPr>
            <w:r w:rsidRPr="00600401">
              <w:rPr>
                <w:b/>
                <w:bCs/>
              </w:rPr>
              <w:t>Synopsis:</w:t>
            </w:r>
          </w:p>
          <w:p w14:paraId="2B20BAAB" w14:textId="77777777" w:rsidR="00CF7720" w:rsidRPr="00433229" w:rsidRDefault="00CF7720" w:rsidP="00CF7720">
            <w:pPr>
              <w:jc w:val="both"/>
              <w:rPr>
                <w:i/>
                <w:szCs w:val="20"/>
              </w:rPr>
            </w:pPr>
            <w:r w:rsidRPr="00433229">
              <w:rPr>
                <w:i/>
                <w:szCs w:val="20"/>
              </w:rPr>
              <w:t xml:space="preserve">Capture the substance of your project in one short paragraph below. </w:t>
            </w:r>
          </w:p>
        </w:tc>
      </w:tr>
    </w:tbl>
    <w:p w14:paraId="782EA4AB" w14:textId="77777777" w:rsidR="00CF7720" w:rsidRPr="00433229" w:rsidRDefault="00CF7720" w:rsidP="00CF7720">
      <w:pPr>
        <w:jc w:val="both"/>
        <w:rPr>
          <w:szCs w:val="20"/>
        </w:rPr>
      </w:pPr>
    </w:p>
    <w:p w14:paraId="30702C28" w14:textId="77777777" w:rsidR="00CF7720" w:rsidRPr="00433229" w:rsidRDefault="00CF7720" w:rsidP="00CF7720">
      <w:pPr>
        <w:jc w:val="both"/>
        <w:rPr>
          <w:i/>
          <w:iCs/>
          <w:szCs w:val="20"/>
        </w:rPr>
      </w:pPr>
      <w:r w:rsidRPr="00433229">
        <w:rPr>
          <w:i/>
          <w:iCs/>
          <w:szCs w:val="20"/>
        </w:rPr>
        <w:t>Type here</w:t>
      </w:r>
    </w:p>
    <w:p w14:paraId="5A5AD412" w14:textId="77777777" w:rsidR="00CF7720" w:rsidRPr="00433229" w:rsidRDefault="00CF7720" w:rsidP="00CF7720">
      <w:pPr>
        <w:jc w:val="both"/>
        <w:rPr>
          <w:szCs w:val="20"/>
        </w:rPr>
      </w:pPr>
    </w:p>
    <w:p w14:paraId="698692B3" w14:textId="77777777" w:rsidR="00CF7720" w:rsidRPr="00433229"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433229" w14:paraId="68470071" w14:textId="77777777">
        <w:trPr>
          <w:trHeight w:val="765"/>
        </w:trPr>
        <w:tc>
          <w:tcPr>
            <w:tcW w:w="9016" w:type="dxa"/>
            <w:tcBorders>
              <w:top w:val="single" w:sz="4" w:space="0" w:color="auto"/>
              <w:bottom w:val="single" w:sz="4" w:space="0" w:color="auto"/>
            </w:tcBorders>
            <w:shd w:val="clear" w:color="auto" w:fill="D9E2F3" w:themeFill="accent1" w:themeFillTint="33"/>
          </w:tcPr>
          <w:p w14:paraId="6AB6C6E6" w14:textId="495FFBE1" w:rsidR="00CF7720" w:rsidRPr="00433229" w:rsidRDefault="00CF7720" w:rsidP="00AB105E">
            <w:pPr>
              <w:pStyle w:val="ListParagraph"/>
              <w:numPr>
                <w:ilvl w:val="0"/>
                <w:numId w:val="6"/>
              </w:numPr>
              <w:jc w:val="both"/>
              <w:rPr>
                <w:szCs w:val="20"/>
              </w:rPr>
            </w:pPr>
            <w:r w:rsidRPr="00600401">
              <w:rPr>
                <w:b/>
                <w:bCs/>
                <w:szCs w:val="20"/>
              </w:rPr>
              <w:t>Programme Content</w:t>
            </w:r>
            <w:r w:rsidRPr="00433229">
              <w:rPr>
                <w:szCs w:val="20"/>
              </w:rPr>
              <w:t xml:space="preserve"> (</w:t>
            </w:r>
            <w:r w:rsidR="00F557DF">
              <w:rPr>
                <w:szCs w:val="20"/>
              </w:rPr>
              <w:t xml:space="preserve">indicatively max </w:t>
            </w:r>
            <w:r w:rsidRPr="00433229">
              <w:rPr>
                <w:szCs w:val="20"/>
              </w:rPr>
              <w:t>4,000 words):</w:t>
            </w:r>
          </w:p>
          <w:p w14:paraId="00F958A6" w14:textId="77777777" w:rsidR="00CF7720" w:rsidRPr="00F97365" w:rsidRDefault="00CF7720" w:rsidP="00AB105E">
            <w:pPr>
              <w:pStyle w:val="ListParagraph"/>
              <w:numPr>
                <w:ilvl w:val="0"/>
                <w:numId w:val="3"/>
              </w:numPr>
              <w:spacing w:after="0" w:line="280" w:lineRule="atLeast"/>
              <w:contextualSpacing w:val="0"/>
              <w:jc w:val="both"/>
              <w:rPr>
                <w:i/>
                <w:sz w:val="20"/>
              </w:rPr>
            </w:pPr>
            <w:r w:rsidRPr="00F97365">
              <w:rPr>
                <w:i/>
                <w:sz w:val="20"/>
              </w:rPr>
              <w:t xml:space="preserve">Describe how your programme will fulfil the objectives of the Scheme. </w:t>
            </w:r>
          </w:p>
          <w:p w14:paraId="78CA8BC7" w14:textId="77777777" w:rsidR="00CF7720" w:rsidRPr="00F97365" w:rsidRDefault="00CF7720" w:rsidP="00AB105E">
            <w:pPr>
              <w:pStyle w:val="ListParagraph"/>
              <w:numPr>
                <w:ilvl w:val="0"/>
                <w:numId w:val="3"/>
              </w:numPr>
              <w:spacing w:after="0" w:line="280" w:lineRule="atLeast"/>
              <w:contextualSpacing w:val="0"/>
              <w:jc w:val="both"/>
              <w:rPr>
                <w:sz w:val="20"/>
              </w:rPr>
            </w:pPr>
            <w:r w:rsidRPr="00F97365">
              <w:rPr>
                <w:i/>
                <w:sz w:val="20"/>
              </w:rPr>
              <w:t>Describe the content of each programme including storyline, structure, relevant characters, contributors, etc.</w:t>
            </w:r>
          </w:p>
          <w:p w14:paraId="0D614955" w14:textId="77777777" w:rsidR="00CF7720" w:rsidRPr="00F97365" w:rsidRDefault="00CF7720" w:rsidP="00AB105E">
            <w:pPr>
              <w:pStyle w:val="ListParagraph"/>
              <w:numPr>
                <w:ilvl w:val="0"/>
                <w:numId w:val="3"/>
              </w:numPr>
              <w:spacing w:after="0" w:line="280" w:lineRule="atLeast"/>
              <w:contextualSpacing w:val="0"/>
              <w:jc w:val="both"/>
              <w:rPr>
                <w:sz w:val="20"/>
              </w:rPr>
            </w:pPr>
            <w:r w:rsidRPr="00F97365">
              <w:rPr>
                <w:i/>
                <w:sz w:val="20"/>
              </w:rPr>
              <w:t xml:space="preserve">Describe the narrative approach or how the ‘story’ or subject matter will unfold across the programme or series and why you have chosen this approach </w:t>
            </w:r>
          </w:p>
        </w:tc>
      </w:tr>
    </w:tbl>
    <w:p w14:paraId="06E8E298" w14:textId="77777777" w:rsidR="00CF7720" w:rsidRPr="00433229" w:rsidRDefault="00CF7720" w:rsidP="00CF7720">
      <w:pPr>
        <w:jc w:val="both"/>
        <w:rPr>
          <w:szCs w:val="20"/>
        </w:rPr>
      </w:pPr>
    </w:p>
    <w:p w14:paraId="2F499824" w14:textId="77777777" w:rsidR="00CF7720" w:rsidRPr="00433229" w:rsidRDefault="00CF7720" w:rsidP="00CF7720">
      <w:pPr>
        <w:jc w:val="both"/>
        <w:rPr>
          <w:i/>
          <w:iCs/>
          <w:szCs w:val="20"/>
        </w:rPr>
      </w:pPr>
      <w:r w:rsidRPr="00433229">
        <w:rPr>
          <w:i/>
          <w:iCs/>
          <w:szCs w:val="20"/>
        </w:rPr>
        <w:t>Type here</w:t>
      </w:r>
    </w:p>
    <w:p w14:paraId="355E7C63" w14:textId="77777777" w:rsidR="00CF7720" w:rsidRPr="00433229" w:rsidRDefault="00CF7720" w:rsidP="00CF7720">
      <w:pPr>
        <w:jc w:val="both"/>
        <w:rPr>
          <w:szCs w:val="20"/>
        </w:rPr>
      </w:pPr>
    </w:p>
    <w:p w14:paraId="04D6BD9B" w14:textId="77777777" w:rsidR="00CF7720" w:rsidRPr="00433229"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433229" w14:paraId="73095B7D" w14:textId="77777777">
        <w:trPr>
          <w:trHeight w:val="622"/>
        </w:trPr>
        <w:tc>
          <w:tcPr>
            <w:tcW w:w="9016" w:type="dxa"/>
            <w:tcBorders>
              <w:top w:val="single" w:sz="4" w:space="0" w:color="auto"/>
              <w:bottom w:val="single" w:sz="4" w:space="0" w:color="auto"/>
            </w:tcBorders>
            <w:shd w:val="clear" w:color="auto" w:fill="D9E2F3" w:themeFill="accent1" w:themeFillTint="33"/>
          </w:tcPr>
          <w:p w14:paraId="3D349C68" w14:textId="024EC6E0" w:rsidR="00CF7720" w:rsidRPr="00433229" w:rsidRDefault="00CF7720" w:rsidP="00AB105E">
            <w:pPr>
              <w:pStyle w:val="ListParagraph"/>
              <w:numPr>
                <w:ilvl w:val="0"/>
                <w:numId w:val="6"/>
              </w:numPr>
              <w:jc w:val="both"/>
              <w:rPr>
                <w:szCs w:val="20"/>
              </w:rPr>
            </w:pPr>
            <w:r w:rsidRPr="0032776B">
              <w:rPr>
                <w:b/>
                <w:bCs/>
                <w:szCs w:val="20"/>
              </w:rPr>
              <w:t>Audio-visual approach:</w:t>
            </w:r>
            <w:r w:rsidRPr="00433229">
              <w:rPr>
                <w:szCs w:val="20"/>
              </w:rPr>
              <w:t xml:space="preserve"> (</w:t>
            </w:r>
            <w:r w:rsidR="00F557DF">
              <w:rPr>
                <w:szCs w:val="20"/>
              </w:rPr>
              <w:t xml:space="preserve">indicatively </w:t>
            </w:r>
            <w:r w:rsidRPr="00433229">
              <w:rPr>
                <w:szCs w:val="20"/>
              </w:rPr>
              <w:t>max 1,000 words)</w:t>
            </w:r>
          </w:p>
          <w:p w14:paraId="266104FE" w14:textId="77777777" w:rsidR="00CF7720" w:rsidRPr="00433229" w:rsidRDefault="00CF7720" w:rsidP="00CF7720">
            <w:pPr>
              <w:jc w:val="both"/>
              <w:rPr>
                <w:i/>
                <w:szCs w:val="20"/>
              </w:rPr>
            </w:pPr>
            <w:r w:rsidRPr="00433229">
              <w:rPr>
                <w:i/>
                <w:szCs w:val="20"/>
              </w:rPr>
              <w:t>Describe the audio-visual approach of the programme below.</w:t>
            </w:r>
          </w:p>
        </w:tc>
      </w:tr>
    </w:tbl>
    <w:p w14:paraId="4907B4BC" w14:textId="77777777" w:rsidR="00CF7720" w:rsidRPr="00433229" w:rsidRDefault="00CF7720" w:rsidP="00CF7720">
      <w:pPr>
        <w:jc w:val="both"/>
        <w:rPr>
          <w:szCs w:val="20"/>
        </w:rPr>
      </w:pPr>
    </w:p>
    <w:p w14:paraId="47AD608C" w14:textId="77777777" w:rsidR="00CF7720" w:rsidRPr="00433229" w:rsidRDefault="00CF7720" w:rsidP="00CF7720">
      <w:pPr>
        <w:jc w:val="both"/>
        <w:rPr>
          <w:i/>
          <w:iCs/>
          <w:szCs w:val="20"/>
        </w:rPr>
      </w:pPr>
      <w:r w:rsidRPr="00433229">
        <w:rPr>
          <w:i/>
          <w:iCs/>
          <w:szCs w:val="20"/>
        </w:rPr>
        <w:t>Type here</w:t>
      </w:r>
    </w:p>
    <w:p w14:paraId="615DA2F0" w14:textId="77777777" w:rsidR="00CF7720" w:rsidRPr="00433229" w:rsidRDefault="00CF7720" w:rsidP="00CF7720">
      <w:pPr>
        <w:jc w:val="both"/>
        <w:rPr>
          <w:szCs w:val="20"/>
        </w:rPr>
      </w:pPr>
    </w:p>
    <w:p w14:paraId="6040C759" w14:textId="77777777" w:rsidR="00CF7720" w:rsidRDefault="00CF7720" w:rsidP="00CF7720">
      <w:pPr>
        <w:jc w:val="both"/>
        <w:rPr>
          <w:szCs w:val="20"/>
        </w:rPr>
      </w:pPr>
    </w:p>
    <w:p w14:paraId="367B3C9E" w14:textId="77777777" w:rsidR="00D60CA4" w:rsidRDefault="00D60CA4" w:rsidP="00CF7720">
      <w:pPr>
        <w:jc w:val="both"/>
        <w:rPr>
          <w:szCs w:val="20"/>
        </w:rPr>
      </w:pPr>
    </w:p>
    <w:p w14:paraId="69C39935" w14:textId="77777777" w:rsidR="00D60CA4" w:rsidRPr="00433229" w:rsidRDefault="00D60CA4"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433229" w14:paraId="66817761" w14:textId="77777777">
        <w:tc>
          <w:tcPr>
            <w:tcW w:w="9016" w:type="dxa"/>
            <w:tcBorders>
              <w:top w:val="single" w:sz="4" w:space="0" w:color="auto"/>
              <w:bottom w:val="single" w:sz="4" w:space="0" w:color="auto"/>
            </w:tcBorders>
            <w:shd w:val="clear" w:color="auto" w:fill="D9E2F3" w:themeFill="accent1" w:themeFillTint="33"/>
          </w:tcPr>
          <w:p w14:paraId="302C8C55" w14:textId="2492E231" w:rsidR="00CF7720" w:rsidRPr="0032776B" w:rsidRDefault="00CF7720" w:rsidP="00AB105E">
            <w:pPr>
              <w:pStyle w:val="ListParagraph"/>
              <w:numPr>
                <w:ilvl w:val="0"/>
                <w:numId w:val="6"/>
              </w:numPr>
              <w:jc w:val="both"/>
              <w:rPr>
                <w:b/>
                <w:bCs/>
                <w:szCs w:val="20"/>
              </w:rPr>
            </w:pPr>
            <w:r w:rsidRPr="0032776B">
              <w:rPr>
                <w:b/>
                <w:bCs/>
                <w:szCs w:val="20"/>
              </w:rPr>
              <w:lastRenderedPageBreak/>
              <w:t>Key Contributors:</w:t>
            </w:r>
          </w:p>
          <w:p w14:paraId="38105B0B" w14:textId="77777777" w:rsidR="00CF7720" w:rsidRPr="00433229" w:rsidRDefault="00CF7720" w:rsidP="00CF7720">
            <w:pPr>
              <w:jc w:val="both"/>
              <w:rPr>
                <w:szCs w:val="20"/>
              </w:rPr>
            </w:pPr>
            <w:r w:rsidRPr="00433229">
              <w:rPr>
                <w:i/>
                <w:szCs w:val="20"/>
              </w:rPr>
              <w:t>List the key contributors to the programmes. Include any information about them you think is relevant and indicate whether their involvement is confirmed or not. If confirmed, provide proof of confirmation in section 8 below.</w:t>
            </w:r>
          </w:p>
        </w:tc>
      </w:tr>
    </w:tbl>
    <w:p w14:paraId="0FCDC1E5" w14:textId="77777777" w:rsidR="00CF7720" w:rsidRPr="00433229" w:rsidRDefault="00CF7720" w:rsidP="00CF7720">
      <w:pPr>
        <w:jc w:val="both"/>
        <w:rPr>
          <w:szCs w:val="20"/>
        </w:rPr>
      </w:pPr>
    </w:p>
    <w:p w14:paraId="6394391E" w14:textId="77777777" w:rsidR="00CF7720" w:rsidRPr="00433229" w:rsidRDefault="00CF7720" w:rsidP="00CF7720">
      <w:pPr>
        <w:jc w:val="both"/>
        <w:rPr>
          <w:i/>
          <w:iCs/>
          <w:szCs w:val="20"/>
        </w:rPr>
      </w:pPr>
      <w:r w:rsidRPr="00433229">
        <w:rPr>
          <w:i/>
          <w:iCs/>
          <w:szCs w:val="20"/>
        </w:rPr>
        <w:t>Type here</w:t>
      </w:r>
    </w:p>
    <w:p w14:paraId="48602650" w14:textId="77777777" w:rsidR="00CF7720" w:rsidRPr="00433229" w:rsidRDefault="00CF7720" w:rsidP="00CF7720">
      <w:pPr>
        <w:jc w:val="both"/>
        <w:rPr>
          <w:szCs w:val="20"/>
        </w:rPr>
      </w:pPr>
    </w:p>
    <w:p w14:paraId="3356EACD" w14:textId="77777777" w:rsidR="00CF7720" w:rsidRPr="00433229" w:rsidRDefault="00CF7720" w:rsidP="00CF7720">
      <w:pPr>
        <w:jc w:val="both"/>
        <w:rPr>
          <w:szCs w:val="20"/>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CF7720" w:rsidRPr="00433229" w14:paraId="3A25225D" w14:textId="77777777">
        <w:trPr>
          <w:trHeight w:val="907"/>
        </w:trPr>
        <w:tc>
          <w:tcPr>
            <w:tcW w:w="9351" w:type="dxa"/>
            <w:tcBorders>
              <w:top w:val="single" w:sz="4" w:space="0" w:color="auto"/>
              <w:bottom w:val="single" w:sz="4" w:space="0" w:color="auto"/>
            </w:tcBorders>
            <w:shd w:val="clear" w:color="auto" w:fill="D9E2F3" w:themeFill="accent1" w:themeFillTint="33"/>
          </w:tcPr>
          <w:p w14:paraId="287A8208" w14:textId="20899585" w:rsidR="00CF7720" w:rsidRPr="0032776B" w:rsidRDefault="00CF7720" w:rsidP="00AB105E">
            <w:pPr>
              <w:pStyle w:val="ListParagraph"/>
              <w:numPr>
                <w:ilvl w:val="0"/>
                <w:numId w:val="6"/>
              </w:numPr>
              <w:jc w:val="both"/>
              <w:rPr>
                <w:b/>
                <w:bCs/>
                <w:szCs w:val="20"/>
              </w:rPr>
            </w:pPr>
            <w:r w:rsidRPr="0032776B">
              <w:rPr>
                <w:b/>
                <w:bCs/>
                <w:szCs w:val="20"/>
              </w:rPr>
              <w:t>Key Personnel:</w:t>
            </w:r>
          </w:p>
          <w:p w14:paraId="0A16D42F" w14:textId="77777777" w:rsidR="00CF7720" w:rsidRDefault="00CF7720" w:rsidP="00CF7720">
            <w:pPr>
              <w:jc w:val="both"/>
              <w:rPr>
                <w:b/>
                <w:bCs/>
                <w:i/>
                <w:szCs w:val="20"/>
              </w:rPr>
            </w:pPr>
            <w:r w:rsidRPr="00433229">
              <w:rPr>
                <w:i/>
                <w:szCs w:val="20"/>
              </w:rPr>
              <w:t xml:space="preserve">In the box below list the key crew on this project, e.g. Producer, Director, Director of Photography, Cast, etc. Include the job title as set out in your budget and the person’s name. </w:t>
            </w:r>
            <w:r w:rsidR="004F0ADD">
              <w:rPr>
                <w:i/>
                <w:szCs w:val="20"/>
              </w:rPr>
              <w:t xml:space="preserve">If the gender of the </w:t>
            </w:r>
            <w:r w:rsidR="004F0ADD" w:rsidRPr="00433229">
              <w:rPr>
                <w:i/>
                <w:szCs w:val="20"/>
              </w:rPr>
              <w:t xml:space="preserve">Producer, Director, </w:t>
            </w:r>
            <w:r w:rsidR="004F0ADD">
              <w:rPr>
                <w:i/>
                <w:szCs w:val="20"/>
              </w:rPr>
              <w:t xml:space="preserve">Editor, Writer or </w:t>
            </w:r>
            <w:r w:rsidR="004F0ADD" w:rsidRPr="00433229">
              <w:rPr>
                <w:i/>
                <w:szCs w:val="20"/>
              </w:rPr>
              <w:t>Director of Photography</w:t>
            </w:r>
            <w:r w:rsidR="004F0ADD">
              <w:rPr>
                <w:i/>
                <w:szCs w:val="20"/>
              </w:rPr>
              <w:t xml:space="preserve"> is Female, please also state this. </w:t>
            </w:r>
            <w:r w:rsidRPr="00433229">
              <w:rPr>
                <w:i/>
                <w:szCs w:val="20"/>
              </w:rPr>
              <w:t>Include biographies in section 7 below (</w:t>
            </w:r>
            <w:r w:rsidRPr="00433229">
              <w:rPr>
                <w:b/>
                <w:bCs/>
                <w:i/>
                <w:szCs w:val="20"/>
              </w:rPr>
              <w:t>do not include information such as phone numbers, personal email addresses or addresses</w:t>
            </w:r>
            <w:r w:rsidR="004F0ADD">
              <w:rPr>
                <w:b/>
                <w:bCs/>
                <w:i/>
                <w:szCs w:val="20"/>
              </w:rPr>
              <w:t xml:space="preserve"> for any personnel</w:t>
            </w:r>
            <w:r w:rsidRPr="00433229">
              <w:rPr>
                <w:b/>
                <w:bCs/>
                <w:i/>
                <w:szCs w:val="20"/>
              </w:rPr>
              <w:t>)</w:t>
            </w:r>
          </w:p>
          <w:p w14:paraId="232AAC52" w14:textId="77777777" w:rsidR="00A930EB" w:rsidRDefault="00A930EB" w:rsidP="00CF7720">
            <w:pPr>
              <w:jc w:val="both"/>
              <w:rPr>
                <w:b/>
                <w:bCs/>
                <w:i/>
                <w:szCs w:val="20"/>
              </w:rPr>
            </w:pPr>
          </w:p>
          <w:p w14:paraId="7EDB3249" w14:textId="3E331D68" w:rsidR="00A930EB" w:rsidRPr="00433229" w:rsidRDefault="00A930EB" w:rsidP="00A930EB">
            <w:pPr>
              <w:jc w:val="both"/>
              <w:rPr>
                <w:szCs w:val="20"/>
              </w:rPr>
            </w:pPr>
            <w:r w:rsidRPr="00B9568E">
              <w:rPr>
                <w:b/>
                <w:bCs/>
                <w:i/>
                <w:iCs/>
                <w:szCs w:val="20"/>
              </w:rPr>
              <w:t>Ensure the gender of key personnel matches the information you are inputting into the www.cnamonline.ie application record.</w:t>
            </w:r>
          </w:p>
        </w:tc>
      </w:tr>
    </w:tbl>
    <w:p w14:paraId="3DA42FC3" w14:textId="77777777" w:rsidR="00CF7720" w:rsidRPr="00433229" w:rsidRDefault="00CF7720" w:rsidP="00CF7720">
      <w:pPr>
        <w:jc w:val="both"/>
        <w:rPr>
          <w:i/>
          <w:iCs/>
          <w:szCs w:val="20"/>
        </w:rPr>
      </w:pPr>
    </w:p>
    <w:p w14:paraId="0A6AF01B" w14:textId="022250D9" w:rsidR="00AB39FE" w:rsidRDefault="00AB39FE" w:rsidP="00AB39FE">
      <w:pPr>
        <w:jc w:val="both"/>
        <w:rPr>
          <w:i/>
          <w:iCs/>
          <w:szCs w:val="20"/>
        </w:rPr>
      </w:pPr>
      <w:r w:rsidRPr="00433229">
        <w:rPr>
          <w:i/>
          <w:iCs/>
          <w:szCs w:val="20"/>
        </w:rPr>
        <w:t>Type here</w:t>
      </w:r>
    </w:p>
    <w:p w14:paraId="2F189C7A" w14:textId="77777777" w:rsidR="008F225A" w:rsidRDefault="008F225A" w:rsidP="00CF7720">
      <w:pPr>
        <w:jc w:val="both"/>
        <w:rPr>
          <w:szCs w:val="20"/>
        </w:rPr>
      </w:pPr>
    </w:p>
    <w:p w14:paraId="1FF0C6FA" w14:textId="77777777" w:rsidR="00CF7720" w:rsidRPr="00433229"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7720" w:rsidRPr="00433229" w14:paraId="24D4CE1C" w14:textId="77777777" w:rsidTr="09799F68">
        <w:tc>
          <w:tcPr>
            <w:tcW w:w="9016" w:type="dxa"/>
            <w:shd w:val="clear" w:color="auto" w:fill="D9E2F3" w:themeFill="accent1" w:themeFillTint="33"/>
          </w:tcPr>
          <w:p w14:paraId="730E1BE4" w14:textId="3CFB20AD" w:rsidR="00CF7720" w:rsidRPr="00433229" w:rsidRDefault="00CF7720" w:rsidP="09799F68">
            <w:pPr>
              <w:pStyle w:val="ListParagraph"/>
              <w:numPr>
                <w:ilvl w:val="0"/>
                <w:numId w:val="6"/>
              </w:numPr>
              <w:jc w:val="both"/>
              <w:rPr>
                <w:b/>
                <w:bCs/>
              </w:rPr>
            </w:pPr>
            <w:r w:rsidRPr="09799F68">
              <w:rPr>
                <w:b/>
                <w:bCs/>
              </w:rPr>
              <w:t>Access Services:</w:t>
            </w:r>
            <w:r>
              <w:t xml:space="preserve"> </w:t>
            </w:r>
            <w:r w:rsidRPr="09799F68">
              <w:rPr>
                <w:b/>
                <w:bCs/>
              </w:rPr>
              <w:t>(TV only)</w:t>
            </w:r>
          </w:p>
          <w:p w14:paraId="483BE4E3" w14:textId="5C3C7BC4" w:rsidR="004E4508" w:rsidRPr="00F31452" w:rsidRDefault="004E4508" w:rsidP="004E4508">
            <w:pPr>
              <w:jc w:val="both"/>
              <w:rPr>
                <w:i/>
              </w:rPr>
            </w:pPr>
            <w:r w:rsidRPr="00F31452">
              <w:rPr>
                <w:i/>
              </w:rPr>
              <w:t>In the box below, p</w:t>
            </w:r>
            <w:r w:rsidR="00696DF1" w:rsidRPr="00F31452">
              <w:rPr>
                <w:i/>
              </w:rPr>
              <w:t xml:space="preserve">lease set out what access services will be provided for the project. Please note that all </w:t>
            </w:r>
            <w:r w:rsidRPr="00F31452">
              <w:rPr>
                <w:i/>
              </w:rPr>
              <w:t xml:space="preserve">television programmes must be broadcast with subtitles available. </w:t>
            </w:r>
          </w:p>
          <w:p w14:paraId="477C1268" w14:textId="4E8ADE6F" w:rsidR="00CF7720" w:rsidRPr="00F31452" w:rsidRDefault="00AF22B3" w:rsidP="00CF7720">
            <w:pPr>
              <w:jc w:val="both"/>
              <w:rPr>
                <w:i/>
              </w:rPr>
            </w:pPr>
            <w:r w:rsidRPr="00F31452">
              <w:rPr>
                <w:i/>
              </w:rPr>
              <w:t xml:space="preserve"> </w:t>
            </w:r>
          </w:p>
          <w:p w14:paraId="0A9F3350" w14:textId="113874FF" w:rsidR="000D637C" w:rsidRDefault="00CF7720" w:rsidP="00CF7720">
            <w:pPr>
              <w:jc w:val="both"/>
              <w:rPr>
                <w:i/>
              </w:rPr>
            </w:pPr>
            <w:r w:rsidRPr="00F31452">
              <w:rPr>
                <w:i/>
              </w:rPr>
              <w:t>Irish Sign Language (ISL) and Audio Description (AD) are strongly encouraged for all Television programmes. Provisions for these services must be included in the budget.</w:t>
            </w:r>
            <w:r w:rsidR="00B22BB0">
              <w:rPr>
                <w:i/>
              </w:rPr>
              <w:t xml:space="preserve"> </w:t>
            </w:r>
          </w:p>
          <w:p w14:paraId="5200B8F4" w14:textId="144611AB" w:rsidR="00CF7720" w:rsidRPr="0032776B" w:rsidRDefault="008F722C" w:rsidP="0032776B">
            <w:pPr>
              <w:jc w:val="both"/>
              <w:rPr>
                <w:i/>
              </w:rPr>
            </w:pPr>
            <w:r w:rsidRPr="008F722C">
              <w:rPr>
                <w:b/>
                <w:i/>
              </w:rPr>
              <w:t>For drama and children’s shows, at least one of these services must be included.</w:t>
            </w:r>
          </w:p>
          <w:p w14:paraId="7523AC5B" w14:textId="0EF70B88" w:rsidR="009C5CE4" w:rsidRPr="007E0F45" w:rsidRDefault="00CF7720" w:rsidP="009C5CE4">
            <w:pPr>
              <w:jc w:val="both"/>
              <w:rPr>
                <w:b/>
                <w:bCs/>
                <w:u w:val="single"/>
              </w:rPr>
            </w:pPr>
            <w:r w:rsidRPr="0032776B">
              <w:rPr>
                <w:i/>
              </w:rPr>
              <w:t>Applicants must confirm what access services will be provided when submitting the application</w:t>
            </w:r>
            <w:r w:rsidR="79F868CD" w:rsidRPr="18529B13">
              <w:rPr>
                <w:i/>
                <w:iCs/>
              </w:rPr>
              <w:t>.</w:t>
            </w:r>
            <w:r w:rsidR="009C5CE4">
              <w:rPr>
                <w:b/>
                <w:bCs/>
                <w:u w:val="single"/>
              </w:rPr>
              <w:t xml:space="preserve"> We expect full delivery of all access services committed to in the application. </w:t>
            </w:r>
          </w:p>
          <w:p w14:paraId="06312399" w14:textId="77777777" w:rsidR="00CF7720" w:rsidRPr="0032776B" w:rsidRDefault="00CF7720" w:rsidP="00CF7720">
            <w:pPr>
              <w:ind w:left="142"/>
              <w:jc w:val="both"/>
              <w:rPr>
                <w:i/>
              </w:rPr>
            </w:pPr>
          </w:p>
          <w:p w14:paraId="4D67DEA2" w14:textId="4A7A4B7A" w:rsidR="00CF7720" w:rsidRPr="00433229" w:rsidRDefault="00CF7720" w:rsidP="09799F68">
            <w:pPr>
              <w:jc w:val="both"/>
              <w:rPr>
                <w:i/>
                <w:iCs/>
              </w:rPr>
            </w:pPr>
            <w:r w:rsidRPr="09799F68">
              <w:rPr>
                <w:i/>
                <w:iCs/>
              </w:rPr>
              <w:t xml:space="preserve">Costs relating to all access services are deemed eligible costs and must be included in the application </w:t>
            </w:r>
            <w:r w:rsidR="4492A733" w:rsidRPr="09799F68">
              <w:rPr>
                <w:i/>
                <w:iCs/>
              </w:rPr>
              <w:t>budget.</w:t>
            </w:r>
            <w:r w:rsidR="4798B63F" w:rsidRPr="09799F68">
              <w:rPr>
                <w:i/>
                <w:iCs/>
              </w:rPr>
              <w:t xml:space="preserve"> Please refer to Section 3.1.6 of the Guide for Applicants for further information </w:t>
            </w:r>
            <w:r w:rsidR="3CAE449A" w:rsidRPr="09799F68">
              <w:rPr>
                <w:i/>
                <w:iCs/>
              </w:rPr>
              <w:t>on these requirements.</w:t>
            </w:r>
          </w:p>
        </w:tc>
      </w:tr>
    </w:tbl>
    <w:p w14:paraId="12F3D92C" w14:textId="77777777" w:rsidR="00CF7720" w:rsidRPr="00433229" w:rsidRDefault="00CF7720" w:rsidP="00CF7720">
      <w:pPr>
        <w:jc w:val="both"/>
        <w:rPr>
          <w:szCs w:val="20"/>
        </w:rPr>
      </w:pPr>
    </w:p>
    <w:p w14:paraId="716D98D6" w14:textId="77777777" w:rsidR="008B050E" w:rsidRDefault="00861C0C" w:rsidP="00CF7720">
      <w:pPr>
        <w:jc w:val="both"/>
        <w:rPr>
          <w:i/>
          <w:iCs/>
          <w:szCs w:val="20"/>
        </w:rPr>
      </w:pPr>
      <w:r>
        <w:rPr>
          <w:i/>
          <w:iCs/>
          <w:szCs w:val="20"/>
        </w:rPr>
        <w:t>Type here</w:t>
      </w:r>
    </w:p>
    <w:p w14:paraId="51127E74" w14:textId="77777777" w:rsidR="008B050E" w:rsidRDefault="008B050E" w:rsidP="00CF7720">
      <w:pPr>
        <w:jc w:val="both"/>
        <w:rPr>
          <w:i/>
          <w:iCs/>
          <w:szCs w:val="20"/>
        </w:rPr>
      </w:pPr>
    </w:p>
    <w:p w14:paraId="552AD048" w14:textId="77777777" w:rsidR="008B050E" w:rsidRDefault="008B050E" w:rsidP="00CF7720">
      <w:pPr>
        <w:jc w:val="both"/>
        <w:rPr>
          <w:i/>
          <w:iCs/>
          <w:szCs w:val="20"/>
        </w:rPr>
      </w:pPr>
    </w:p>
    <w:p w14:paraId="08393E29" w14:textId="23831BE5" w:rsidR="00BE4E4D" w:rsidRDefault="00BE4E4D" w:rsidP="00CF7720">
      <w:pPr>
        <w:jc w:val="both"/>
        <w:rPr>
          <w:b/>
          <w:bCs/>
          <w:szCs w:val="20"/>
        </w:rPr>
      </w:pPr>
      <w:r w:rsidRPr="000846D9">
        <w:rPr>
          <w:b/>
          <w:bCs/>
          <w:szCs w:val="20"/>
        </w:rPr>
        <w:t>For each access service included in the project</w:t>
      </w:r>
      <w:r w:rsidR="000846D9" w:rsidRPr="000846D9">
        <w:rPr>
          <w:b/>
          <w:bCs/>
          <w:szCs w:val="20"/>
        </w:rPr>
        <w:t xml:space="preserve">, please confirm </w:t>
      </w:r>
      <w:r w:rsidR="00201958">
        <w:rPr>
          <w:b/>
          <w:bCs/>
          <w:szCs w:val="20"/>
        </w:rPr>
        <w:t xml:space="preserve">in the table below </w:t>
      </w:r>
      <w:r w:rsidR="000846D9" w:rsidRPr="000846D9">
        <w:rPr>
          <w:b/>
          <w:bCs/>
          <w:szCs w:val="20"/>
        </w:rPr>
        <w:t>if a provision for same has been included in the project budget.</w:t>
      </w:r>
    </w:p>
    <w:p w14:paraId="03EA29EC" w14:textId="77777777" w:rsidR="000846D9" w:rsidRPr="000846D9" w:rsidRDefault="000846D9" w:rsidP="00CF7720">
      <w:pPr>
        <w:jc w:val="both"/>
        <w:rPr>
          <w:b/>
          <w:bCs/>
          <w:szCs w:val="20"/>
        </w:rPr>
      </w:pPr>
    </w:p>
    <w:tbl>
      <w:tblPr>
        <w:tblStyle w:val="TableGrid"/>
        <w:tblW w:w="0" w:type="auto"/>
        <w:tblLook w:val="04A0" w:firstRow="1" w:lastRow="0" w:firstColumn="1" w:lastColumn="0" w:noHBand="0" w:noVBand="1"/>
      </w:tblPr>
      <w:tblGrid>
        <w:gridCol w:w="5098"/>
        <w:gridCol w:w="3918"/>
      </w:tblGrid>
      <w:tr w:rsidR="00BE4E4D" w14:paraId="755A4DBC" w14:textId="77777777" w:rsidTr="007F7AFB">
        <w:tc>
          <w:tcPr>
            <w:tcW w:w="5098" w:type="dxa"/>
            <w:shd w:val="clear" w:color="auto" w:fill="DEEAF6" w:themeFill="accent5" w:themeFillTint="33"/>
          </w:tcPr>
          <w:p w14:paraId="04F53961" w14:textId="68BCF3F6" w:rsidR="00BE4E4D" w:rsidRPr="00201958" w:rsidRDefault="00BE4E4D" w:rsidP="00CF7720">
            <w:pPr>
              <w:jc w:val="both"/>
            </w:pPr>
            <w:r w:rsidRPr="00201958">
              <w:rPr>
                <w:b/>
                <w:bCs/>
              </w:rPr>
              <w:t>Access Service</w:t>
            </w:r>
            <w:r w:rsidRPr="00201958">
              <w:rPr>
                <w:b/>
                <w:bCs/>
              </w:rPr>
              <w:tab/>
            </w:r>
            <w:r w:rsidRPr="00201958">
              <w:rPr>
                <w:b/>
                <w:bCs/>
              </w:rPr>
              <w:tab/>
            </w:r>
          </w:p>
        </w:tc>
        <w:tc>
          <w:tcPr>
            <w:tcW w:w="3918" w:type="dxa"/>
            <w:shd w:val="clear" w:color="auto" w:fill="DEEAF6" w:themeFill="accent5" w:themeFillTint="33"/>
          </w:tcPr>
          <w:p w14:paraId="4EA6F037" w14:textId="11BF21DE" w:rsidR="00BE4E4D" w:rsidRPr="00201958" w:rsidRDefault="00BE4E4D" w:rsidP="00CF7720">
            <w:pPr>
              <w:jc w:val="both"/>
            </w:pPr>
            <w:r w:rsidRPr="00201958">
              <w:rPr>
                <w:b/>
                <w:bCs/>
              </w:rPr>
              <w:t>Provision in budget?</w:t>
            </w:r>
          </w:p>
        </w:tc>
      </w:tr>
      <w:tr w:rsidR="00BE4E4D" w14:paraId="37B25297" w14:textId="77777777" w:rsidTr="007F7AFB">
        <w:tc>
          <w:tcPr>
            <w:tcW w:w="5098" w:type="dxa"/>
          </w:tcPr>
          <w:p w14:paraId="24652ABF" w14:textId="7AADE603" w:rsidR="00BE4E4D" w:rsidRPr="00201958" w:rsidRDefault="00BE4E4D" w:rsidP="00CF7720">
            <w:pPr>
              <w:jc w:val="both"/>
            </w:pPr>
            <w:r w:rsidRPr="00201958">
              <w:t>Subtitling:</w:t>
            </w:r>
          </w:p>
        </w:tc>
        <w:tc>
          <w:tcPr>
            <w:tcW w:w="3918" w:type="dxa"/>
          </w:tcPr>
          <w:p w14:paraId="5825A831" w14:textId="0377CE59" w:rsidR="00BE4E4D" w:rsidRPr="00201958" w:rsidRDefault="00DA3E6A" w:rsidP="00CF7720">
            <w:pPr>
              <w:jc w:val="both"/>
            </w:pPr>
            <w:r w:rsidRPr="00673660">
              <w:t>Please state Yes or No</w:t>
            </w:r>
            <w:r w:rsidRPr="00201958">
              <w:t xml:space="preserve"> </w:t>
            </w:r>
          </w:p>
        </w:tc>
      </w:tr>
      <w:tr w:rsidR="00DA3E6A" w14:paraId="0DCA3AA4" w14:textId="77777777" w:rsidTr="007F7AFB">
        <w:tc>
          <w:tcPr>
            <w:tcW w:w="5098" w:type="dxa"/>
          </w:tcPr>
          <w:p w14:paraId="1B1BAA61" w14:textId="620306DE" w:rsidR="00DA3E6A" w:rsidRPr="007F7AFB" w:rsidRDefault="00DA3E6A" w:rsidP="00CF7720">
            <w:pPr>
              <w:jc w:val="both"/>
              <w:rPr>
                <w:i/>
                <w:iCs/>
              </w:rPr>
            </w:pPr>
            <w:r w:rsidRPr="007F7AFB">
              <w:rPr>
                <w:i/>
                <w:iCs/>
              </w:rPr>
              <w:t>If no</w:t>
            </w:r>
            <w:r w:rsidR="007F7AFB" w:rsidRPr="007F7AFB">
              <w:rPr>
                <w:i/>
                <w:iCs/>
              </w:rPr>
              <w:t>,</w:t>
            </w:r>
            <w:r w:rsidRPr="007F7AFB">
              <w:rPr>
                <w:i/>
                <w:iCs/>
              </w:rPr>
              <w:t xml:space="preserve"> set out how </w:t>
            </w:r>
            <w:r w:rsidR="007F7AFB" w:rsidRPr="007F7AFB">
              <w:rPr>
                <w:i/>
                <w:iCs/>
              </w:rPr>
              <w:t>mandatory subtitling</w:t>
            </w:r>
            <w:r w:rsidRPr="007F7AFB">
              <w:rPr>
                <w:i/>
                <w:iCs/>
              </w:rPr>
              <w:t xml:space="preserve"> will be delivered?</w:t>
            </w:r>
          </w:p>
        </w:tc>
        <w:tc>
          <w:tcPr>
            <w:tcW w:w="3918" w:type="dxa"/>
          </w:tcPr>
          <w:p w14:paraId="0F6416C5" w14:textId="10B9133B" w:rsidR="00D20DF1" w:rsidRPr="007F7AFB" w:rsidRDefault="007F7AFB" w:rsidP="00CF7720">
            <w:pPr>
              <w:jc w:val="both"/>
              <w:rPr>
                <w:i/>
                <w:iCs/>
              </w:rPr>
            </w:pPr>
            <w:r w:rsidRPr="007F7AFB">
              <w:rPr>
                <w:rFonts w:eastAsiaTheme="majorEastAsia"/>
                <w:i/>
                <w:iCs/>
              </w:rPr>
              <w:t>Type here</w:t>
            </w:r>
            <w:r w:rsidRPr="007F7AFB">
              <w:rPr>
                <w:i/>
                <w:iCs/>
              </w:rPr>
              <w:t xml:space="preserve"> </w:t>
            </w:r>
          </w:p>
        </w:tc>
      </w:tr>
      <w:tr w:rsidR="00BE4E4D" w14:paraId="2620CF54" w14:textId="77777777" w:rsidTr="007F7AFB">
        <w:tc>
          <w:tcPr>
            <w:tcW w:w="5098" w:type="dxa"/>
          </w:tcPr>
          <w:p w14:paraId="4F174F2F" w14:textId="672C8865" w:rsidR="00BE4E4D" w:rsidRPr="00201958" w:rsidRDefault="00BE4E4D" w:rsidP="00CF7720">
            <w:pPr>
              <w:jc w:val="both"/>
            </w:pPr>
            <w:r w:rsidRPr="00201958">
              <w:t>Audio Description:</w:t>
            </w:r>
          </w:p>
        </w:tc>
        <w:tc>
          <w:tcPr>
            <w:tcW w:w="3918" w:type="dxa"/>
          </w:tcPr>
          <w:p w14:paraId="4C45A03B" w14:textId="190C46F8" w:rsidR="00BE4E4D" w:rsidRPr="00201958" w:rsidRDefault="00DA3E6A" w:rsidP="00CF7720">
            <w:pPr>
              <w:jc w:val="both"/>
            </w:pPr>
            <w:r w:rsidRPr="00673660">
              <w:t>Please state Yes or No</w:t>
            </w:r>
          </w:p>
        </w:tc>
      </w:tr>
      <w:tr w:rsidR="00BE4E4D" w14:paraId="2741DCB2" w14:textId="77777777" w:rsidTr="007F7AFB">
        <w:tc>
          <w:tcPr>
            <w:tcW w:w="5098" w:type="dxa"/>
          </w:tcPr>
          <w:p w14:paraId="53BE7F77" w14:textId="0E6C5FE3" w:rsidR="00BE4E4D" w:rsidRPr="00201958" w:rsidRDefault="00BE4E4D" w:rsidP="00CF7720">
            <w:pPr>
              <w:jc w:val="both"/>
            </w:pPr>
            <w:r w:rsidRPr="00201958">
              <w:t>Irish Sign Language:</w:t>
            </w:r>
          </w:p>
        </w:tc>
        <w:tc>
          <w:tcPr>
            <w:tcW w:w="3918" w:type="dxa"/>
          </w:tcPr>
          <w:p w14:paraId="4E2CC9AD" w14:textId="355010F2" w:rsidR="00BE4E4D" w:rsidRPr="00201958" w:rsidRDefault="00DA3E6A" w:rsidP="00CF7720">
            <w:pPr>
              <w:jc w:val="both"/>
            </w:pPr>
            <w:r w:rsidRPr="00673660">
              <w:t>Please state Yes or 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7720" w:rsidRPr="00433229" w14:paraId="6750D057" w14:textId="77777777">
        <w:trPr>
          <w:trHeight w:val="415"/>
        </w:trPr>
        <w:tc>
          <w:tcPr>
            <w:tcW w:w="9016" w:type="dxa"/>
            <w:shd w:val="clear" w:color="auto" w:fill="D9E2F3" w:themeFill="accent1" w:themeFillTint="33"/>
          </w:tcPr>
          <w:p w14:paraId="4144F850" w14:textId="227913B8" w:rsidR="00CF7720" w:rsidRPr="00C70228" w:rsidRDefault="00CF7720" w:rsidP="00AB105E">
            <w:pPr>
              <w:pStyle w:val="ListParagraph"/>
              <w:numPr>
                <w:ilvl w:val="0"/>
                <w:numId w:val="6"/>
              </w:numPr>
              <w:jc w:val="both"/>
              <w:rPr>
                <w:color w:val="000000"/>
                <w:szCs w:val="20"/>
              </w:rPr>
            </w:pPr>
            <w:r w:rsidRPr="0032776B">
              <w:rPr>
                <w:b/>
                <w:bCs/>
                <w:color w:val="000000"/>
                <w:szCs w:val="20"/>
                <w:shd w:val="clear" w:color="auto" w:fill="D9E2F3" w:themeFill="accent1" w:themeFillTint="33"/>
              </w:rPr>
              <w:lastRenderedPageBreak/>
              <w:t>Follow-On Programme or Series</w:t>
            </w:r>
            <w:r w:rsidRPr="00C70228">
              <w:rPr>
                <w:color w:val="000000"/>
                <w:szCs w:val="20"/>
                <w:shd w:val="clear" w:color="auto" w:fill="D9E2F3" w:themeFill="accent1" w:themeFillTint="33"/>
              </w:rPr>
              <w:t xml:space="preserve"> </w:t>
            </w:r>
            <w:r w:rsidRPr="0032776B">
              <w:rPr>
                <w:bCs/>
                <w:color w:val="000000"/>
                <w:szCs w:val="20"/>
                <w:shd w:val="clear" w:color="auto" w:fill="D9E2F3" w:themeFill="accent1" w:themeFillTint="33"/>
              </w:rPr>
              <w:t>(mandatory for all</w:t>
            </w:r>
            <w:r w:rsidRPr="0032776B">
              <w:rPr>
                <w:bCs/>
                <w:color w:val="000000"/>
                <w:szCs w:val="20"/>
              </w:rPr>
              <w:t xml:space="preserve"> </w:t>
            </w:r>
            <w:r w:rsidR="00492187" w:rsidRPr="0032776B">
              <w:rPr>
                <w:bCs/>
                <w:color w:val="000000"/>
                <w:szCs w:val="20"/>
              </w:rPr>
              <w:t>follow-on</w:t>
            </w:r>
            <w:r w:rsidRPr="0032776B">
              <w:rPr>
                <w:bCs/>
                <w:color w:val="000000"/>
                <w:szCs w:val="20"/>
              </w:rPr>
              <w:t xml:space="preserve"> programmes)</w:t>
            </w:r>
            <w:r w:rsidRPr="00C70228">
              <w:rPr>
                <w:color w:val="000000"/>
                <w:szCs w:val="20"/>
              </w:rPr>
              <w:t xml:space="preserve"> </w:t>
            </w:r>
          </w:p>
          <w:p w14:paraId="0DF6EFBB" w14:textId="77777777" w:rsidR="00CF7720" w:rsidRPr="00433229" w:rsidRDefault="00CF7720" w:rsidP="00AB105E">
            <w:pPr>
              <w:numPr>
                <w:ilvl w:val="0"/>
                <w:numId w:val="4"/>
              </w:numPr>
              <w:jc w:val="both"/>
              <w:rPr>
                <w:i/>
                <w:szCs w:val="20"/>
              </w:rPr>
            </w:pPr>
            <w:r w:rsidRPr="00433229">
              <w:rPr>
                <w:i/>
                <w:szCs w:val="20"/>
              </w:rPr>
              <w:t>Set out how the proposed project is ‘new;’ and</w:t>
            </w:r>
          </w:p>
          <w:p w14:paraId="5557842B" w14:textId="77777777" w:rsidR="00CF7720" w:rsidRPr="00433229" w:rsidRDefault="00CF7720" w:rsidP="00AB105E">
            <w:pPr>
              <w:numPr>
                <w:ilvl w:val="0"/>
                <w:numId w:val="4"/>
              </w:numPr>
              <w:jc w:val="both"/>
              <w:rPr>
                <w:i/>
                <w:szCs w:val="20"/>
              </w:rPr>
            </w:pPr>
            <w:r w:rsidRPr="00433229">
              <w:rPr>
                <w:i/>
                <w:szCs w:val="20"/>
              </w:rPr>
              <w:t>Demonstrate that the original and/or subsequent programme or series is now substantially complete.</w:t>
            </w:r>
          </w:p>
          <w:p w14:paraId="1976380B" w14:textId="0EB16579" w:rsidR="00CF7720" w:rsidRPr="00433229" w:rsidRDefault="00CF7720" w:rsidP="00AB105E">
            <w:pPr>
              <w:numPr>
                <w:ilvl w:val="0"/>
                <w:numId w:val="4"/>
              </w:numPr>
              <w:jc w:val="both"/>
              <w:rPr>
                <w:szCs w:val="20"/>
              </w:rPr>
            </w:pPr>
            <w:r w:rsidRPr="00433229">
              <w:rPr>
                <w:i/>
                <w:szCs w:val="20"/>
              </w:rPr>
              <w:t xml:space="preserve">If the previous programme has been broadcast, set out any information that demonstrates the success of the previous series. If audience share information is </w:t>
            </w:r>
            <w:r w:rsidR="00492187" w:rsidRPr="00433229">
              <w:rPr>
                <w:i/>
                <w:szCs w:val="20"/>
              </w:rPr>
              <w:t>available,</w:t>
            </w:r>
            <w:r w:rsidRPr="00433229">
              <w:rPr>
                <w:i/>
                <w:szCs w:val="20"/>
              </w:rPr>
              <w:t xml:space="preserve"> please also provide same.</w:t>
            </w:r>
          </w:p>
        </w:tc>
      </w:tr>
    </w:tbl>
    <w:p w14:paraId="22558B59" w14:textId="77777777" w:rsidR="00CF7720" w:rsidRPr="00433229" w:rsidRDefault="00CF7720" w:rsidP="00CF7720">
      <w:pPr>
        <w:jc w:val="both"/>
        <w:rPr>
          <w:szCs w:val="20"/>
        </w:rPr>
      </w:pPr>
    </w:p>
    <w:p w14:paraId="46CFA4D5" w14:textId="77777777" w:rsidR="00CF7720" w:rsidRPr="00433229" w:rsidRDefault="00CF7720" w:rsidP="00CF7720">
      <w:pPr>
        <w:jc w:val="both"/>
        <w:rPr>
          <w:i/>
          <w:iCs/>
          <w:szCs w:val="20"/>
        </w:rPr>
      </w:pPr>
      <w:r w:rsidRPr="00433229">
        <w:rPr>
          <w:i/>
          <w:iCs/>
          <w:szCs w:val="20"/>
        </w:rPr>
        <w:t>Type here</w:t>
      </w:r>
    </w:p>
    <w:p w14:paraId="480F80CD" w14:textId="77777777" w:rsidR="00BB5292" w:rsidRPr="00433229" w:rsidRDefault="00BB5292" w:rsidP="00CF7720">
      <w:pPr>
        <w:jc w:val="both"/>
        <w:rPr>
          <w:i/>
          <w:iCs/>
          <w:szCs w:val="20"/>
        </w:rPr>
      </w:pPr>
    </w:p>
    <w:p w14:paraId="5F177D82" w14:textId="77777777" w:rsidR="00CF7720" w:rsidRPr="00433229"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7720" w:rsidRPr="00433229" w14:paraId="0828ECB4" w14:textId="77777777">
        <w:trPr>
          <w:trHeight w:val="907"/>
        </w:trPr>
        <w:tc>
          <w:tcPr>
            <w:tcW w:w="9016" w:type="dxa"/>
            <w:shd w:val="clear" w:color="auto" w:fill="D9E2F3" w:themeFill="accent1" w:themeFillTint="33"/>
          </w:tcPr>
          <w:p w14:paraId="7E39A2E2" w14:textId="77777777" w:rsidR="00A044BD" w:rsidRDefault="00CF7720" w:rsidP="00AB105E">
            <w:pPr>
              <w:pStyle w:val="ListParagraph"/>
              <w:numPr>
                <w:ilvl w:val="0"/>
                <w:numId w:val="6"/>
              </w:numPr>
              <w:jc w:val="both"/>
              <w:rPr>
                <w:szCs w:val="20"/>
              </w:rPr>
            </w:pPr>
            <w:r w:rsidRPr="00433229">
              <w:rPr>
                <w:b/>
                <w:bCs/>
                <w:szCs w:val="20"/>
              </w:rPr>
              <w:t>Digital First:</w:t>
            </w:r>
            <w:r w:rsidRPr="00433229">
              <w:rPr>
                <w:szCs w:val="20"/>
              </w:rPr>
              <w:t xml:space="preserve"> </w:t>
            </w:r>
          </w:p>
          <w:p w14:paraId="2336CB7B" w14:textId="7C810F6C" w:rsidR="00CF7720" w:rsidRPr="00BE692A" w:rsidRDefault="00CF7720" w:rsidP="00BE692A">
            <w:pPr>
              <w:ind w:left="360"/>
              <w:jc w:val="both"/>
              <w:rPr>
                <w:i/>
              </w:rPr>
            </w:pPr>
            <w:r w:rsidRPr="003D00C9">
              <w:rPr>
                <w:i/>
              </w:rPr>
              <w:t xml:space="preserve">If you propose to distribute any programming via online means further to the SV4 Digital First principle, please set out the rationale for such an approach and how it will enhance your project. Please also set out any additional accessibility initiatives for people who are hard of hearing or visually impaired </w:t>
            </w:r>
            <w:r w:rsidRPr="00BE692A">
              <w:rPr>
                <w:rStyle w:val="FootnoteReference"/>
                <w:i/>
              </w:rPr>
              <w:footnoteReference w:id="6"/>
            </w:r>
            <w:r w:rsidRPr="00BE692A">
              <w:rPr>
                <w:i/>
              </w:rPr>
              <w:t>.</w:t>
            </w:r>
          </w:p>
        </w:tc>
      </w:tr>
    </w:tbl>
    <w:p w14:paraId="250D5FA7" w14:textId="77777777" w:rsidR="00CF7720" w:rsidRPr="00433229" w:rsidRDefault="00CF7720" w:rsidP="00CF7720">
      <w:pPr>
        <w:jc w:val="both"/>
        <w:rPr>
          <w:szCs w:val="20"/>
        </w:rPr>
      </w:pPr>
    </w:p>
    <w:p w14:paraId="0D1B4E3B" w14:textId="77777777" w:rsidR="00CF7720" w:rsidRPr="00433229" w:rsidRDefault="00CF7720" w:rsidP="00CF7720">
      <w:pPr>
        <w:jc w:val="both"/>
        <w:rPr>
          <w:i/>
          <w:iCs/>
          <w:szCs w:val="20"/>
        </w:rPr>
      </w:pPr>
      <w:r w:rsidRPr="00433229">
        <w:rPr>
          <w:i/>
          <w:iCs/>
          <w:szCs w:val="20"/>
        </w:rPr>
        <w:t>Type here</w:t>
      </w:r>
    </w:p>
    <w:p w14:paraId="6B94E8A0" w14:textId="77777777" w:rsidR="00CF7720" w:rsidRPr="00433229" w:rsidRDefault="00CF7720" w:rsidP="00CF7720">
      <w:pPr>
        <w:jc w:val="both"/>
        <w:rPr>
          <w:i/>
          <w:iCs/>
          <w:szCs w:val="20"/>
        </w:rPr>
      </w:pPr>
    </w:p>
    <w:p w14:paraId="4AAD2EFF" w14:textId="0FB1A07F" w:rsidR="00CF7720" w:rsidRPr="00433229" w:rsidRDefault="00CF7720" w:rsidP="00CF7720">
      <w:pPr>
        <w:spacing w:line="240" w:lineRule="auto"/>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7720" w:rsidRPr="00433229" w14:paraId="64E9E429" w14:textId="77777777">
        <w:trPr>
          <w:trHeight w:val="2063"/>
        </w:trPr>
        <w:tc>
          <w:tcPr>
            <w:tcW w:w="901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F0C3A0" w14:textId="2AE33236" w:rsidR="00CF7720" w:rsidRPr="009E638D" w:rsidRDefault="00CF7720" w:rsidP="00AB105E">
            <w:pPr>
              <w:pStyle w:val="ListParagraph"/>
              <w:numPr>
                <w:ilvl w:val="0"/>
                <w:numId w:val="6"/>
              </w:numPr>
              <w:jc w:val="both"/>
              <w:rPr>
                <w:szCs w:val="20"/>
              </w:rPr>
            </w:pPr>
            <w:r w:rsidRPr="0032776B">
              <w:rPr>
                <w:b/>
                <w:bCs/>
                <w:szCs w:val="20"/>
              </w:rPr>
              <w:t>Ethos of community broadcasting</w:t>
            </w:r>
            <w:r w:rsidRPr="00433229">
              <w:rPr>
                <w:szCs w:val="20"/>
              </w:rPr>
              <w:t xml:space="preserve"> </w:t>
            </w:r>
            <w:r w:rsidRPr="009E638D">
              <w:rPr>
                <w:szCs w:val="20"/>
              </w:rPr>
              <w:t>(</w:t>
            </w:r>
            <w:r w:rsidRPr="0032776B">
              <w:rPr>
                <w:szCs w:val="20"/>
              </w:rPr>
              <w:t>mandatory for programmes broadcast on Community stations)</w:t>
            </w:r>
          </w:p>
          <w:p w14:paraId="5F8DCCE8" w14:textId="77777777" w:rsidR="00CF7720" w:rsidRPr="00433229" w:rsidRDefault="00CF7720" w:rsidP="00CF7720">
            <w:pPr>
              <w:jc w:val="both"/>
              <w:rPr>
                <w:i/>
                <w:szCs w:val="20"/>
              </w:rPr>
            </w:pPr>
            <w:r w:rsidRPr="00433229">
              <w:rPr>
                <w:i/>
                <w:szCs w:val="20"/>
              </w:rPr>
              <w:t>Describe below how the programme:</w:t>
            </w:r>
          </w:p>
          <w:p w14:paraId="5DFABCD1" w14:textId="673DA5AC" w:rsidR="00CF7720" w:rsidRPr="00433229" w:rsidRDefault="00CF7720" w:rsidP="00AB105E">
            <w:pPr>
              <w:numPr>
                <w:ilvl w:val="0"/>
                <w:numId w:val="4"/>
              </w:numPr>
              <w:jc w:val="both"/>
              <w:rPr>
                <w:i/>
                <w:szCs w:val="20"/>
              </w:rPr>
            </w:pPr>
            <w:r w:rsidRPr="00433229">
              <w:rPr>
                <w:i/>
                <w:szCs w:val="20"/>
              </w:rPr>
              <w:t xml:space="preserve">Will promote and preserve the ethos of community </w:t>
            </w:r>
            <w:r w:rsidR="00492187" w:rsidRPr="00433229">
              <w:rPr>
                <w:i/>
                <w:szCs w:val="20"/>
              </w:rPr>
              <w:t>broadcasting.</w:t>
            </w:r>
            <w:r w:rsidRPr="00433229">
              <w:rPr>
                <w:i/>
                <w:szCs w:val="20"/>
              </w:rPr>
              <w:t xml:space="preserve"> </w:t>
            </w:r>
          </w:p>
          <w:p w14:paraId="772A8446" w14:textId="63C2302C" w:rsidR="00CF7720" w:rsidRPr="00433229" w:rsidRDefault="00CF7720" w:rsidP="00AB105E">
            <w:pPr>
              <w:numPr>
                <w:ilvl w:val="0"/>
                <w:numId w:val="4"/>
              </w:numPr>
              <w:jc w:val="both"/>
              <w:rPr>
                <w:i/>
                <w:szCs w:val="20"/>
              </w:rPr>
            </w:pPr>
            <w:r w:rsidRPr="00433229">
              <w:rPr>
                <w:i/>
                <w:szCs w:val="20"/>
              </w:rPr>
              <w:t xml:space="preserve">Is based on community </w:t>
            </w:r>
            <w:r w:rsidR="00492187" w:rsidRPr="00433229">
              <w:rPr>
                <w:i/>
                <w:szCs w:val="20"/>
              </w:rPr>
              <w:t>access.</w:t>
            </w:r>
          </w:p>
          <w:p w14:paraId="35217647" w14:textId="57F52A47" w:rsidR="00CF7720" w:rsidRPr="00433229" w:rsidRDefault="00CF7720" w:rsidP="00AB105E">
            <w:pPr>
              <w:numPr>
                <w:ilvl w:val="0"/>
                <w:numId w:val="4"/>
              </w:numPr>
              <w:jc w:val="both"/>
              <w:rPr>
                <w:i/>
                <w:szCs w:val="20"/>
              </w:rPr>
            </w:pPr>
            <w:r w:rsidRPr="00433229">
              <w:rPr>
                <w:i/>
                <w:szCs w:val="20"/>
              </w:rPr>
              <w:t xml:space="preserve">Supports active community participation and/or develops skills for members of the </w:t>
            </w:r>
            <w:r w:rsidR="00492187" w:rsidRPr="00433229">
              <w:rPr>
                <w:i/>
                <w:szCs w:val="20"/>
              </w:rPr>
              <w:t>community.</w:t>
            </w:r>
          </w:p>
          <w:p w14:paraId="5FC35D94" w14:textId="77777777" w:rsidR="00CF7720" w:rsidRPr="00433229" w:rsidRDefault="00CF7720" w:rsidP="00AB105E">
            <w:pPr>
              <w:numPr>
                <w:ilvl w:val="0"/>
                <w:numId w:val="4"/>
              </w:numPr>
              <w:jc w:val="both"/>
              <w:rPr>
                <w:i/>
                <w:szCs w:val="20"/>
              </w:rPr>
            </w:pPr>
            <w:r w:rsidRPr="00433229">
              <w:rPr>
                <w:i/>
                <w:szCs w:val="20"/>
              </w:rPr>
              <w:t>Adds to the development of the broadcaster.</w:t>
            </w:r>
          </w:p>
        </w:tc>
      </w:tr>
    </w:tbl>
    <w:p w14:paraId="29FFF848" w14:textId="77777777" w:rsidR="00A06340" w:rsidRDefault="00A06340" w:rsidP="00CF7720">
      <w:pPr>
        <w:jc w:val="both"/>
        <w:rPr>
          <w:i/>
          <w:iCs/>
          <w:szCs w:val="20"/>
        </w:rPr>
      </w:pPr>
    </w:p>
    <w:p w14:paraId="7BE2DA39" w14:textId="5D7D4654" w:rsidR="00CF7720" w:rsidRDefault="00CF7720" w:rsidP="00CF7720">
      <w:pPr>
        <w:jc w:val="both"/>
        <w:rPr>
          <w:i/>
          <w:iCs/>
          <w:szCs w:val="20"/>
        </w:rPr>
      </w:pPr>
      <w:r w:rsidRPr="00433229">
        <w:rPr>
          <w:i/>
          <w:iCs/>
          <w:szCs w:val="20"/>
        </w:rPr>
        <w:t>Type here</w:t>
      </w:r>
    </w:p>
    <w:p w14:paraId="03A7F561" w14:textId="77777777" w:rsidR="00A06340" w:rsidRPr="00433229" w:rsidRDefault="00A06340" w:rsidP="00CF7720">
      <w:pPr>
        <w:jc w:val="both"/>
        <w:rPr>
          <w:i/>
          <w:iCs/>
          <w:szCs w:val="20"/>
        </w:rPr>
      </w:pPr>
    </w:p>
    <w:p w14:paraId="5AF425C8" w14:textId="77777777" w:rsidR="00BB5292" w:rsidRPr="00433229" w:rsidRDefault="00BB5292" w:rsidP="00CF7720">
      <w:pPr>
        <w:jc w:val="both"/>
        <w:rPr>
          <w:i/>
          <w:iCs/>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433229" w14:paraId="676DE019" w14:textId="77777777">
        <w:trPr>
          <w:trHeight w:val="1242"/>
        </w:trPr>
        <w:tc>
          <w:tcPr>
            <w:tcW w:w="9016" w:type="dxa"/>
            <w:tcBorders>
              <w:top w:val="single" w:sz="4" w:space="0" w:color="auto"/>
              <w:bottom w:val="single" w:sz="4" w:space="0" w:color="auto"/>
            </w:tcBorders>
            <w:shd w:val="clear" w:color="auto" w:fill="D9E2F3" w:themeFill="accent1" w:themeFillTint="33"/>
          </w:tcPr>
          <w:p w14:paraId="41074D4A" w14:textId="030DC80D" w:rsidR="00CF7720" w:rsidRPr="00C70228" w:rsidRDefault="00CF7720" w:rsidP="00AB105E">
            <w:pPr>
              <w:pStyle w:val="ListParagraph"/>
              <w:numPr>
                <w:ilvl w:val="0"/>
                <w:numId w:val="6"/>
              </w:numPr>
              <w:jc w:val="both"/>
              <w:rPr>
                <w:b/>
                <w:szCs w:val="20"/>
              </w:rPr>
            </w:pPr>
            <w:r w:rsidRPr="00C70228">
              <w:rPr>
                <w:b/>
                <w:szCs w:val="20"/>
              </w:rPr>
              <w:t>Irish Language</w:t>
            </w:r>
          </w:p>
          <w:p w14:paraId="502CF2DD" w14:textId="142A8E09" w:rsidR="00CF7720" w:rsidRPr="00BE692A" w:rsidRDefault="00CF7720" w:rsidP="00CF7720">
            <w:pPr>
              <w:jc w:val="both"/>
              <w:rPr>
                <w:i/>
              </w:rPr>
            </w:pPr>
            <w:r w:rsidRPr="00BE692A">
              <w:rPr>
                <w:i/>
              </w:rPr>
              <w:t xml:space="preserve">If relevant, please </w:t>
            </w:r>
            <w:r w:rsidR="00591EFF" w:rsidRPr="00BE692A">
              <w:rPr>
                <w:i/>
              </w:rPr>
              <w:t>specify</w:t>
            </w:r>
            <w:r w:rsidRPr="00BE692A">
              <w:rPr>
                <w:i/>
              </w:rPr>
              <w:t xml:space="preserve"> to what extent </w:t>
            </w:r>
            <w:r w:rsidR="00591EFF" w:rsidRPr="00BE692A">
              <w:rPr>
                <w:i/>
              </w:rPr>
              <w:t>the application intends</w:t>
            </w:r>
            <w:r w:rsidRPr="00BE692A">
              <w:rPr>
                <w:i/>
              </w:rPr>
              <w:t xml:space="preserve"> to use the Irish language. In this regard, it must be demonstrated that a minimum of 30% of the final broadcast will be in the Irish </w:t>
            </w:r>
            <w:r w:rsidR="00591EFF" w:rsidRPr="00BE692A">
              <w:rPr>
                <w:i/>
              </w:rPr>
              <w:t>language to</w:t>
            </w:r>
            <w:r w:rsidRPr="00BE692A">
              <w:rPr>
                <w:i/>
              </w:rPr>
              <w:t xml:space="preserve"> be considered bi-</w:t>
            </w:r>
            <w:r w:rsidR="00492187" w:rsidRPr="00BE692A">
              <w:rPr>
                <w:i/>
              </w:rPr>
              <w:t>lingual.</w:t>
            </w:r>
            <w:r w:rsidRPr="00BE692A">
              <w:rPr>
                <w:i/>
              </w:rPr>
              <w:t xml:space="preserve"> </w:t>
            </w:r>
          </w:p>
        </w:tc>
      </w:tr>
    </w:tbl>
    <w:p w14:paraId="0CC7E8E8" w14:textId="77777777" w:rsidR="00716DB8" w:rsidRDefault="00716DB8" w:rsidP="00CF7720">
      <w:pPr>
        <w:jc w:val="both"/>
        <w:rPr>
          <w:i/>
          <w:iCs/>
          <w:szCs w:val="20"/>
        </w:rPr>
      </w:pPr>
    </w:p>
    <w:p w14:paraId="3F883D12" w14:textId="77777777" w:rsidR="00716DB8" w:rsidRDefault="00716DB8" w:rsidP="00CF7720">
      <w:pPr>
        <w:jc w:val="both"/>
        <w:rPr>
          <w:i/>
          <w:iCs/>
          <w:szCs w:val="20"/>
        </w:rPr>
      </w:pPr>
    </w:p>
    <w:p w14:paraId="7D3B1AC9" w14:textId="6C3EC7EA" w:rsidR="00CF7720" w:rsidRPr="00433229" w:rsidRDefault="00CF7720" w:rsidP="00CF7720">
      <w:pPr>
        <w:jc w:val="both"/>
        <w:rPr>
          <w:i/>
          <w:iCs/>
          <w:szCs w:val="20"/>
        </w:rPr>
      </w:pPr>
      <w:r w:rsidRPr="00433229">
        <w:rPr>
          <w:i/>
          <w:iCs/>
          <w:szCs w:val="20"/>
        </w:rPr>
        <w:t>Type here</w:t>
      </w:r>
    </w:p>
    <w:p w14:paraId="5F7F8CF3" w14:textId="77777777" w:rsidR="00CF7720" w:rsidRPr="00433229" w:rsidRDefault="00CF7720" w:rsidP="00CF7720">
      <w:pPr>
        <w:jc w:val="both"/>
        <w:rPr>
          <w:szCs w:val="20"/>
        </w:rPr>
      </w:pPr>
    </w:p>
    <w:p w14:paraId="7735CE8F" w14:textId="77777777" w:rsidR="00EF039F" w:rsidRDefault="00EF039F" w:rsidP="00CF7720">
      <w:pPr>
        <w:jc w:val="both"/>
        <w:rPr>
          <w:szCs w:val="20"/>
        </w:rPr>
      </w:pPr>
    </w:p>
    <w:p w14:paraId="1546547A" w14:textId="77777777" w:rsidR="00EF039F" w:rsidRPr="00433229" w:rsidRDefault="00EF039F" w:rsidP="00CF7720">
      <w:pPr>
        <w:jc w:val="both"/>
        <w:rPr>
          <w:szCs w:val="20"/>
        </w:rPr>
      </w:pPr>
    </w:p>
    <w:p w14:paraId="3B4F30E7" w14:textId="77777777" w:rsidR="00CF7720" w:rsidRPr="00433229"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433229" w14:paraId="1350799C" w14:textId="77777777">
        <w:trPr>
          <w:trHeight w:val="1455"/>
        </w:trPr>
        <w:tc>
          <w:tcPr>
            <w:tcW w:w="9016" w:type="dxa"/>
            <w:tcBorders>
              <w:top w:val="single" w:sz="4" w:space="0" w:color="auto"/>
              <w:bottom w:val="single" w:sz="4" w:space="0" w:color="auto"/>
            </w:tcBorders>
            <w:shd w:val="clear" w:color="auto" w:fill="D9E2F3" w:themeFill="accent1" w:themeFillTint="33"/>
          </w:tcPr>
          <w:p w14:paraId="6813D399" w14:textId="44F94347" w:rsidR="00CF7720" w:rsidRPr="00C70228" w:rsidRDefault="00CF7720" w:rsidP="00AB105E">
            <w:pPr>
              <w:pStyle w:val="ListParagraph"/>
              <w:numPr>
                <w:ilvl w:val="0"/>
                <w:numId w:val="6"/>
              </w:numPr>
              <w:jc w:val="both"/>
              <w:rPr>
                <w:b/>
                <w:szCs w:val="20"/>
              </w:rPr>
            </w:pPr>
            <w:r w:rsidRPr="00C70228">
              <w:rPr>
                <w:b/>
                <w:szCs w:val="20"/>
              </w:rPr>
              <w:lastRenderedPageBreak/>
              <w:t>Talent and Skills Development</w:t>
            </w:r>
          </w:p>
          <w:p w14:paraId="5BA991F0" w14:textId="77777777" w:rsidR="00CF7720" w:rsidRPr="00BE692A" w:rsidRDefault="00CF7720" w:rsidP="00CF7720">
            <w:pPr>
              <w:spacing w:line="280" w:lineRule="exact"/>
              <w:jc w:val="both"/>
              <w:rPr>
                <w:i/>
              </w:rPr>
            </w:pPr>
            <w:r w:rsidRPr="00BE692A">
              <w:rPr>
                <w:i/>
              </w:rPr>
              <w:t>Please set out your approach, if relevant, to providing an opportunity for new talent or skills development, particularly people that reflect Ireland's cultural and ethnic diversity and is the level of support as set out sufficient and/or the extent to which the applicant will create opportunities for talent and/or skills development.</w:t>
            </w:r>
          </w:p>
        </w:tc>
      </w:tr>
    </w:tbl>
    <w:p w14:paraId="3B093212" w14:textId="77777777" w:rsidR="00716DB8" w:rsidRDefault="00716DB8" w:rsidP="00CF7720">
      <w:pPr>
        <w:jc w:val="both"/>
        <w:rPr>
          <w:i/>
          <w:iCs/>
          <w:szCs w:val="20"/>
        </w:rPr>
      </w:pPr>
    </w:p>
    <w:p w14:paraId="309A39B0" w14:textId="77777777" w:rsidR="00716DB8" w:rsidRDefault="00716DB8" w:rsidP="00CF7720">
      <w:pPr>
        <w:jc w:val="both"/>
        <w:rPr>
          <w:i/>
          <w:iCs/>
          <w:szCs w:val="20"/>
        </w:rPr>
      </w:pPr>
    </w:p>
    <w:p w14:paraId="788E43B3" w14:textId="6AD2B5ED" w:rsidR="006248BC" w:rsidRPr="00BE692A" w:rsidRDefault="00CF7720" w:rsidP="00CF7720">
      <w:pPr>
        <w:jc w:val="both"/>
        <w:rPr>
          <w:i/>
        </w:rPr>
      </w:pPr>
      <w:r w:rsidRPr="00433229">
        <w:rPr>
          <w:i/>
          <w:iCs/>
          <w:szCs w:val="20"/>
        </w:rPr>
        <w:t>Type here</w:t>
      </w:r>
    </w:p>
    <w:p w14:paraId="0FB2E1FF" w14:textId="77777777" w:rsidR="008A283B" w:rsidRPr="00BE692A" w:rsidRDefault="008A283B" w:rsidP="00CF7720">
      <w:pPr>
        <w:jc w:val="both"/>
        <w:rPr>
          <w:i/>
        </w:rPr>
      </w:pPr>
    </w:p>
    <w:p w14:paraId="59B134E0" w14:textId="77777777" w:rsidR="00EF039F" w:rsidRPr="00BE692A" w:rsidRDefault="00EF039F" w:rsidP="00CF7720">
      <w:pPr>
        <w:jc w:val="both"/>
        <w:rPr>
          <w:i/>
        </w:rPr>
      </w:pPr>
    </w:p>
    <w:tbl>
      <w:tblPr>
        <w:tblStyle w:val="TableGrid"/>
        <w:tblW w:w="0" w:type="auto"/>
        <w:shd w:val="clear" w:color="auto" w:fill="DEEAF6" w:themeFill="accent5" w:themeFillTint="33"/>
        <w:tblLook w:val="04A0" w:firstRow="1" w:lastRow="0" w:firstColumn="1" w:lastColumn="0" w:noHBand="0" w:noVBand="1"/>
      </w:tblPr>
      <w:tblGrid>
        <w:gridCol w:w="9016"/>
      </w:tblGrid>
      <w:tr w:rsidR="008A283B" w14:paraId="6B9A5F01" w14:textId="77777777" w:rsidTr="0032776B">
        <w:tc>
          <w:tcPr>
            <w:tcW w:w="9016" w:type="dxa"/>
            <w:shd w:val="clear" w:color="auto" w:fill="D9E2F3" w:themeFill="accent1" w:themeFillTint="33"/>
          </w:tcPr>
          <w:p w14:paraId="1881AED7" w14:textId="52A126D4" w:rsidR="008A283B" w:rsidRPr="0032776B" w:rsidRDefault="008A283B" w:rsidP="00AB105E">
            <w:pPr>
              <w:pStyle w:val="ListParagraph"/>
              <w:numPr>
                <w:ilvl w:val="0"/>
                <w:numId w:val="6"/>
              </w:numPr>
              <w:jc w:val="both"/>
              <w:rPr>
                <w:b/>
                <w:bCs/>
              </w:rPr>
            </w:pPr>
            <w:r w:rsidRPr="0032776B">
              <w:rPr>
                <w:b/>
                <w:bCs/>
              </w:rPr>
              <w:t xml:space="preserve">Sustainability </w:t>
            </w:r>
            <w:r w:rsidR="00DD5906" w:rsidRPr="0032776B">
              <w:rPr>
                <w:b/>
                <w:bCs/>
              </w:rPr>
              <w:t>(i)</w:t>
            </w:r>
          </w:p>
          <w:p w14:paraId="425C57A0" w14:textId="13482F50" w:rsidR="008A283B" w:rsidRDefault="008A283B" w:rsidP="00C33137">
            <w:pPr>
              <w:rPr>
                <w:i/>
                <w:iCs/>
                <w:color w:val="000000" w:themeColor="text1"/>
              </w:rPr>
            </w:pPr>
            <w:r w:rsidRPr="00655B30">
              <w:rPr>
                <w:rStyle w:val="ui-provider"/>
                <w:i/>
              </w:rPr>
              <w:t xml:space="preserve">Please set out your approach to environmentally sustainable programme making and any initiatives that help your productions lessen their impact on the environment. </w:t>
            </w:r>
          </w:p>
        </w:tc>
      </w:tr>
    </w:tbl>
    <w:p w14:paraId="798A26A8" w14:textId="77777777" w:rsidR="008A283B" w:rsidRPr="003D00C9" w:rsidRDefault="008A283B" w:rsidP="00CF7720">
      <w:pPr>
        <w:jc w:val="both"/>
        <w:rPr>
          <w:i/>
          <w:color w:val="000000" w:themeColor="text1"/>
        </w:rPr>
      </w:pPr>
    </w:p>
    <w:p w14:paraId="54EFB247" w14:textId="77777777" w:rsidR="00716DB8" w:rsidRDefault="00716DB8" w:rsidP="00CF7720">
      <w:pPr>
        <w:jc w:val="both"/>
        <w:rPr>
          <w:i/>
          <w:iCs/>
          <w:color w:val="000000" w:themeColor="text1"/>
          <w:szCs w:val="20"/>
        </w:rPr>
      </w:pPr>
    </w:p>
    <w:p w14:paraId="1C51D285" w14:textId="27A3E0B1" w:rsidR="00CF7720" w:rsidRPr="00433229" w:rsidRDefault="00CF7720" w:rsidP="00CF7720">
      <w:pPr>
        <w:jc w:val="both"/>
        <w:rPr>
          <w:i/>
          <w:iCs/>
          <w:color w:val="000000" w:themeColor="text1"/>
          <w:szCs w:val="20"/>
        </w:rPr>
      </w:pPr>
      <w:r w:rsidRPr="00433229">
        <w:rPr>
          <w:i/>
          <w:iCs/>
          <w:color w:val="000000" w:themeColor="text1"/>
          <w:szCs w:val="20"/>
        </w:rPr>
        <w:t>Type here</w:t>
      </w:r>
    </w:p>
    <w:p w14:paraId="4BED745E" w14:textId="77777777" w:rsidR="00DD5906" w:rsidRDefault="00DD5906" w:rsidP="00CF7720">
      <w:pPr>
        <w:jc w:val="both"/>
        <w:rPr>
          <w:i/>
          <w:iCs/>
          <w:color w:val="000000" w:themeColor="text1"/>
          <w:szCs w:val="20"/>
        </w:rPr>
      </w:pPr>
    </w:p>
    <w:p w14:paraId="6E5BF47B" w14:textId="77777777" w:rsidR="00EF039F" w:rsidRDefault="00EF039F" w:rsidP="00CF7720">
      <w:pPr>
        <w:jc w:val="both"/>
        <w:rPr>
          <w:i/>
          <w:iCs/>
          <w:color w:val="000000" w:themeColor="text1"/>
          <w:szCs w:val="20"/>
        </w:rPr>
      </w:pPr>
    </w:p>
    <w:tbl>
      <w:tblPr>
        <w:tblStyle w:val="TableGrid"/>
        <w:tblW w:w="0" w:type="auto"/>
        <w:tblLook w:val="04A0" w:firstRow="1" w:lastRow="0" w:firstColumn="1" w:lastColumn="0" w:noHBand="0" w:noVBand="1"/>
      </w:tblPr>
      <w:tblGrid>
        <w:gridCol w:w="9016"/>
      </w:tblGrid>
      <w:tr w:rsidR="00C663F9" w14:paraId="4145BF8D" w14:textId="77777777" w:rsidTr="00C663F9">
        <w:tc>
          <w:tcPr>
            <w:tcW w:w="9016" w:type="dxa"/>
            <w:shd w:val="clear" w:color="auto" w:fill="D9E2F3" w:themeFill="accent1" w:themeFillTint="33"/>
          </w:tcPr>
          <w:p w14:paraId="6A36C1F6" w14:textId="72AB7AB4" w:rsidR="00C663F9" w:rsidRPr="004C787F" w:rsidRDefault="00C663F9" w:rsidP="004C787F">
            <w:pPr>
              <w:jc w:val="both"/>
              <w:rPr>
                <w:rFonts w:eastAsiaTheme="minorHAnsi"/>
                <w:b/>
                <w:bCs/>
                <w:sz w:val="22"/>
                <w:lang w:eastAsia="en-US"/>
              </w:rPr>
            </w:pPr>
            <w:r w:rsidRPr="004C787F">
              <w:rPr>
                <w:rFonts w:eastAsiaTheme="minorHAnsi"/>
                <w:b/>
                <w:bCs/>
                <w:sz w:val="22"/>
                <w:lang w:eastAsia="en-US"/>
              </w:rPr>
              <w:t>Sustainability (ii) Carbon Calculator</w:t>
            </w:r>
          </w:p>
          <w:p w14:paraId="3BAB3616" w14:textId="77777777" w:rsidR="00C663F9" w:rsidRDefault="00C663F9" w:rsidP="00C663F9">
            <w:pPr>
              <w:jc w:val="both"/>
              <w:rPr>
                <w:i/>
                <w:iCs/>
              </w:rPr>
            </w:pPr>
            <w:r w:rsidRPr="00C663F9">
              <w:rPr>
                <w:i/>
                <w:iCs/>
              </w:rPr>
              <w:t>Please complete the table below</w:t>
            </w:r>
          </w:p>
          <w:p w14:paraId="6AFB2EF8" w14:textId="1612B63C" w:rsidR="00C663F9" w:rsidRDefault="00C663F9" w:rsidP="00C663F9">
            <w:pPr>
              <w:jc w:val="both"/>
              <w:rPr>
                <w:rStyle w:val="ui-provider"/>
                <w:b/>
                <w:bCs/>
              </w:rPr>
            </w:pPr>
          </w:p>
        </w:tc>
      </w:tr>
    </w:tbl>
    <w:p w14:paraId="366064CC" w14:textId="77777777" w:rsidR="00E353F8" w:rsidRDefault="00E353F8" w:rsidP="00DD5906">
      <w:pPr>
        <w:jc w:val="both"/>
      </w:pPr>
    </w:p>
    <w:tbl>
      <w:tblPr>
        <w:tblStyle w:val="TableGrid"/>
        <w:tblW w:w="0" w:type="auto"/>
        <w:tblLook w:val="04A0" w:firstRow="1" w:lastRow="0" w:firstColumn="1" w:lastColumn="0" w:noHBand="0" w:noVBand="1"/>
      </w:tblPr>
      <w:tblGrid>
        <w:gridCol w:w="6232"/>
        <w:gridCol w:w="2784"/>
      </w:tblGrid>
      <w:tr w:rsidR="00673660" w:rsidRPr="00673660" w14:paraId="7C4E6112" w14:textId="77777777" w:rsidTr="00D23B05">
        <w:tc>
          <w:tcPr>
            <w:tcW w:w="6232" w:type="dxa"/>
          </w:tcPr>
          <w:p w14:paraId="5C1B2E56" w14:textId="03221A80" w:rsidR="00673660" w:rsidRPr="00673660" w:rsidRDefault="00673660" w:rsidP="003F191C">
            <w:pPr>
              <w:jc w:val="both"/>
              <w:rPr>
                <w:b/>
                <w:bCs/>
              </w:rPr>
            </w:pPr>
            <w:r w:rsidRPr="00673660">
              <w:rPr>
                <w:b/>
                <w:bCs/>
              </w:rPr>
              <w:t>Question</w:t>
            </w:r>
          </w:p>
        </w:tc>
        <w:tc>
          <w:tcPr>
            <w:tcW w:w="2784" w:type="dxa"/>
          </w:tcPr>
          <w:p w14:paraId="19CD8405" w14:textId="29C24028" w:rsidR="00673660" w:rsidRPr="001122D6" w:rsidRDefault="00673660" w:rsidP="00DD5906">
            <w:pPr>
              <w:jc w:val="both"/>
              <w:rPr>
                <w:b/>
                <w:bCs/>
              </w:rPr>
            </w:pPr>
            <w:r w:rsidRPr="001122D6">
              <w:rPr>
                <w:b/>
                <w:bCs/>
              </w:rPr>
              <w:t>Answer</w:t>
            </w:r>
          </w:p>
        </w:tc>
      </w:tr>
      <w:tr w:rsidR="00E353F8" w:rsidRPr="00673660" w14:paraId="23A64CD9" w14:textId="77777777" w:rsidTr="00D23B05">
        <w:tc>
          <w:tcPr>
            <w:tcW w:w="6232" w:type="dxa"/>
          </w:tcPr>
          <w:p w14:paraId="4A76008F" w14:textId="78D66BC4" w:rsidR="00E353F8" w:rsidRPr="00673660" w:rsidRDefault="00E353F8" w:rsidP="00480413">
            <w:pPr>
              <w:jc w:val="both"/>
            </w:pPr>
            <w:r w:rsidRPr="003D00C9">
              <w:rPr>
                <w:b/>
                <w:bCs/>
              </w:rPr>
              <w:t xml:space="preserve">Are you aware of the albert Certification process? </w:t>
            </w:r>
          </w:p>
        </w:tc>
        <w:tc>
          <w:tcPr>
            <w:tcW w:w="2784" w:type="dxa"/>
          </w:tcPr>
          <w:p w14:paraId="616EA898" w14:textId="77777777" w:rsidR="00E353F8" w:rsidRDefault="00C30732" w:rsidP="00DD5906">
            <w:pPr>
              <w:jc w:val="both"/>
            </w:pPr>
            <w:r w:rsidRPr="00673660">
              <w:t>Please state Yes or No</w:t>
            </w:r>
          </w:p>
          <w:p w14:paraId="2C005414" w14:textId="5CC7AD75" w:rsidR="00D23B05" w:rsidRPr="00673660" w:rsidRDefault="00D23B05" w:rsidP="00DD5906">
            <w:pPr>
              <w:jc w:val="both"/>
            </w:pPr>
          </w:p>
        </w:tc>
      </w:tr>
      <w:tr w:rsidR="00E353F8" w:rsidRPr="00673660" w14:paraId="36BB2921" w14:textId="77777777" w:rsidTr="00D23B05">
        <w:tc>
          <w:tcPr>
            <w:tcW w:w="6232" w:type="dxa"/>
          </w:tcPr>
          <w:p w14:paraId="3DDEE28B" w14:textId="4D5FD8A2" w:rsidR="00E353F8" w:rsidRPr="003D00C9" w:rsidRDefault="00E353F8" w:rsidP="003F191C">
            <w:pPr>
              <w:jc w:val="both"/>
              <w:rPr>
                <w:b/>
                <w:bCs/>
              </w:rPr>
            </w:pPr>
            <w:r w:rsidRPr="003D00C9">
              <w:rPr>
                <w:b/>
                <w:bCs/>
              </w:rPr>
              <w:t>Have you engaged with the albert Certification process on any productions before this</w:t>
            </w:r>
            <w:r w:rsidR="00D23B05">
              <w:rPr>
                <w:b/>
                <w:bCs/>
              </w:rPr>
              <w:t>?</w:t>
            </w:r>
          </w:p>
        </w:tc>
        <w:tc>
          <w:tcPr>
            <w:tcW w:w="2784" w:type="dxa"/>
          </w:tcPr>
          <w:p w14:paraId="2AA5D3CD" w14:textId="17CB3190" w:rsidR="00E353F8" w:rsidRPr="00673660" w:rsidRDefault="00C30732" w:rsidP="00DD5906">
            <w:pPr>
              <w:jc w:val="both"/>
            </w:pPr>
            <w:r w:rsidRPr="00673660">
              <w:t>Please state Yes or No</w:t>
            </w:r>
          </w:p>
        </w:tc>
      </w:tr>
      <w:tr w:rsidR="00F6411A" w:rsidRPr="00673660" w14:paraId="61282E5D" w14:textId="77777777" w:rsidTr="00D23B05">
        <w:tc>
          <w:tcPr>
            <w:tcW w:w="6232" w:type="dxa"/>
          </w:tcPr>
          <w:p w14:paraId="351BA38B" w14:textId="2FD40B4D" w:rsidR="00F6411A" w:rsidRPr="00D23B05" w:rsidRDefault="00F6411A" w:rsidP="003D00C9">
            <w:pPr>
              <w:jc w:val="both"/>
              <w:rPr>
                <w:i/>
                <w:iCs/>
              </w:rPr>
            </w:pPr>
            <w:r w:rsidRPr="00D23B05">
              <w:rPr>
                <w:i/>
                <w:iCs/>
              </w:rPr>
              <w:t>If yes, please state to what level from the options available? Footprint Calculation</w:t>
            </w:r>
            <w:r w:rsidR="00C13097" w:rsidRPr="00D23B05">
              <w:rPr>
                <w:i/>
                <w:iCs/>
              </w:rPr>
              <w:t>, and/or Carbon Action plan, and/or Certification</w:t>
            </w:r>
            <w:r w:rsidRPr="00D23B05">
              <w:rPr>
                <w:i/>
                <w:iCs/>
              </w:rPr>
              <w:t xml:space="preserve"> </w:t>
            </w:r>
          </w:p>
          <w:p w14:paraId="45259FAB" w14:textId="77777777" w:rsidR="00F6411A" w:rsidRPr="00D23B05" w:rsidRDefault="00F6411A" w:rsidP="00F6411A">
            <w:pPr>
              <w:jc w:val="both"/>
              <w:rPr>
                <w:i/>
                <w:iCs/>
              </w:rPr>
            </w:pPr>
          </w:p>
        </w:tc>
        <w:tc>
          <w:tcPr>
            <w:tcW w:w="2784" w:type="dxa"/>
          </w:tcPr>
          <w:p w14:paraId="4F6B444D" w14:textId="31F95E31" w:rsidR="00F6411A" w:rsidRPr="00673660" w:rsidRDefault="00C13097" w:rsidP="00C13097">
            <w:pPr>
              <w:jc w:val="both"/>
            </w:pPr>
            <w:r w:rsidRPr="00673660">
              <w:t>Insert</w:t>
            </w:r>
            <w:r w:rsidR="00986E4A" w:rsidRPr="00673660">
              <w:t xml:space="preserve"> </w:t>
            </w:r>
            <w:r w:rsidR="004F3793" w:rsidRPr="00673660">
              <w:t>“</w:t>
            </w:r>
            <w:r w:rsidR="00986E4A" w:rsidRPr="00673660">
              <w:t>level</w:t>
            </w:r>
            <w:r w:rsidR="004F3793" w:rsidRPr="00673660">
              <w:t>”</w:t>
            </w:r>
            <w:r w:rsidR="00986E4A" w:rsidRPr="00673660">
              <w:t xml:space="preserve"> here</w:t>
            </w:r>
          </w:p>
        </w:tc>
      </w:tr>
      <w:tr w:rsidR="00B9518C" w:rsidRPr="00673660" w14:paraId="62B8A10C" w14:textId="77777777" w:rsidTr="00D23B05">
        <w:tc>
          <w:tcPr>
            <w:tcW w:w="6232" w:type="dxa"/>
          </w:tcPr>
          <w:p w14:paraId="49813DDF" w14:textId="77777777" w:rsidR="004A7410" w:rsidRPr="00D23B05" w:rsidRDefault="004A7410" w:rsidP="009251E3">
            <w:pPr>
              <w:pStyle w:val="NoSpacing"/>
              <w:rPr>
                <w:i/>
                <w:iCs/>
              </w:rPr>
            </w:pPr>
            <w:r w:rsidRPr="00D23B05">
              <w:rPr>
                <w:i/>
                <w:iCs/>
              </w:rPr>
              <w:t xml:space="preserve">Is engagement with the albert Certification process a requirement for funding with other funders? </w:t>
            </w:r>
          </w:p>
          <w:p w14:paraId="543280E5" w14:textId="77777777" w:rsidR="00B9518C" w:rsidRPr="00D23B05" w:rsidRDefault="00B9518C" w:rsidP="003D00C9">
            <w:pPr>
              <w:jc w:val="both"/>
              <w:rPr>
                <w:i/>
                <w:iCs/>
              </w:rPr>
            </w:pPr>
          </w:p>
        </w:tc>
        <w:tc>
          <w:tcPr>
            <w:tcW w:w="2784" w:type="dxa"/>
          </w:tcPr>
          <w:p w14:paraId="3087BF0A" w14:textId="58CBE5E4" w:rsidR="00B9518C" w:rsidRPr="00673660" w:rsidRDefault="00AF1DED" w:rsidP="00C13097">
            <w:pPr>
              <w:jc w:val="both"/>
            </w:pPr>
            <w:r w:rsidRPr="00673660">
              <w:t>Please state Yes or No</w:t>
            </w:r>
          </w:p>
        </w:tc>
      </w:tr>
      <w:tr w:rsidR="00B9518C" w:rsidRPr="00673660" w14:paraId="3DD5A544" w14:textId="77777777" w:rsidTr="00D23B05">
        <w:tc>
          <w:tcPr>
            <w:tcW w:w="6232" w:type="dxa"/>
          </w:tcPr>
          <w:p w14:paraId="159145A5" w14:textId="6D8F5C4D" w:rsidR="009251E3" w:rsidRPr="00D23B05" w:rsidRDefault="009251E3" w:rsidP="009251E3">
            <w:pPr>
              <w:pStyle w:val="NoSpacing"/>
              <w:rPr>
                <w:i/>
                <w:iCs/>
              </w:rPr>
            </w:pPr>
            <w:r w:rsidRPr="00D23B05">
              <w:rPr>
                <w:i/>
                <w:iCs/>
              </w:rPr>
              <w:t>If yes, to what level?</w:t>
            </w:r>
          </w:p>
          <w:p w14:paraId="63A7C7C0" w14:textId="01298B9C" w:rsidR="00B9518C" w:rsidRPr="00D23B05" w:rsidRDefault="00B9518C" w:rsidP="009251E3">
            <w:pPr>
              <w:tabs>
                <w:tab w:val="left" w:pos="991"/>
              </w:tabs>
              <w:jc w:val="both"/>
              <w:rPr>
                <w:i/>
                <w:iCs/>
              </w:rPr>
            </w:pPr>
          </w:p>
        </w:tc>
        <w:tc>
          <w:tcPr>
            <w:tcW w:w="2784" w:type="dxa"/>
          </w:tcPr>
          <w:p w14:paraId="36A6F36E" w14:textId="1BC240BC" w:rsidR="00B9518C" w:rsidRPr="00673660" w:rsidRDefault="00AF1DED" w:rsidP="00C13097">
            <w:pPr>
              <w:jc w:val="both"/>
            </w:pPr>
            <w:r w:rsidRPr="00673660">
              <w:t>Insert “level” here</w:t>
            </w:r>
          </w:p>
        </w:tc>
      </w:tr>
      <w:tr w:rsidR="00F6411A" w:rsidRPr="00673660" w14:paraId="4834E056" w14:textId="77777777" w:rsidTr="00D23B05">
        <w:tc>
          <w:tcPr>
            <w:tcW w:w="6232" w:type="dxa"/>
          </w:tcPr>
          <w:p w14:paraId="72E6C187" w14:textId="7C63C692" w:rsidR="00F6411A" w:rsidRPr="003D00C9" w:rsidRDefault="00F6411A" w:rsidP="003D00C9">
            <w:pPr>
              <w:jc w:val="both"/>
              <w:rPr>
                <w:b/>
                <w:bCs/>
              </w:rPr>
            </w:pPr>
            <w:r w:rsidRPr="003D00C9">
              <w:rPr>
                <w:b/>
                <w:bCs/>
              </w:rPr>
              <w:t>If funded, would you be engaging with the albert Certification Process</w:t>
            </w:r>
            <w:r w:rsidR="004E5635" w:rsidRPr="00673660">
              <w:rPr>
                <w:b/>
                <w:bCs/>
              </w:rPr>
              <w:t>?</w:t>
            </w:r>
            <w:r w:rsidRPr="003D00C9">
              <w:rPr>
                <w:b/>
                <w:bCs/>
              </w:rPr>
              <w:t xml:space="preserve"> </w:t>
            </w:r>
          </w:p>
          <w:p w14:paraId="2B01A353" w14:textId="77777777" w:rsidR="00F6411A" w:rsidRPr="00673660" w:rsidRDefault="00F6411A" w:rsidP="00F6411A">
            <w:pPr>
              <w:jc w:val="both"/>
            </w:pPr>
          </w:p>
        </w:tc>
        <w:tc>
          <w:tcPr>
            <w:tcW w:w="2784" w:type="dxa"/>
          </w:tcPr>
          <w:p w14:paraId="78E36F61" w14:textId="5D23BCD0" w:rsidR="00F6411A" w:rsidRPr="00673660" w:rsidRDefault="004E5635" w:rsidP="00F6411A">
            <w:pPr>
              <w:jc w:val="both"/>
            </w:pPr>
            <w:r w:rsidRPr="00673660">
              <w:t>Please state Yes or No</w:t>
            </w:r>
          </w:p>
        </w:tc>
      </w:tr>
      <w:tr w:rsidR="00F6411A" w:rsidRPr="00673660" w14:paraId="6697D570" w14:textId="77777777" w:rsidTr="00D23B05">
        <w:tc>
          <w:tcPr>
            <w:tcW w:w="6232" w:type="dxa"/>
            <w:vAlign w:val="center"/>
          </w:tcPr>
          <w:p w14:paraId="39218B9B" w14:textId="305819DF" w:rsidR="00F6411A" w:rsidRPr="00D23B05" w:rsidRDefault="00F6411A" w:rsidP="009251E3">
            <w:pPr>
              <w:rPr>
                <w:i/>
                <w:iCs/>
                <w:lang w:eastAsia="en-US"/>
              </w:rPr>
            </w:pPr>
            <w:r w:rsidRPr="00D23B05">
              <w:rPr>
                <w:i/>
                <w:iCs/>
              </w:rPr>
              <w:t>If yes, to what level would you have capacity to complete</w:t>
            </w:r>
            <w:r w:rsidR="006A0E3F" w:rsidRPr="00D23B05">
              <w:rPr>
                <w:i/>
                <w:iCs/>
              </w:rPr>
              <w:t xml:space="preserve"> </w:t>
            </w:r>
            <w:r w:rsidR="00673660" w:rsidRPr="00D23B05">
              <w:rPr>
                <w:i/>
                <w:iCs/>
              </w:rPr>
              <w:t>m</w:t>
            </w:r>
            <w:r w:rsidR="006A0E3F" w:rsidRPr="00D23B05">
              <w:rPr>
                <w:i/>
                <w:iCs/>
              </w:rPr>
              <w:t xml:space="preserve">inimum level or </w:t>
            </w:r>
            <w:r w:rsidR="00673660" w:rsidRPr="00D23B05">
              <w:rPr>
                <w:i/>
                <w:iCs/>
              </w:rPr>
              <w:t>f</w:t>
            </w:r>
            <w:r w:rsidR="006A0E3F" w:rsidRPr="00D23B05">
              <w:rPr>
                <w:i/>
                <w:iCs/>
              </w:rPr>
              <w:t>ull certification</w:t>
            </w:r>
            <w:r w:rsidR="00673660" w:rsidRPr="00D23B05">
              <w:rPr>
                <w:i/>
                <w:iCs/>
              </w:rPr>
              <w:t>?</w:t>
            </w:r>
          </w:p>
          <w:p w14:paraId="1C41E981" w14:textId="77777777" w:rsidR="00F6411A" w:rsidRPr="00673660" w:rsidRDefault="00F6411A" w:rsidP="009251E3">
            <w:pPr>
              <w:pStyle w:val="ListParagraph"/>
              <w:rPr>
                <w:sz w:val="20"/>
              </w:rPr>
            </w:pPr>
          </w:p>
        </w:tc>
        <w:tc>
          <w:tcPr>
            <w:tcW w:w="2784" w:type="dxa"/>
          </w:tcPr>
          <w:p w14:paraId="38ABC55B" w14:textId="0C08C598" w:rsidR="00F6411A" w:rsidRPr="00673660" w:rsidRDefault="00673660" w:rsidP="003D00C9">
            <w:pPr>
              <w:jc w:val="both"/>
            </w:pPr>
            <w:r w:rsidRPr="00673660">
              <w:t>Please state answer here</w:t>
            </w:r>
          </w:p>
          <w:p w14:paraId="27A7ACAB" w14:textId="77777777" w:rsidR="00F6411A" w:rsidRPr="00673660" w:rsidRDefault="00F6411A" w:rsidP="00F6411A">
            <w:pPr>
              <w:jc w:val="both"/>
            </w:pPr>
          </w:p>
        </w:tc>
      </w:tr>
    </w:tbl>
    <w:p w14:paraId="515D52F0" w14:textId="77777777" w:rsidR="00016BFD" w:rsidRDefault="00016BFD" w:rsidP="00016BFD">
      <w:pPr>
        <w:jc w:val="both"/>
        <w:rPr>
          <w:szCs w:val="20"/>
        </w:rPr>
      </w:pPr>
    </w:p>
    <w:p w14:paraId="4E89E5BE" w14:textId="77777777" w:rsidR="00EF039F" w:rsidRDefault="00EF039F" w:rsidP="00016BFD">
      <w:pPr>
        <w:jc w:val="both"/>
        <w:rPr>
          <w:szCs w:val="20"/>
        </w:rPr>
      </w:pPr>
    </w:p>
    <w:p w14:paraId="6CC13D54" w14:textId="77777777" w:rsidR="00EF039F" w:rsidRDefault="00EF039F" w:rsidP="00016BFD">
      <w:pPr>
        <w:jc w:val="both"/>
        <w:rPr>
          <w:szCs w:val="20"/>
        </w:rPr>
      </w:pPr>
    </w:p>
    <w:p w14:paraId="4E0443D6" w14:textId="77777777" w:rsidR="00EF039F" w:rsidRDefault="00EF039F" w:rsidP="00016BFD">
      <w:pPr>
        <w:jc w:val="both"/>
        <w:rPr>
          <w:szCs w:val="20"/>
        </w:rPr>
      </w:pPr>
    </w:p>
    <w:p w14:paraId="0C1A1DCB" w14:textId="77777777" w:rsidR="00EF039F" w:rsidRDefault="00EF039F" w:rsidP="00016BFD">
      <w:pPr>
        <w:jc w:val="both"/>
        <w:rPr>
          <w:szCs w:val="20"/>
        </w:rPr>
      </w:pPr>
    </w:p>
    <w:p w14:paraId="49BF55D6" w14:textId="77777777" w:rsidR="00EF039F" w:rsidRDefault="00EF039F" w:rsidP="00016BFD">
      <w:pPr>
        <w:jc w:val="both"/>
        <w:rPr>
          <w:szCs w:val="20"/>
        </w:rPr>
      </w:pPr>
    </w:p>
    <w:p w14:paraId="3C22C157" w14:textId="77777777" w:rsidR="00EF039F" w:rsidRDefault="00EF039F" w:rsidP="00016BFD">
      <w:pPr>
        <w:jc w:val="both"/>
        <w:rPr>
          <w:szCs w:val="20"/>
        </w:rPr>
      </w:pPr>
    </w:p>
    <w:p w14:paraId="2A234568" w14:textId="77777777" w:rsidR="00EF039F" w:rsidRDefault="00EF039F" w:rsidP="00016BFD">
      <w:pPr>
        <w:jc w:val="both"/>
        <w:rPr>
          <w:szCs w:val="20"/>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016BFD" w14:paraId="22D2C6C2" w14:textId="77777777" w:rsidTr="00016BFD">
        <w:tc>
          <w:tcPr>
            <w:tcW w:w="9016" w:type="dxa"/>
            <w:shd w:val="clear" w:color="auto" w:fill="D9E2F3" w:themeFill="accent1" w:themeFillTint="33"/>
          </w:tcPr>
          <w:p w14:paraId="4387C9AD" w14:textId="0F74B050" w:rsidR="00016BFD" w:rsidRPr="00C70228" w:rsidRDefault="008A283B" w:rsidP="008A283B">
            <w:pPr>
              <w:jc w:val="both"/>
              <w:rPr>
                <w:b/>
              </w:rPr>
            </w:pPr>
            <w:r>
              <w:rPr>
                <w:b/>
                <w:bCs/>
              </w:rPr>
              <w:t>M</w:t>
            </w:r>
            <w:r>
              <w:t xml:space="preserve">. </w:t>
            </w:r>
            <w:r w:rsidR="00016BFD" w:rsidRPr="00C70228">
              <w:rPr>
                <w:b/>
              </w:rPr>
              <w:t xml:space="preserve">Resubmission </w:t>
            </w:r>
          </w:p>
          <w:p w14:paraId="4B50BAE7" w14:textId="77777777" w:rsidR="00016BFD" w:rsidRPr="00BE692A" w:rsidRDefault="00016BFD" w:rsidP="00016BFD">
            <w:pPr>
              <w:jc w:val="both"/>
              <w:rPr>
                <w:i/>
              </w:rPr>
            </w:pPr>
            <w:r w:rsidRPr="00BE692A">
              <w:rPr>
                <w:i/>
              </w:rPr>
              <w:t>If this application is a resubmission, please set out how previous feedback has been addressed and/or any significant changes that have been made to the proposal.</w:t>
            </w:r>
          </w:p>
          <w:p w14:paraId="2D1BE952" w14:textId="77777777" w:rsidR="00016BFD" w:rsidRDefault="00016BFD" w:rsidP="00016BFD">
            <w:pPr>
              <w:jc w:val="both"/>
            </w:pPr>
          </w:p>
        </w:tc>
      </w:tr>
    </w:tbl>
    <w:p w14:paraId="319C21D6" w14:textId="77777777" w:rsidR="00016BFD" w:rsidRPr="00433229" w:rsidRDefault="00016BFD" w:rsidP="00016BFD">
      <w:pPr>
        <w:jc w:val="both"/>
        <w:rPr>
          <w:szCs w:val="20"/>
        </w:rPr>
      </w:pPr>
    </w:p>
    <w:p w14:paraId="2224E60C" w14:textId="685CBD20" w:rsidR="00CF7720" w:rsidRPr="008314EA" w:rsidRDefault="008314EA" w:rsidP="00CF7720">
      <w:pPr>
        <w:jc w:val="both"/>
        <w:rPr>
          <w:i/>
          <w:iCs/>
          <w:szCs w:val="20"/>
        </w:rPr>
      </w:pPr>
      <w:r>
        <w:rPr>
          <w:i/>
          <w:iCs/>
          <w:szCs w:val="20"/>
        </w:rPr>
        <w:t>Type here</w:t>
      </w:r>
    </w:p>
    <w:p w14:paraId="0C844948" w14:textId="4E498E56" w:rsidR="00B50596" w:rsidRDefault="00B50596">
      <w:pPr>
        <w:spacing w:after="160" w:line="259" w:lineRule="auto"/>
      </w:pPr>
      <w:bookmarkStart w:id="6" w:name="_Toc117523572"/>
    </w:p>
    <w:p w14:paraId="453C6076" w14:textId="77777777" w:rsidR="00EF039F" w:rsidRDefault="00EF039F">
      <w:pPr>
        <w:spacing w:after="160" w:line="259" w:lineRule="auto"/>
      </w:pPr>
    </w:p>
    <w:tbl>
      <w:tblPr>
        <w:tblStyle w:val="TableGrid"/>
        <w:tblW w:w="0" w:type="auto"/>
        <w:shd w:val="clear" w:color="auto" w:fill="DEEAF6" w:themeFill="accent5" w:themeFillTint="33"/>
        <w:tblLook w:val="04A0" w:firstRow="1" w:lastRow="0" w:firstColumn="1" w:lastColumn="0" w:noHBand="0" w:noVBand="1"/>
      </w:tblPr>
      <w:tblGrid>
        <w:gridCol w:w="9016"/>
      </w:tblGrid>
      <w:tr w:rsidR="00B50596" w14:paraId="260ECEBC" w14:textId="77777777" w:rsidTr="00011025">
        <w:tc>
          <w:tcPr>
            <w:tcW w:w="9016" w:type="dxa"/>
            <w:shd w:val="clear" w:color="auto" w:fill="D9E2F3" w:themeFill="accent1" w:themeFillTint="33"/>
          </w:tcPr>
          <w:p w14:paraId="2324F8B2" w14:textId="4452B932" w:rsidR="004221B4" w:rsidRPr="00655B30" w:rsidRDefault="00742BBD">
            <w:pPr>
              <w:spacing w:after="160" w:line="259" w:lineRule="auto"/>
              <w:rPr>
                <w:b/>
                <w:bCs/>
              </w:rPr>
            </w:pPr>
            <w:r>
              <w:rPr>
                <w:b/>
                <w:bCs/>
              </w:rPr>
              <w:t>N</w:t>
            </w:r>
            <w:r>
              <w:t xml:space="preserve">. </w:t>
            </w:r>
            <w:r w:rsidR="00B50596" w:rsidRPr="00655B30">
              <w:rPr>
                <w:b/>
                <w:bCs/>
              </w:rPr>
              <w:t>Education</w:t>
            </w:r>
            <w:r w:rsidR="004221B4" w:rsidRPr="00655B30">
              <w:rPr>
                <w:b/>
                <w:bCs/>
              </w:rPr>
              <w:t>, Adult Literacy</w:t>
            </w:r>
            <w:r w:rsidR="00E65AA2">
              <w:rPr>
                <w:b/>
                <w:bCs/>
              </w:rPr>
              <w:t>,</w:t>
            </w:r>
            <w:r w:rsidR="001B02E3">
              <w:rPr>
                <w:b/>
                <w:bCs/>
              </w:rPr>
              <w:t xml:space="preserve"> </w:t>
            </w:r>
            <w:r w:rsidR="004221B4" w:rsidRPr="00655B30">
              <w:rPr>
                <w:b/>
                <w:bCs/>
              </w:rPr>
              <w:t>Media Literacy</w:t>
            </w:r>
          </w:p>
          <w:p w14:paraId="6815C40B" w14:textId="52186D51" w:rsidR="004221B4" w:rsidRPr="00655B30" w:rsidRDefault="004221B4" w:rsidP="00655B30">
            <w:pPr>
              <w:spacing w:after="160" w:line="259" w:lineRule="auto"/>
              <w:jc w:val="both"/>
              <w:rPr>
                <w:i/>
              </w:rPr>
            </w:pPr>
            <w:r w:rsidRPr="00655B30">
              <w:rPr>
                <w:i/>
              </w:rPr>
              <w:t>If this applicati</w:t>
            </w:r>
            <w:r w:rsidR="00F628FB" w:rsidRPr="00655B30">
              <w:rPr>
                <w:i/>
              </w:rPr>
              <w:t>on relates to a project in the Education format</w:t>
            </w:r>
            <w:r w:rsidR="00E65AA2">
              <w:rPr>
                <w:i/>
              </w:rPr>
              <w:t xml:space="preserve">, </w:t>
            </w:r>
            <w:r w:rsidR="00F628FB" w:rsidRPr="00655B30">
              <w:rPr>
                <w:i/>
              </w:rPr>
              <w:t xml:space="preserve">Adult </w:t>
            </w:r>
            <w:r w:rsidR="00E65AA2">
              <w:rPr>
                <w:i/>
              </w:rPr>
              <w:t>Literacy Genre or Theme</w:t>
            </w:r>
            <w:r w:rsidR="00F628FB" w:rsidRPr="00655B30">
              <w:rPr>
                <w:i/>
              </w:rPr>
              <w:t xml:space="preserve"> or Media Literacy genre</w:t>
            </w:r>
            <w:r w:rsidR="00E65AA2">
              <w:rPr>
                <w:i/>
              </w:rPr>
              <w:t xml:space="preserve"> or theme</w:t>
            </w:r>
            <w:r w:rsidR="00F628FB" w:rsidRPr="00655B30">
              <w:rPr>
                <w:i/>
              </w:rPr>
              <w:t xml:space="preserve">, please outline how </w:t>
            </w:r>
            <w:r w:rsidR="00E50A26" w:rsidRPr="00655B30">
              <w:rPr>
                <w:i/>
              </w:rPr>
              <w:t>it will address the requirements set out in section 3.1.4 of the Guide for Applicants</w:t>
            </w:r>
            <w:r w:rsidR="00C110C6" w:rsidRPr="00655B30">
              <w:rPr>
                <w:i/>
              </w:rPr>
              <w:t xml:space="preserve">, in particular the intended outcomes and the approach to </w:t>
            </w:r>
            <w:r w:rsidR="00F7350C">
              <w:rPr>
                <w:i/>
              </w:rPr>
              <w:t>development</w:t>
            </w:r>
            <w:r w:rsidR="00C110C6" w:rsidRPr="00655B30">
              <w:rPr>
                <w:i/>
              </w:rPr>
              <w:t xml:space="preserve">, delivery and </w:t>
            </w:r>
            <w:r w:rsidR="00CB6C22" w:rsidRPr="00655B30">
              <w:rPr>
                <w:i/>
              </w:rPr>
              <w:t>evaluation</w:t>
            </w:r>
            <w:r w:rsidR="00A61C8D">
              <w:rPr>
                <w:i/>
              </w:rPr>
              <w:t xml:space="preserve"> of the proposed project.</w:t>
            </w:r>
            <w:r w:rsidR="006C3757">
              <w:t xml:space="preserve"> </w:t>
            </w:r>
            <w:r w:rsidR="006C3757" w:rsidRPr="006C3757">
              <w:rPr>
                <w:i/>
              </w:rPr>
              <w:t xml:space="preserve">The approach to delivery must include the proposed personnel and demonstrate the requisite skills, experience and expertise to deliver the stated </w:t>
            </w:r>
            <w:r w:rsidR="00F7350C">
              <w:rPr>
                <w:i/>
              </w:rPr>
              <w:t xml:space="preserve">intended </w:t>
            </w:r>
            <w:r w:rsidR="006C3757" w:rsidRPr="006C3757">
              <w:rPr>
                <w:i/>
              </w:rPr>
              <w:t>outcomes.</w:t>
            </w:r>
          </w:p>
        </w:tc>
      </w:tr>
    </w:tbl>
    <w:p w14:paraId="7706302B" w14:textId="77777777" w:rsidR="00082750" w:rsidRDefault="00082750">
      <w:pPr>
        <w:spacing w:after="160" w:line="259" w:lineRule="auto"/>
      </w:pPr>
    </w:p>
    <w:p w14:paraId="3B1056FB" w14:textId="2A437799" w:rsidR="001D3A33" w:rsidRDefault="009C4C95" w:rsidP="005A6864">
      <w:pPr>
        <w:jc w:val="both"/>
        <w:rPr>
          <w:i/>
          <w:iCs/>
          <w:szCs w:val="20"/>
        </w:rPr>
      </w:pPr>
      <w:r w:rsidRPr="005A6864">
        <w:rPr>
          <w:i/>
          <w:iCs/>
          <w:szCs w:val="20"/>
        </w:rPr>
        <w:t>Type here</w:t>
      </w:r>
    </w:p>
    <w:p w14:paraId="3341130C" w14:textId="77777777" w:rsidR="005A6864" w:rsidRDefault="005A6864" w:rsidP="005A6864">
      <w:pPr>
        <w:jc w:val="both"/>
        <w:rPr>
          <w:i/>
          <w:iCs/>
          <w:szCs w:val="20"/>
        </w:rPr>
      </w:pPr>
    </w:p>
    <w:p w14:paraId="12912A8C" w14:textId="77777777" w:rsidR="005A6864" w:rsidRPr="005A6864" w:rsidRDefault="005A6864" w:rsidP="005A6864">
      <w:pPr>
        <w:jc w:val="both"/>
        <w:rPr>
          <w:i/>
          <w:iCs/>
          <w:szCs w:val="20"/>
        </w:rPr>
      </w:pPr>
    </w:p>
    <w:tbl>
      <w:tblPr>
        <w:tblStyle w:val="TableGrid"/>
        <w:tblW w:w="0" w:type="auto"/>
        <w:shd w:val="clear" w:color="auto" w:fill="DEEAF6" w:themeFill="accent5" w:themeFillTint="33"/>
        <w:tblLook w:val="04A0" w:firstRow="1" w:lastRow="0" w:firstColumn="1" w:lastColumn="0" w:noHBand="0" w:noVBand="1"/>
      </w:tblPr>
      <w:tblGrid>
        <w:gridCol w:w="9016"/>
      </w:tblGrid>
      <w:tr w:rsidR="009C4C95" w14:paraId="4DAB42AD" w14:textId="77777777" w:rsidTr="00011025">
        <w:tc>
          <w:tcPr>
            <w:tcW w:w="9016" w:type="dxa"/>
            <w:shd w:val="clear" w:color="auto" w:fill="D9E2F3" w:themeFill="accent1" w:themeFillTint="33"/>
          </w:tcPr>
          <w:p w14:paraId="38DD9D38" w14:textId="30BE7169" w:rsidR="00A96407" w:rsidRPr="00655B30" w:rsidRDefault="00C3212A" w:rsidP="00A96407">
            <w:pPr>
              <w:spacing w:after="160" w:line="259" w:lineRule="auto"/>
              <w:rPr>
                <w:rFonts w:eastAsiaTheme="majorEastAsia"/>
                <w:b/>
              </w:rPr>
            </w:pPr>
            <w:r w:rsidRPr="00655B30">
              <w:rPr>
                <w:b/>
                <w:bCs/>
              </w:rPr>
              <w:t xml:space="preserve">O. </w:t>
            </w:r>
            <w:r w:rsidR="00A96407" w:rsidRPr="00655B30">
              <w:rPr>
                <w:rFonts w:eastAsiaTheme="majorEastAsia"/>
                <w:b/>
              </w:rPr>
              <w:t>AI Use in Funding Applications</w:t>
            </w:r>
          </w:p>
          <w:p w14:paraId="7EF4273A" w14:textId="77777777" w:rsidR="00A96407" w:rsidRPr="001F2417" w:rsidRDefault="00A96407" w:rsidP="00655B30">
            <w:pPr>
              <w:rPr>
                <w:rFonts w:eastAsiaTheme="majorEastAsia"/>
                <w:i/>
                <w:iCs/>
              </w:rPr>
            </w:pPr>
            <w:r w:rsidRPr="001F2417">
              <w:rPr>
                <w:rFonts w:eastAsiaTheme="majorEastAsia"/>
                <w:i/>
                <w:iCs/>
              </w:rPr>
              <w:t>To understand how emerging technologies are being used by content producers, we are asking applicants about the use of artificial intelligence (AI) tools in the development of their project ideas or in the preparation of their funding applications.</w:t>
            </w:r>
          </w:p>
          <w:p w14:paraId="7791CB56" w14:textId="77777777" w:rsidR="00A96407" w:rsidRPr="001F2417" w:rsidRDefault="00A96407" w:rsidP="00655B30">
            <w:pPr>
              <w:rPr>
                <w:rFonts w:eastAsiaTheme="majorEastAsia"/>
                <w:i/>
                <w:iCs/>
              </w:rPr>
            </w:pPr>
          </w:p>
          <w:p w14:paraId="2F329868" w14:textId="77777777" w:rsidR="00A96407" w:rsidRPr="001F2417" w:rsidRDefault="00A96407" w:rsidP="00655B30">
            <w:pPr>
              <w:rPr>
                <w:rFonts w:eastAsiaTheme="majorEastAsia"/>
                <w:i/>
                <w:iCs/>
              </w:rPr>
            </w:pPr>
            <w:r w:rsidRPr="001F2417">
              <w:rPr>
                <w:rFonts w:eastAsiaTheme="majorEastAsia"/>
                <w:i/>
                <w:iCs/>
              </w:rPr>
              <w:t>Please note that providing this information will not have any impact on how your application is assessed in this round.</w:t>
            </w:r>
          </w:p>
          <w:p w14:paraId="2CB59894" w14:textId="4DE27945" w:rsidR="009C4C95" w:rsidRDefault="009C4C95" w:rsidP="00655B30">
            <w:pPr>
              <w:rPr>
                <w:rFonts w:eastAsiaTheme="majorEastAsia"/>
              </w:rPr>
            </w:pPr>
          </w:p>
        </w:tc>
      </w:tr>
    </w:tbl>
    <w:p w14:paraId="722BBBEB" w14:textId="77777777" w:rsidR="00246BC0" w:rsidRDefault="00246BC0" w:rsidP="00246BC0">
      <w:pPr>
        <w:spacing w:after="160" w:line="259" w:lineRule="auto"/>
        <w:rPr>
          <w:rFonts w:eastAsiaTheme="majorEastAsia"/>
          <w:b/>
          <w:bCs/>
        </w:rPr>
      </w:pPr>
    </w:p>
    <w:p w14:paraId="6BF73198" w14:textId="56681648" w:rsidR="00246BC0" w:rsidRDefault="00246BC0" w:rsidP="00246BC0">
      <w:pPr>
        <w:spacing w:after="160" w:line="259" w:lineRule="auto"/>
        <w:rPr>
          <w:rFonts w:eastAsiaTheme="majorEastAsia"/>
          <w:b/>
          <w:bCs/>
        </w:rPr>
      </w:pPr>
      <w:r w:rsidRPr="007313D3">
        <w:rPr>
          <w:rFonts w:eastAsiaTheme="majorEastAsia"/>
          <w:b/>
          <w:bCs/>
        </w:rPr>
        <w:t>AI Use in Project Development</w:t>
      </w:r>
    </w:p>
    <w:tbl>
      <w:tblPr>
        <w:tblStyle w:val="TableGrid"/>
        <w:tblW w:w="0" w:type="auto"/>
        <w:tblLook w:val="04A0" w:firstRow="1" w:lastRow="0" w:firstColumn="1" w:lastColumn="0" w:noHBand="0" w:noVBand="1"/>
      </w:tblPr>
      <w:tblGrid>
        <w:gridCol w:w="4508"/>
        <w:gridCol w:w="4508"/>
      </w:tblGrid>
      <w:tr w:rsidR="00246BC0" w:rsidRPr="00A33DC3" w14:paraId="104D44EE" w14:textId="77777777">
        <w:tc>
          <w:tcPr>
            <w:tcW w:w="4508" w:type="dxa"/>
          </w:tcPr>
          <w:p w14:paraId="0536831E" w14:textId="77777777" w:rsidR="00246BC0" w:rsidRPr="00A33DC3" w:rsidRDefault="00246BC0">
            <w:pPr>
              <w:rPr>
                <w:rFonts w:eastAsiaTheme="majorEastAsia"/>
                <w:b/>
                <w:color w:val="3A1300"/>
                <w:sz w:val="24"/>
                <w:szCs w:val="26"/>
              </w:rPr>
            </w:pPr>
            <w:r w:rsidRPr="00A33DC3">
              <w:rPr>
                <w:rFonts w:eastAsiaTheme="majorEastAsia"/>
              </w:rPr>
              <w:t>Did you use any artificial intelligence (AI) tools to assist in generating, developing, or refining your project idea?</w:t>
            </w:r>
          </w:p>
        </w:tc>
        <w:tc>
          <w:tcPr>
            <w:tcW w:w="4508" w:type="dxa"/>
          </w:tcPr>
          <w:p w14:paraId="1750C2C9" w14:textId="77777777" w:rsidR="00246BC0" w:rsidRPr="00A33DC3" w:rsidRDefault="00246BC0">
            <w:pPr>
              <w:spacing w:after="160" w:line="259" w:lineRule="auto"/>
              <w:rPr>
                <w:rFonts w:eastAsiaTheme="majorEastAsia"/>
                <w:b/>
                <w:color w:val="3A1300"/>
                <w:sz w:val="24"/>
                <w:szCs w:val="26"/>
              </w:rPr>
            </w:pPr>
            <w:r w:rsidRPr="00A33DC3">
              <w:t>Please state Yes or No</w:t>
            </w:r>
          </w:p>
        </w:tc>
      </w:tr>
      <w:tr w:rsidR="00246BC0" w:rsidRPr="00A33DC3" w14:paraId="3F044D9A" w14:textId="77777777">
        <w:tc>
          <w:tcPr>
            <w:tcW w:w="4508" w:type="dxa"/>
          </w:tcPr>
          <w:p w14:paraId="7F5A22DE" w14:textId="77777777" w:rsidR="00246BC0" w:rsidRPr="00A33DC3" w:rsidRDefault="00246BC0">
            <w:pPr>
              <w:spacing w:after="160" w:line="259" w:lineRule="auto"/>
              <w:rPr>
                <w:rFonts w:eastAsiaTheme="majorEastAsia"/>
                <w:b/>
                <w:color w:val="3A1300"/>
                <w:sz w:val="24"/>
                <w:szCs w:val="26"/>
              </w:rPr>
            </w:pPr>
            <w:r w:rsidRPr="00A33DC3">
              <w:rPr>
                <w:rFonts w:eastAsiaTheme="majorEastAsia"/>
              </w:rPr>
              <w:t>If yes, please specify the tools used and describe how they contributed to shaping your concept:</w:t>
            </w:r>
          </w:p>
        </w:tc>
        <w:tc>
          <w:tcPr>
            <w:tcW w:w="4508" w:type="dxa"/>
          </w:tcPr>
          <w:p w14:paraId="3FF898A2" w14:textId="77777777" w:rsidR="00246BC0" w:rsidRPr="005241D2" w:rsidRDefault="00246BC0">
            <w:pPr>
              <w:spacing w:after="160" w:line="259" w:lineRule="auto"/>
              <w:rPr>
                <w:rFonts w:eastAsiaTheme="majorEastAsia"/>
                <w:b/>
                <w:i/>
                <w:iCs/>
                <w:color w:val="3A1300"/>
                <w:sz w:val="24"/>
                <w:szCs w:val="26"/>
              </w:rPr>
            </w:pPr>
            <w:r w:rsidRPr="005241D2">
              <w:rPr>
                <w:rFonts w:eastAsiaTheme="majorEastAsia"/>
                <w:i/>
                <w:iCs/>
              </w:rPr>
              <w:t>Type here</w:t>
            </w:r>
          </w:p>
        </w:tc>
      </w:tr>
    </w:tbl>
    <w:p w14:paraId="2321E31D" w14:textId="77777777" w:rsidR="00246BC0" w:rsidRDefault="00246BC0" w:rsidP="00246BC0">
      <w:pPr>
        <w:jc w:val="both"/>
        <w:rPr>
          <w:i/>
          <w:iCs/>
          <w:szCs w:val="20"/>
        </w:rPr>
      </w:pPr>
    </w:p>
    <w:p w14:paraId="6612A507" w14:textId="77777777" w:rsidR="00246BC0" w:rsidRDefault="00246BC0" w:rsidP="00246BC0">
      <w:pPr>
        <w:jc w:val="both"/>
        <w:rPr>
          <w:i/>
          <w:iCs/>
          <w:szCs w:val="20"/>
        </w:rPr>
      </w:pPr>
      <w:r w:rsidRPr="00855A3C">
        <w:rPr>
          <w:rFonts w:eastAsiaTheme="majorEastAsia"/>
          <w:b/>
          <w:bCs/>
        </w:rPr>
        <w:t>AI Use in Application Preparation</w:t>
      </w:r>
    </w:p>
    <w:tbl>
      <w:tblPr>
        <w:tblStyle w:val="TableGrid"/>
        <w:tblW w:w="0" w:type="auto"/>
        <w:tblLook w:val="04A0" w:firstRow="1" w:lastRow="0" w:firstColumn="1" w:lastColumn="0" w:noHBand="0" w:noVBand="1"/>
      </w:tblPr>
      <w:tblGrid>
        <w:gridCol w:w="4508"/>
        <w:gridCol w:w="4508"/>
      </w:tblGrid>
      <w:tr w:rsidR="00246BC0" w:rsidRPr="00A33DC3" w14:paraId="43B35ECA" w14:textId="77777777">
        <w:tc>
          <w:tcPr>
            <w:tcW w:w="4508" w:type="dxa"/>
          </w:tcPr>
          <w:p w14:paraId="7451E10B" w14:textId="77777777" w:rsidR="00246BC0" w:rsidRPr="00855A3C" w:rsidRDefault="00246BC0">
            <w:pPr>
              <w:rPr>
                <w:rFonts w:eastAsiaTheme="majorEastAsia"/>
              </w:rPr>
            </w:pPr>
            <w:r w:rsidRPr="00A33DC3">
              <w:rPr>
                <w:rFonts w:eastAsiaTheme="majorEastAsia"/>
              </w:rPr>
              <w:t>Did you use any artificial intelligence (AI) tools to assist in writing, editing, or formatting this funding application?</w:t>
            </w:r>
          </w:p>
        </w:tc>
        <w:tc>
          <w:tcPr>
            <w:tcW w:w="4508" w:type="dxa"/>
          </w:tcPr>
          <w:p w14:paraId="04336B98" w14:textId="77777777" w:rsidR="00246BC0" w:rsidRPr="00A33DC3" w:rsidRDefault="00246BC0">
            <w:pPr>
              <w:spacing w:after="160" w:line="259" w:lineRule="auto"/>
              <w:rPr>
                <w:rFonts w:eastAsiaTheme="majorEastAsia"/>
                <w:b/>
                <w:color w:val="3A1300"/>
                <w:sz w:val="24"/>
                <w:szCs w:val="26"/>
              </w:rPr>
            </w:pPr>
            <w:r w:rsidRPr="00A33DC3">
              <w:t>Please state Yes or No</w:t>
            </w:r>
          </w:p>
        </w:tc>
      </w:tr>
      <w:tr w:rsidR="00246BC0" w:rsidRPr="00A33DC3" w14:paraId="6CBC59DD" w14:textId="77777777">
        <w:tc>
          <w:tcPr>
            <w:tcW w:w="4508" w:type="dxa"/>
          </w:tcPr>
          <w:p w14:paraId="53484A8A" w14:textId="77777777" w:rsidR="00246BC0" w:rsidRPr="00A33DC3" w:rsidRDefault="00246BC0">
            <w:pPr>
              <w:spacing w:after="160" w:line="259" w:lineRule="auto"/>
            </w:pPr>
            <w:r w:rsidRPr="00A33DC3">
              <w:rPr>
                <w:rFonts w:eastAsiaTheme="majorEastAsia"/>
              </w:rPr>
              <w:lastRenderedPageBreak/>
              <w:t>If yes, please specify which tools were used and explain how they contributed to the development of your submission</w:t>
            </w:r>
          </w:p>
        </w:tc>
        <w:tc>
          <w:tcPr>
            <w:tcW w:w="4508" w:type="dxa"/>
          </w:tcPr>
          <w:p w14:paraId="17608433" w14:textId="77777777" w:rsidR="00246BC0" w:rsidRPr="00A33DC3" w:rsidRDefault="00246BC0">
            <w:pPr>
              <w:spacing w:after="160" w:line="259" w:lineRule="auto"/>
            </w:pPr>
            <w:r w:rsidRPr="005241D2">
              <w:rPr>
                <w:rFonts w:eastAsiaTheme="majorEastAsia"/>
                <w:i/>
                <w:iCs/>
              </w:rPr>
              <w:t>Type here</w:t>
            </w:r>
          </w:p>
        </w:tc>
      </w:tr>
    </w:tbl>
    <w:p w14:paraId="038DA4C8" w14:textId="77777777" w:rsidR="00246BC0" w:rsidRDefault="00246BC0">
      <w:pPr>
        <w:spacing w:after="160" w:line="259" w:lineRule="auto"/>
        <w:rPr>
          <w:rFonts w:eastAsiaTheme="majorEastAsia" w:cstheme="majorBidi"/>
          <w:b/>
          <w:color w:val="3A1300"/>
          <w:sz w:val="24"/>
          <w:szCs w:val="26"/>
        </w:rPr>
      </w:pPr>
      <w:r>
        <w:br w:type="page"/>
      </w:r>
    </w:p>
    <w:p w14:paraId="660A2980" w14:textId="1C7B8623" w:rsidR="00CF7720" w:rsidRDefault="00CF7720" w:rsidP="0030514F">
      <w:pPr>
        <w:pStyle w:val="Heading2"/>
        <w:rPr>
          <w:b w:val="0"/>
          <w:szCs w:val="20"/>
        </w:rPr>
      </w:pPr>
      <w:bookmarkStart w:id="7" w:name="_Toc194930410"/>
      <w:r w:rsidRPr="00433229">
        <w:lastRenderedPageBreak/>
        <w:t>2.</w:t>
      </w:r>
      <w:r w:rsidRPr="00433229">
        <w:tab/>
        <w:t>Budget</w:t>
      </w:r>
      <w:bookmarkEnd w:id="6"/>
      <w:r w:rsidR="00E80CE5">
        <w:t xml:space="preserve"> Template</w:t>
      </w:r>
      <w:r w:rsidRPr="00433229">
        <w:rPr>
          <w:rStyle w:val="FootnoteReference"/>
        </w:rPr>
        <w:footnoteReference w:id="7"/>
      </w:r>
      <w:r w:rsidR="00965749">
        <w:t xml:space="preserve"> </w:t>
      </w:r>
      <w:r w:rsidRPr="00433229">
        <w:rPr>
          <w:rStyle w:val="FootnoteReference"/>
          <w:szCs w:val="20"/>
        </w:rPr>
        <w:footnoteReference w:id="8"/>
      </w:r>
      <w:bookmarkEnd w:id="7"/>
    </w:p>
    <w:p w14:paraId="17A84CA1" w14:textId="240BDE5A" w:rsidR="002D744D" w:rsidRDefault="00C97197" w:rsidP="007A5960">
      <w:pPr>
        <w:jc w:val="both"/>
        <w:rPr>
          <w:bCs/>
          <w:szCs w:val="20"/>
        </w:rPr>
      </w:pPr>
      <w:r>
        <w:rPr>
          <w:bCs/>
          <w:szCs w:val="20"/>
        </w:rPr>
        <w:t xml:space="preserve">This is mandatory. </w:t>
      </w:r>
      <w:r w:rsidR="002D744D">
        <w:rPr>
          <w:bCs/>
          <w:szCs w:val="20"/>
        </w:rPr>
        <w:t xml:space="preserve">Applicants </w:t>
      </w:r>
      <w:r w:rsidR="00C04EB9">
        <w:rPr>
          <w:bCs/>
          <w:szCs w:val="20"/>
        </w:rPr>
        <w:t>must</w:t>
      </w:r>
      <w:r w:rsidR="002D744D">
        <w:rPr>
          <w:bCs/>
          <w:szCs w:val="20"/>
        </w:rPr>
        <w:t xml:space="preserve"> use </w:t>
      </w:r>
      <w:r w:rsidR="00410A69">
        <w:rPr>
          <w:b/>
          <w:szCs w:val="20"/>
        </w:rPr>
        <w:t>either one</w:t>
      </w:r>
      <w:r w:rsidR="002D744D">
        <w:rPr>
          <w:bCs/>
          <w:szCs w:val="20"/>
        </w:rPr>
        <w:t xml:space="preserve"> of:</w:t>
      </w:r>
    </w:p>
    <w:p w14:paraId="28D8969C" w14:textId="77777777" w:rsidR="002D744D" w:rsidRDefault="002D744D" w:rsidP="007A5960">
      <w:pPr>
        <w:jc w:val="both"/>
        <w:rPr>
          <w:bCs/>
          <w:szCs w:val="20"/>
        </w:rPr>
      </w:pPr>
    </w:p>
    <w:p w14:paraId="1F4020C1" w14:textId="5D550358" w:rsidR="002D744D" w:rsidRPr="00F97365" w:rsidRDefault="002D744D" w:rsidP="00AB105E">
      <w:pPr>
        <w:pStyle w:val="ListParagraph"/>
        <w:numPr>
          <w:ilvl w:val="0"/>
          <w:numId w:val="5"/>
        </w:numPr>
        <w:jc w:val="both"/>
        <w:rPr>
          <w:sz w:val="20"/>
        </w:rPr>
      </w:pPr>
      <w:r w:rsidRPr="00F97365">
        <w:rPr>
          <w:sz w:val="20"/>
        </w:rPr>
        <w:t xml:space="preserve">The below </w:t>
      </w:r>
      <w:r w:rsidR="00AF2ACA" w:rsidRPr="00F97365">
        <w:rPr>
          <w:sz w:val="20"/>
        </w:rPr>
        <w:t>template budget</w:t>
      </w:r>
      <w:r w:rsidRPr="00F97365">
        <w:rPr>
          <w:sz w:val="20"/>
        </w:rPr>
        <w:t xml:space="preserve"> in this Word document</w:t>
      </w:r>
      <w:r w:rsidR="000A4DE2" w:rsidRPr="00F97365">
        <w:rPr>
          <w:sz w:val="20"/>
        </w:rPr>
        <w:t>.</w:t>
      </w:r>
    </w:p>
    <w:p w14:paraId="14045195" w14:textId="254C7F4D" w:rsidR="006E1F5B" w:rsidRPr="00F97365" w:rsidRDefault="006E1F5B" w:rsidP="00CC5CD9">
      <w:pPr>
        <w:pStyle w:val="ListParagraph"/>
        <w:jc w:val="both"/>
        <w:rPr>
          <w:sz w:val="20"/>
        </w:rPr>
      </w:pPr>
      <w:r w:rsidRPr="00F97365">
        <w:rPr>
          <w:sz w:val="20"/>
        </w:rPr>
        <w:t>or</w:t>
      </w:r>
    </w:p>
    <w:p w14:paraId="388A65B6" w14:textId="0D185EB3" w:rsidR="005E231B" w:rsidRPr="00D61992" w:rsidRDefault="006E1F5B" w:rsidP="00AB105E">
      <w:pPr>
        <w:pStyle w:val="ListParagraph"/>
        <w:numPr>
          <w:ilvl w:val="0"/>
          <w:numId w:val="5"/>
        </w:numPr>
        <w:jc w:val="both"/>
        <w:rPr>
          <w:bCs/>
          <w:szCs w:val="20"/>
        </w:rPr>
      </w:pPr>
      <w:r w:rsidRPr="00F97365">
        <w:rPr>
          <w:sz w:val="20"/>
        </w:rPr>
        <w:t>A</w:t>
      </w:r>
      <w:r w:rsidR="00922F99" w:rsidRPr="00F97365">
        <w:rPr>
          <w:sz w:val="20"/>
        </w:rPr>
        <w:t xml:space="preserve">n </w:t>
      </w:r>
      <w:r w:rsidR="005E231B" w:rsidRPr="00F97365">
        <w:rPr>
          <w:sz w:val="20"/>
        </w:rPr>
        <w:t xml:space="preserve">Excel </w:t>
      </w:r>
      <w:r w:rsidR="00E27576" w:rsidRPr="00F97365">
        <w:rPr>
          <w:sz w:val="20"/>
        </w:rPr>
        <w:t>version</w:t>
      </w:r>
      <w:r w:rsidR="002E6CC3" w:rsidRPr="00F97365">
        <w:rPr>
          <w:sz w:val="20"/>
        </w:rPr>
        <w:t xml:space="preserve">. This is available for download </w:t>
      </w:r>
      <w:r w:rsidR="00464490" w:rsidRPr="00F97365">
        <w:rPr>
          <w:sz w:val="20"/>
        </w:rPr>
        <w:t>[</w:t>
      </w:r>
      <w:hyperlink r:id="rId20" w:history="1">
        <w:r w:rsidR="00464490" w:rsidRPr="00F97365">
          <w:rPr>
            <w:rStyle w:val="Hyperlink"/>
            <w:sz w:val="20"/>
          </w:rPr>
          <w:t>here</w:t>
        </w:r>
      </w:hyperlink>
      <w:r w:rsidR="00464490" w:rsidRPr="00F97365">
        <w:rPr>
          <w:sz w:val="20"/>
        </w:rPr>
        <w:t xml:space="preserve">]. </w:t>
      </w:r>
      <w:r w:rsidR="00D64AAB">
        <w:rPr>
          <w:sz w:val="20"/>
        </w:rPr>
        <w:t xml:space="preserve">If you are using the </w:t>
      </w:r>
      <w:r w:rsidR="003D00C9">
        <w:rPr>
          <w:sz w:val="20"/>
        </w:rPr>
        <w:t>E</w:t>
      </w:r>
      <w:r w:rsidR="00D64AAB">
        <w:rPr>
          <w:sz w:val="20"/>
        </w:rPr>
        <w:t xml:space="preserve">xcel </w:t>
      </w:r>
      <w:r w:rsidR="003D00C9">
        <w:rPr>
          <w:sz w:val="20"/>
        </w:rPr>
        <w:t>template,</w:t>
      </w:r>
      <w:r w:rsidR="00D64AAB">
        <w:rPr>
          <w:sz w:val="20"/>
        </w:rPr>
        <w:t xml:space="preserve"> you are permitted to upload this document as a separate attachment to your cnamonline application record</w:t>
      </w:r>
      <w:r w:rsidR="009E71FD">
        <w:rPr>
          <w:sz w:val="20"/>
        </w:rPr>
        <w:t>.</w:t>
      </w:r>
      <w:r w:rsidR="00D64AAB">
        <w:rPr>
          <w:sz w:val="20"/>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07"/>
        <w:gridCol w:w="933"/>
        <w:gridCol w:w="979"/>
        <w:gridCol w:w="1276"/>
        <w:gridCol w:w="1559"/>
        <w:gridCol w:w="945"/>
        <w:gridCol w:w="2174"/>
      </w:tblGrid>
      <w:tr w:rsidR="00B81C0D" w:rsidRPr="00433229" w14:paraId="3C409325" w14:textId="0A4C6127" w:rsidTr="0030514F">
        <w:trPr>
          <w:trHeight w:val="270"/>
          <w:jc w:val="center"/>
        </w:trPr>
        <w:tc>
          <w:tcPr>
            <w:tcW w:w="567" w:type="dxa"/>
            <w:tcBorders>
              <w:top w:val="nil"/>
              <w:left w:val="nil"/>
              <w:bottom w:val="nil"/>
              <w:right w:val="nil"/>
            </w:tcBorders>
            <w:shd w:val="clear" w:color="auto" w:fill="auto"/>
            <w:noWrap/>
            <w:vAlign w:val="bottom"/>
            <w:hideMark/>
          </w:tcPr>
          <w:p w14:paraId="6DB8A26E" w14:textId="77777777" w:rsidR="00264F76" w:rsidRPr="00433229" w:rsidRDefault="00264F76" w:rsidP="00CF7720">
            <w:pPr>
              <w:spacing w:line="240" w:lineRule="auto"/>
              <w:jc w:val="both"/>
              <w:rPr>
                <w:b/>
                <w:bCs/>
                <w:color w:val="000000"/>
                <w:szCs w:val="20"/>
                <w:lang w:val="en-IE" w:eastAsia="en-IE"/>
              </w:rPr>
            </w:pPr>
          </w:p>
        </w:tc>
        <w:tc>
          <w:tcPr>
            <w:tcW w:w="1207" w:type="dxa"/>
            <w:tcBorders>
              <w:top w:val="nil"/>
              <w:left w:val="nil"/>
              <w:bottom w:val="nil"/>
              <w:right w:val="nil"/>
            </w:tcBorders>
            <w:shd w:val="clear" w:color="auto" w:fill="auto"/>
            <w:noWrap/>
            <w:vAlign w:val="bottom"/>
            <w:hideMark/>
          </w:tcPr>
          <w:p w14:paraId="5F3C3618" w14:textId="77777777" w:rsidR="00264F76" w:rsidRPr="00433229" w:rsidRDefault="00264F76" w:rsidP="00CF7720">
            <w:pPr>
              <w:spacing w:line="240" w:lineRule="auto"/>
              <w:jc w:val="both"/>
              <w:rPr>
                <w:color w:val="000000"/>
                <w:szCs w:val="20"/>
                <w:lang w:val="en-IE" w:eastAsia="en-IE"/>
              </w:rPr>
            </w:pPr>
          </w:p>
        </w:tc>
        <w:tc>
          <w:tcPr>
            <w:tcW w:w="933" w:type="dxa"/>
            <w:tcBorders>
              <w:top w:val="nil"/>
              <w:left w:val="nil"/>
              <w:bottom w:val="single" w:sz="4" w:space="0" w:color="auto"/>
              <w:right w:val="nil"/>
            </w:tcBorders>
            <w:shd w:val="clear" w:color="auto" w:fill="auto"/>
            <w:noWrap/>
            <w:vAlign w:val="bottom"/>
            <w:hideMark/>
          </w:tcPr>
          <w:p w14:paraId="23F4125C" w14:textId="77777777" w:rsidR="00264F76" w:rsidRPr="00433229" w:rsidRDefault="00264F76" w:rsidP="00CF7720">
            <w:pPr>
              <w:spacing w:line="240" w:lineRule="auto"/>
              <w:jc w:val="both"/>
              <w:rPr>
                <w:color w:val="000000"/>
                <w:szCs w:val="20"/>
                <w:lang w:val="en-IE" w:eastAsia="en-IE"/>
              </w:rPr>
            </w:pPr>
          </w:p>
        </w:tc>
        <w:tc>
          <w:tcPr>
            <w:tcW w:w="979" w:type="dxa"/>
            <w:tcBorders>
              <w:top w:val="nil"/>
              <w:left w:val="nil"/>
              <w:bottom w:val="single" w:sz="4" w:space="0" w:color="auto"/>
              <w:right w:val="nil"/>
            </w:tcBorders>
            <w:shd w:val="clear" w:color="auto" w:fill="auto"/>
            <w:noWrap/>
            <w:vAlign w:val="bottom"/>
            <w:hideMark/>
          </w:tcPr>
          <w:p w14:paraId="65710C84" w14:textId="77777777" w:rsidR="00264F76" w:rsidRPr="00433229" w:rsidRDefault="00264F76" w:rsidP="00CF7720">
            <w:pPr>
              <w:spacing w:line="240" w:lineRule="auto"/>
              <w:jc w:val="both"/>
              <w:rPr>
                <w:color w:val="000000"/>
                <w:szCs w:val="20"/>
                <w:lang w:val="en-IE" w:eastAsia="en-IE"/>
              </w:rPr>
            </w:pPr>
          </w:p>
        </w:tc>
        <w:tc>
          <w:tcPr>
            <w:tcW w:w="1276" w:type="dxa"/>
            <w:tcBorders>
              <w:top w:val="nil"/>
              <w:left w:val="nil"/>
              <w:bottom w:val="single" w:sz="4" w:space="0" w:color="auto"/>
              <w:right w:val="nil"/>
            </w:tcBorders>
            <w:shd w:val="clear" w:color="auto" w:fill="auto"/>
            <w:noWrap/>
            <w:vAlign w:val="bottom"/>
            <w:hideMark/>
          </w:tcPr>
          <w:p w14:paraId="3CFA0D87" w14:textId="77777777" w:rsidR="00264F76" w:rsidRPr="00433229" w:rsidRDefault="00264F76" w:rsidP="00CF7720">
            <w:pPr>
              <w:spacing w:line="240" w:lineRule="auto"/>
              <w:jc w:val="both"/>
              <w:rPr>
                <w:color w:val="000000"/>
                <w:szCs w:val="20"/>
                <w:lang w:val="en-IE" w:eastAsia="en-IE"/>
              </w:rPr>
            </w:pPr>
          </w:p>
        </w:tc>
        <w:tc>
          <w:tcPr>
            <w:tcW w:w="1559" w:type="dxa"/>
            <w:tcBorders>
              <w:top w:val="nil"/>
              <w:left w:val="nil"/>
              <w:bottom w:val="nil"/>
              <w:right w:val="nil"/>
            </w:tcBorders>
            <w:shd w:val="clear" w:color="auto" w:fill="auto"/>
            <w:noWrap/>
            <w:vAlign w:val="bottom"/>
            <w:hideMark/>
          </w:tcPr>
          <w:p w14:paraId="5FE5CB42" w14:textId="77777777" w:rsidR="00264F76" w:rsidRPr="00433229" w:rsidRDefault="00264F76" w:rsidP="00CF7720">
            <w:pPr>
              <w:spacing w:line="240" w:lineRule="auto"/>
              <w:jc w:val="both"/>
              <w:rPr>
                <w:color w:val="000000"/>
                <w:szCs w:val="20"/>
                <w:lang w:val="en-IE" w:eastAsia="en-IE"/>
              </w:rPr>
            </w:pPr>
          </w:p>
        </w:tc>
        <w:tc>
          <w:tcPr>
            <w:tcW w:w="945" w:type="dxa"/>
            <w:tcBorders>
              <w:top w:val="nil"/>
              <w:left w:val="nil"/>
              <w:bottom w:val="nil"/>
              <w:right w:val="nil"/>
            </w:tcBorders>
            <w:shd w:val="clear" w:color="auto" w:fill="auto"/>
            <w:noWrap/>
            <w:vAlign w:val="bottom"/>
            <w:hideMark/>
          </w:tcPr>
          <w:p w14:paraId="0DB38D4E" w14:textId="77777777" w:rsidR="00264F76" w:rsidRPr="00433229" w:rsidRDefault="00264F76" w:rsidP="00CF7720">
            <w:pPr>
              <w:spacing w:line="240" w:lineRule="auto"/>
              <w:jc w:val="both"/>
              <w:rPr>
                <w:color w:val="000000"/>
                <w:szCs w:val="20"/>
                <w:lang w:val="en-IE" w:eastAsia="en-IE"/>
              </w:rPr>
            </w:pPr>
          </w:p>
        </w:tc>
        <w:tc>
          <w:tcPr>
            <w:tcW w:w="2174" w:type="dxa"/>
            <w:tcBorders>
              <w:top w:val="nil"/>
              <w:left w:val="nil"/>
              <w:bottom w:val="nil"/>
              <w:right w:val="nil"/>
            </w:tcBorders>
          </w:tcPr>
          <w:p w14:paraId="2F37C220" w14:textId="77777777" w:rsidR="00264F76" w:rsidRPr="00433229" w:rsidRDefault="00264F76" w:rsidP="00CF7720">
            <w:pPr>
              <w:spacing w:line="240" w:lineRule="auto"/>
              <w:jc w:val="both"/>
              <w:rPr>
                <w:color w:val="000000"/>
                <w:szCs w:val="20"/>
                <w:lang w:val="en-IE" w:eastAsia="en-IE"/>
              </w:rPr>
            </w:pPr>
          </w:p>
        </w:tc>
      </w:tr>
      <w:tr w:rsidR="009403C3" w:rsidRPr="00433229" w14:paraId="022E2AA4" w14:textId="5414CD2E" w:rsidTr="00327450">
        <w:trPr>
          <w:trHeight w:val="270"/>
          <w:jc w:val="center"/>
        </w:trPr>
        <w:tc>
          <w:tcPr>
            <w:tcW w:w="1774" w:type="dxa"/>
            <w:gridSpan w:val="2"/>
            <w:tcBorders>
              <w:top w:val="nil"/>
              <w:left w:val="nil"/>
              <w:bottom w:val="nil"/>
              <w:right w:val="single" w:sz="4" w:space="0" w:color="auto"/>
            </w:tcBorders>
            <w:shd w:val="clear" w:color="auto" w:fill="auto"/>
            <w:vAlign w:val="bottom"/>
            <w:hideMark/>
          </w:tcPr>
          <w:p w14:paraId="1459D9EC" w14:textId="77777777" w:rsidR="00264F76" w:rsidRPr="00433229" w:rsidRDefault="00264F76" w:rsidP="00CF7720">
            <w:pPr>
              <w:spacing w:line="240" w:lineRule="auto"/>
              <w:jc w:val="both"/>
              <w:rPr>
                <w:color w:val="000000"/>
                <w:szCs w:val="20"/>
                <w:lang w:val="en-IE" w:eastAsia="en-IE"/>
              </w:rPr>
            </w:pPr>
          </w:p>
        </w:tc>
        <w:tc>
          <w:tcPr>
            <w:tcW w:w="933" w:type="dxa"/>
            <w:tcBorders>
              <w:top w:val="single" w:sz="4" w:space="0" w:color="auto"/>
              <w:left w:val="single" w:sz="4" w:space="0" w:color="auto"/>
              <w:right w:val="single" w:sz="4" w:space="0" w:color="auto"/>
            </w:tcBorders>
            <w:shd w:val="clear" w:color="auto" w:fill="auto"/>
            <w:noWrap/>
            <w:vAlign w:val="bottom"/>
            <w:hideMark/>
          </w:tcPr>
          <w:p w14:paraId="5609E04A"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 </w:t>
            </w:r>
          </w:p>
        </w:tc>
        <w:tc>
          <w:tcPr>
            <w:tcW w:w="2255" w:type="dxa"/>
            <w:gridSpan w:val="2"/>
            <w:tcBorders>
              <w:top w:val="single" w:sz="4" w:space="0" w:color="auto"/>
              <w:left w:val="single" w:sz="4" w:space="0" w:color="auto"/>
              <w:right w:val="single" w:sz="4" w:space="0" w:color="auto"/>
            </w:tcBorders>
            <w:shd w:val="clear" w:color="auto" w:fill="auto"/>
            <w:noWrap/>
            <w:vAlign w:val="bottom"/>
            <w:hideMark/>
          </w:tcPr>
          <w:p w14:paraId="53EE6181"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Number of Weeks</w:t>
            </w:r>
          </w:p>
        </w:tc>
        <w:tc>
          <w:tcPr>
            <w:tcW w:w="1559" w:type="dxa"/>
            <w:tcBorders>
              <w:top w:val="nil"/>
              <w:left w:val="single" w:sz="4" w:space="0" w:color="auto"/>
              <w:bottom w:val="nil"/>
              <w:right w:val="nil"/>
            </w:tcBorders>
            <w:shd w:val="clear" w:color="auto" w:fill="auto"/>
            <w:vAlign w:val="bottom"/>
            <w:hideMark/>
          </w:tcPr>
          <w:p w14:paraId="7B1F7DE8"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 </w:t>
            </w:r>
          </w:p>
        </w:tc>
        <w:tc>
          <w:tcPr>
            <w:tcW w:w="3119" w:type="dxa"/>
            <w:gridSpan w:val="2"/>
            <w:tcBorders>
              <w:top w:val="nil"/>
              <w:left w:val="nil"/>
              <w:bottom w:val="nil"/>
              <w:right w:val="nil"/>
            </w:tcBorders>
          </w:tcPr>
          <w:p w14:paraId="3D104F4D" w14:textId="77777777" w:rsidR="00264F76" w:rsidRPr="00433229" w:rsidRDefault="00264F76" w:rsidP="00CF7720">
            <w:pPr>
              <w:spacing w:line="240" w:lineRule="auto"/>
              <w:jc w:val="both"/>
              <w:rPr>
                <w:color w:val="000000"/>
                <w:szCs w:val="20"/>
                <w:lang w:val="en-IE" w:eastAsia="en-IE"/>
              </w:rPr>
            </w:pPr>
          </w:p>
        </w:tc>
      </w:tr>
      <w:tr w:rsidR="009403C3" w:rsidRPr="00433229" w14:paraId="37AF0629" w14:textId="2D9AC9A2" w:rsidTr="00327450">
        <w:trPr>
          <w:trHeight w:val="270"/>
          <w:jc w:val="center"/>
        </w:trPr>
        <w:tc>
          <w:tcPr>
            <w:tcW w:w="1774" w:type="dxa"/>
            <w:gridSpan w:val="2"/>
            <w:tcBorders>
              <w:top w:val="nil"/>
              <w:left w:val="nil"/>
              <w:bottom w:val="nil"/>
              <w:right w:val="single" w:sz="4" w:space="0" w:color="auto"/>
            </w:tcBorders>
            <w:shd w:val="clear" w:color="auto" w:fill="auto"/>
            <w:vAlign w:val="bottom"/>
            <w:hideMark/>
          </w:tcPr>
          <w:p w14:paraId="402684B5" w14:textId="77777777" w:rsidR="00264F76" w:rsidRPr="00433229" w:rsidRDefault="00264F76" w:rsidP="00CF7720">
            <w:pPr>
              <w:spacing w:line="240" w:lineRule="auto"/>
              <w:jc w:val="both"/>
              <w:rPr>
                <w:color w:val="000000"/>
                <w:szCs w:val="20"/>
                <w:lang w:val="en-IE" w:eastAsia="en-IE"/>
              </w:rPr>
            </w:pPr>
          </w:p>
        </w:tc>
        <w:tc>
          <w:tcPr>
            <w:tcW w:w="933" w:type="dxa"/>
            <w:tcBorders>
              <w:left w:val="single" w:sz="4" w:space="0" w:color="auto"/>
            </w:tcBorders>
            <w:shd w:val="clear" w:color="auto" w:fill="auto"/>
            <w:noWrap/>
            <w:vAlign w:val="bottom"/>
            <w:hideMark/>
          </w:tcPr>
          <w:p w14:paraId="20BDF743"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Prep</w:t>
            </w:r>
          </w:p>
        </w:tc>
        <w:tc>
          <w:tcPr>
            <w:tcW w:w="2255" w:type="dxa"/>
            <w:gridSpan w:val="2"/>
            <w:tcBorders>
              <w:right w:val="single" w:sz="4" w:space="0" w:color="auto"/>
            </w:tcBorders>
            <w:shd w:val="clear" w:color="auto" w:fill="auto"/>
            <w:noWrap/>
            <w:vAlign w:val="bottom"/>
            <w:hideMark/>
          </w:tcPr>
          <w:p w14:paraId="32C39836"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 </w:t>
            </w:r>
          </w:p>
        </w:tc>
        <w:tc>
          <w:tcPr>
            <w:tcW w:w="1559" w:type="dxa"/>
            <w:tcBorders>
              <w:top w:val="nil"/>
              <w:left w:val="single" w:sz="4" w:space="0" w:color="auto"/>
              <w:bottom w:val="nil"/>
              <w:right w:val="nil"/>
            </w:tcBorders>
            <w:shd w:val="clear" w:color="auto" w:fill="auto"/>
            <w:vAlign w:val="bottom"/>
            <w:hideMark/>
          </w:tcPr>
          <w:p w14:paraId="14B3256A"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 </w:t>
            </w:r>
          </w:p>
        </w:tc>
        <w:tc>
          <w:tcPr>
            <w:tcW w:w="3119" w:type="dxa"/>
            <w:gridSpan w:val="2"/>
            <w:tcBorders>
              <w:top w:val="nil"/>
              <w:left w:val="nil"/>
              <w:bottom w:val="nil"/>
              <w:right w:val="nil"/>
            </w:tcBorders>
          </w:tcPr>
          <w:p w14:paraId="263613C9" w14:textId="77777777" w:rsidR="00264F76" w:rsidRPr="00433229" w:rsidRDefault="00264F76" w:rsidP="00CF7720">
            <w:pPr>
              <w:spacing w:line="240" w:lineRule="auto"/>
              <w:jc w:val="both"/>
              <w:rPr>
                <w:color w:val="000000"/>
                <w:szCs w:val="20"/>
                <w:lang w:val="en-IE" w:eastAsia="en-IE"/>
              </w:rPr>
            </w:pPr>
          </w:p>
        </w:tc>
      </w:tr>
      <w:tr w:rsidR="009403C3" w:rsidRPr="00433229" w14:paraId="12699C55" w14:textId="4A8ADDD0" w:rsidTr="00327450">
        <w:trPr>
          <w:trHeight w:val="270"/>
          <w:jc w:val="center"/>
        </w:trPr>
        <w:tc>
          <w:tcPr>
            <w:tcW w:w="1774" w:type="dxa"/>
            <w:gridSpan w:val="2"/>
            <w:tcBorders>
              <w:top w:val="nil"/>
              <w:left w:val="nil"/>
              <w:bottom w:val="nil"/>
              <w:right w:val="single" w:sz="4" w:space="0" w:color="auto"/>
            </w:tcBorders>
            <w:shd w:val="clear" w:color="auto" w:fill="auto"/>
            <w:vAlign w:val="bottom"/>
            <w:hideMark/>
          </w:tcPr>
          <w:p w14:paraId="508C24A4" w14:textId="77777777" w:rsidR="00264F76" w:rsidRPr="00433229" w:rsidRDefault="00264F76" w:rsidP="00CF7720">
            <w:pPr>
              <w:spacing w:line="240" w:lineRule="auto"/>
              <w:jc w:val="both"/>
              <w:rPr>
                <w:color w:val="000000"/>
                <w:szCs w:val="20"/>
                <w:lang w:val="en-IE" w:eastAsia="en-IE"/>
              </w:rPr>
            </w:pPr>
          </w:p>
        </w:tc>
        <w:tc>
          <w:tcPr>
            <w:tcW w:w="933" w:type="dxa"/>
            <w:tcBorders>
              <w:left w:val="single" w:sz="4" w:space="0" w:color="auto"/>
            </w:tcBorders>
            <w:shd w:val="clear" w:color="auto" w:fill="auto"/>
            <w:noWrap/>
            <w:vAlign w:val="bottom"/>
            <w:hideMark/>
          </w:tcPr>
          <w:p w14:paraId="2B6687F0"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Shoot</w:t>
            </w:r>
          </w:p>
        </w:tc>
        <w:tc>
          <w:tcPr>
            <w:tcW w:w="2255" w:type="dxa"/>
            <w:gridSpan w:val="2"/>
            <w:tcBorders>
              <w:right w:val="single" w:sz="4" w:space="0" w:color="auto"/>
            </w:tcBorders>
            <w:shd w:val="clear" w:color="auto" w:fill="auto"/>
            <w:noWrap/>
            <w:vAlign w:val="bottom"/>
            <w:hideMark/>
          </w:tcPr>
          <w:p w14:paraId="1779CC4B"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 </w:t>
            </w:r>
          </w:p>
        </w:tc>
        <w:tc>
          <w:tcPr>
            <w:tcW w:w="1559" w:type="dxa"/>
            <w:tcBorders>
              <w:top w:val="nil"/>
              <w:left w:val="single" w:sz="4" w:space="0" w:color="auto"/>
              <w:bottom w:val="nil"/>
              <w:right w:val="nil"/>
            </w:tcBorders>
            <w:shd w:val="clear" w:color="auto" w:fill="auto"/>
            <w:vAlign w:val="bottom"/>
            <w:hideMark/>
          </w:tcPr>
          <w:p w14:paraId="369F2560"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 </w:t>
            </w:r>
          </w:p>
        </w:tc>
        <w:tc>
          <w:tcPr>
            <w:tcW w:w="3119" w:type="dxa"/>
            <w:gridSpan w:val="2"/>
            <w:tcBorders>
              <w:top w:val="nil"/>
              <w:left w:val="nil"/>
              <w:bottom w:val="nil"/>
              <w:right w:val="nil"/>
            </w:tcBorders>
          </w:tcPr>
          <w:p w14:paraId="4C6C5140" w14:textId="77777777" w:rsidR="00264F76" w:rsidRPr="00433229" w:rsidRDefault="00264F76" w:rsidP="00CF7720">
            <w:pPr>
              <w:spacing w:line="240" w:lineRule="auto"/>
              <w:jc w:val="both"/>
              <w:rPr>
                <w:color w:val="000000"/>
                <w:szCs w:val="20"/>
                <w:lang w:val="en-IE" w:eastAsia="en-IE"/>
              </w:rPr>
            </w:pPr>
          </w:p>
        </w:tc>
      </w:tr>
      <w:tr w:rsidR="009403C3" w:rsidRPr="00433229" w14:paraId="5FBFF304" w14:textId="61C42364" w:rsidTr="00327450">
        <w:trPr>
          <w:trHeight w:val="315"/>
          <w:jc w:val="center"/>
        </w:trPr>
        <w:tc>
          <w:tcPr>
            <w:tcW w:w="1774" w:type="dxa"/>
            <w:gridSpan w:val="2"/>
            <w:tcBorders>
              <w:top w:val="nil"/>
              <w:left w:val="nil"/>
              <w:bottom w:val="nil"/>
              <w:right w:val="single" w:sz="4" w:space="0" w:color="auto"/>
            </w:tcBorders>
            <w:shd w:val="clear" w:color="auto" w:fill="auto"/>
            <w:vAlign w:val="bottom"/>
            <w:hideMark/>
          </w:tcPr>
          <w:p w14:paraId="789F3527"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 </w:t>
            </w:r>
          </w:p>
        </w:tc>
        <w:tc>
          <w:tcPr>
            <w:tcW w:w="933" w:type="dxa"/>
            <w:tcBorders>
              <w:left w:val="single" w:sz="4" w:space="0" w:color="auto"/>
            </w:tcBorders>
            <w:shd w:val="clear" w:color="auto" w:fill="auto"/>
            <w:noWrap/>
            <w:vAlign w:val="bottom"/>
            <w:hideMark/>
          </w:tcPr>
          <w:p w14:paraId="0EC715ED"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Post</w:t>
            </w:r>
          </w:p>
        </w:tc>
        <w:tc>
          <w:tcPr>
            <w:tcW w:w="2255" w:type="dxa"/>
            <w:gridSpan w:val="2"/>
            <w:tcBorders>
              <w:right w:val="single" w:sz="4" w:space="0" w:color="auto"/>
            </w:tcBorders>
            <w:shd w:val="clear" w:color="auto" w:fill="auto"/>
            <w:noWrap/>
            <w:vAlign w:val="bottom"/>
            <w:hideMark/>
          </w:tcPr>
          <w:p w14:paraId="06A0E936"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 </w:t>
            </w:r>
          </w:p>
        </w:tc>
        <w:tc>
          <w:tcPr>
            <w:tcW w:w="1559" w:type="dxa"/>
            <w:tcBorders>
              <w:top w:val="nil"/>
              <w:left w:val="single" w:sz="4" w:space="0" w:color="auto"/>
              <w:bottom w:val="nil"/>
              <w:right w:val="nil"/>
            </w:tcBorders>
            <w:shd w:val="clear" w:color="auto" w:fill="auto"/>
            <w:vAlign w:val="bottom"/>
            <w:hideMark/>
          </w:tcPr>
          <w:p w14:paraId="661F745D"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 </w:t>
            </w:r>
          </w:p>
        </w:tc>
        <w:tc>
          <w:tcPr>
            <w:tcW w:w="3119" w:type="dxa"/>
            <w:gridSpan w:val="2"/>
            <w:tcBorders>
              <w:top w:val="nil"/>
              <w:left w:val="nil"/>
              <w:bottom w:val="nil"/>
              <w:right w:val="nil"/>
            </w:tcBorders>
          </w:tcPr>
          <w:p w14:paraId="3C8E99AE" w14:textId="77777777" w:rsidR="00264F76" w:rsidRPr="00433229" w:rsidRDefault="00264F76" w:rsidP="00CF7720">
            <w:pPr>
              <w:spacing w:line="240" w:lineRule="auto"/>
              <w:jc w:val="both"/>
              <w:rPr>
                <w:color w:val="000000"/>
                <w:szCs w:val="20"/>
                <w:lang w:val="en-IE" w:eastAsia="en-IE"/>
              </w:rPr>
            </w:pPr>
          </w:p>
        </w:tc>
      </w:tr>
      <w:tr w:rsidR="00264F76" w:rsidRPr="00433229" w14:paraId="242307A1" w14:textId="6878E74D" w:rsidTr="00327450">
        <w:trPr>
          <w:trHeight w:val="315"/>
          <w:jc w:val="center"/>
        </w:trPr>
        <w:tc>
          <w:tcPr>
            <w:tcW w:w="6521" w:type="dxa"/>
            <w:gridSpan w:val="6"/>
            <w:shd w:val="clear" w:color="auto" w:fill="000000" w:themeFill="text1"/>
            <w:noWrap/>
            <w:hideMark/>
          </w:tcPr>
          <w:p w14:paraId="61DADB7C" w14:textId="77777777" w:rsidR="00264F76" w:rsidRPr="00433229" w:rsidRDefault="00264F76" w:rsidP="00CF7720">
            <w:pPr>
              <w:spacing w:line="240" w:lineRule="auto"/>
              <w:jc w:val="both"/>
              <w:rPr>
                <w:b/>
                <w:bCs/>
                <w:color w:val="FFFFFF"/>
                <w:szCs w:val="20"/>
                <w:lang w:val="en-IE" w:eastAsia="en-IE"/>
              </w:rPr>
            </w:pPr>
            <w:r w:rsidRPr="00433229">
              <w:rPr>
                <w:b/>
                <w:bCs/>
                <w:color w:val="FFFFFF"/>
                <w:szCs w:val="20"/>
                <w:lang w:val="en-IE" w:eastAsia="en-IE"/>
              </w:rPr>
              <w:t>Eligible Budget</w:t>
            </w:r>
          </w:p>
        </w:tc>
        <w:tc>
          <w:tcPr>
            <w:tcW w:w="3119" w:type="dxa"/>
            <w:gridSpan w:val="2"/>
            <w:shd w:val="clear" w:color="auto" w:fill="000000" w:themeFill="text1"/>
          </w:tcPr>
          <w:p w14:paraId="014E5A6E" w14:textId="77777777" w:rsidR="00264F76" w:rsidRPr="00433229" w:rsidRDefault="00264F76" w:rsidP="00CF7720">
            <w:pPr>
              <w:spacing w:line="240" w:lineRule="auto"/>
              <w:jc w:val="both"/>
              <w:rPr>
                <w:b/>
                <w:bCs/>
                <w:color w:val="FFFFFF"/>
                <w:szCs w:val="20"/>
                <w:lang w:val="en-IE" w:eastAsia="en-IE"/>
              </w:rPr>
            </w:pPr>
          </w:p>
        </w:tc>
      </w:tr>
      <w:tr w:rsidR="007C2D46" w:rsidRPr="00433229" w14:paraId="69B21808" w14:textId="3EEBE08E" w:rsidTr="0030514F">
        <w:trPr>
          <w:trHeight w:val="63"/>
          <w:jc w:val="center"/>
        </w:trPr>
        <w:tc>
          <w:tcPr>
            <w:tcW w:w="567" w:type="dxa"/>
            <w:shd w:val="clear" w:color="auto" w:fill="D9E2F3" w:themeFill="accent1" w:themeFillTint="33"/>
            <w:hideMark/>
          </w:tcPr>
          <w:p w14:paraId="6EE86E52" w14:textId="77777777" w:rsidR="00264F76" w:rsidRPr="00433229" w:rsidRDefault="00264F76" w:rsidP="00CF7720">
            <w:pPr>
              <w:spacing w:line="240" w:lineRule="auto"/>
              <w:jc w:val="both"/>
              <w:rPr>
                <w:color w:val="000000"/>
                <w:szCs w:val="20"/>
                <w:lang w:val="en-IE" w:eastAsia="en-IE"/>
              </w:rPr>
            </w:pPr>
            <w:r w:rsidRPr="00433229">
              <w:rPr>
                <w:color w:val="000000"/>
                <w:szCs w:val="20"/>
                <w:lang w:val="en-IE" w:eastAsia="en-IE"/>
              </w:rPr>
              <w:t>#</w:t>
            </w:r>
          </w:p>
        </w:tc>
        <w:tc>
          <w:tcPr>
            <w:tcW w:w="3119" w:type="dxa"/>
            <w:gridSpan w:val="3"/>
            <w:shd w:val="clear" w:color="auto" w:fill="D9E2F3" w:themeFill="accent1" w:themeFillTint="33"/>
            <w:hideMark/>
          </w:tcPr>
          <w:p w14:paraId="65DD40E3" w14:textId="77777777" w:rsidR="00264F76" w:rsidRPr="00433229" w:rsidRDefault="00264F76" w:rsidP="00BE3B33">
            <w:pPr>
              <w:spacing w:line="240" w:lineRule="auto"/>
              <w:ind w:leftChars="-54" w:hangingChars="54" w:hanging="108"/>
              <w:rPr>
                <w:color w:val="000000"/>
                <w:szCs w:val="20"/>
                <w:lang w:val="en-IE" w:eastAsia="en-IE"/>
              </w:rPr>
            </w:pPr>
            <w:r w:rsidRPr="00433229">
              <w:rPr>
                <w:color w:val="000000"/>
                <w:szCs w:val="20"/>
                <w:lang w:val="en-IE" w:eastAsia="en-IE"/>
              </w:rPr>
              <w:t>Production</w:t>
            </w:r>
          </w:p>
        </w:tc>
        <w:tc>
          <w:tcPr>
            <w:tcW w:w="1276" w:type="dxa"/>
            <w:shd w:val="clear" w:color="auto" w:fill="D9E2F3" w:themeFill="accent1" w:themeFillTint="33"/>
            <w:hideMark/>
          </w:tcPr>
          <w:p w14:paraId="740F4377" w14:textId="77777777" w:rsidR="00264F76" w:rsidRPr="00433229" w:rsidRDefault="00264F76" w:rsidP="00A82730">
            <w:pPr>
              <w:spacing w:line="240" w:lineRule="auto"/>
              <w:rPr>
                <w:color w:val="000000"/>
                <w:szCs w:val="20"/>
                <w:lang w:val="en-IE" w:eastAsia="en-IE"/>
              </w:rPr>
            </w:pPr>
            <w:r w:rsidRPr="00433229">
              <w:rPr>
                <w:color w:val="000000"/>
                <w:szCs w:val="20"/>
                <w:lang w:val="en-IE" w:eastAsia="en-IE"/>
              </w:rPr>
              <w:t>Page/Ref</w:t>
            </w:r>
          </w:p>
        </w:tc>
        <w:tc>
          <w:tcPr>
            <w:tcW w:w="1559" w:type="dxa"/>
            <w:shd w:val="clear" w:color="auto" w:fill="D9E2F3" w:themeFill="accent1" w:themeFillTint="33"/>
            <w:hideMark/>
          </w:tcPr>
          <w:p w14:paraId="089C27DE" w14:textId="77777777" w:rsidR="00264F76" w:rsidRPr="00433229" w:rsidRDefault="00264F76" w:rsidP="00A82730">
            <w:pPr>
              <w:spacing w:line="240" w:lineRule="auto"/>
              <w:rPr>
                <w:color w:val="000000"/>
                <w:szCs w:val="20"/>
                <w:lang w:val="en-IE" w:eastAsia="en-IE"/>
              </w:rPr>
            </w:pPr>
            <w:r w:rsidRPr="00433229">
              <w:rPr>
                <w:color w:val="000000"/>
                <w:szCs w:val="20"/>
                <w:lang w:val="en-IE" w:eastAsia="en-IE"/>
              </w:rPr>
              <w:t>Total</w:t>
            </w:r>
          </w:p>
        </w:tc>
        <w:tc>
          <w:tcPr>
            <w:tcW w:w="3119" w:type="dxa"/>
            <w:gridSpan w:val="2"/>
            <w:shd w:val="clear" w:color="auto" w:fill="D9E2F3" w:themeFill="accent1" w:themeFillTint="33"/>
          </w:tcPr>
          <w:p w14:paraId="4D802A6C" w14:textId="26EDC85F" w:rsidR="00264F76" w:rsidRDefault="00264F76" w:rsidP="00A82730">
            <w:pPr>
              <w:spacing w:line="240" w:lineRule="auto"/>
              <w:rPr>
                <w:color w:val="000000"/>
                <w:szCs w:val="20"/>
                <w:lang w:val="en-IE" w:eastAsia="en-IE"/>
              </w:rPr>
            </w:pPr>
            <w:r>
              <w:rPr>
                <w:color w:val="000000"/>
                <w:szCs w:val="20"/>
                <w:lang w:val="en-IE" w:eastAsia="en-IE"/>
              </w:rPr>
              <w:t>Guidance Note</w:t>
            </w:r>
          </w:p>
          <w:p w14:paraId="7A1288EA" w14:textId="5DD92DC2" w:rsidR="00264F76" w:rsidRPr="00433229" w:rsidRDefault="00264F76" w:rsidP="00A82730">
            <w:pPr>
              <w:spacing w:line="240" w:lineRule="auto"/>
              <w:rPr>
                <w:color w:val="000000"/>
                <w:szCs w:val="20"/>
                <w:lang w:val="en-IE" w:eastAsia="en-IE"/>
              </w:rPr>
            </w:pPr>
          </w:p>
        </w:tc>
      </w:tr>
      <w:tr w:rsidR="00B81C0D" w:rsidRPr="00433229" w14:paraId="1BFC953E" w14:textId="4052FEBF" w:rsidTr="0030514F">
        <w:trPr>
          <w:trHeight w:val="315"/>
          <w:jc w:val="center"/>
        </w:trPr>
        <w:tc>
          <w:tcPr>
            <w:tcW w:w="567" w:type="dxa"/>
            <w:shd w:val="clear" w:color="auto" w:fill="FFFFFF" w:themeFill="background1"/>
            <w:hideMark/>
          </w:tcPr>
          <w:p w14:paraId="7050E76F"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1</w:t>
            </w:r>
          </w:p>
        </w:tc>
        <w:tc>
          <w:tcPr>
            <w:tcW w:w="3119" w:type="dxa"/>
            <w:gridSpan w:val="3"/>
            <w:shd w:val="clear" w:color="auto" w:fill="FFFFFF" w:themeFill="background1"/>
            <w:hideMark/>
          </w:tcPr>
          <w:p w14:paraId="6ACB892E" w14:textId="77777777" w:rsidR="00F474A5" w:rsidRPr="00433229" w:rsidRDefault="00F474A5" w:rsidP="00BE3B33">
            <w:pPr>
              <w:spacing w:line="240" w:lineRule="auto"/>
              <w:jc w:val="both"/>
              <w:rPr>
                <w:color w:val="000000"/>
                <w:szCs w:val="20"/>
                <w:lang w:val="en-IE" w:eastAsia="en-IE"/>
              </w:rPr>
            </w:pPr>
            <w:r w:rsidRPr="00433229">
              <w:rPr>
                <w:color w:val="000000"/>
                <w:szCs w:val="20"/>
                <w:lang w:val="en-IE" w:eastAsia="en-IE"/>
              </w:rPr>
              <w:t>Scripts/Storyboards</w:t>
            </w:r>
          </w:p>
        </w:tc>
        <w:tc>
          <w:tcPr>
            <w:tcW w:w="1276" w:type="dxa"/>
            <w:shd w:val="clear" w:color="auto" w:fill="FFFFFF" w:themeFill="background1"/>
            <w:hideMark/>
          </w:tcPr>
          <w:p w14:paraId="1D5A8D4B"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35EB3928"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4B03C85E" w14:textId="385C2F38" w:rsidR="00F474A5" w:rsidRPr="00C634FC" w:rsidRDefault="00F474A5" w:rsidP="00C634FC">
            <w:pPr>
              <w:spacing w:line="240" w:lineRule="auto"/>
              <w:rPr>
                <w:color w:val="000000"/>
                <w:sz w:val="16"/>
                <w:szCs w:val="16"/>
                <w:lang w:val="en-IE" w:eastAsia="en-IE"/>
              </w:rPr>
            </w:pPr>
            <w:r w:rsidRPr="00C634FC">
              <w:rPr>
                <w:color w:val="000000"/>
                <w:sz w:val="16"/>
                <w:szCs w:val="16"/>
              </w:rPr>
              <w:t>May include writer fees, script team, storyboard artists, rights</w:t>
            </w:r>
          </w:p>
        </w:tc>
      </w:tr>
      <w:tr w:rsidR="009403C3" w:rsidRPr="00433229" w14:paraId="3C37D6BE" w14:textId="21D1808C" w:rsidTr="0030514F">
        <w:trPr>
          <w:trHeight w:val="315"/>
          <w:jc w:val="center"/>
        </w:trPr>
        <w:tc>
          <w:tcPr>
            <w:tcW w:w="567" w:type="dxa"/>
            <w:shd w:val="clear" w:color="auto" w:fill="FFFFFF" w:themeFill="background1"/>
            <w:hideMark/>
          </w:tcPr>
          <w:p w14:paraId="43F6199B" w14:textId="77777777" w:rsidR="009403C3" w:rsidRPr="00433229" w:rsidRDefault="009403C3" w:rsidP="00F474A5">
            <w:pPr>
              <w:spacing w:line="240" w:lineRule="auto"/>
              <w:jc w:val="both"/>
              <w:rPr>
                <w:color w:val="000000"/>
                <w:szCs w:val="20"/>
                <w:lang w:val="en-IE" w:eastAsia="en-IE"/>
              </w:rPr>
            </w:pPr>
            <w:r w:rsidRPr="00433229">
              <w:rPr>
                <w:color w:val="000000"/>
                <w:szCs w:val="20"/>
                <w:lang w:val="en-IE" w:eastAsia="en-IE"/>
              </w:rPr>
              <w:t>2</w:t>
            </w:r>
          </w:p>
        </w:tc>
        <w:tc>
          <w:tcPr>
            <w:tcW w:w="3119" w:type="dxa"/>
            <w:gridSpan w:val="3"/>
            <w:shd w:val="clear" w:color="auto" w:fill="FFFFFF" w:themeFill="background1"/>
            <w:hideMark/>
          </w:tcPr>
          <w:p w14:paraId="53411DFC" w14:textId="77777777" w:rsidR="009403C3" w:rsidRPr="00433229" w:rsidRDefault="009403C3" w:rsidP="00BE3B33">
            <w:pPr>
              <w:spacing w:line="240" w:lineRule="auto"/>
              <w:ind w:left="-250" w:firstLine="250"/>
              <w:jc w:val="both"/>
              <w:rPr>
                <w:color w:val="000000"/>
                <w:szCs w:val="20"/>
                <w:lang w:val="en-IE" w:eastAsia="en-IE"/>
              </w:rPr>
            </w:pPr>
            <w:r w:rsidRPr="00433229">
              <w:rPr>
                <w:color w:val="000000"/>
                <w:szCs w:val="20"/>
                <w:lang w:val="en-IE" w:eastAsia="en-IE"/>
              </w:rPr>
              <w:t>Development</w:t>
            </w:r>
          </w:p>
        </w:tc>
        <w:tc>
          <w:tcPr>
            <w:tcW w:w="1276" w:type="dxa"/>
            <w:shd w:val="clear" w:color="auto" w:fill="FFFFFF" w:themeFill="background1"/>
            <w:vAlign w:val="bottom"/>
            <w:hideMark/>
          </w:tcPr>
          <w:p w14:paraId="04281BC0" w14:textId="77777777" w:rsidR="009403C3" w:rsidRPr="00433229" w:rsidRDefault="009403C3" w:rsidP="00F474A5">
            <w:pPr>
              <w:spacing w:line="240" w:lineRule="auto"/>
              <w:jc w:val="both"/>
              <w:rPr>
                <w:color w:val="000000"/>
                <w:szCs w:val="20"/>
                <w:lang w:val="en-IE" w:eastAsia="en-IE"/>
              </w:rPr>
            </w:pPr>
          </w:p>
        </w:tc>
        <w:tc>
          <w:tcPr>
            <w:tcW w:w="1559" w:type="dxa"/>
            <w:shd w:val="clear" w:color="auto" w:fill="auto"/>
            <w:vAlign w:val="center"/>
            <w:hideMark/>
          </w:tcPr>
          <w:p w14:paraId="25800B22" w14:textId="6B9CA459" w:rsidR="009403C3" w:rsidRPr="00433229" w:rsidRDefault="009403C3" w:rsidP="00F474A5">
            <w:pPr>
              <w:spacing w:line="240" w:lineRule="auto"/>
              <w:jc w:val="both"/>
              <w:rPr>
                <w:color w:val="000000"/>
                <w:szCs w:val="20"/>
                <w:lang w:val="en-IE" w:eastAsia="en-IE"/>
              </w:rPr>
            </w:pPr>
          </w:p>
        </w:tc>
        <w:tc>
          <w:tcPr>
            <w:tcW w:w="3119" w:type="dxa"/>
            <w:gridSpan w:val="2"/>
            <w:shd w:val="clear" w:color="auto" w:fill="FFFFFF" w:themeFill="background1"/>
          </w:tcPr>
          <w:p w14:paraId="7D3D45EF" w14:textId="7359D58D" w:rsidR="009403C3" w:rsidRPr="00C634FC" w:rsidRDefault="009403C3" w:rsidP="00C634FC">
            <w:pPr>
              <w:spacing w:line="240" w:lineRule="auto"/>
              <w:rPr>
                <w:color w:val="000000"/>
                <w:sz w:val="16"/>
                <w:szCs w:val="16"/>
                <w:lang w:val="en-IE" w:eastAsia="en-IE"/>
              </w:rPr>
            </w:pPr>
            <w:r w:rsidRPr="00C634FC">
              <w:rPr>
                <w:color w:val="000000"/>
                <w:sz w:val="16"/>
                <w:szCs w:val="16"/>
              </w:rPr>
              <w:t>Incurred development costs related to the programme(s) may be included</w:t>
            </w:r>
          </w:p>
        </w:tc>
      </w:tr>
      <w:tr w:rsidR="00B81C0D" w:rsidRPr="00433229" w14:paraId="3D91F965" w14:textId="5C5DE305" w:rsidTr="0030514F">
        <w:trPr>
          <w:trHeight w:val="270"/>
          <w:jc w:val="center"/>
        </w:trPr>
        <w:tc>
          <w:tcPr>
            <w:tcW w:w="567" w:type="dxa"/>
            <w:shd w:val="clear" w:color="auto" w:fill="FFFFFF" w:themeFill="background1"/>
            <w:hideMark/>
          </w:tcPr>
          <w:p w14:paraId="45360420"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3</w:t>
            </w:r>
          </w:p>
        </w:tc>
        <w:tc>
          <w:tcPr>
            <w:tcW w:w="3119" w:type="dxa"/>
            <w:gridSpan w:val="3"/>
            <w:shd w:val="clear" w:color="auto" w:fill="FFFFFF" w:themeFill="background1"/>
            <w:hideMark/>
          </w:tcPr>
          <w:p w14:paraId="444915F1"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Executive Producer</w:t>
            </w:r>
          </w:p>
        </w:tc>
        <w:tc>
          <w:tcPr>
            <w:tcW w:w="1276" w:type="dxa"/>
            <w:shd w:val="clear" w:color="auto" w:fill="FFFFFF" w:themeFill="background1"/>
            <w:hideMark/>
          </w:tcPr>
          <w:p w14:paraId="42DBA1FB"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7EE1F571"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18DB2809" w14:textId="7A7D7973" w:rsidR="00F474A5" w:rsidRPr="00C634FC" w:rsidRDefault="00F474A5" w:rsidP="00C634FC">
            <w:pPr>
              <w:spacing w:line="240" w:lineRule="auto"/>
              <w:rPr>
                <w:color w:val="000000"/>
                <w:sz w:val="16"/>
                <w:szCs w:val="16"/>
                <w:lang w:val="en-IE" w:eastAsia="en-IE"/>
              </w:rPr>
            </w:pPr>
            <w:r w:rsidRPr="00C634FC">
              <w:rPr>
                <w:color w:val="000000"/>
                <w:sz w:val="16"/>
                <w:szCs w:val="16"/>
              </w:rPr>
              <w:t> </w:t>
            </w:r>
          </w:p>
        </w:tc>
      </w:tr>
      <w:tr w:rsidR="00B81C0D" w:rsidRPr="00433229" w14:paraId="5E74B701" w14:textId="16F18E26" w:rsidTr="0030514F">
        <w:trPr>
          <w:trHeight w:val="279"/>
          <w:jc w:val="center"/>
        </w:trPr>
        <w:tc>
          <w:tcPr>
            <w:tcW w:w="567" w:type="dxa"/>
            <w:shd w:val="clear" w:color="auto" w:fill="FFFFFF" w:themeFill="background1"/>
            <w:hideMark/>
          </w:tcPr>
          <w:p w14:paraId="24196F96"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4</w:t>
            </w:r>
          </w:p>
        </w:tc>
        <w:tc>
          <w:tcPr>
            <w:tcW w:w="3119" w:type="dxa"/>
            <w:gridSpan w:val="3"/>
            <w:shd w:val="clear" w:color="auto" w:fill="FFFFFF" w:themeFill="background1"/>
            <w:hideMark/>
          </w:tcPr>
          <w:p w14:paraId="7EDA8370"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Producer</w:t>
            </w:r>
          </w:p>
        </w:tc>
        <w:tc>
          <w:tcPr>
            <w:tcW w:w="1276" w:type="dxa"/>
            <w:shd w:val="clear" w:color="auto" w:fill="FFFFFF" w:themeFill="background1"/>
            <w:hideMark/>
          </w:tcPr>
          <w:p w14:paraId="1FF15780"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08B68E10"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4BE6FAFB" w14:textId="0D500001" w:rsidR="00F474A5" w:rsidRPr="00C634FC" w:rsidRDefault="00F474A5" w:rsidP="00C634FC">
            <w:pPr>
              <w:spacing w:line="240" w:lineRule="auto"/>
              <w:rPr>
                <w:color w:val="000000"/>
                <w:sz w:val="16"/>
                <w:szCs w:val="16"/>
                <w:lang w:val="en-IE" w:eastAsia="en-IE"/>
              </w:rPr>
            </w:pPr>
            <w:r w:rsidRPr="00C634FC">
              <w:rPr>
                <w:color w:val="000000"/>
                <w:sz w:val="16"/>
                <w:szCs w:val="16"/>
              </w:rPr>
              <w:t>This is the cost of all producers involved (if more than one).</w:t>
            </w:r>
          </w:p>
        </w:tc>
      </w:tr>
      <w:tr w:rsidR="00B81C0D" w:rsidRPr="00433229" w14:paraId="0F8D7FE1" w14:textId="35272345" w:rsidTr="0030514F">
        <w:trPr>
          <w:trHeight w:val="315"/>
          <w:jc w:val="center"/>
        </w:trPr>
        <w:tc>
          <w:tcPr>
            <w:tcW w:w="567" w:type="dxa"/>
            <w:shd w:val="clear" w:color="auto" w:fill="FFFFFF" w:themeFill="background1"/>
            <w:hideMark/>
          </w:tcPr>
          <w:p w14:paraId="3E9D8E3C"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5</w:t>
            </w:r>
          </w:p>
        </w:tc>
        <w:tc>
          <w:tcPr>
            <w:tcW w:w="3119" w:type="dxa"/>
            <w:gridSpan w:val="3"/>
            <w:shd w:val="clear" w:color="auto" w:fill="FFFFFF" w:themeFill="background1"/>
            <w:hideMark/>
          </w:tcPr>
          <w:p w14:paraId="3D666AB7"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Director</w:t>
            </w:r>
          </w:p>
        </w:tc>
        <w:tc>
          <w:tcPr>
            <w:tcW w:w="1276" w:type="dxa"/>
            <w:shd w:val="clear" w:color="auto" w:fill="FFFFFF" w:themeFill="background1"/>
            <w:hideMark/>
          </w:tcPr>
          <w:p w14:paraId="1D18BCEF"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5914D71E"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3980EEE0" w14:textId="04A40325" w:rsidR="00F474A5" w:rsidRPr="00C634FC" w:rsidRDefault="00F474A5" w:rsidP="00C634FC">
            <w:pPr>
              <w:spacing w:line="240" w:lineRule="auto"/>
              <w:rPr>
                <w:color w:val="000000"/>
                <w:sz w:val="16"/>
                <w:szCs w:val="16"/>
                <w:lang w:val="en-IE" w:eastAsia="en-IE"/>
              </w:rPr>
            </w:pPr>
            <w:r w:rsidRPr="00C634FC">
              <w:rPr>
                <w:color w:val="000000"/>
                <w:sz w:val="16"/>
                <w:szCs w:val="16"/>
              </w:rPr>
              <w:t> </w:t>
            </w:r>
          </w:p>
        </w:tc>
      </w:tr>
      <w:tr w:rsidR="00B81C0D" w:rsidRPr="00433229" w14:paraId="1C7B3DE6" w14:textId="61D025FD" w:rsidTr="0030514F">
        <w:trPr>
          <w:trHeight w:val="315"/>
          <w:jc w:val="center"/>
        </w:trPr>
        <w:tc>
          <w:tcPr>
            <w:tcW w:w="567" w:type="dxa"/>
            <w:shd w:val="clear" w:color="auto" w:fill="FFFFFF" w:themeFill="background1"/>
            <w:hideMark/>
          </w:tcPr>
          <w:p w14:paraId="426F9662"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6</w:t>
            </w:r>
          </w:p>
        </w:tc>
        <w:tc>
          <w:tcPr>
            <w:tcW w:w="3119" w:type="dxa"/>
            <w:gridSpan w:val="3"/>
            <w:shd w:val="clear" w:color="auto" w:fill="FFFFFF" w:themeFill="background1"/>
            <w:hideMark/>
          </w:tcPr>
          <w:p w14:paraId="4DE8F78E"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Artists/Contributors</w:t>
            </w:r>
          </w:p>
        </w:tc>
        <w:tc>
          <w:tcPr>
            <w:tcW w:w="1276" w:type="dxa"/>
            <w:shd w:val="clear" w:color="auto" w:fill="FFFFFF" w:themeFill="background1"/>
            <w:hideMark/>
          </w:tcPr>
          <w:p w14:paraId="7D6DE723"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7C4920C6"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094E386D" w14:textId="23195F6F" w:rsidR="00F474A5" w:rsidRPr="00C634FC" w:rsidRDefault="00F474A5" w:rsidP="00C634FC">
            <w:pPr>
              <w:spacing w:line="240" w:lineRule="auto"/>
              <w:rPr>
                <w:color w:val="000000"/>
                <w:sz w:val="16"/>
                <w:szCs w:val="16"/>
                <w:lang w:val="en-IE" w:eastAsia="en-IE"/>
              </w:rPr>
            </w:pPr>
            <w:r w:rsidRPr="00C634FC">
              <w:rPr>
                <w:color w:val="000000"/>
                <w:sz w:val="16"/>
                <w:szCs w:val="16"/>
              </w:rPr>
              <w:t>May include Cast, Voice Over Talent, Presenter, Interviewees, Contributors, Extras, Doubles, Stand-ins, Stunts, Chaperones/Tutors, Consultants, Choreographers.</w:t>
            </w:r>
          </w:p>
        </w:tc>
      </w:tr>
      <w:tr w:rsidR="00B81C0D" w:rsidRPr="00433229" w14:paraId="734197A0" w14:textId="39C59D49" w:rsidTr="0030514F">
        <w:trPr>
          <w:trHeight w:val="270"/>
          <w:jc w:val="center"/>
        </w:trPr>
        <w:tc>
          <w:tcPr>
            <w:tcW w:w="567" w:type="dxa"/>
            <w:shd w:val="clear" w:color="auto" w:fill="FFFFFF" w:themeFill="background1"/>
            <w:hideMark/>
          </w:tcPr>
          <w:p w14:paraId="3F025EAC"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7</w:t>
            </w:r>
          </w:p>
        </w:tc>
        <w:tc>
          <w:tcPr>
            <w:tcW w:w="3119" w:type="dxa"/>
            <w:gridSpan w:val="3"/>
            <w:shd w:val="clear" w:color="auto" w:fill="FFFFFF" w:themeFill="background1"/>
            <w:hideMark/>
          </w:tcPr>
          <w:p w14:paraId="58F6B636"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Assistant Directors/Continuity</w:t>
            </w:r>
          </w:p>
        </w:tc>
        <w:tc>
          <w:tcPr>
            <w:tcW w:w="1276" w:type="dxa"/>
            <w:shd w:val="clear" w:color="auto" w:fill="FFFFFF" w:themeFill="background1"/>
            <w:hideMark/>
          </w:tcPr>
          <w:p w14:paraId="0BB92BA2"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59CB9C8C"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6D2FD887" w14:textId="1F6EF99F" w:rsidR="00F474A5" w:rsidRPr="00C634FC" w:rsidRDefault="00F474A5" w:rsidP="00C634FC">
            <w:pPr>
              <w:spacing w:line="240" w:lineRule="auto"/>
              <w:rPr>
                <w:color w:val="000000"/>
                <w:sz w:val="16"/>
                <w:szCs w:val="16"/>
                <w:lang w:val="en-IE" w:eastAsia="en-IE"/>
              </w:rPr>
            </w:pPr>
            <w:r w:rsidRPr="00C634FC">
              <w:rPr>
                <w:color w:val="000000"/>
                <w:sz w:val="16"/>
                <w:szCs w:val="16"/>
              </w:rPr>
              <w:t>May include Assistant Directors, Location/Production Runner, Continuity/Script Supervisor.</w:t>
            </w:r>
          </w:p>
        </w:tc>
      </w:tr>
      <w:tr w:rsidR="00B81C0D" w:rsidRPr="00433229" w14:paraId="22698818" w14:textId="3DA4BA42" w:rsidTr="0030514F">
        <w:trPr>
          <w:trHeight w:val="270"/>
          <w:jc w:val="center"/>
        </w:trPr>
        <w:tc>
          <w:tcPr>
            <w:tcW w:w="567" w:type="dxa"/>
            <w:shd w:val="clear" w:color="auto" w:fill="FFFFFF" w:themeFill="background1"/>
            <w:hideMark/>
          </w:tcPr>
          <w:p w14:paraId="3662BD20"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8</w:t>
            </w:r>
          </w:p>
        </w:tc>
        <w:tc>
          <w:tcPr>
            <w:tcW w:w="3119" w:type="dxa"/>
            <w:gridSpan w:val="3"/>
            <w:shd w:val="clear" w:color="auto" w:fill="FFFFFF" w:themeFill="background1"/>
            <w:hideMark/>
          </w:tcPr>
          <w:p w14:paraId="04FE52F7"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Production Staff Salaries</w:t>
            </w:r>
          </w:p>
        </w:tc>
        <w:tc>
          <w:tcPr>
            <w:tcW w:w="1276" w:type="dxa"/>
            <w:shd w:val="clear" w:color="auto" w:fill="FFFFFF" w:themeFill="background1"/>
            <w:hideMark/>
          </w:tcPr>
          <w:p w14:paraId="2BC17525"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37B7D4BF"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738A5728" w14:textId="7F6B097F" w:rsidR="00F474A5" w:rsidRPr="00C634FC" w:rsidRDefault="00F474A5" w:rsidP="00C634FC">
            <w:pPr>
              <w:spacing w:line="240" w:lineRule="auto"/>
              <w:rPr>
                <w:color w:val="000000"/>
                <w:sz w:val="16"/>
                <w:szCs w:val="16"/>
                <w:lang w:val="en-IE" w:eastAsia="en-IE"/>
              </w:rPr>
            </w:pPr>
            <w:r w:rsidRPr="00C634FC">
              <w:rPr>
                <w:color w:val="000000"/>
                <w:sz w:val="16"/>
                <w:szCs w:val="16"/>
              </w:rPr>
              <w:t>May include Line Producer, Production Manager, Location Manager, Production Co-ordinators, Production Assistant, Casting Director, Production Accountant &amp; Secretary.</w:t>
            </w:r>
          </w:p>
        </w:tc>
      </w:tr>
      <w:tr w:rsidR="00B81C0D" w:rsidRPr="00433229" w14:paraId="0A536123" w14:textId="7EB5C68D" w:rsidTr="0030514F">
        <w:trPr>
          <w:trHeight w:val="315"/>
          <w:jc w:val="center"/>
        </w:trPr>
        <w:tc>
          <w:tcPr>
            <w:tcW w:w="567" w:type="dxa"/>
            <w:shd w:val="clear" w:color="auto" w:fill="FFFFFF" w:themeFill="background1"/>
            <w:hideMark/>
          </w:tcPr>
          <w:p w14:paraId="4596B8FD"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9</w:t>
            </w:r>
          </w:p>
        </w:tc>
        <w:tc>
          <w:tcPr>
            <w:tcW w:w="3119" w:type="dxa"/>
            <w:gridSpan w:val="3"/>
            <w:shd w:val="clear" w:color="auto" w:fill="FFFFFF" w:themeFill="background1"/>
            <w:hideMark/>
          </w:tcPr>
          <w:p w14:paraId="4243AB8F"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Camera</w:t>
            </w:r>
          </w:p>
        </w:tc>
        <w:tc>
          <w:tcPr>
            <w:tcW w:w="1276" w:type="dxa"/>
            <w:shd w:val="clear" w:color="auto" w:fill="FFFFFF" w:themeFill="background1"/>
            <w:hideMark/>
          </w:tcPr>
          <w:p w14:paraId="39196B23"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1F2FDD8E"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1E8F017E" w14:textId="48584AF1" w:rsidR="00F474A5" w:rsidRPr="00C634FC" w:rsidRDefault="00F474A5" w:rsidP="00C634FC">
            <w:pPr>
              <w:spacing w:line="240" w:lineRule="auto"/>
              <w:rPr>
                <w:color w:val="000000"/>
                <w:sz w:val="16"/>
                <w:szCs w:val="16"/>
                <w:lang w:val="en-IE" w:eastAsia="en-IE"/>
              </w:rPr>
            </w:pPr>
            <w:r w:rsidRPr="00C634FC">
              <w:rPr>
                <w:color w:val="000000"/>
                <w:sz w:val="16"/>
                <w:szCs w:val="16"/>
              </w:rPr>
              <w:t>May include Director of Photography, Camera Operator, Camera Assistant, Key Grips, Focus Puller, Cameras, Equipment &amp; Consumables.</w:t>
            </w:r>
          </w:p>
        </w:tc>
      </w:tr>
      <w:tr w:rsidR="00B81C0D" w:rsidRPr="00433229" w14:paraId="204B1F98" w14:textId="5EDB6799" w:rsidTr="0030514F">
        <w:trPr>
          <w:trHeight w:val="315"/>
          <w:jc w:val="center"/>
        </w:trPr>
        <w:tc>
          <w:tcPr>
            <w:tcW w:w="567" w:type="dxa"/>
            <w:shd w:val="clear" w:color="auto" w:fill="FFFFFF" w:themeFill="background1"/>
            <w:hideMark/>
          </w:tcPr>
          <w:p w14:paraId="3BC2394E"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10</w:t>
            </w:r>
          </w:p>
        </w:tc>
        <w:tc>
          <w:tcPr>
            <w:tcW w:w="3119" w:type="dxa"/>
            <w:gridSpan w:val="3"/>
            <w:shd w:val="clear" w:color="auto" w:fill="FFFFFF" w:themeFill="background1"/>
            <w:hideMark/>
          </w:tcPr>
          <w:p w14:paraId="251D4B04"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Sound</w:t>
            </w:r>
          </w:p>
        </w:tc>
        <w:tc>
          <w:tcPr>
            <w:tcW w:w="1276" w:type="dxa"/>
            <w:shd w:val="clear" w:color="auto" w:fill="FFFFFF" w:themeFill="background1"/>
            <w:hideMark/>
          </w:tcPr>
          <w:p w14:paraId="6FD39E95"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2477BAEF"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2222351F" w14:textId="7E3FD87D" w:rsidR="00F474A5" w:rsidRPr="00C634FC" w:rsidRDefault="00F474A5" w:rsidP="00C634FC">
            <w:pPr>
              <w:spacing w:line="240" w:lineRule="auto"/>
              <w:rPr>
                <w:color w:val="000000"/>
                <w:sz w:val="16"/>
                <w:szCs w:val="16"/>
                <w:lang w:val="en-IE" w:eastAsia="en-IE"/>
              </w:rPr>
            </w:pPr>
            <w:r w:rsidRPr="00C634FC">
              <w:rPr>
                <w:color w:val="000000"/>
                <w:sz w:val="16"/>
                <w:szCs w:val="16"/>
              </w:rPr>
              <w:t>May include Sound Records, Technicians, Assistants, Boom Operators, Equipment, Stores &amp; Consumables.</w:t>
            </w:r>
          </w:p>
        </w:tc>
      </w:tr>
      <w:tr w:rsidR="00B81C0D" w:rsidRPr="00433229" w14:paraId="1C64F895" w14:textId="4DFBDF02" w:rsidTr="0030514F">
        <w:trPr>
          <w:trHeight w:val="315"/>
          <w:jc w:val="center"/>
        </w:trPr>
        <w:tc>
          <w:tcPr>
            <w:tcW w:w="567" w:type="dxa"/>
            <w:shd w:val="clear" w:color="auto" w:fill="FFFFFF" w:themeFill="background1"/>
            <w:hideMark/>
          </w:tcPr>
          <w:p w14:paraId="7D07C99B"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11</w:t>
            </w:r>
          </w:p>
        </w:tc>
        <w:tc>
          <w:tcPr>
            <w:tcW w:w="3119" w:type="dxa"/>
            <w:gridSpan w:val="3"/>
            <w:shd w:val="clear" w:color="auto" w:fill="FFFFFF" w:themeFill="background1"/>
            <w:hideMark/>
          </w:tcPr>
          <w:p w14:paraId="2ECE32C6"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Lighting &amp; Electrical</w:t>
            </w:r>
          </w:p>
        </w:tc>
        <w:tc>
          <w:tcPr>
            <w:tcW w:w="1276" w:type="dxa"/>
            <w:shd w:val="clear" w:color="auto" w:fill="FFFFFF" w:themeFill="background1"/>
            <w:hideMark/>
          </w:tcPr>
          <w:p w14:paraId="377EAC53"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11A5B031"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52A73627" w14:textId="7261248D" w:rsidR="00F474A5" w:rsidRPr="00C634FC" w:rsidRDefault="00F474A5" w:rsidP="00C634FC">
            <w:pPr>
              <w:spacing w:line="240" w:lineRule="auto"/>
              <w:rPr>
                <w:color w:val="000000"/>
                <w:sz w:val="16"/>
                <w:szCs w:val="16"/>
                <w:lang w:val="en-IE" w:eastAsia="en-IE"/>
              </w:rPr>
            </w:pPr>
            <w:r w:rsidRPr="00C634FC">
              <w:rPr>
                <w:color w:val="000000"/>
                <w:sz w:val="16"/>
                <w:szCs w:val="16"/>
              </w:rPr>
              <w:t>May include Lighting Gaffer, Best Boy, Electricians, Dailies, Lighting &amp; Electrical Equipment, Consumables.</w:t>
            </w:r>
          </w:p>
        </w:tc>
      </w:tr>
      <w:tr w:rsidR="00B81C0D" w:rsidRPr="00433229" w14:paraId="7241511A" w14:textId="4481F592" w:rsidTr="0030514F">
        <w:trPr>
          <w:trHeight w:val="315"/>
          <w:jc w:val="center"/>
        </w:trPr>
        <w:tc>
          <w:tcPr>
            <w:tcW w:w="567" w:type="dxa"/>
            <w:shd w:val="clear" w:color="auto" w:fill="FFFFFF" w:themeFill="background1"/>
            <w:hideMark/>
          </w:tcPr>
          <w:p w14:paraId="68A1291E"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12</w:t>
            </w:r>
          </w:p>
        </w:tc>
        <w:tc>
          <w:tcPr>
            <w:tcW w:w="3119" w:type="dxa"/>
            <w:gridSpan w:val="3"/>
            <w:shd w:val="clear" w:color="auto" w:fill="FFFFFF" w:themeFill="background1"/>
            <w:hideMark/>
          </w:tcPr>
          <w:p w14:paraId="09B35E8F"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Art Department</w:t>
            </w:r>
          </w:p>
        </w:tc>
        <w:tc>
          <w:tcPr>
            <w:tcW w:w="1276" w:type="dxa"/>
            <w:shd w:val="clear" w:color="auto" w:fill="FFFFFF" w:themeFill="background1"/>
            <w:hideMark/>
          </w:tcPr>
          <w:p w14:paraId="413F54B0"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35A0BB61"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48B6CAF0" w14:textId="13C419DB" w:rsidR="00F474A5" w:rsidRPr="00C634FC" w:rsidRDefault="00F474A5" w:rsidP="00C634FC">
            <w:pPr>
              <w:spacing w:line="240" w:lineRule="auto"/>
              <w:rPr>
                <w:color w:val="000000"/>
                <w:sz w:val="16"/>
                <w:szCs w:val="16"/>
                <w:lang w:val="en-IE" w:eastAsia="en-IE"/>
              </w:rPr>
            </w:pPr>
            <w:r w:rsidRPr="00C634FC">
              <w:rPr>
                <w:color w:val="000000"/>
                <w:sz w:val="16"/>
                <w:szCs w:val="16"/>
              </w:rPr>
              <w:t>May include Designer, Art Director, Assistants, Rigger, Prop Buyer, Prop Master, Dresser, Dailies, Carpenter, Painter, Construction Manager, Sets, Props, Special Effects, Consumables, Animals, Construction.</w:t>
            </w:r>
          </w:p>
        </w:tc>
      </w:tr>
      <w:tr w:rsidR="00B81C0D" w:rsidRPr="00433229" w14:paraId="4FCE8BF0" w14:textId="01E4A7C1" w:rsidTr="0030514F">
        <w:trPr>
          <w:trHeight w:val="315"/>
          <w:jc w:val="center"/>
        </w:trPr>
        <w:tc>
          <w:tcPr>
            <w:tcW w:w="567" w:type="dxa"/>
            <w:shd w:val="clear" w:color="auto" w:fill="FFFFFF" w:themeFill="background1"/>
            <w:hideMark/>
          </w:tcPr>
          <w:p w14:paraId="4ED13C9E"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lastRenderedPageBreak/>
              <w:t>13</w:t>
            </w:r>
          </w:p>
        </w:tc>
        <w:tc>
          <w:tcPr>
            <w:tcW w:w="3119" w:type="dxa"/>
            <w:gridSpan w:val="3"/>
            <w:shd w:val="clear" w:color="auto" w:fill="FFFFFF" w:themeFill="background1"/>
            <w:hideMark/>
          </w:tcPr>
          <w:p w14:paraId="4C0F6213"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Wardrobe, Hair &amp; Make-up</w:t>
            </w:r>
          </w:p>
        </w:tc>
        <w:tc>
          <w:tcPr>
            <w:tcW w:w="1276" w:type="dxa"/>
            <w:shd w:val="clear" w:color="auto" w:fill="FFFFFF" w:themeFill="background1"/>
            <w:hideMark/>
          </w:tcPr>
          <w:p w14:paraId="0532433B"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7449D71E"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3C0451A2" w14:textId="652097EF" w:rsidR="00F474A5" w:rsidRPr="00C634FC" w:rsidRDefault="00F474A5" w:rsidP="00C634FC">
            <w:pPr>
              <w:spacing w:line="240" w:lineRule="auto"/>
              <w:rPr>
                <w:color w:val="000000"/>
                <w:sz w:val="16"/>
                <w:szCs w:val="16"/>
                <w:lang w:val="en-IE" w:eastAsia="en-IE"/>
              </w:rPr>
            </w:pPr>
            <w:r w:rsidRPr="00C634FC">
              <w:rPr>
                <w:color w:val="000000"/>
                <w:sz w:val="16"/>
                <w:szCs w:val="16"/>
              </w:rPr>
              <w:t>May include Designer, Artist, Supervisor, Assistants, Dailies, Costumes, Make-up, Wigs, and sundries.</w:t>
            </w:r>
          </w:p>
        </w:tc>
      </w:tr>
      <w:tr w:rsidR="00B81C0D" w:rsidRPr="00433229" w14:paraId="6A3A007E" w14:textId="247593E9" w:rsidTr="0030514F">
        <w:trPr>
          <w:trHeight w:val="316"/>
          <w:jc w:val="center"/>
        </w:trPr>
        <w:tc>
          <w:tcPr>
            <w:tcW w:w="567" w:type="dxa"/>
            <w:shd w:val="clear" w:color="auto" w:fill="FFFFFF" w:themeFill="background1"/>
            <w:hideMark/>
          </w:tcPr>
          <w:p w14:paraId="41DB61B6"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14</w:t>
            </w:r>
          </w:p>
        </w:tc>
        <w:tc>
          <w:tcPr>
            <w:tcW w:w="3119" w:type="dxa"/>
            <w:gridSpan w:val="3"/>
            <w:shd w:val="clear" w:color="auto" w:fill="FFFFFF" w:themeFill="background1"/>
            <w:hideMark/>
          </w:tcPr>
          <w:p w14:paraId="18404FB2"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Animation</w:t>
            </w:r>
          </w:p>
        </w:tc>
        <w:tc>
          <w:tcPr>
            <w:tcW w:w="1276" w:type="dxa"/>
            <w:shd w:val="clear" w:color="auto" w:fill="FFFFFF" w:themeFill="background1"/>
            <w:hideMark/>
          </w:tcPr>
          <w:p w14:paraId="763E2B90"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4A1A3397"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4DB80618" w14:textId="2E71A090" w:rsidR="00F474A5" w:rsidRPr="00C634FC" w:rsidRDefault="00F474A5" w:rsidP="00C634FC">
            <w:pPr>
              <w:spacing w:line="240" w:lineRule="auto"/>
              <w:rPr>
                <w:color w:val="000000"/>
                <w:sz w:val="16"/>
                <w:szCs w:val="16"/>
                <w:lang w:val="en-IE" w:eastAsia="en-IE"/>
              </w:rPr>
            </w:pPr>
            <w:r w:rsidRPr="00C634FC">
              <w:rPr>
                <w:color w:val="000000"/>
                <w:sz w:val="16"/>
                <w:szCs w:val="16"/>
              </w:rPr>
              <w:t>May include Animatics, Animators, Layout &amp; Background, Compositing.</w:t>
            </w:r>
          </w:p>
        </w:tc>
      </w:tr>
      <w:tr w:rsidR="00B81C0D" w:rsidRPr="00433229" w14:paraId="20E6104B" w14:textId="76329FD7" w:rsidTr="0030514F">
        <w:trPr>
          <w:trHeight w:val="270"/>
          <w:jc w:val="center"/>
        </w:trPr>
        <w:tc>
          <w:tcPr>
            <w:tcW w:w="567" w:type="dxa"/>
            <w:shd w:val="clear" w:color="auto" w:fill="FFFFFF" w:themeFill="background1"/>
            <w:hideMark/>
          </w:tcPr>
          <w:p w14:paraId="4E31DD68"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15</w:t>
            </w:r>
          </w:p>
        </w:tc>
        <w:tc>
          <w:tcPr>
            <w:tcW w:w="3119" w:type="dxa"/>
            <w:gridSpan w:val="3"/>
            <w:shd w:val="clear" w:color="auto" w:fill="FFFFFF" w:themeFill="background1"/>
            <w:hideMark/>
          </w:tcPr>
          <w:p w14:paraId="6A07AD61"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Locations/Production Facilities</w:t>
            </w:r>
          </w:p>
        </w:tc>
        <w:tc>
          <w:tcPr>
            <w:tcW w:w="1276" w:type="dxa"/>
            <w:shd w:val="clear" w:color="auto" w:fill="FFFFFF" w:themeFill="background1"/>
            <w:hideMark/>
          </w:tcPr>
          <w:p w14:paraId="439350D5"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0590D91E"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0F2AE5CF" w14:textId="58298E00" w:rsidR="00F474A5" w:rsidRPr="00C634FC" w:rsidRDefault="00F474A5" w:rsidP="00C634FC">
            <w:pPr>
              <w:spacing w:line="240" w:lineRule="auto"/>
              <w:rPr>
                <w:color w:val="000000"/>
                <w:sz w:val="16"/>
                <w:szCs w:val="16"/>
                <w:lang w:val="en-IE" w:eastAsia="en-IE"/>
              </w:rPr>
            </w:pPr>
            <w:r w:rsidRPr="00C634FC">
              <w:rPr>
                <w:color w:val="000000"/>
                <w:sz w:val="16"/>
                <w:szCs w:val="16"/>
              </w:rPr>
              <w:t>May include Studio, Outside Broadcast, Location Fees, Permits, Restoration, Security, Catering, Facilities for Rehearsal, Fittings, Shooting, etc.</w:t>
            </w:r>
          </w:p>
        </w:tc>
      </w:tr>
      <w:tr w:rsidR="00B81C0D" w:rsidRPr="00433229" w14:paraId="4A8462BF" w14:textId="59E8F219" w:rsidTr="0030514F">
        <w:trPr>
          <w:trHeight w:val="315"/>
          <w:jc w:val="center"/>
        </w:trPr>
        <w:tc>
          <w:tcPr>
            <w:tcW w:w="567" w:type="dxa"/>
            <w:shd w:val="clear" w:color="auto" w:fill="FFFFFF" w:themeFill="background1"/>
            <w:hideMark/>
          </w:tcPr>
          <w:p w14:paraId="350BD028"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16</w:t>
            </w:r>
          </w:p>
        </w:tc>
        <w:tc>
          <w:tcPr>
            <w:tcW w:w="3119" w:type="dxa"/>
            <w:gridSpan w:val="3"/>
            <w:shd w:val="clear" w:color="auto" w:fill="FFFFFF" w:themeFill="background1"/>
            <w:hideMark/>
          </w:tcPr>
          <w:p w14:paraId="375C28C6" w14:textId="77777777" w:rsidR="00FF62D2"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Travel/</w:t>
            </w:r>
            <w:r w:rsidR="00B41D2A">
              <w:rPr>
                <w:color w:val="000000"/>
                <w:szCs w:val="20"/>
                <w:lang w:val="en-IE" w:eastAsia="en-IE"/>
              </w:rPr>
              <w:t xml:space="preserve"> </w:t>
            </w:r>
            <w:r w:rsidRPr="00433229">
              <w:rPr>
                <w:color w:val="000000"/>
                <w:szCs w:val="20"/>
                <w:lang w:val="en-IE" w:eastAsia="en-IE"/>
              </w:rPr>
              <w:t>Transport/</w:t>
            </w:r>
            <w:r w:rsidR="00B41D2A">
              <w:rPr>
                <w:color w:val="000000"/>
                <w:szCs w:val="20"/>
                <w:lang w:val="en-IE" w:eastAsia="en-IE"/>
              </w:rPr>
              <w:t xml:space="preserve"> </w:t>
            </w:r>
          </w:p>
          <w:p w14:paraId="213D703D" w14:textId="7547ABD0"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Accommodation/Living</w:t>
            </w:r>
          </w:p>
        </w:tc>
        <w:tc>
          <w:tcPr>
            <w:tcW w:w="1276" w:type="dxa"/>
            <w:shd w:val="clear" w:color="auto" w:fill="FFFFFF" w:themeFill="background1"/>
            <w:hideMark/>
          </w:tcPr>
          <w:p w14:paraId="4D07A89B"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39DC10FC"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auto"/>
            <w:vAlign w:val="center"/>
          </w:tcPr>
          <w:p w14:paraId="589C9008" w14:textId="4D398019" w:rsidR="00F474A5" w:rsidRPr="00C634FC" w:rsidRDefault="00F474A5" w:rsidP="00C634FC">
            <w:pPr>
              <w:spacing w:line="240" w:lineRule="auto"/>
              <w:rPr>
                <w:color w:val="000000"/>
                <w:sz w:val="16"/>
                <w:szCs w:val="16"/>
                <w:lang w:val="en-IE" w:eastAsia="en-IE"/>
              </w:rPr>
            </w:pPr>
            <w:r w:rsidRPr="00C634FC">
              <w:rPr>
                <w:color w:val="000000"/>
                <w:sz w:val="16"/>
                <w:szCs w:val="16"/>
              </w:rPr>
              <w:t>May include Vehicle Hire, Drivers, Flights, Taxis, Parking, Freight, Accommodation, Per Diems, Hospitality.</w:t>
            </w:r>
          </w:p>
        </w:tc>
      </w:tr>
      <w:tr w:rsidR="007C2D46" w:rsidRPr="00433229" w14:paraId="6DE090AE" w14:textId="1132FDB2" w:rsidTr="0030514F">
        <w:trPr>
          <w:trHeight w:val="315"/>
          <w:jc w:val="center"/>
        </w:trPr>
        <w:tc>
          <w:tcPr>
            <w:tcW w:w="567" w:type="dxa"/>
            <w:shd w:val="clear" w:color="auto" w:fill="FFFFFF" w:themeFill="background1"/>
            <w:hideMark/>
          </w:tcPr>
          <w:p w14:paraId="53CD1300"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17</w:t>
            </w:r>
          </w:p>
        </w:tc>
        <w:tc>
          <w:tcPr>
            <w:tcW w:w="3119" w:type="dxa"/>
            <w:gridSpan w:val="3"/>
            <w:shd w:val="clear" w:color="auto" w:fill="FFFFFF" w:themeFill="background1"/>
            <w:hideMark/>
          </w:tcPr>
          <w:p w14:paraId="182E0037" w14:textId="77777777" w:rsidR="00FF62D2"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Other</w:t>
            </w:r>
            <w:r w:rsidR="00B41D2A">
              <w:rPr>
                <w:color w:val="000000"/>
                <w:szCs w:val="20"/>
                <w:lang w:val="en-IE" w:eastAsia="en-IE"/>
              </w:rPr>
              <w:t xml:space="preserve"> </w:t>
            </w:r>
          </w:p>
          <w:p w14:paraId="0407945B" w14:textId="77777777" w:rsidR="00FF62D2" w:rsidRDefault="00B41D2A" w:rsidP="00BE3B33">
            <w:pPr>
              <w:spacing w:line="240" w:lineRule="auto"/>
              <w:ind w:left="-250" w:firstLineChars="100" w:firstLine="200"/>
              <w:jc w:val="both"/>
              <w:rPr>
                <w:i/>
                <w:iCs/>
                <w:color w:val="000000"/>
                <w:szCs w:val="20"/>
                <w:lang w:val="en-IE" w:eastAsia="en-IE"/>
              </w:rPr>
            </w:pPr>
            <w:r w:rsidRPr="00306277">
              <w:rPr>
                <w:i/>
                <w:iCs/>
                <w:color w:val="000000"/>
                <w:szCs w:val="20"/>
                <w:lang w:val="en-IE" w:eastAsia="en-IE"/>
              </w:rPr>
              <w:t xml:space="preserve">(Please specify what </w:t>
            </w:r>
            <w:r w:rsidR="007C2D46" w:rsidRPr="00306277">
              <w:rPr>
                <w:i/>
                <w:iCs/>
                <w:color w:val="000000"/>
                <w:szCs w:val="20"/>
                <w:lang w:val="en-IE" w:eastAsia="en-IE"/>
              </w:rPr>
              <w:t>this will</w:t>
            </w:r>
          </w:p>
          <w:p w14:paraId="7D5ECA20" w14:textId="37CB0EE7" w:rsidR="00F474A5" w:rsidRPr="00433229" w:rsidRDefault="007C2D46" w:rsidP="00BE3B33">
            <w:pPr>
              <w:spacing w:line="240" w:lineRule="auto"/>
              <w:ind w:left="-250" w:firstLineChars="100" w:firstLine="200"/>
              <w:jc w:val="both"/>
              <w:rPr>
                <w:color w:val="000000"/>
                <w:szCs w:val="20"/>
                <w:lang w:val="en-IE" w:eastAsia="en-IE"/>
              </w:rPr>
            </w:pPr>
            <w:r w:rsidRPr="00306277">
              <w:rPr>
                <w:i/>
                <w:iCs/>
                <w:color w:val="000000"/>
                <w:szCs w:val="20"/>
                <w:lang w:val="en-IE" w:eastAsia="en-IE"/>
              </w:rPr>
              <w:t xml:space="preserve"> cover </w:t>
            </w:r>
            <w:r w:rsidR="00D8034A">
              <w:rPr>
                <w:i/>
                <w:iCs/>
                <w:color w:val="000000"/>
                <w:szCs w:val="20"/>
                <w:lang w:val="en-IE" w:eastAsia="en-IE"/>
              </w:rPr>
              <w:t>here</w:t>
            </w:r>
            <w:r w:rsidRPr="00306277">
              <w:rPr>
                <w:i/>
                <w:iCs/>
                <w:color w:val="000000"/>
                <w:szCs w:val="20"/>
                <w:lang w:val="en-IE" w:eastAsia="en-IE"/>
              </w:rPr>
              <w:t>)</w:t>
            </w:r>
          </w:p>
        </w:tc>
        <w:tc>
          <w:tcPr>
            <w:tcW w:w="1276" w:type="dxa"/>
            <w:shd w:val="clear" w:color="auto" w:fill="FFFFFF" w:themeFill="background1"/>
            <w:hideMark/>
          </w:tcPr>
          <w:p w14:paraId="387D39BE"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371CFB46"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FFFFFF" w:themeFill="background1"/>
          </w:tcPr>
          <w:p w14:paraId="6C3B5EF1" w14:textId="77777777" w:rsidR="00F474A5" w:rsidRPr="00C634FC" w:rsidRDefault="00F474A5" w:rsidP="00C634FC">
            <w:pPr>
              <w:spacing w:line="240" w:lineRule="auto"/>
              <w:rPr>
                <w:color w:val="000000"/>
                <w:sz w:val="16"/>
                <w:szCs w:val="16"/>
                <w:lang w:val="en-IE" w:eastAsia="en-IE"/>
              </w:rPr>
            </w:pPr>
          </w:p>
        </w:tc>
      </w:tr>
      <w:tr w:rsidR="009403C3" w:rsidRPr="00433229" w14:paraId="138B9316" w14:textId="7CE7D42D" w:rsidTr="0030514F">
        <w:trPr>
          <w:trHeight w:val="315"/>
          <w:jc w:val="center"/>
        </w:trPr>
        <w:tc>
          <w:tcPr>
            <w:tcW w:w="567" w:type="dxa"/>
            <w:shd w:val="clear" w:color="auto" w:fill="auto"/>
            <w:hideMark/>
          </w:tcPr>
          <w:p w14:paraId="5B1B64C3" w14:textId="77777777" w:rsidR="00F474A5" w:rsidRPr="00433229" w:rsidRDefault="00F474A5" w:rsidP="00F474A5">
            <w:pPr>
              <w:spacing w:line="240" w:lineRule="auto"/>
              <w:jc w:val="both"/>
              <w:rPr>
                <w:b/>
                <w:bCs/>
                <w:color w:val="000000"/>
                <w:szCs w:val="20"/>
                <w:lang w:val="en-IE" w:eastAsia="en-IE"/>
              </w:rPr>
            </w:pPr>
            <w:r w:rsidRPr="00433229">
              <w:rPr>
                <w:b/>
                <w:bCs/>
                <w:color w:val="000000"/>
                <w:szCs w:val="20"/>
                <w:lang w:val="en-IE" w:eastAsia="en-IE"/>
              </w:rPr>
              <w:t> </w:t>
            </w:r>
          </w:p>
        </w:tc>
        <w:tc>
          <w:tcPr>
            <w:tcW w:w="3119" w:type="dxa"/>
            <w:gridSpan w:val="3"/>
            <w:shd w:val="clear" w:color="auto" w:fill="auto"/>
            <w:hideMark/>
          </w:tcPr>
          <w:p w14:paraId="44F568ED" w14:textId="77777777" w:rsidR="00F474A5" w:rsidRPr="00433229" w:rsidRDefault="00F474A5" w:rsidP="00BE3B33">
            <w:pPr>
              <w:spacing w:line="240" w:lineRule="auto"/>
              <w:jc w:val="both"/>
              <w:rPr>
                <w:b/>
                <w:bCs/>
                <w:color w:val="000000"/>
                <w:szCs w:val="20"/>
                <w:lang w:val="en-IE" w:eastAsia="en-IE"/>
              </w:rPr>
            </w:pPr>
            <w:r w:rsidRPr="00433229">
              <w:rPr>
                <w:b/>
                <w:bCs/>
                <w:color w:val="000000"/>
                <w:szCs w:val="20"/>
                <w:lang w:val="en-IE" w:eastAsia="en-IE"/>
              </w:rPr>
              <w:t>Total Production</w:t>
            </w:r>
          </w:p>
        </w:tc>
        <w:tc>
          <w:tcPr>
            <w:tcW w:w="1276" w:type="dxa"/>
            <w:shd w:val="clear" w:color="auto" w:fill="auto"/>
          </w:tcPr>
          <w:p w14:paraId="15C72F02" w14:textId="77777777" w:rsidR="00F474A5" w:rsidRPr="00433229" w:rsidRDefault="00F474A5" w:rsidP="00F474A5">
            <w:pPr>
              <w:spacing w:line="240" w:lineRule="auto"/>
              <w:jc w:val="both"/>
              <w:rPr>
                <w:b/>
                <w:bCs/>
                <w:color w:val="000000"/>
                <w:szCs w:val="20"/>
                <w:lang w:val="en-IE" w:eastAsia="en-IE"/>
              </w:rPr>
            </w:pPr>
          </w:p>
        </w:tc>
        <w:tc>
          <w:tcPr>
            <w:tcW w:w="1559" w:type="dxa"/>
            <w:shd w:val="clear" w:color="auto" w:fill="auto"/>
            <w:hideMark/>
          </w:tcPr>
          <w:p w14:paraId="15630A37" w14:textId="77777777" w:rsidR="00F474A5" w:rsidRPr="00433229" w:rsidRDefault="00F474A5" w:rsidP="00F474A5">
            <w:pPr>
              <w:spacing w:line="240" w:lineRule="auto"/>
              <w:jc w:val="both"/>
              <w:rPr>
                <w:b/>
                <w:bCs/>
                <w:color w:val="000000"/>
                <w:szCs w:val="20"/>
                <w:lang w:val="en-IE" w:eastAsia="en-IE"/>
              </w:rPr>
            </w:pPr>
          </w:p>
        </w:tc>
        <w:tc>
          <w:tcPr>
            <w:tcW w:w="3119" w:type="dxa"/>
            <w:gridSpan w:val="2"/>
          </w:tcPr>
          <w:p w14:paraId="64C3BB5B" w14:textId="77777777" w:rsidR="00F474A5" w:rsidRPr="00C634FC" w:rsidRDefault="00F474A5" w:rsidP="00C634FC">
            <w:pPr>
              <w:spacing w:line="240" w:lineRule="auto"/>
              <w:rPr>
                <w:b/>
                <w:color w:val="000000"/>
                <w:sz w:val="16"/>
                <w:szCs w:val="16"/>
                <w:lang w:val="en-IE" w:eastAsia="en-IE"/>
              </w:rPr>
            </w:pPr>
          </w:p>
        </w:tc>
      </w:tr>
      <w:tr w:rsidR="007C2D46" w:rsidRPr="00433229" w14:paraId="7A6415C9" w14:textId="65DD86C7" w:rsidTr="0030514F">
        <w:trPr>
          <w:trHeight w:val="315"/>
          <w:jc w:val="center"/>
        </w:trPr>
        <w:tc>
          <w:tcPr>
            <w:tcW w:w="567" w:type="dxa"/>
            <w:shd w:val="clear" w:color="auto" w:fill="D9E2F3" w:themeFill="accent1" w:themeFillTint="33"/>
            <w:hideMark/>
          </w:tcPr>
          <w:p w14:paraId="6C9661D2"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w:t>
            </w:r>
          </w:p>
        </w:tc>
        <w:tc>
          <w:tcPr>
            <w:tcW w:w="3119" w:type="dxa"/>
            <w:gridSpan w:val="3"/>
            <w:shd w:val="clear" w:color="auto" w:fill="D9E2F3" w:themeFill="accent1" w:themeFillTint="33"/>
            <w:hideMark/>
          </w:tcPr>
          <w:p w14:paraId="6033A348" w14:textId="77777777" w:rsidR="00F474A5" w:rsidRPr="00433229" w:rsidRDefault="00F474A5" w:rsidP="00BE3B33">
            <w:pPr>
              <w:spacing w:line="240" w:lineRule="auto"/>
              <w:ind w:firstLineChars="100" w:firstLine="200"/>
              <w:jc w:val="both"/>
              <w:rPr>
                <w:color w:val="000000"/>
                <w:szCs w:val="20"/>
                <w:lang w:val="en-IE" w:eastAsia="en-IE"/>
              </w:rPr>
            </w:pPr>
            <w:r w:rsidRPr="00433229">
              <w:rPr>
                <w:color w:val="000000"/>
                <w:szCs w:val="20"/>
                <w:lang w:val="en-IE" w:eastAsia="en-IE"/>
              </w:rPr>
              <w:t>Post-Production</w:t>
            </w:r>
          </w:p>
        </w:tc>
        <w:tc>
          <w:tcPr>
            <w:tcW w:w="1276" w:type="dxa"/>
            <w:shd w:val="clear" w:color="auto" w:fill="D9E2F3" w:themeFill="accent1" w:themeFillTint="33"/>
            <w:vAlign w:val="bottom"/>
            <w:hideMark/>
          </w:tcPr>
          <w:p w14:paraId="380BF3DF" w14:textId="7E3A8545"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Page/</w:t>
            </w:r>
            <w:r w:rsidR="007C2D46">
              <w:rPr>
                <w:color w:val="000000"/>
                <w:szCs w:val="20"/>
                <w:lang w:val="en-IE" w:eastAsia="en-IE"/>
              </w:rPr>
              <w:t xml:space="preserve"> </w:t>
            </w:r>
            <w:r w:rsidRPr="00433229">
              <w:rPr>
                <w:color w:val="000000"/>
                <w:szCs w:val="20"/>
                <w:lang w:val="en-IE" w:eastAsia="en-IE"/>
              </w:rPr>
              <w:t>Ref</w:t>
            </w:r>
          </w:p>
        </w:tc>
        <w:tc>
          <w:tcPr>
            <w:tcW w:w="1559" w:type="dxa"/>
            <w:shd w:val="clear" w:color="auto" w:fill="D9E2F3" w:themeFill="accent1" w:themeFillTint="33"/>
            <w:vAlign w:val="bottom"/>
            <w:hideMark/>
          </w:tcPr>
          <w:p w14:paraId="3D978F5F"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Total</w:t>
            </w:r>
          </w:p>
        </w:tc>
        <w:tc>
          <w:tcPr>
            <w:tcW w:w="3119" w:type="dxa"/>
            <w:gridSpan w:val="2"/>
            <w:shd w:val="clear" w:color="auto" w:fill="D9E2F3" w:themeFill="accent1" w:themeFillTint="33"/>
          </w:tcPr>
          <w:p w14:paraId="7E886B96" w14:textId="77777777" w:rsidR="00F474A5" w:rsidRPr="00C634FC" w:rsidRDefault="00F474A5" w:rsidP="00C634FC">
            <w:pPr>
              <w:spacing w:line="240" w:lineRule="auto"/>
              <w:rPr>
                <w:color w:val="000000"/>
                <w:sz w:val="16"/>
                <w:szCs w:val="16"/>
                <w:lang w:val="en-IE" w:eastAsia="en-IE"/>
              </w:rPr>
            </w:pPr>
          </w:p>
        </w:tc>
      </w:tr>
      <w:tr w:rsidR="007C2D46" w:rsidRPr="00433229" w14:paraId="389881D6" w14:textId="37BF6D61" w:rsidTr="0030514F">
        <w:trPr>
          <w:trHeight w:val="315"/>
          <w:jc w:val="center"/>
        </w:trPr>
        <w:tc>
          <w:tcPr>
            <w:tcW w:w="567" w:type="dxa"/>
            <w:shd w:val="clear" w:color="auto" w:fill="FFFFFF" w:themeFill="background1"/>
            <w:hideMark/>
          </w:tcPr>
          <w:p w14:paraId="6CA4BDE6"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18</w:t>
            </w:r>
          </w:p>
        </w:tc>
        <w:tc>
          <w:tcPr>
            <w:tcW w:w="3119" w:type="dxa"/>
            <w:gridSpan w:val="3"/>
            <w:shd w:val="clear" w:color="auto" w:fill="FFFFFF" w:themeFill="background1"/>
            <w:hideMark/>
          </w:tcPr>
          <w:p w14:paraId="07160064" w14:textId="37115F73"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Film/Tape Stock</w:t>
            </w:r>
            <w:r w:rsidR="00BF547A">
              <w:rPr>
                <w:color w:val="000000"/>
                <w:szCs w:val="20"/>
                <w:lang w:val="en-IE" w:eastAsia="en-IE"/>
              </w:rPr>
              <w:t>/Drives</w:t>
            </w:r>
          </w:p>
        </w:tc>
        <w:tc>
          <w:tcPr>
            <w:tcW w:w="1276" w:type="dxa"/>
            <w:shd w:val="clear" w:color="auto" w:fill="FFFFFF" w:themeFill="background1"/>
            <w:hideMark/>
          </w:tcPr>
          <w:p w14:paraId="7219BC17"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6051AE4C"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FFFFFF" w:themeFill="background1"/>
          </w:tcPr>
          <w:p w14:paraId="45D40152" w14:textId="77777777" w:rsidR="00F474A5" w:rsidRPr="00C634FC" w:rsidRDefault="00F474A5" w:rsidP="00C634FC">
            <w:pPr>
              <w:spacing w:line="240" w:lineRule="auto"/>
              <w:rPr>
                <w:color w:val="000000"/>
                <w:sz w:val="16"/>
                <w:szCs w:val="16"/>
                <w:lang w:val="en-IE" w:eastAsia="en-IE"/>
              </w:rPr>
            </w:pPr>
          </w:p>
        </w:tc>
      </w:tr>
      <w:tr w:rsidR="007C2D46" w:rsidRPr="00433229" w14:paraId="2F237882" w14:textId="6B9AB642" w:rsidTr="0030514F">
        <w:trPr>
          <w:trHeight w:val="315"/>
          <w:jc w:val="center"/>
        </w:trPr>
        <w:tc>
          <w:tcPr>
            <w:tcW w:w="567" w:type="dxa"/>
            <w:shd w:val="clear" w:color="auto" w:fill="FFFFFF" w:themeFill="background1"/>
            <w:hideMark/>
          </w:tcPr>
          <w:p w14:paraId="4DB9BB9E"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19</w:t>
            </w:r>
          </w:p>
        </w:tc>
        <w:tc>
          <w:tcPr>
            <w:tcW w:w="3119" w:type="dxa"/>
            <w:gridSpan w:val="3"/>
            <w:shd w:val="clear" w:color="auto" w:fill="FFFFFF" w:themeFill="background1"/>
            <w:hideMark/>
          </w:tcPr>
          <w:p w14:paraId="695F842C"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Offline Editing</w:t>
            </w:r>
          </w:p>
        </w:tc>
        <w:tc>
          <w:tcPr>
            <w:tcW w:w="1276" w:type="dxa"/>
            <w:shd w:val="clear" w:color="auto" w:fill="FFFFFF" w:themeFill="background1"/>
            <w:hideMark/>
          </w:tcPr>
          <w:p w14:paraId="105E7BC8"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13BF5B6F"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FFFFFF" w:themeFill="background1"/>
          </w:tcPr>
          <w:p w14:paraId="294EEABA" w14:textId="77777777" w:rsidR="00F474A5" w:rsidRPr="00C634FC" w:rsidRDefault="00F474A5" w:rsidP="00C634FC">
            <w:pPr>
              <w:spacing w:line="240" w:lineRule="auto"/>
              <w:rPr>
                <w:color w:val="000000"/>
                <w:sz w:val="16"/>
                <w:szCs w:val="16"/>
                <w:lang w:val="en-IE" w:eastAsia="en-IE"/>
              </w:rPr>
            </w:pPr>
          </w:p>
        </w:tc>
      </w:tr>
      <w:tr w:rsidR="007C2D46" w:rsidRPr="00433229" w14:paraId="708E6F20" w14:textId="2694FAD1" w:rsidTr="0030514F">
        <w:trPr>
          <w:trHeight w:val="270"/>
          <w:jc w:val="center"/>
        </w:trPr>
        <w:tc>
          <w:tcPr>
            <w:tcW w:w="567" w:type="dxa"/>
            <w:shd w:val="clear" w:color="auto" w:fill="FFFFFF" w:themeFill="background1"/>
            <w:hideMark/>
          </w:tcPr>
          <w:p w14:paraId="7ED2DC21"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20</w:t>
            </w:r>
          </w:p>
        </w:tc>
        <w:tc>
          <w:tcPr>
            <w:tcW w:w="3119" w:type="dxa"/>
            <w:gridSpan w:val="3"/>
            <w:shd w:val="clear" w:color="auto" w:fill="FFFFFF" w:themeFill="background1"/>
            <w:hideMark/>
          </w:tcPr>
          <w:p w14:paraId="7A53D412"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Online Editing</w:t>
            </w:r>
          </w:p>
        </w:tc>
        <w:tc>
          <w:tcPr>
            <w:tcW w:w="1276" w:type="dxa"/>
            <w:shd w:val="clear" w:color="auto" w:fill="FFFFFF" w:themeFill="background1"/>
            <w:hideMark/>
          </w:tcPr>
          <w:p w14:paraId="7CFBC0EE"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6125572E"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FFFFFF" w:themeFill="background1"/>
          </w:tcPr>
          <w:p w14:paraId="3C66E62A" w14:textId="77777777" w:rsidR="00F474A5" w:rsidRPr="00C634FC" w:rsidRDefault="00F474A5" w:rsidP="00C634FC">
            <w:pPr>
              <w:spacing w:line="240" w:lineRule="auto"/>
              <w:rPr>
                <w:color w:val="000000"/>
                <w:sz w:val="16"/>
                <w:szCs w:val="16"/>
                <w:lang w:val="en-IE" w:eastAsia="en-IE"/>
              </w:rPr>
            </w:pPr>
          </w:p>
        </w:tc>
      </w:tr>
      <w:tr w:rsidR="007C2D46" w:rsidRPr="00433229" w14:paraId="3F680DBE" w14:textId="4416A08F" w:rsidTr="0030514F">
        <w:trPr>
          <w:trHeight w:val="315"/>
          <w:jc w:val="center"/>
        </w:trPr>
        <w:tc>
          <w:tcPr>
            <w:tcW w:w="567" w:type="dxa"/>
            <w:shd w:val="clear" w:color="auto" w:fill="FFFFFF" w:themeFill="background1"/>
            <w:hideMark/>
          </w:tcPr>
          <w:p w14:paraId="234A22A7"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21</w:t>
            </w:r>
          </w:p>
        </w:tc>
        <w:tc>
          <w:tcPr>
            <w:tcW w:w="3119" w:type="dxa"/>
            <w:gridSpan w:val="3"/>
            <w:shd w:val="clear" w:color="auto" w:fill="FFFFFF" w:themeFill="background1"/>
            <w:hideMark/>
          </w:tcPr>
          <w:p w14:paraId="6E20163D" w14:textId="38CF599A"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Sound post-production</w:t>
            </w:r>
          </w:p>
        </w:tc>
        <w:tc>
          <w:tcPr>
            <w:tcW w:w="1276" w:type="dxa"/>
            <w:shd w:val="clear" w:color="auto" w:fill="FFFFFF" w:themeFill="background1"/>
            <w:hideMark/>
          </w:tcPr>
          <w:p w14:paraId="60021D7E"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4C324403"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FFFFFF" w:themeFill="background1"/>
          </w:tcPr>
          <w:p w14:paraId="331A567B" w14:textId="77777777" w:rsidR="00F474A5" w:rsidRPr="00C634FC" w:rsidRDefault="00F474A5" w:rsidP="00C634FC">
            <w:pPr>
              <w:spacing w:line="240" w:lineRule="auto"/>
              <w:rPr>
                <w:color w:val="000000"/>
                <w:sz w:val="16"/>
                <w:szCs w:val="16"/>
                <w:lang w:val="en-IE" w:eastAsia="en-IE"/>
              </w:rPr>
            </w:pPr>
          </w:p>
        </w:tc>
      </w:tr>
      <w:tr w:rsidR="007C2D46" w:rsidRPr="00433229" w14:paraId="5D664A7E" w14:textId="0068B3B6" w:rsidTr="0030514F">
        <w:trPr>
          <w:trHeight w:val="270"/>
          <w:jc w:val="center"/>
        </w:trPr>
        <w:tc>
          <w:tcPr>
            <w:tcW w:w="567" w:type="dxa"/>
            <w:shd w:val="clear" w:color="auto" w:fill="FFFFFF" w:themeFill="background1"/>
            <w:hideMark/>
          </w:tcPr>
          <w:p w14:paraId="15E40605"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22</w:t>
            </w:r>
          </w:p>
        </w:tc>
        <w:tc>
          <w:tcPr>
            <w:tcW w:w="3119" w:type="dxa"/>
            <w:gridSpan w:val="3"/>
            <w:shd w:val="clear" w:color="auto" w:fill="FFFFFF" w:themeFill="background1"/>
            <w:hideMark/>
          </w:tcPr>
          <w:p w14:paraId="67C7B90B"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Archive</w:t>
            </w:r>
          </w:p>
        </w:tc>
        <w:tc>
          <w:tcPr>
            <w:tcW w:w="1276" w:type="dxa"/>
            <w:shd w:val="clear" w:color="auto" w:fill="FFFFFF" w:themeFill="background1"/>
            <w:hideMark/>
          </w:tcPr>
          <w:p w14:paraId="7412C2EB"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0ECCAF1B"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FFFFFF" w:themeFill="background1"/>
          </w:tcPr>
          <w:p w14:paraId="4BC2FA60" w14:textId="77777777" w:rsidR="00F474A5" w:rsidRPr="00C634FC" w:rsidRDefault="00F474A5" w:rsidP="00C634FC">
            <w:pPr>
              <w:spacing w:line="240" w:lineRule="auto"/>
              <w:rPr>
                <w:color w:val="000000"/>
                <w:sz w:val="16"/>
                <w:szCs w:val="16"/>
                <w:lang w:val="en-IE" w:eastAsia="en-IE"/>
              </w:rPr>
            </w:pPr>
          </w:p>
        </w:tc>
      </w:tr>
      <w:tr w:rsidR="007C2D46" w:rsidRPr="00433229" w14:paraId="06969052" w14:textId="1B5F99ED" w:rsidTr="0030514F">
        <w:trPr>
          <w:trHeight w:val="315"/>
          <w:jc w:val="center"/>
        </w:trPr>
        <w:tc>
          <w:tcPr>
            <w:tcW w:w="567" w:type="dxa"/>
            <w:shd w:val="clear" w:color="auto" w:fill="FFFFFF" w:themeFill="background1"/>
            <w:hideMark/>
          </w:tcPr>
          <w:p w14:paraId="384499A4" w14:textId="77777777" w:rsidR="00F474A5" w:rsidRPr="00433229" w:rsidRDefault="00F474A5" w:rsidP="00F474A5">
            <w:pPr>
              <w:spacing w:line="240" w:lineRule="auto"/>
              <w:jc w:val="both"/>
              <w:rPr>
                <w:color w:val="000000"/>
                <w:szCs w:val="20"/>
                <w:lang w:val="en-IE" w:eastAsia="en-IE"/>
              </w:rPr>
            </w:pPr>
            <w:r w:rsidRPr="00433229">
              <w:rPr>
                <w:color w:val="000000"/>
                <w:szCs w:val="20"/>
                <w:lang w:val="en-IE" w:eastAsia="en-IE"/>
              </w:rPr>
              <w:t>23</w:t>
            </w:r>
          </w:p>
        </w:tc>
        <w:tc>
          <w:tcPr>
            <w:tcW w:w="3119" w:type="dxa"/>
            <w:gridSpan w:val="3"/>
            <w:shd w:val="clear" w:color="auto" w:fill="FFFFFF" w:themeFill="background1"/>
            <w:hideMark/>
          </w:tcPr>
          <w:p w14:paraId="3AC70890" w14:textId="77777777" w:rsidR="00F474A5" w:rsidRPr="00433229" w:rsidRDefault="00F474A5"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Graphics/Rostrum</w:t>
            </w:r>
          </w:p>
        </w:tc>
        <w:tc>
          <w:tcPr>
            <w:tcW w:w="1276" w:type="dxa"/>
            <w:shd w:val="clear" w:color="auto" w:fill="FFFFFF" w:themeFill="background1"/>
            <w:hideMark/>
          </w:tcPr>
          <w:p w14:paraId="00A049F1" w14:textId="77777777" w:rsidR="00F474A5" w:rsidRPr="00433229" w:rsidRDefault="00F474A5" w:rsidP="00F474A5">
            <w:pPr>
              <w:spacing w:line="240" w:lineRule="auto"/>
              <w:jc w:val="both"/>
              <w:rPr>
                <w:color w:val="000000"/>
                <w:szCs w:val="20"/>
                <w:lang w:val="en-IE" w:eastAsia="en-IE"/>
              </w:rPr>
            </w:pPr>
          </w:p>
        </w:tc>
        <w:tc>
          <w:tcPr>
            <w:tcW w:w="1559" w:type="dxa"/>
            <w:shd w:val="clear" w:color="auto" w:fill="FFFFFF" w:themeFill="background1"/>
            <w:hideMark/>
          </w:tcPr>
          <w:p w14:paraId="20415CEC" w14:textId="77777777" w:rsidR="00F474A5" w:rsidRPr="00433229" w:rsidRDefault="00F474A5" w:rsidP="00F474A5">
            <w:pPr>
              <w:spacing w:line="240" w:lineRule="auto"/>
              <w:jc w:val="both"/>
              <w:rPr>
                <w:color w:val="000000"/>
                <w:szCs w:val="20"/>
                <w:lang w:val="en-IE" w:eastAsia="en-IE"/>
              </w:rPr>
            </w:pPr>
          </w:p>
        </w:tc>
        <w:tc>
          <w:tcPr>
            <w:tcW w:w="3119" w:type="dxa"/>
            <w:gridSpan w:val="2"/>
            <w:shd w:val="clear" w:color="auto" w:fill="FFFFFF" w:themeFill="background1"/>
          </w:tcPr>
          <w:p w14:paraId="3DA0D6D7" w14:textId="77777777" w:rsidR="00F474A5" w:rsidRPr="00C634FC" w:rsidRDefault="00F474A5" w:rsidP="00C634FC">
            <w:pPr>
              <w:spacing w:line="240" w:lineRule="auto"/>
              <w:rPr>
                <w:color w:val="000000"/>
                <w:sz w:val="16"/>
                <w:szCs w:val="16"/>
                <w:lang w:val="en-IE" w:eastAsia="en-IE"/>
              </w:rPr>
            </w:pPr>
          </w:p>
        </w:tc>
      </w:tr>
      <w:tr w:rsidR="00B81C0D" w:rsidRPr="00433229" w14:paraId="2B801B56" w14:textId="6F23FE3F" w:rsidTr="0030514F">
        <w:trPr>
          <w:trHeight w:val="270"/>
          <w:jc w:val="center"/>
        </w:trPr>
        <w:tc>
          <w:tcPr>
            <w:tcW w:w="567" w:type="dxa"/>
            <w:shd w:val="clear" w:color="auto" w:fill="FFFFFF" w:themeFill="background1"/>
            <w:hideMark/>
          </w:tcPr>
          <w:p w14:paraId="592B5CD0" w14:textId="77777777" w:rsidR="007F2E1B" w:rsidRPr="00433229" w:rsidRDefault="007F2E1B" w:rsidP="007F2E1B">
            <w:pPr>
              <w:spacing w:line="240" w:lineRule="auto"/>
              <w:jc w:val="both"/>
              <w:rPr>
                <w:color w:val="000000"/>
                <w:szCs w:val="20"/>
                <w:lang w:val="en-IE" w:eastAsia="en-IE"/>
              </w:rPr>
            </w:pPr>
            <w:r w:rsidRPr="00433229">
              <w:rPr>
                <w:color w:val="000000"/>
                <w:szCs w:val="20"/>
                <w:lang w:val="en-IE" w:eastAsia="en-IE"/>
              </w:rPr>
              <w:t>24</w:t>
            </w:r>
          </w:p>
        </w:tc>
        <w:tc>
          <w:tcPr>
            <w:tcW w:w="3119" w:type="dxa"/>
            <w:gridSpan w:val="3"/>
            <w:shd w:val="clear" w:color="auto" w:fill="FFFFFF" w:themeFill="background1"/>
            <w:hideMark/>
          </w:tcPr>
          <w:p w14:paraId="6F94708A" w14:textId="77777777" w:rsidR="007F2E1B" w:rsidRPr="00433229" w:rsidRDefault="007F2E1B"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Music/Music Composition</w:t>
            </w:r>
          </w:p>
        </w:tc>
        <w:tc>
          <w:tcPr>
            <w:tcW w:w="1276" w:type="dxa"/>
            <w:shd w:val="clear" w:color="auto" w:fill="FFFFFF" w:themeFill="background1"/>
            <w:hideMark/>
          </w:tcPr>
          <w:p w14:paraId="2CAE3F8B" w14:textId="77777777" w:rsidR="007F2E1B" w:rsidRPr="00433229" w:rsidRDefault="007F2E1B" w:rsidP="007F2E1B">
            <w:pPr>
              <w:spacing w:line="240" w:lineRule="auto"/>
              <w:jc w:val="both"/>
              <w:rPr>
                <w:color w:val="000000"/>
                <w:szCs w:val="20"/>
                <w:lang w:val="en-IE" w:eastAsia="en-IE"/>
              </w:rPr>
            </w:pPr>
          </w:p>
        </w:tc>
        <w:tc>
          <w:tcPr>
            <w:tcW w:w="1559" w:type="dxa"/>
            <w:shd w:val="clear" w:color="auto" w:fill="FFFFFF" w:themeFill="background1"/>
            <w:hideMark/>
          </w:tcPr>
          <w:p w14:paraId="33C87011" w14:textId="77777777" w:rsidR="007F2E1B" w:rsidRPr="00433229" w:rsidRDefault="007F2E1B" w:rsidP="007F2E1B">
            <w:pPr>
              <w:spacing w:line="240" w:lineRule="auto"/>
              <w:jc w:val="both"/>
              <w:rPr>
                <w:color w:val="000000"/>
                <w:szCs w:val="20"/>
                <w:lang w:val="en-IE" w:eastAsia="en-IE"/>
              </w:rPr>
            </w:pPr>
          </w:p>
        </w:tc>
        <w:tc>
          <w:tcPr>
            <w:tcW w:w="3119" w:type="dxa"/>
            <w:gridSpan w:val="2"/>
            <w:shd w:val="clear" w:color="auto" w:fill="auto"/>
            <w:vAlign w:val="center"/>
          </w:tcPr>
          <w:p w14:paraId="52DDB956" w14:textId="215A47FF" w:rsidR="007F2E1B" w:rsidRPr="00C634FC" w:rsidRDefault="007F2E1B" w:rsidP="00C634FC">
            <w:pPr>
              <w:spacing w:line="240" w:lineRule="auto"/>
              <w:rPr>
                <w:color w:val="000000"/>
                <w:sz w:val="16"/>
                <w:szCs w:val="16"/>
                <w:lang w:val="en-IE" w:eastAsia="en-IE"/>
              </w:rPr>
            </w:pPr>
            <w:r w:rsidRPr="00C634FC">
              <w:rPr>
                <w:color w:val="000000"/>
                <w:sz w:val="16"/>
                <w:szCs w:val="16"/>
              </w:rPr>
              <w:t xml:space="preserve">May include cost for original music and costs associated with music composition. </w:t>
            </w:r>
          </w:p>
        </w:tc>
      </w:tr>
      <w:tr w:rsidR="00B81C0D" w:rsidRPr="00433229" w14:paraId="422FD511" w14:textId="78B89705" w:rsidTr="0030514F">
        <w:trPr>
          <w:trHeight w:val="315"/>
          <w:jc w:val="center"/>
        </w:trPr>
        <w:tc>
          <w:tcPr>
            <w:tcW w:w="567" w:type="dxa"/>
            <w:shd w:val="clear" w:color="auto" w:fill="FFFFFF" w:themeFill="background1"/>
            <w:hideMark/>
          </w:tcPr>
          <w:p w14:paraId="6CA57FF1" w14:textId="77777777" w:rsidR="007F2E1B" w:rsidRPr="00433229" w:rsidRDefault="007F2E1B" w:rsidP="007F2E1B">
            <w:pPr>
              <w:spacing w:line="240" w:lineRule="auto"/>
              <w:jc w:val="both"/>
              <w:rPr>
                <w:color w:val="000000"/>
                <w:szCs w:val="20"/>
                <w:lang w:val="en-IE" w:eastAsia="en-IE"/>
              </w:rPr>
            </w:pPr>
            <w:r w:rsidRPr="00433229">
              <w:rPr>
                <w:color w:val="000000"/>
                <w:szCs w:val="20"/>
                <w:lang w:val="en-IE" w:eastAsia="en-IE"/>
              </w:rPr>
              <w:t>25</w:t>
            </w:r>
          </w:p>
        </w:tc>
        <w:tc>
          <w:tcPr>
            <w:tcW w:w="3119" w:type="dxa"/>
            <w:gridSpan w:val="3"/>
            <w:shd w:val="clear" w:color="auto" w:fill="FFFFFF" w:themeFill="background1"/>
            <w:hideMark/>
          </w:tcPr>
          <w:p w14:paraId="242A2841" w14:textId="77777777" w:rsidR="007F2E1B" w:rsidRPr="00433229" w:rsidRDefault="007F2E1B"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Subtitles (mandatory)</w:t>
            </w:r>
          </w:p>
        </w:tc>
        <w:tc>
          <w:tcPr>
            <w:tcW w:w="1276" w:type="dxa"/>
            <w:shd w:val="clear" w:color="auto" w:fill="FFFFFF" w:themeFill="background1"/>
            <w:hideMark/>
          </w:tcPr>
          <w:p w14:paraId="00570814" w14:textId="77777777" w:rsidR="007F2E1B" w:rsidRPr="00433229" w:rsidRDefault="007F2E1B" w:rsidP="007F2E1B">
            <w:pPr>
              <w:spacing w:line="240" w:lineRule="auto"/>
              <w:jc w:val="both"/>
              <w:rPr>
                <w:color w:val="000000"/>
                <w:szCs w:val="20"/>
                <w:lang w:val="en-IE" w:eastAsia="en-IE"/>
              </w:rPr>
            </w:pPr>
          </w:p>
        </w:tc>
        <w:tc>
          <w:tcPr>
            <w:tcW w:w="1559" w:type="dxa"/>
            <w:shd w:val="clear" w:color="auto" w:fill="FFFFFF" w:themeFill="background1"/>
            <w:hideMark/>
          </w:tcPr>
          <w:p w14:paraId="25DD9F2A" w14:textId="77777777" w:rsidR="007F2E1B" w:rsidRPr="00433229" w:rsidRDefault="007F2E1B" w:rsidP="007F2E1B">
            <w:pPr>
              <w:spacing w:line="240" w:lineRule="auto"/>
              <w:jc w:val="both"/>
              <w:rPr>
                <w:color w:val="000000"/>
                <w:szCs w:val="20"/>
                <w:lang w:val="en-IE" w:eastAsia="en-IE"/>
              </w:rPr>
            </w:pPr>
          </w:p>
        </w:tc>
        <w:tc>
          <w:tcPr>
            <w:tcW w:w="3119" w:type="dxa"/>
            <w:gridSpan w:val="2"/>
            <w:shd w:val="clear" w:color="auto" w:fill="auto"/>
            <w:vAlign w:val="center"/>
          </w:tcPr>
          <w:p w14:paraId="5C8696BF" w14:textId="1F88D748" w:rsidR="007F2E1B" w:rsidRPr="00C634FC" w:rsidRDefault="007F2E1B" w:rsidP="00C634FC">
            <w:pPr>
              <w:spacing w:line="240" w:lineRule="auto"/>
              <w:rPr>
                <w:color w:val="000000"/>
                <w:sz w:val="16"/>
                <w:szCs w:val="16"/>
                <w:lang w:val="en-IE" w:eastAsia="en-IE"/>
              </w:rPr>
            </w:pPr>
            <w:r w:rsidRPr="00C634FC">
              <w:rPr>
                <w:color w:val="000000"/>
                <w:sz w:val="16"/>
                <w:szCs w:val="16"/>
              </w:rPr>
              <w:t>Must include provision for Subtitles.</w:t>
            </w:r>
          </w:p>
        </w:tc>
      </w:tr>
      <w:tr w:rsidR="00B81C0D" w:rsidRPr="00433229" w14:paraId="0F571494" w14:textId="6F9822EB" w:rsidTr="0030514F">
        <w:trPr>
          <w:trHeight w:val="315"/>
          <w:jc w:val="center"/>
        </w:trPr>
        <w:tc>
          <w:tcPr>
            <w:tcW w:w="567" w:type="dxa"/>
            <w:shd w:val="clear" w:color="auto" w:fill="FFFFFF" w:themeFill="background1"/>
          </w:tcPr>
          <w:p w14:paraId="400DC7FD" w14:textId="77777777" w:rsidR="007F2E1B" w:rsidRPr="00433229" w:rsidRDefault="007F2E1B" w:rsidP="007F2E1B">
            <w:pPr>
              <w:spacing w:line="240" w:lineRule="auto"/>
              <w:jc w:val="both"/>
              <w:rPr>
                <w:color w:val="000000"/>
                <w:szCs w:val="20"/>
                <w:lang w:val="en-IE" w:eastAsia="en-IE"/>
              </w:rPr>
            </w:pPr>
            <w:r w:rsidRPr="00433229">
              <w:rPr>
                <w:color w:val="000000"/>
                <w:szCs w:val="20"/>
                <w:lang w:val="en-IE" w:eastAsia="en-IE"/>
              </w:rPr>
              <w:t>26</w:t>
            </w:r>
          </w:p>
        </w:tc>
        <w:tc>
          <w:tcPr>
            <w:tcW w:w="3119" w:type="dxa"/>
            <w:gridSpan w:val="3"/>
            <w:shd w:val="clear" w:color="auto" w:fill="FFFFFF" w:themeFill="background1"/>
          </w:tcPr>
          <w:p w14:paraId="6BBE1471" w14:textId="77777777" w:rsidR="007F2E1B" w:rsidRPr="00433229" w:rsidRDefault="007F2E1B"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Irish Sign Language</w:t>
            </w:r>
          </w:p>
        </w:tc>
        <w:tc>
          <w:tcPr>
            <w:tcW w:w="1276" w:type="dxa"/>
            <w:shd w:val="clear" w:color="auto" w:fill="FFFFFF" w:themeFill="background1"/>
          </w:tcPr>
          <w:p w14:paraId="76232397" w14:textId="77777777" w:rsidR="007F2E1B" w:rsidRPr="00433229" w:rsidRDefault="007F2E1B" w:rsidP="007F2E1B">
            <w:pPr>
              <w:spacing w:line="240" w:lineRule="auto"/>
              <w:jc w:val="both"/>
              <w:rPr>
                <w:color w:val="000000"/>
                <w:szCs w:val="20"/>
                <w:lang w:val="en-IE" w:eastAsia="en-IE"/>
              </w:rPr>
            </w:pPr>
          </w:p>
        </w:tc>
        <w:tc>
          <w:tcPr>
            <w:tcW w:w="1559" w:type="dxa"/>
            <w:shd w:val="clear" w:color="auto" w:fill="FFFFFF" w:themeFill="background1"/>
          </w:tcPr>
          <w:p w14:paraId="3D195177" w14:textId="77777777" w:rsidR="007F2E1B" w:rsidRPr="00433229" w:rsidRDefault="007F2E1B" w:rsidP="007F2E1B">
            <w:pPr>
              <w:spacing w:line="240" w:lineRule="auto"/>
              <w:jc w:val="both"/>
              <w:rPr>
                <w:color w:val="000000"/>
                <w:szCs w:val="20"/>
                <w:lang w:val="en-IE" w:eastAsia="en-IE"/>
              </w:rPr>
            </w:pPr>
          </w:p>
        </w:tc>
        <w:tc>
          <w:tcPr>
            <w:tcW w:w="3119" w:type="dxa"/>
            <w:gridSpan w:val="2"/>
            <w:shd w:val="clear" w:color="auto" w:fill="auto"/>
            <w:vAlign w:val="center"/>
          </w:tcPr>
          <w:p w14:paraId="62454E26" w14:textId="6262BC15" w:rsidR="003C1883" w:rsidRPr="00886E31" w:rsidRDefault="003C1883" w:rsidP="00886E31">
            <w:pPr>
              <w:spacing w:line="240" w:lineRule="auto"/>
              <w:rPr>
                <w:color w:val="000000"/>
                <w:sz w:val="16"/>
                <w:szCs w:val="16"/>
              </w:rPr>
            </w:pPr>
            <w:r w:rsidRPr="00886E31">
              <w:rPr>
                <w:color w:val="000000"/>
                <w:sz w:val="16"/>
                <w:szCs w:val="16"/>
              </w:rPr>
              <w:t>May include cost for provision of Irish Sign Language (ISL). The Broadcaster must commit to broadcast ISL. An Coimisiún strongly encourages the provision of Irish Sign Language (ISL)</w:t>
            </w:r>
          </w:p>
          <w:p w14:paraId="17D3F880" w14:textId="0C470BAD" w:rsidR="003C1883" w:rsidRPr="00886E31" w:rsidRDefault="003C1883" w:rsidP="00886E31">
            <w:pPr>
              <w:spacing w:line="240" w:lineRule="auto"/>
              <w:rPr>
                <w:color w:val="000000"/>
                <w:sz w:val="16"/>
                <w:szCs w:val="16"/>
              </w:rPr>
            </w:pPr>
            <w:r w:rsidRPr="00886E31">
              <w:rPr>
                <w:color w:val="000000"/>
                <w:sz w:val="16"/>
                <w:szCs w:val="16"/>
              </w:rPr>
              <w:t>and Audio Description (AD) on all funded TV content. At least one of these services is mandatory for all</w:t>
            </w:r>
          </w:p>
          <w:p w14:paraId="3A808D27" w14:textId="7FD9440B" w:rsidR="007F2E1B" w:rsidRPr="00886E31" w:rsidRDefault="003C1883" w:rsidP="00886E31">
            <w:pPr>
              <w:spacing w:line="240" w:lineRule="auto"/>
              <w:rPr>
                <w:color w:val="000000"/>
                <w:sz w:val="16"/>
                <w:szCs w:val="16"/>
                <w:lang w:val="en-IE" w:eastAsia="en-IE"/>
              </w:rPr>
            </w:pPr>
            <w:r w:rsidRPr="00886E31">
              <w:rPr>
                <w:color w:val="000000"/>
                <w:sz w:val="16"/>
                <w:szCs w:val="16"/>
              </w:rPr>
              <w:t>Drama and children’s TV programming.</w:t>
            </w:r>
          </w:p>
        </w:tc>
      </w:tr>
      <w:tr w:rsidR="00B81C0D" w:rsidRPr="00433229" w14:paraId="67E80706" w14:textId="09FD6FA9" w:rsidTr="0030514F">
        <w:trPr>
          <w:trHeight w:val="315"/>
          <w:jc w:val="center"/>
        </w:trPr>
        <w:tc>
          <w:tcPr>
            <w:tcW w:w="567" w:type="dxa"/>
            <w:shd w:val="clear" w:color="auto" w:fill="FFFFFF" w:themeFill="background1"/>
            <w:hideMark/>
          </w:tcPr>
          <w:p w14:paraId="1ABD3D25" w14:textId="77777777" w:rsidR="007F2E1B" w:rsidRPr="00433229" w:rsidRDefault="007F2E1B" w:rsidP="007F2E1B">
            <w:pPr>
              <w:spacing w:line="240" w:lineRule="auto"/>
              <w:jc w:val="both"/>
              <w:rPr>
                <w:color w:val="000000"/>
                <w:szCs w:val="20"/>
                <w:lang w:val="en-IE" w:eastAsia="en-IE"/>
              </w:rPr>
            </w:pPr>
            <w:r w:rsidRPr="00433229">
              <w:rPr>
                <w:color w:val="000000"/>
                <w:szCs w:val="20"/>
                <w:lang w:val="en-IE" w:eastAsia="en-IE"/>
              </w:rPr>
              <w:t>27</w:t>
            </w:r>
          </w:p>
        </w:tc>
        <w:tc>
          <w:tcPr>
            <w:tcW w:w="3119" w:type="dxa"/>
            <w:gridSpan w:val="3"/>
            <w:shd w:val="clear" w:color="auto" w:fill="FFFFFF" w:themeFill="background1"/>
            <w:hideMark/>
          </w:tcPr>
          <w:p w14:paraId="68DF83F0" w14:textId="77777777" w:rsidR="007F2E1B" w:rsidRPr="00433229" w:rsidRDefault="007F2E1B"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Audio Description</w:t>
            </w:r>
          </w:p>
        </w:tc>
        <w:tc>
          <w:tcPr>
            <w:tcW w:w="1276" w:type="dxa"/>
            <w:shd w:val="clear" w:color="auto" w:fill="FFFFFF" w:themeFill="background1"/>
            <w:hideMark/>
          </w:tcPr>
          <w:p w14:paraId="61D583AC" w14:textId="77777777" w:rsidR="007F2E1B" w:rsidRPr="00433229" w:rsidRDefault="007F2E1B" w:rsidP="007F2E1B">
            <w:pPr>
              <w:spacing w:line="240" w:lineRule="auto"/>
              <w:jc w:val="both"/>
              <w:rPr>
                <w:color w:val="000000"/>
                <w:szCs w:val="20"/>
                <w:lang w:val="en-IE" w:eastAsia="en-IE"/>
              </w:rPr>
            </w:pPr>
          </w:p>
        </w:tc>
        <w:tc>
          <w:tcPr>
            <w:tcW w:w="1559" w:type="dxa"/>
            <w:shd w:val="clear" w:color="auto" w:fill="FFFFFF" w:themeFill="background1"/>
            <w:hideMark/>
          </w:tcPr>
          <w:p w14:paraId="5729567E" w14:textId="77777777" w:rsidR="007F2E1B" w:rsidRPr="00433229" w:rsidRDefault="007F2E1B" w:rsidP="007F2E1B">
            <w:pPr>
              <w:spacing w:line="240" w:lineRule="auto"/>
              <w:jc w:val="both"/>
              <w:rPr>
                <w:color w:val="000000"/>
                <w:szCs w:val="20"/>
                <w:lang w:val="en-IE" w:eastAsia="en-IE"/>
              </w:rPr>
            </w:pPr>
          </w:p>
        </w:tc>
        <w:tc>
          <w:tcPr>
            <w:tcW w:w="3119" w:type="dxa"/>
            <w:gridSpan w:val="2"/>
            <w:shd w:val="clear" w:color="auto" w:fill="auto"/>
            <w:vAlign w:val="center"/>
          </w:tcPr>
          <w:p w14:paraId="7523743D" w14:textId="41A74263" w:rsidR="00105893" w:rsidRPr="00886E31" w:rsidRDefault="00105893" w:rsidP="00886E31">
            <w:pPr>
              <w:spacing w:line="240" w:lineRule="auto"/>
              <w:rPr>
                <w:color w:val="000000"/>
                <w:sz w:val="16"/>
                <w:szCs w:val="16"/>
              </w:rPr>
            </w:pPr>
            <w:r w:rsidRPr="00886E31">
              <w:rPr>
                <w:color w:val="000000"/>
                <w:sz w:val="16"/>
                <w:szCs w:val="16"/>
              </w:rPr>
              <w:t>May include cost for provision of Audio Description (AD). The Broadcaster must commit to broadcast AD.An Coimisiún strongly encourages the provision of Irish Sign Language (ISL)</w:t>
            </w:r>
          </w:p>
          <w:p w14:paraId="6C2F4583" w14:textId="48AAB9D7" w:rsidR="00105893" w:rsidRPr="00886E31" w:rsidRDefault="00105893" w:rsidP="00886E31">
            <w:pPr>
              <w:spacing w:line="240" w:lineRule="auto"/>
              <w:rPr>
                <w:color w:val="000000"/>
                <w:sz w:val="16"/>
                <w:szCs w:val="16"/>
              </w:rPr>
            </w:pPr>
            <w:r w:rsidRPr="00886E31">
              <w:rPr>
                <w:color w:val="000000"/>
                <w:sz w:val="16"/>
                <w:szCs w:val="16"/>
              </w:rPr>
              <w:t>and Audio Description (AD) on all funded TV content. At least one of these services is mandatory for all</w:t>
            </w:r>
          </w:p>
          <w:p w14:paraId="5AB169AE" w14:textId="1243583C" w:rsidR="007F2E1B" w:rsidRPr="00886E31" w:rsidRDefault="00105893" w:rsidP="00886E31">
            <w:pPr>
              <w:spacing w:line="240" w:lineRule="auto"/>
              <w:rPr>
                <w:color w:val="000000"/>
                <w:sz w:val="16"/>
                <w:szCs w:val="16"/>
                <w:lang w:val="en-IE" w:eastAsia="en-IE"/>
              </w:rPr>
            </w:pPr>
            <w:r w:rsidRPr="00886E31">
              <w:rPr>
                <w:color w:val="000000"/>
                <w:sz w:val="16"/>
                <w:szCs w:val="16"/>
              </w:rPr>
              <w:t>Drama and children’s TV programming.</w:t>
            </w:r>
          </w:p>
        </w:tc>
      </w:tr>
      <w:tr w:rsidR="00B81C0D" w:rsidRPr="00433229" w14:paraId="0FA41FC2" w14:textId="688D4FBD" w:rsidTr="0030514F">
        <w:trPr>
          <w:trHeight w:val="315"/>
          <w:jc w:val="center"/>
        </w:trPr>
        <w:tc>
          <w:tcPr>
            <w:tcW w:w="567" w:type="dxa"/>
            <w:shd w:val="clear" w:color="auto" w:fill="FFFFFF" w:themeFill="background1"/>
          </w:tcPr>
          <w:p w14:paraId="4B62568F" w14:textId="77777777" w:rsidR="007F2E1B" w:rsidRPr="00433229" w:rsidRDefault="007F2E1B" w:rsidP="007F2E1B">
            <w:pPr>
              <w:spacing w:line="240" w:lineRule="auto"/>
              <w:jc w:val="both"/>
              <w:rPr>
                <w:color w:val="000000"/>
                <w:szCs w:val="20"/>
                <w:lang w:val="en-IE" w:eastAsia="en-IE"/>
              </w:rPr>
            </w:pPr>
            <w:r w:rsidRPr="00433229">
              <w:rPr>
                <w:color w:val="000000"/>
                <w:szCs w:val="20"/>
                <w:lang w:val="en-IE" w:eastAsia="en-IE"/>
              </w:rPr>
              <w:t>28</w:t>
            </w:r>
          </w:p>
        </w:tc>
        <w:tc>
          <w:tcPr>
            <w:tcW w:w="3119" w:type="dxa"/>
            <w:gridSpan w:val="3"/>
            <w:shd w:val="clear" w:color="auto" w:fill="FFFFFF" w:themeFill="background1"/>
            <w:hideMark/>
          </w:tcPr>
          <w:p w14:paraId="425632B1" w14:textId="77777777" w:rsidR="002960CE" w:rsidRDefault="007F2E1B" w:rsidP="00BE3B33">
            <w:pPr>
              <w:spacing w:line="240" w:lineRule="auto"/>
              <w:ind w:leftChars="-54" w:hangingChars="54" w:hanging="108"/>
              <w:jc w:val="both"/>
              <w:rPr>
                <w:color w:val="000000"/>
                <w:szCs w:val="20"/>
                <w:lang w:val="en-IE" w:eastAsia="en-IE"/>
              </w:rPr>
            </w:pPr>
            <w:r w:rsidRPr="00433229">
              <w:rPr>
                <w:color w:val="000000"/>
                <w:szCs w:val="20"/>
                <w:lang w:val="en-IE" w:eastAsia="en-IE"/>
              </w:rPr>
              <w:t xml:space="preserve">Finance &amp; Accounts </w:t>
            </w:r>
          </w:p>
          <w:p w14:paraId="169F7C93" w14:textId="0BCC93FE" w:rsidR="007F2E1B" w:rsidRPr="00433229" w:rsidRDefault="007F2E1B" w:rsidP="00BE3B33">
            <w:pPr>
              <w:spacing w:line="240" w:lineRule="auto"/>
              <w:ind w:firstLineChars="100" w:firstLine="200"/>
              <w:jc w:val="both"/>
              <w:rPr>
                <w:color w:val="000000"/>
                <w:szCs w:val="20"/>
                <w:lang w:val="en-IE" w:eastAsia="en-IE"/>
              </w:rPr>
            </w:pPr>
            <w:r w:rsidRPr="00433229">
              <w:rPr>
                <w:i/>
                <w:color w:val="000000"/>
                <w:szCs w:val="20"/>
                <w:lang w:val="en-IE" w:eastAsia="en-IE"/>
              </w:rPr>
              <w:t>(related to production only)</w:t>
            </w:r>
          </w:p>
        </w:tc>
        <w:tc>
          <w:tcPr>
            <w:tcW w:w="1276" w:type="dxa"/>
            <w:shd w:val="clear" w:color="auto" w:fill="FFFFFF" w:themeFill="background1"/>
            <w:hideMark/>
          </w:tcPr>
          <w:p w14:paraId="7F7AD7F5" w14:textId="77777777" w:rsidR="007F2E1B" w:rsidRPr="00433229" w:rsidRDefault="007F2E1B" w:rsidP="007F2E1B">
            <w:pPr>
              <w:spacing w:line="240" w:lineRule="auto"/>
              <w:jc w:val="both"/>
              <w:rPr>
                <w:color w:val="000000"/>
                <w:szCs w:val="20"/>
                <w:lang w:val="en-IE" w:eastAsia="en-IE"/>
              </w:rPr>
            </w:pPr>
          </w:p>
        </w:tc>
        <w:tc>
          <w:tcPr>
            <w:tcW w:w="1559" w:type="dxa"/>
            <w:shd w:val="clear" w:color="auto" w:fill="FFFFFF" w:themeFill="background1"/>
            <w:hideMark/>
          </w:tcPr>
          <w:p w14:paraId="26BBD9ED" w14:textId="77777777" w:rsidR="007F2E1B" w:rsidRPr="00433229" w:rsidRDefault="007F2E1B" w:rsidP="007F2E1B">
            <w:pPr>
              <w:spacing w:line="240" w:lineRule="auto"/>
              <w:jc w:val="both"/>
              <w:rPr>
                <w:color w:val="000000"/>
                <w:szCs w:val="20"/>
                <w:lang w:val="en-IE" w:eastAsia="en-IE"/>
              </w:rPr>
            </w:pPr>
          </w:p>
        </w:tc>
        <w:tc>
          <w:tcPr>
            <w:tcW w:w="3119" w:type="dxa"/>
            <w:gridSpan w:val="2"/>
            <w:shd w:val="clear" w:color="auto" w:fill="auto"/>
            <w:vAlign w:val="bottom"/>
          </w:tcPr>
          <w:p w14:paraId="1038E99E" w14:textId="442D49A1" w:rsidR="007F2E1B" w:rsidRPr="00C634FC" w:rsidRDefault="007F2E1B" w:rsidP="00C634FC">
            <w:pPr>
              <w:spacing w:line="240" w:lineRule="auto"/>
              <w:rPr>
                <w:color w:val="000000"/>
                <w:sz w:val="16"/>
                <w:szCs w:val="16"/>
                <w:lang w:val="en-IE" w:eastAsia="en-IE"/>
              </w:rPr>
            </w:pPr>
            <w:r w:rsidRPr="00C634FC">
              <w:rPr>
                <w:color w:val="000000"/>
                <w:sz w:val="16"/>
                <w:szCs w:val="16"/>
              </w:rPr>
              <w:t> </w:t>
            </w:r>
          </w:p>
        </w:tc>
      </w:tr>
      <w:tr w:rsidR="00B81C0D" w:rsidRPr="00433229" w14:paraId="16A47525" w14:textId="09A3E47A" w:rsidTr="0030514F">
        <w:trPr>
          <w:trHeight w:val="315"/>
          <w:jc w:val="center"/>
        </w:trPr>
        <w:tc>
          <w:tcPr>
            <w:tcW w:w="567" w:type="dxa"/>
            <w:shd w:val="clear" w:color="auto" w:fill="FFFFFF" w:themeFill="background1"/>
          </w:tcPr>
          <w:p w14:paraId="266313F8" w14:textId="77777777" w:rsidR="007F2E1B" w:rsidRPr="00433229" w:rsidRDefault="007F2E1B" w:rsidP="007F2E1B">
            <w:pPr>
              <w:spacing w:line="240" w:lineRule="auto"/>
              <w:jc w:val="both"/>
              <w:rPr>
                <w:color w:val="000000"/>
                <w:szCs w:val="20"/>
                <w:lang w:val="en-IE" w:eastAsia="en-IE"/>
              </w:rPr>
            </w:pPr>
            <w:r w:rsidRPr="00433229">
              <w:rPr>
                <w:color w:val="000000"/>
                <w:szCs w:val="20"/>
                <w:lang w:val="en-IE" w:eastAsia="en-IE"/>
              </w:rPr>
              <w:t>29</w:t>
            </w:r>
          </w:p>
        </w:tc>
        <w:tc>
          <w:tcPr>
            <w:tcW w:w="3119" w:type="dxa"/>
            <w:gridSpan w:val="3"/>
            <w:shd w:val="clear" w:color="auto" w:fill="FFFFFF" w:themeFill="background1"/>
            <w:hideMark/>
          </w:tcPr>
          <w:p w14:paraId="4201D74D" w14:textId="77777777" w:rsidR="007F2E1B" w:rsidRPr="00433229" w:rsidRDefault="007F2E1B" w:rsidP="00BE3B33">
            <w:pPr>
              <w:spacing w:line="240" w:lineRule="auto"/>
              <w:ind w:leftChars="-54" w:hangingChars="54" w:hanging="108"/>
              <w:jc w:val="both"/>
              <w:rPr>
                <w:color w:val="000000"/>
                <w:szCs w:val="20"/>
                <w:lang w:val="en-IE" w:eastAsia="en-IE"/>
              </w:rPr>
            </w:pPr>
            <w:r w:rsidRPr="00433229">
              <w:rPr>
                <w:color w:val="000000"/>
                <w:szCs w:val="20"/>
                <w:lang w:val="en-IE" w:eastAsia="en-IE"/>
              </w:rPr>
              <w:t xml:space="preserve">Legal </w:t>
            </w:r>
            <w:r w:rsidRPr="00433229">
              <w:rPr>
                <w:i/>
                <w:color w:val="000000"/>
                <w:szCs w:val="20"/>
                <w:lang w:val="en-IE" w:eastAsia="en-IE"/>
              </w:rPr>
              <w:t>(related to production only)</w:t>
            </w:r>
          </w:p>
        </w:tc>
        <w:tc>
          <w:tcPr>
            <w:tcW w:w="1276" w:type="dxa"/>
            <w:shd w:val="clear" w:color="auto" w:fill="FFFFFF" w:themeFill="background1"/>
            <w:hideMark/>
          </w:tcPr>
          <w:p w14:paraId="5BAD8661" w14:textId="77777777" w:rsidR="007F2E1B" w:rsidRPr="00433229" w:rsidRDefault="007F2E1B" w:rsidP="007F2E1B">
            <w:pPr>
              <w:spacing w:line="240" w:lineRule="auto"/>
              <w:jc w:val="both"/>
              <w:rPr>
                <w:color w:val="000000"/>
                <w:szCs w:val="20"/>
                <w:lang w:val="en-IE" w:eastAsia="en-IE"/>
              </w:rPr>
            </w:pPr>
          </w:p>
        </w:tc>
        <w:tc>
          <w:tcPr>
            <w:tcW w:w="1559" w:type="dxa"/>
            <w:shd w:val="clear" w:color="auto" w:fill="FFFFFF" w:themeFill="background1"/>
            <w:hideMark/>
          </w:tcPr>
          <w:p w14:paraId="2B09162D" w14:textId="77777777" w:rsidR="007F2E1B" w:rsidRPr="00433229" w:rsidRDefault="007F2E1B" w:rsidP="007F2E1B">
            <w:pPr>
              <w:spacing w:line="240" w:lineRule="auto"/>
              <w:jc w:val="both"/>
              <w:rPr>
                <w:color w:val="000000"/>
                <w:szCs w:val="20"/>
                <w:lang w:val="en-IE" w:eastAsia="en-IE"/>
              </w:rPr>
            </w:pPr>
          </w:p>
        </w:tc>
        <w:tc>
          <w:tcPr>
            <w:tcW w:w="3119" w:type="dxa"/>
            <w:gridSpan w:val="2"/>
            <w:shd w:val="clear" w:color="auto" w:fill="auto"/>
            <w:vAlign w:val="bottom"/>
          </w:tcPr>
          <w:p w14:paraId="6F80D916" w14:textId="186E76A3" w:rsidR="007F2E1B" w:rsidRPr="00C634FC" w:rsidRDefault="007F2E1B" w:rsidP="00C634FC">
            <w:pPr>
              <w:spacing w:line="240" w:lineRule="auto"/>
              <w:rPr>
                <w:color w:val="000000"/>
                <w:sz w:val="16"/>
                <w:szCs w:val="16"/>
                <w:lang w:val="en-IE" w:eastAsia="en-IE"/>
              </w:rPr>
            </w:pPr>
            <w:r w:rsidRPr="00C634FC">
              <w:rPr>
                <w:color w:val="000000"/>
                <w:sz w:val="16"/>
                <w:szCs w:val="16"/>
              </w:rPr>
              <w:t> </w:t>
            </w:r>
          </w:p>
        </w:tc>
      </w:tr>
      <w:tr w:rsidR="00B81C0D" w:rsidRPr="00433229" w14:paraId="3E7CFDB4" w14:textId="14294379" w:rsidTr="0030514F">
        <w:trPr>
          <w:trHeight w:val="270"/>
          <w:jc w:val="center"/>
        </w:trPr>
        <w:tc>
          <w:tcPr>
            <w:tcW w:w="567" w:type="dxa"/>
            <w:shd w:val="clear" w:color="auto" w:fill="FFFFFF" w:themeFill="background1"/>
          </w:tcPr>
          <w:p w14:paraId="3E2EDA24" w14:textId="77777777" w:rsidR="007F2E1B" w:rsidRPr="00433229" w:rsidRDefault="007F2E1B" w:rsidP="007F2E1B">
            <w:pPr>
              <w:spacing w:line="240" w:lineRule="auto"/>
              <w:jc w:val="both"/>
              <w:rPr>
                <w:color w:val="000000"/>
                <w:szCs w:val="20"/>
                <w:lang w:val="en-IE" w:eastAsia="en-IE"/>
              </w:rPr>
            </w:pPr>
            <w:r w:rsidRPr="00433229">
              <w:rPr>
                <w:color w:val="000000"/>
                <w:szCs w:val="20"/>
                <w:lang w:val="en-IE" w:eastAsia="en-IE"/>
              </w:rPr>
              <w:t>30</w:t>
            </w:r>
          </w:p>
        </w:tc>
        <w:tc>
          <w:tcPr>
            <w:tcW w:w="3119" w:type="dxa"/>
            <w:gridSpan w:val="3"/>
            <w:shd w:val="clear" w:color="auto" w:fill="FFFFFF" w:themeFill="background1"/>
            <w:hideMark/>
          </w:tcPr>
          <w:p w14:paraId="26737EC8" w14:textId="77777777" w:rsidR="007F2E1B" w:rsidRPr="00433229" w:rsidRDefault="007F2E1B"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Publicity</w:t>
            </w:r>
          </w:p>
        </w:tc>
        <w:tc>
          <w:tcPr>
            <w:tcW w:w="1276" w:type="dxa"/>
            <w:shd w:val="clear" w:color="auto" w:fill="FFFFFF" w:themeFill="background1"/>
            <w:hideMark/>
          </w:tcPr>
          <w:p w14:paraId="37D3811E" w14:textId="77777777" w:rsidR="007F2E1B" w:rsidRPr="00433229" w:rsidRDefault="007F2E1B" w:rsidP="007F2E1B">
            <w:pPr>
              <w:spacing w:line="240" w:lineRule="auto"/>
              <w:jc w:val="both"/>
              <w:rPr>
                <w:color w:val="000000"/>
                <w:szCs w:val="20"/>
                <w:lang w:val="en-IE" w:eastAsia="en-IE"/>
              </w:rPr>
            </w:pPr>
          </w:p>
        </w:tc>
        <w:tc>
          <w:tcPr>
            <w:tcW w:w="1559" w:type="dxa"/>
            <w:shd w:val="clear" w:color="auto" w:fill="FFFFFF" w:themeFill="background1"/>
            <w:hideMark/>
          </w:tcPr>
          <w:p w14:paraId="480D3A28" w14:textId="77777777" w:rsidR="007F2E1B" w:rsidRPr="00433229" w:rsidRDefault="007F2E1B" w:rsidP="007F2E1B">
            <w:pPr>
              <w:spacing w:line="240" w:lineRule="auto"/>
              <w:jc w:val="both"/>
              <w:rPr>
                <w:color w:val="000000"/>
                <w:szCs w:val="20"/>
                <w:lang w:val="en-IE" w:eastAsia="en-IE"/>
              </w:rPr>
            </w:pPr>
          </w:p>
        </w:tc>
        <w:tc>
          <w:tcPr>
            <w:tcW w:w="3119" w:type="dxa"/>
            <w:gridSpan w:val="2"/>
            <w:shd w:val="clear" w:color="auto" w:fill="auto"/>
            <w:vAlign w:val="center"/>
          </w:tcPr>
          <w:p w14:paraId="0E0E2DC9" w14:textId="25B95D4A" w:rsidR="007F2E1B" w:rsidRPr="00C634FC" w:rsidRDefault="007F2E1B" w:rsidP="00C634FC">
            <w:pPr>
              <w:spacing w:line="240" w:lineRule="auto"/>
              <w:rPr>
                <w:color w:val="000000"/>
                <w:sz w:val="16"/>
                <w:szCs w:val="16"/>
                <w:lang w:val="en-IE" w:eastAsia="en-IE"/>
              </w:rPr>
            </w:pPr>
          </w:p>
        </w:tc>
      </w:tr>
      <w:tr w:rsidR="00B81C0D" w:rsidRPr="00433229" w14:paraId="55C5E08E" w14:textId="3E05756B" w:rsidTr="0030514F">
        <w:trPr>
          <w:trHeight w:val="270"/>
          <w:jc w:val="center"/>
        </w:trPr>
        <w:tc>
          <w:tcPr>
            <w:tcW w:w="567" w:type="dxa"/>
            <w:shd w:val="clear" w:color="auto" w:fill="FFFFFF" w:themeFill="background1"/>
          </w:tcPr>
          <w:p w14:paraId="5C1DAED1" w14:textId="77777777" w:rsidR="007F2E1B" w:rsidRPr="00433229" w:rsidRDefault="007F2E1B" w:rsidP="007F2E1B">
            <w:pPr>
              <w:spacing w:line="240" w:lineRule="auto"/>
              <w:jc w:val="both"/>
              <w:rPr>
                <w:color w:val="000000"/>
                <w:szCs w:val="20"/>
                <w:lang w:val="en-IE" w:eastAsia="en-IE"/>
              </w:rPr>
            </w:pPr>
            <w:r w:rsidRPr="00433229">
              <w:rPr>
                <w:color w:val="000000"/>
                <w:szCs w:val="20"/>
                <w:lang w:val="en-IE" w:eastAsia="en-IE"/>
              </w:rPr>
              <w:t>31</w:t>
            </w:r>
          </w:p>
        </w:tc>
        <w:tc>
          <w:tcPr>
            <w:tcW w:w="3119" w:type="dxa"/>
            <w:gridSpan w:val="3"/>
            <w:shd w:val="clear" w:color="auto" w:fill="FFFFFF" w:themeFill="background1"/>
            <w:hideMark/>
          </w:tcPr>
          <w:p w14:paraId="79C86C40" w14:textId="794792D3" w:rsidR="007F2E1B" w:rsidRPr="00433229" w:rsidRDefault="007F2E1B"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Archive Copies (AS-11)</w:t>
            </w:r>
          </w:p>
        </w:tc>
        <w:tc>
          <w:tcPr>
            <w:tcW w:w="1276" w:type="dxa"/>
            <w:shd w:val="clear" w:color="auto" w:fill="FFFFFF" w:themeFill="background1"/>
            <w:hideMark/>
          </w:tcPr>
          <w:p w14:paraId="18EDDBC6" w14:textId="77777777" w:rsidR="007F2E1B" w:rsidRPr="00433229" w:rsidRDefault="007F2E1B" w:rsidP="007F2E1B">
            <w:pPr>
              <w:spacing w:line="240" w:lineRule="auto"/>
              <w:jc w:val="both"/>
              <w:rPr>
                <w:color w:val="000000"/>
                <w:szCs w:val="20"/>
                <w:lang w:val="en-IE" w:eastAsia="en-IE"/>
              </w:rPr>
            </w:pPr>
          </w:p>
        </w:tc>
        <w:tc>
          <w:tcPr>
            <w:tcW w:w="1559" w:type="dxa"/>
            <w:shd w:val="clear" w:color="auto" w:fill="FFFFFF" w:themeFill="background1"/>
            <w:hideMark/>
          </w:tcPr>
          <w:p w14:paraId="7814EC9B" w14:textId="77777777" w:rsidR="007F2E1B" w:rsidRPr="00433229" w:rsidRDefault="007F2E1B" w:rsidP="007F2E1B">
            <w:pPr>
              <w:spacing w:line="240" w:lineRule="auto"/>
              <w:jc w:val="both"/>
              <w:rPr>
                <w:color w:val="000000"/>
                <w:szCs w:val="20"/>
                <w:lang w:val="en-IE" w:eastAsia="en-IE"/>
              </w:rPr>
            </w:pPr>
          </w:p>
        </w:tc>
        <w:tc>
          <w:tcPr>
            <w:tcW w:w="3119" w:type="dxa"/>
            <w:gridSpan w:val="2"/>
            <w:shd w:val="clear" w:color="auto" w:fill="auto"/>
            <w:vAlign w:val="center"/>
          </w:tcPr>
          <w:p w14:paraId="727662F5" w14:textId="3098E672" w:rsidR="007F2E1B" w:rsidRPr="00C634FC" w:rsidRDefault="0072347B" w:rsidP="00C634FC">
            <w:pPr>
              <w:spacing w:line="240" w:lineRule="auto"/>
              <w:rPr>
                <w:color w:val="000000"/>
                <w:sz w:val="16"/>
                <w:szCs w:val="16"/>
                <w:lang w:val="en-IE" w:eastAsia="en-IE"/>
              </w:rPr>
            </w:pPr>
            <w:r w:rsidRPr="00C634FC">
              <w:rPr>
                <w:color w:val="000000"/>
                <w:sz w:val="16"/>
                <w:szCs w:val="16"/>
              </w:rPr>
              <w:t>Must include provision for the generation of an AS-11. See section 4.2 of the current Sound &amp; Vision 4 Guide for Applicants for more information.</w:t>
            </w:r>
          </w:p>
        </w:tc>
      </w:tr>
      <w:tr w:rsidR="007C2D46" w:rsidRPr="00433229" w14:paraId="26EA7B6F" w14:textId="266A3C21" w:rsidTr="0030514F">
        <w:trPr>
          <w:trHeight w:val="270"/>
          <w:jc w:val="center"/>
        </w:trPr>
        <w:tc>
          <w:tcPr>
            <w:tcW w:w="567" w:type="dxa"/>
            <w:shd w:val="clear" w:color="auto" w:fill="FFFFFF" w:themeFill="background1"/>
          </w:tcPr>
          <w:p w14:paraId="2344974E" w14:textId="77777777" w:rsidR="00226287" w:rsidRPr="00433229" w:rsidRDefault="00226287" w:rsidP="00226287">
            <w:pPr>
              <w:spacing w:line="240" w:lineRule="auto"/>
              <w:jc w:val="both"/>
              <w:rPr>
                <w:color w:val="000000"/>
                <w:szCs w:val="20"/>
                <w:lang w:val="en-IE" w:eastAsia="en-IE"/>
              </w:rPr>
            </w:pPr>
            <w:r w:rsidRPr="00433229">
              <w:rPr>
                <w:color w:val="000000"/>
                <w:szCs w:val="20"/>
                <w:lang w:val="en-IE" w:eastAsia="en-IE"/>
              </w:rPr>
              <w:t>32</w:t>
            </w:r>
          </w:p>
        </w:tc>
        <w:tc>
          <w:tcPr>
            <w:tcW w:w="3119" w:type="dxa"/>
            <w:gridSpan w:val="3"/>
            <w:shd w:val="clear" w:color="auto" w:fill="FFFFFF" w:themeFill="background1"/>
          </w:tcPr>
          <w:p w14:paraId="196D5E82" w14:textId="1244CAAD" w:rsidR="00226287" w:rsidRPr="00433229" w:rsidRDefault="00226287" w:rsidP="00BE3B33">
            <w:pPr>
              <w:spacing w:line="240" w:lineRule="auto"/>
              <w:jc w:val="both"/>
              <w:rPr>
                <w:color w:val="000000"/>
                <w:szCs w:val="20"/>
                <w:lang w:val="en-IE" w:eastAsia="en-IE"/>
              </w:rPr>
            </w:pPr>
            <w:r w:rsidRPr="00433229">
              <w:rPr>
                <w:color w:val="000000"/>
                <w:szCs w:val="20"/>
                <w:lang w:val="en-IE" w:eastAsia="en-IE"/>
              </w:rPr>
              <w:t xml:space="preserve">Digital First Principle </w:t>
            </w:r>
            <w:r w:rsidR="002960CE">
              <w:rPr>
                <w:color w:val="000000"/>
                <w:szCs w:val="20"/>
                <w:lang w:val="en-IE" w:eastAsia="en-IE"/>
              </w:rPr>
              <w:t>(</w:t>
            </w:r>
            <w:r w:rsidRPr="00433229">
              <w:rPr>
                <w:color w:val="000000"/>
                <w:szCs w:val="20"/>
                <w:lang w:val="en-IE" w:eastAsia="en-IE"/>
              </w:rPr>
              <w:t>if applicable</w:t>
            </w:r>
            <w:r w:rsidR="002960CE">
              <w:rPr>
                <w:color w:val="000000"/>
                <w:szCs w:val="20"/>
                <w:lang w:val="en-IE" w:eastAsia="en-IE"/>
              </w:rPr>
              <w:t>)</w:t>
            </w:r>
            <w:r w:rsidR="008B103A">
              <w:rPr>
                <w:color w:val="000000"/>
                <w:szCs w:val="20"/>
                <w:lang w:val="en-IE" w:eastAsia="en-IE"/>
              </w:rPr>
              <w:t xml:space="preserve"> </w:t>
            </w:r>
          </w:p>
        </w:tc>
        <w:tc>
          <w:tcPr>
            <w:tcW w:w="1276" w:type="dxa"/>
            <w:shd w:val="clear" w:color="auto" w:fill="FFFFFF" w:themeFill="background1"/>
          </w:tcPr>
          <w:p w14:paraId="13CF6C88" w14:textId="77777777" w:rsidR="00226287" w:rsidRPr="00433229" w:rsidRDefault="00226287" w:rsidP="00226287">
            <w:pPr>
              <w:spacing w:line="240" w:lineRule="auto"/>
              <w:jc w:val="both"/>
              <w:rPr>
                <w:color w:val="000000"/>
                <w:szCs w:val="20"/>
                <w:lang w:val="en-IE" w:eastAsia="en-IE"/>
              </w:rPr>
            </w:pPr>
          </w:p>
        </w:tc>
        <w:tc>
          <w:tcPr>
            <w:tcW w:w="1559" w:type="dxa"/>
            <w:shd w:val="clear" w:color="auto" w:fill="FFFFFF" w:themeFill="background1"/>
          </w:tcPr>
          <w:p w14:paraId="178365F1" w14:textId="77777777" w:rsidR="00226287" w:rsidRPr="00433229" w:rsidRDefault="00226287" w:rsidP="00226287">
            <w:pPr>
              <w:spacing w:line="240" w:lineRule="auto"/>
              <w:jc w:val="both"/>
              <w:rPr>
                <w:color w:val="000000"/>
                <w:szCs w:val="20"/>
                <w:lang w:val="en-IE" w:eastAsia="en-IE"/>
              </w:rPr>
            </w:pPr>
          </w:p>
        </w:tc>
        <w:tc>
          <w:tcPr>
            <w:tcW w:w="3119" w:type="dxa"/>
            <w:gridSpan w:val="2"/>
            <w:shd w:val="clear" w:color="auto" w:fill="FFFFFF" w:themeFill="background1"/>
            <w:vAlign w:val="center"/>
          </w:tcPr>
          <w:p w14:paraId="54918698" w14:textId="467D4204" w:rsidR="008B103A" w:rsidRPr="00C634FC" w:rsidRDefault="00226287" w:rsidP="00C634FC">
            <w:pPr>
              <w:spacing w:line="240" w:lineRule="auto"/>
              <w:rPr>
                <w:color w:val="000000"/>
                <w:sz w:val="16"/>
                <w:szCs w:val="16"/>
                <w:lang w:val="en-IE" w:eastAsia="en-IE"/>
              </w:rPr>
            </w:pPr>
            <w:r w:rsidRPr="00C634FC">
              <w:rPr>
                <w:color w:val="000000"/>
                <w:sz w:val="16"/>
                <w:szCs w:val="16"/>
              </w:rPr>
              <w:t>May include costs for provision of Digital First related content. See section 4.13 of the current Sound &amp; Vision 4 Guide for Applicants for more information</w:t>
            </w:r>
            <w:r w:rsidR="00CB34C7" w:rsidRPr="00C634FC">
              <w:rPr>
                <w:color w:val="000000"/>
                <w:sz w:val="16"/>
                <w:szCs w:val="16"/>
              </w:rPr>
              <w:t xml:space="preserve"> </w:t>
            </w:r>
            <w:r w:rsidR="008B103A" w:rsidRPr="00C634FC">
              <w:rPr>
                <w:b/>
                <w:color w:val="000000" w:themeColor="text1"/>
                <w:sz w:val="16"/>
                <w:szCs w:val="16"/>
                <w:lang w:val="en-IE" w:eastAsia="en-IE"/>
              </w:rPr>
              <w:t>(may not exceed 2.5% of Eligible Production Budget)</w:t>
            </w:r>
          </w:p>
        </w:tc>
      </w:tr>
      <w:tr w:rsidR="00FE77D7" w:rsidRPr="00433229" w14:paraId="72BC749D" w14:textId="58CEC42E" w:rsidTr="0030514F">
        <w:trPr>
          <w:trHeight w:val="280"/>
          <w:jc w:val="center"/>
        </w:trPr>
        <w:tc>
          <w:tcPr>
            <w:tcW w:w="567" w:type="dxa"/>
            <w:shd w:val="clear" w:color="auto" w:fill="FFFFFF" w:themeFill="background1"/>
          </w:tcPr>
          <w:p w14:paraId="0C8E2399" w14:textId="77777777" w:rsidR="00FE77D7" w:rsidRPr="00433229" w:rsidRDefault="00FE77D7" w:rsidP="00FE77D7">
            <w:pPr>
              <w:spacing w:line="240" w:lineRule="auto"/>
              <w:jc w:val="both"/>
              <w:rPr>
                <w:color w:val="000000"/>
                <w:szCs w:val="20"/>
                <w:lang w:val="en-IE" w:eastAsia="en-IE"/>
              </w:rPr>
            </w:pPr>
            <w:r w:rsidRPr="00433229">
              <w:rPr>
                <w:color w:val="000000"/>
                <w:szCs w:val="20"/>
                <w:lang w:val="en-IE" w:eastAsia="en-IE"/>
              </w:rPr>
              <w:t>33</w:t>
            </w:r>
          </w:p>
        </w:tc>
        <w:tc>
          <w:tcPr>
            <w:tcW w:w="3119" w:type="dxa"/>
            <w:gridSpan w:val="3"/>
            <w:shd w:val="clear" w:color="auto" w:fill="FFFFFF" w:themeFill="background1"/>
          </w:tcPr>
          <w:p w14:paraId="3A599C96" w14:textId="77777777" w:rsidR="002960CE" w:rsidRDefault="00FE77D7" w:rsidP="00BE3B33">
            <w:pPr>
              <w:spacing w:line="240" w:lineRule="auto"/>
              <w:jc w:val="both"/>
              <w:rPr>
                <w:color w:val="000000"/>
                <w:szCs w:val="20"/>
                <w:lang w:val="en-IE" w:eastAsia="en-IE"/>
              </w:rPr>
            </w:pPr>
            <w:r w:rsidRPr="00433229">
              <w:rPr>
                <w:color w:val="000000"/>
                <w:szCs w:val="20"/>
                <w:lang w:val="en-IE" w:eastAsia="en-IE"/>
              </w:rPr>
              <w:t xml:space="preserve"> Other</w:t>
            </w:r>
            <w:r>
              <w:rPr>
                <w:color w:val="000000"/>
                <w:szCs w:val="20"/>
                <w:lang w:val="en-IE" w:eastAsia="en-IE"/>
              </w:rPr>
              <w:t xml:space="preserve"> </w:t>
            </w:r>
          </w:p>
          <w:p w14:paraId="652F3EF0" w14:textId="673A158C" w:rsidR="00FE77D7" w:rsidRPr="00433229" w:rsidRDefault="00FE77D7" w:rsidP="00BE3B33">
            <w:pPr>
              <w:spacing w:line="240" w:lineRule="auto"/>
              <w:jc w:val="both"/>
              <w:rPr>
                <w:color w:val="000000"/>
                <w:szCs w:val="20"/>
                <w:lang w:val="en-IE" w:eastAsia="en-IE"/>
              </w:rPr>
            </w:pPr>
            <w:r w:rsidRPr="002960CE">
              <w:rPr>
                <w:color w:val="000000"/>
                <w:szCs w:val="20"/>
                <w:lang w:val="en-IE" w:eastAsia="en-IE"/>
              </w:rPr>
              <w:t xml:space="preserve">(Please specify what this will cover </w:t>
            </w:r>
            <w:r w:rsidR="00D8034A" w:rsidRPr="002960CE">
              <w:rPr>
                <w:color w:val="000000"/>
                <w:szCs w:val="20"/>
                <w:lang w:val="en-IE" w:eastAsia="en-IE"/>
              </w:rPr>
              <w:t>here</w:t>
            </w:r>
            <w:r w:rsidRPr="000603B8">
              <w:rPr>
                <w:i/>
                <w:iCs/>
                <w:color w:val="000000"/>
                <w:szCs w:val="20"/>
                <w:lang w:val="en-IE" w:eastAsia="en-IE"/>
              </w:rPr>
              <w:t>)</w:t>
            </w:r>
          </w:p>
        </w:tc>
        <w:tc>
          <w:tcPr>
            <w:tcW w:w="1276" w:type="dxa"/>
            <w:shd w:val="clear" w:color="auto" w:fill="FFFFFF" w:themeFill="background1"/>
            <w:hideMark/>
          </w:tcPr>
          <w:p w14:paraId="608E79B7" w14:textId="77777777" w:rsidR="00FE77D7" w:rsidRPr="00433229" w:rsidRDefault="00FE77D7" w:rsidP="00FE77D7">
            <w:pPr>
              <w:spacing w:line="240" w:lineRule="auto"/>
              <w:jc w:val="both"/>
              <w:rPr>
                <w:color w:val="000000"/>
                <w:szCs w:val="20"/>
                <w:lang w:val="en-IE" w:eastAsia="en-IE"/>
              </w:rPr>
            </w:pPr>
          </w:p>
        </w:tc>
        <w:tc>
          <w:tcPr>
            <w:tcW w:w="1559" w:type="dxa"/>
            <w:shd w:val="clear" w:color="auto" w:fill="FFFFFF" w:themeFill="background1"/>
            <w:hideMark/>
          </w:tcPr>
          <w:p w14:paraId="54E05D56" w14:textId="77777777" w:rsidR="00FE77D7" w:rsidRPr="00433229" w:rsidRDefault="00FE77D7" w:rsidP="00FE77D7">
            <w:pPr>
              <w:spacing w:line="240" w:lineRule="auto"/>
              <w:jc w:val="both"/>
              <w:rPr>
                <w:color w:val="000000"/>
                <w:szCs w:val="20"/>
                <w:lang w:val="en-IE" w:eastAsia="en-IE"/>
              </w:rPr>
            </w:pPr>
          </w:p>
        </w:tc>
        <w:tc>
          <w:tcPr>
            <w:tcW w:w="3119" w:type="dxa"/>
            <w:gridSpan w:val="2"/>
            <w:shd w:val="clear" w:color="auto" w:fill="FFFFFF" w:themeFill="background1"/>
          </w:tcPr>
          <w:p w14:paraId="0F48EFC8" w14:textId="77777777" w:rsidR="00FE77D7" w:rsidRPr="00C634FC" w:rsidRDefault="00FE77D7" w:rsidP="00FE77D7">
            <w:pPr>
              <w:spacing w:line="240" w:lineRule="auto"/>
              <w:jc w:val="both"/>
              <w:rPr>
                <w:color w:val="000000"/>
                <w:sz w:val="16"/>
                <w:szCs w:val="16"/>
                <w:lang w:val="en-IE" w:eastAsia="en-IE"/>
              </w:rPr>
            </w:pPr>
          </w:p>
        </w:tc>
      </w:tr>
      <w:tr w:rsidR="00226287" w:rsidRPr="00433229" w14:paraId="7208A4A0" w14:textId="2C4788DA" w:rsidTr="0030514F">
        <w:trPr>
          <w:trHeight w:val="315"/>
          <w:jc w:val="center"/>
        </w:trPr>
        <w:tc>
          <w:tcPr>
            <w:tcW w:w="567" w:type="dxa"/>
            <w:shd w:val="clear" w:color="auto" w:fill="auto"/>
            <w:hideMark/>
          </w:tcPr>
          <w:p w14:paraId="42D2B042" w14:textId="77777777" w:rsidR="00226287" w:rsidRPr="00433229" w:rsidRDefault="00226287" w:rsidP="00226287">
            <w:pPr>
              <w:spacing w:line="240" w:lineRule="auto"/>
              <w:jc w:val="both"/>
              <w:rPr>
                <w:b/>
                <w:bCs/>
                <w:color w:val="000000"/>
                <w:szCs w:val="20"/>
                <w:lang w:val="en-IE" w:eastAsia="en-IE"/>
              </w:rPr>
            </w:pPr>
            <w:r w:rsidRPr="00433229">
              <w:rPr>
                <w:b/>
                <w:bCs/>
                <w:color w:val="000000"/>
                <w:szCs w:val="20"/>
                <w:lang w:val="en-IE" w:eastAsia="en-IE"/>
              </w:rPr>
              <w:lastRenderedPageBreak/>
              <w:t> </w:t>
            </w:r>
          </w:p>
        </w:tc>
        <w:tc>
          <w:tcPr>
            <w:tcW w:w="3119" w:type="dxa"/>
            <w:gridSpan w:val="3"/>
            <w:shd w:val="clear" w:color="auto" w:fill="auto"/>
            <w:hideMark/>
          </w:tcPr>
          <w:p w14:paraId="27C0AC52" w14:textId="5FF3ECB4" w:rsidR="00226287" w:rsidRPr="00433229" w:rsidRDefault="00226287" w:rsidP="00BE3B33">
            <w:pPr>
              <w:spacing w:line="240" w:lineRule="auto"/>
              <w:jc w:val="both"/>
              <w:rPr>
                <w:b/>
                <w:bCs/>
                <w:color w:val="000000"/>
                <w:szCs w:val="20"/>
                <w:lang w:val="en-IE" w:eastAsia="en-IE"/>
              </w:rPr>
            </w:pPr>
            <w:r w:rsidRPr="00433229">
              <w:rPr>
                <w:b/>
                <w:bCs/>
                <w:color w:val="000000"/>
                <w:szCs w:val="20"/>
                <w:lang w:val="en-IE" w:eastAsia="en-IE"/>
              </w:rPr>
              <w:t>Total post-production</w:t>
            </w:r>
          </w:p>
        </w:tc>
        <w:tc>
          <w:tcPr>
            <w:tcW w:w="1276" w:type="dxa"/>
            <w:shd w:val="clear" w:color="auto" w:fill="auto"/>
          </w:tcPr>
          <w:p w14:paraId="259F7F30" w14:textId="77777777" w:rsidR="00226287" w:rsidRPr="00433229" w:rsidRDefault="00226287" w:rsidP="00226287">
            <w:pPr>
              <w:spacing w:line="240" w:lineRule="auto"/>
              <w:jc w:val="both"/>
              <w:rPr>
                <w:b/>
                <w:bCs/>
                <w:color w:val="000000"/>
                <w:szCs w:val="20"/>
                <w:lang w:val="en-IE" w:eastAsia="en-IE"/>
              </w:rPr>
            </w:pPr>
          </w:p>
        </w:tc>
        <w:tc>
          <w:tcPr>
            <w:tcW w:w="1559" w:type="dxa"/>
            <w:shd w:val="clear" w:color="auto" w:fill="auto"/>
            <w:hideMark/>
          </w:tcPr>
          <w:p w14:paraId="72DF0D28" w14:textId="77777777" w:rsidR="00226287" w:rsidRPr="00433229" w:rsidRDefault="00226287" w:rsidP="00226287">
            <w:pPr>
              <w:spacing w:line="240" w:lineRule="auto"/>
              <w:jc w:val="both"/>
              <w:rPr>
                <w:b/>
                <w:bCs/>
                <w:color w:val="000000"/>
                <w:szCs w:val="20"/>
                <w:lang w:val="en-IE" w:eastAsia="en-IE"/>
              </w:rPr>
            </w:pPr>
          </w:p>
        </w:tc>
        <w:tc>
          <w:tcPr>
            <w:tcW w:w="3119" w:type="dxa"/>
            <w:gridSpan w:val="2"/>
          </w:tcPr>
          <w:p w14:paraId="4F59EE3C" w14:textId="77777777" w:rsidR="00226287" w:rsidRPr="00C634FC" w:rsidRDefault="00226287" w:rsidP="00226287">
            <w:pPr>
              <w:spacing w:line="240" w:lineRule="auto"/>
              <w:jc w:val="both"/>
              <w:rPr>
                <w:b/>
                <w:color w:val="000000"/>
                <w:sz w:val="16"/>
                <w:szCs w:val="16"/>
                <w:lang w:val="en-IE" w:eastAsia="en-IE"/>
              </w:rPr>
            </w:pPr>
          </w:p>
        </w:tc>
      </w:tr>
      <w:tr w:rsidR="001A4B95" w:rsidRPr="00433229" w14:paraId="3C07FD6E" w14:textId="77777777" w:rsidTr="0030514F">
        <w:trPr>
          <w:trHeight w:val="315"/>
          <w:jc w:val="center"/>
        </w:trPr>
        <w:tc>
          <w:tcPr>
            <w:tcW w:w="567" w:type="dxa"/>
            <w:shd w:val="clear" w:color="auto" w:fill="auto"/>
          </w:tcPr>
          <w:p w14:paraId="0C5279C5" w14:textId="2645ADBF" w:rsidR="001A4B95" w:rsidRPr="00433229" w:rsidRDefault="001A4B95" w:rsidP="001A4B95">
            <w:pPr>
              <w:spacing w:line="240" w:lineRule="auto"/>
              <w:jc w:val="both"/>
              <w:rPr>
                <w:b/>
                <w:bCs/>
                <w:color w:val="000000"/>
                <w:szCs w:val="20"/>
                <w:lang w:val="en-IE" w:eastAsia="en-IE"/>
              </w:rPr>
            </w:pPr>
            <w:r>
              <w:rPr>
                <w:color w:val="000000"/>
                <w:szCs w:val="20"/>
                <w:lang w:val="en-IE" w:eastAsia="en-IE"/>
              </w:rPr>
              <w:t>34</w:t>
            </w:r>
          </w:p>
        </w:tc>
        <w:tc>
          <w:tcPr>
            <w:tcW w:w="3119" w:type="dxa"/>
            <w:gridSpan w:val="3"/>
            <w:shd w:val="clear" w:color="auto" w:fill="auto"/>
          </w:tcPr>
          <w:p w14:paraId="53162F9D" w14:textId="5A273AFF" w:rsidR="001A4B95" w:rsidRPr="00433229" w:rsidRDefault="001A4B95" w:rsidP="00BE3B33">
            <w:pPr>
              <w:spacing w:line="240" w:lineRule="auto"/>
              <w:jc w:val="both"/>
              <w:rPr>
                <w:b/>
                <w:bCs/>
                <w:color w:val="000000"/>
                <w:szCs w:val="20"/>
                <w:lang w:val="en-IE" w:eastAsia="en-IE"/>
              </w:rPr>
            </w:pPr>
            <w:r>
              <w:rPr>
                <w:color w:val="000000"/>
                <w:szCs w:val="20"/>
                <w:lang w:val="en-IE" w:eastAsia="en-IE"/>
              </w:rPr>
              <w:t>Insurance (mandatory)</w:t>
            </w:r>
          </w:p>
        </w:tc>
        <w:tc>
          <w:tcPr>
            <w:tcW w:w="1276" w:type="dxa"/>
            <w:shd w:val="clear" w:color="auto" w:fill="auto"/>
          </w:tcPr>
          <w:p w14:paraId="152D8AF4" w14:textId="77777777" w:rsidR="001A4B95" w:rsidRPr="00433229" w:rsidRDefault="001A4B95" w:rsidP="001A4B95">
            <w:pPr>
              <w:spacing w:line="240" w:lineRule="auto"/>
              <w:jc w:val="both"/>
              <w:rPr>
                <w:b/>
                <w:bCs/>
                <w:color w:val="000000"/>
                <w:szCs w:val="20"/>
                <w:lang w:val="en-IE" w:eastAsia="en-IE"/>
              </w:rPr>
            </w:pPr>
          </w:p>
        </w:tc>
        <w:tc>
          <w:tcPr>
            <w:tcW w:w="1559" w:type="dxa"/>
            <w:shd w:val="clear" w:color="auto" w:fill="auto"/>
          </w:tcPr>
          <w:p w14:paraId="0F388238" w14:textId="77777777" w:rsidR="001A4B95" w:rsidRPr="00433229" w:rsidRDefault="001A4B95" w:rsidP="001A4B95">
            <w:pPr>
              <w:spacing w:line="240" w:lineRule="auto"/>
              <w:jc w:val="both"/>
              <w:rPr>
                <w:b/>
                <w:bCs/>
                <w:color w:val="000000"/>
                <w:szCs w:val="20"/>
                <w:lang w:val="en-IE" w:eastAsia="en-IE"/>
              </w:rPr>
            </w:pPr>
          </w:p>
        </w:tc>
        <w:tc>
          <w:tcPr>
            <w:tcW w:w="3119" w:type="dxa"/>
            <w:gridSpan w:val="2"/>
          </w:tcPr>
          <w:p w14:paraId="05E84E14" w14:textId="77777777" w:rsidR="001A4B95" w:rsidRPr="00C634FC" w:rsidRDefault="001A4B95" w:rsidP="001A4B95">
            <w:pPr>
              <w:spacing w:line="240" w:lineRule="auto"/>
              <w:jc w:val="both"/>
              <w:rPr>
                <w:b/>
                <w:bCs/>
                <w:color w:val="000000"/>
                <w:sz w:val="16"/>
                <w:szCs w:val="16"/>
                <w:lang w:val="en-IE" w:eastAsia="en-IE"/>
              </w:rPr>
            </w:pPr>
          </w:p>
        </w:tc>
      </w:tr>
      <w:tr w:rsidR="00226287" w:rsidRPr="00433229" w14:paraId="37732171" w14:textId="234DE806" w:rsidTr="00327450">
        <w:trPr>
          <w:trHeight w:val="315"/>
          <w:jc w:val="center"/>
        </w:trPr>
        <w:tc>
          <w:tcPr>
            <w:tcW w:w="6521" w:type="dxa"/>
            <w:gridSpan w:val="6"/>
            <w:shd w:val="clear" w:color="auto" w:fill="D9E2F3" w:themeFill="accent1" w:themeFillTint="33"/>
            <w:hideMark/>
          </w:tcPr>
          <w:p w14:paraId="50A079F2" w14:textId="77777777" w:rsidR="00226287" w:rsidRPr="00433229" w:rsidRDefault="00226287" w:rsidP="00BE3B33">
            <w:pPr>
              <w:spacing w:line="240" w:lineRule="auto"/>
              <w:jc w:val="both"/>
              <w:rPr>
                <w:color w:val="000000"/>
                <w:szCs w:val="20"/>
                <w:lang w:val="en-IE" w:eastAsia="en-IE"/>
              </w:rPr>
            </w:pPr>
            <w:r w:rsidRPr="00433229">
              <w:rPr>
                <w:color w:val="000000"/>
                <w:szCs w:val="20"/>
                <w:lang w:val="en-IE" w:eastAsia="en-IE"/>
              </w:rPr>
              <w:t> </w:t>
            </w:r>
          </w:p>
        </w:tc>
        <w:tc>
          <w:tcPr>
            <w:tcW w:w="3119" w:type="dxa"/>
            <w:gridSpan w:val="2"/>
            <w:shd w:val="clear" w:color="auto" w:fill="D9E2F3" w:themeFill="accent1" w:themeFillTint="33"/>
          </w:tcPr>
          <w:p w14:paraId="7ECAE7F2" w14:textId="77777777" w:rsidR="00226287" w:rsidRPr="00C634FC" w:rsidRDefault="00226287" w:rsidP="00226287">
            <w:pPr>
              <w:spacing w:line="240" w:lineRule="auto"/>
              <w:jc w:val="both"/>
              <w:rPr>
                <w:color w:val="000000"/>
                <w:sz w:val="16"/>
                <w:szCs w:val="16"/>
                <w:lang w:val="en-IE" w:eastAsia="en-IE"/>
              </w:rPr>
            </w:pPr>
          </w:p>
        </w:tc>
      </w:tr>
      <w:tr w:rsidR="00226287" w:rsidRPr="00433229" w14:paraId="15972997" w14:textId="42F6F4A8" w:rsidTr="0030514F">
        <w:trPr>
          <w:trHeight w:val="315"/>
          <w:jc w:val="center"/>
        </w:trPr>
        <w:tc>
          <w:tcPr>
            <w:tcW w:w="567" w:type="dxa"/>
            <w:shd w:val="clear" w:color="auto" w:fill="auto"/>
            <w:hideMark/>
          </w:tcPr>
          <w:p w14:paraId="56D6AE70" w14:textId="77777777" w:rsidR="00226287" w:rsidRPr="00433229" w:rsidRDefault="00226287" w:rsidP="00226287">
            <w:pPr>
              <w:spacing w:line="240" w:lineRule="auto"/>
              <w:jc w:val="both"/>
              <w:rPr>
                <w:b/>
                <w:bCs/>
                <w:color w:val="000000"/>
                <w:szCs w:val="20"/>
                <w:lang w:val="en-IE" w:eastAsia="en-IE"/>
              </w:rPr>
            </w:pPr>
            <w:r w:rsidRPr="00433229">
              <w:rPr>
                <w:b/>
                <w:bCs/>
                <w:color w:val="000000"/>
                <w:szCs w:val="20"/>
                <w:lang w:val="en-IE" w:eastAsia="en-IE"/>
              </w:rPr>
              <w:t> </w:t>
            </w:r>
          </w:p>
        </w:tc>
        <w:tc>
          <w:tcPr>
            <w:tcW w:w="4395" w:type="dxa"/>
            <w:gridSpan w:val="4"/>
            <w:shd w:val="clear" w:color="auto" w:fill="auto"/>
            <w:hideMark/>
          </w:tcPr>
          <w:p w14:paraId="04EED5FC" w14:textId="77777777" w:rsidR="00226287" w:rsidRPr="00433229" w:rsidRDefault="00226287" w:rsidP="00BE3B33">
            <w:pPr>
              <w:spacing w:line="240" w:lineRule="auto"/>
              <w:jc w:val="both"/>
              <w:rPr>
                <w:b/>
                <w:bCs/>
                <w:color w:val="000000"/>
                <w:szCs w:val="20"/>
                <w:lang w:val="en-IE" w:eastAsia="en-IE"/>
              </w:rPr>
            </w:pPr>
            <w:r w:rsidRPr="00433229">
              <w:rPr>
                <w:b/>
                <w:bCs/>
                <w:color w:val="000000"/>
                <w:szCs w:val="20"/>
                <w:lang w:val="en-IE" w:eastAsia="en-IE"/>
              </w:rPr>
              <w:t>Sub-Total Eligible Budget</w:t>
            </w:r>
          </w:p>
        </w:tc>
        <w:tc>
          <w:tcPr>
            <w:tcW w:w="1559" w:type="dxa"/>
            <w:shd w:val="clear" w:color="auto" w:fill="auto"/>
            <w:vAlign w:val="bottom"/>
            <w:hideMark/>
          </w:tcPr>
          <w:p w14:paraId="5993C91C" w14:textId="77777777" w:rsidR="00226287" w:rsidRPr="00433229" w:rsidRDefault="00226287" w:rsidP="00226287">
            <w:pPr>
              <w:spacing w:line="240" w:lineRule="auto"/>
              <w:jc w:val="both"/>
              <w:rPr>
                <w:b/>
                <w:bCs/>
                <w:color w:val="000000"/>
                <w:szCs w:val="20"/>
                <w:lang w:val="en-IE" w:eastAsia="en-IE"/>
              </w:rPr>
            </w:pPr>
          </w:p>
        </w:tc>
        <w:tc>
          <w:tcPr>
            <w:tcW w:w="3119" w:type="dxa"/>
            <w:gridSpan w:val="2"/>
          </w:tcPr>
          <w:p w14:paraId="17149FC9" w14:textId="77777777" w:rsidR="00226287" w:rsidRPr="00C634FC" w:rsidRDefault="00226287" w:rsidP="00226287">
            <w:pPr>
              <w:spacing w:line="240" w:lineRule="auto"/>
              <w:jc w:val="both"/>
              <w:rPr>
                <w:b/>
                <w:color w:val="000000"/>
                <w:sz w:val="16"/>
                <w:szCs w:val="16"/>
                <w:lang w:val="en-IE" w:eastAsia="en-IE"/>
              </w:rPr>
            </w:pPr>
          </w:p>
        </w:tc>
      </w:tr>
      <w:tr w:rsidR="007C2D46" w:rsidRPr="00433229" w14:paraId="7F1FAA99" w14:textId="60CD0A14" w:rsidTr="0030514F">
        <w:trPr>
          <w:trHeight w:val="315"/>
          <w:jc w:val="center"/>
        </w:trPr>
        <w:tc>
          <w:tcPr>
            <w:tcW w:w="567" w:type="dxa"/>
            <w:shd w:val="clear" w:color="auto" w:fill="FFFFFF" w:themeFill="background1"/>
            <w:hideMark/>
          </w:tcPr>
          <w:p w14:paraId="728B5459" w14:textId="0A370FCA" w:rsidR="00226287" w:rsidRPr="00433229" w:rsidRDefault="00226287" w:rsidP="00226287">
            <w:pPr>
              <w:spacing w:line="240" w:lineRule="auto"/>
              <w:jc w:val="both"/>
              <w:rPr>
                <w:color w:val="000000"/>
                <w:szCs w:val="20"/>
                <w:lang w:val="en-IE" w:eastAsia="en-IE"/>
              </w:rPr>
            </w:pPr>
            <w:r w:rsidRPr="00433229">
              <w:rPr>
                <w:color w:val="000000"/>
                <w:szCs w:val="20"/>
                <w:lang w:val="en-IE" w:eastAsia="en-IE"/>
              </w:rPr>
              <w:t>3</w:t>
            </w:r>
            <w:r w:rsidR="00CB34C7">
              <w:rPr>
                <w:color w:val="000000"/>
                <w:szCs w:val="20"/>
                <w:lang w:val="en-IE" w:eastAsia="en-IE"/>
              </w:rPr>
              <w:t>5</w:t>
            </w:r>
          </w:p>
        </w:tc>
        <w:tc>
          <w:tcPr>
            <w:tcW w:w="3119" w:type="dxa"/>
            <w:gridSpan w:val="3"/>
            <w:shd w:val="clear" w:color="auto" w:fill="auto"/>
            <w:hideMark/>
          </w:tcPr>
          <w:p w14:paraId="662FCE2B" w14:textId="77777777" w:rsidR="00226287" w:rsidRPr="00433229" w:rsidRDefault="00226287"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Overheads</w:t>
            </w:r>
          </w:p>
        </w:tc>
        <w:tc>
          <w:tcPr>
            <w:tcW w:w="1276" w:type="dxa"/>
            <w:shd w:val="clear" w:color="auto" w:fill="auto"/>
            <w:vAlign w:val="bottom"/>
            <w:hideMark/>
          </w:tcPr>
          <w:p w14:paraId="530540EE" w14:textId="77777777" w:rsidR="00226287" w:rsidRPr="00433229" w:rsidRDefault="00226287" w:rsidP="00226287">
            <w:pPr>
              <w:spacing w:line="240" w:lineRule="auto"/>
              <w:jc w:val="both"/>
              <w:rPr>
                <w:color w:val="000000"/>
                <w:szCs w:val="20"/>
                <w:lang w:val="en-IE" w:eastAsia="en-IE"/>
              </w:rPr>
            </w:pPr>
            <w:r w:rsidRPr="00433229">
              <w:rPr>
                <w:color w:val="000000"/>
                <w:szCs w:val="20"/>
                <w:lang w:val="en-IE" w:eastAsia="en-IE"/>
              </w:rPr>
              <w:t>%</w:t>
            </w:r>
          </w:p>
        </w:tc>
        <w:tc>
          <w:tcPr>
            <w:tcW w:w="1559" w:type="dxa"/>
            <w:shd w:val="clear" w:color="auto" w:fill="FFFFFF" w:themeFill="background1"/>
            <w:vAlign w:val="bottom"/>
            <w:hideMark/>
          </w:tcPr>
          <w:p w14:paraId="0B98C73A" w14:textId="77777777" w:rsidR="00226287" w:rsidRPr="00433229" w:rsidRDefault="00226287" w:rsidP="00226287">
            <w:pPr>
              <w:spacing w:line="240" w:lineRule="auto"/>
              <w:jc w:val="both"/>
              <w:rPr>
                <w:color w:val="000000"/>
                <w:szCs w:val="20"/>
                <w:lang w:val="en-IE" w:eastAsia="en-IE"/>
              </w:rPr>
            </w:pPr>
          </w:p>
        </w:tc>
        <w:tc>
          <w:tcPr>
            <w:tcW w:w="3119" w:type="dxa"/>
            <w:gridSpan w:val="2"/>
            <w:shd w:val="clear" w:color="auto" w:fill="FFFFFF" w:themeFill="background1"/>
          </w:tcPr>
          <w:p w14:paraId="35088898" w14:textId="77777777" w:rsidR="00226287" w:rsidRPr="00C634FC" w:rsidRDefault="00226287" w:rsidP="00226287">
            <w:pPr>
              <w:spacing w:line="240" w:lineRule="auto"/>
              <w:jc w:val="both"/>
              <w:rPr>
                <w:color w:val="000000"/>
                <w:sz w:val="16"/>
                <w:szCs w:val="16"/>
                <w:lang w:val="en-IE" w:eastAsia="en-IE"/>
              </w:rPr>
            </w:pPr>
          </w:p>
        </w:tc>
      </w:tr>
      <w:tr w:rsidR="007C2D46" w:rsidRPr="00433229" w14:paraId="73AD73D4" w14:textId="0C6E1FA1" w:rsidTr="0030514F">
        <w:trPr>
          <w:trHeight w:val="270"/>
          <w:jc w:val="center"/>
        </w:trPr>
        <w:tc>
          <w:tcPr>
            <w:tcW w:w="567" w:type="dxa"/>
            <w:shd w:val="clear" w:color="auto" w:fill="FFFFFF" w:themeFill="background1"/>
            <w:hideMark/>
          </w:tcPr>
          <w:p w14:paraId="7CE0A810" w14:textId="4899A851" w:rsidR="00226287" w:rsidRPr="00433229" w:rsidRDefault="00226287" w:rsidP="00226287">
            <w:pPr>
              <w:spacing w:line="240" w:lineRule="auto"/>
              <w:jc w:val="both"/>
              <w:rPr>
                <w:color w:val="000000"/>
                <w:szCs w:val="20"/>
                <w:lang w:val="en-IE" w:eastAsia="en-IE"/>
              </w:rPr>
            </w:pPr>
            <w:r w:rsidRPr="00433229">
              <w:rPr>
                <w:color w:val="000000"/>
                <w:szCs w:val="20"/>
                <w:lang w:val="en-IE" w:eastAsia="en-IE"/>
              </w:rPr>
              <w:t>3</w:t>
            </w:r>
            <w:r w:rsidR="00CB34C7">
              <w:rPr>
                <w:color w:val="000000"/>
                <w:szCs w:val="20"/>
                <w:lang w:val="en-IE" w:eastAsia="en-IE"/>
              </w:rPr>
              <w:t>6</w:t>
            </w:r>
          </w:p>
        </w:tc>
        <w:tc>
          <w:tcPr>
            <w:tcW w:w="3119" w:type="dxa"/>
            <w:gridSpan w:val="3"/>
            <w:shd w:val="clear" w:color="auto" w:fill="auto"/>
            <w:hideMark/>
          </w:tcPr>
          <w:p w14:paraId="519C7103" w14:textId="77777777" w:rsidR="00226287" w:rsidRPr="00433229" w:rsidRDefault="00226287" w:rsidP="00BE3B33">
            <w:pPr>
              <w:spacing w:line="240" w:lineRule="auto"/>
              <w:ind w:left="-250" w:firstLineChars="100" w:firstLine="200"/>
              <w:jc w:val="both"/>
              <w:rPr>
                <w:color w:val="000000"/>
                <w:szCs w:val="20"/>
                <w:lang w:val="en-IE" w:eastAsia="en-IE"/>
              </w:rPr>
            </w:pPr>
            <w:r w:rsidRPr="00433229">
              <w:rPr>
                <w:color w:val="000000"/>
                <w:szCs w:val="20"/>
                <w:lang w:val="en-IE" w:eastAsia="en-IE"/>
              </w:rPr>
              <w:t>Production Fee</w:t>
            </w:r>
          </w:p>
        </w:tc>
        <w:tc>
          <w:tcPr>
            <w:tcW w:w="1276" w:type="dxa"/>
            <w:shd w:val="clear" w:color="auto" w:fill="auto"/>
            <w:vAlign w:val="bottom"/>
            <w:hideMark/>
          </w:tcPr>
          <w:p w14:paraId="79A85C06" w14:textId="77777777" w:rsidR="00226287" w:rsidRPr="00433229" w:rsidRDefault="00226287" w:rsidP="00226287">
            <w:pPr>
              <w:spacing w:line="240" w:lineRule="auto"/>
              <w:jc w:val="both"/>
              <w:rPr>
                <w:color w:val="000000"/>
                <w:szCs w:val="20"/>
                <w:lang w:val="en-IE" w:eastAsia="en-IE"/>
              </w:rPr>
            </w:pPr>
            <w:r w:rsidRPr="00433229">
              <w:rPr>
                <w:color w:val="000000"/>
                <w:szCs w:val="20"/>
                <w:lang w:val="en-IE" w:eastAsia="en-IE"/>
              </w:rPr>
              <w:t>%</w:t>
            </w:r>
          </w:p>
        </w:tc>
        <w:tc>
          <w:tcPr>
            <w:tcW w:w="1559" w:type="dxa"/>
            <w:shd w:val="clear" w:color="auto" w:fill="FFFFFF" w:themeFill="background1"/>
            <w:vAlign w:val="bottom"/>
            <w:hideMark/>
          </w:tcPr>
          <w:p w14:paraId="4ADF4D83" w14:textId="77777777" w:rsidR="00226287" w:rsidRPr="00433229" w:rsidRDefault="00226287" w:rsidP="00226287">
            <w:pPr>
              <w:spacing w:line="240" w:lineRule="auto"/>
              <w:jc w:val="both"/>
              <w:rPr>
                <w:color w:val="000000"/>
                <w:szCs w:val="20"/>
                <w:lang w:val="en-IE" w:eastAsia="en-IE"/>
              </w:rPr>
            </w:pPr>
          </w:p>
        </w:tc>
        <w:tc>
          <w:tcPr>
            <w:tcW w:w="3119" w:type="dxa"/>
            <w:gridSpan w:val="2"/>
            <w:shd w:val="clear" w:color="auto" w:fill="FFFFFF" w:themeFill="background1"/>
          </w:tcPr>
          <w:p w14:paraId="77C01B28" w14:textId="77777777" w:rsidR="00226287" w:rsidRPr="00C634FC" w:rsidRDefault="00226287" w:rsidP="00226287">
            <w:pPr>
              <w:spacing w:line="240" w:lineRule="auto"/>
              <w:jc w:val="both"/>
              <w:rPr>
                <w:color w:val="000000"/>
                <w:sz w:val="16"/>
                <w:szCs w:val="16"/>
                <w:lang w:val="en-IE" w:eastAsia="en-IE"/>
              </w:rPr>
            </w:pPr>
          </w:p>
        </w:tc>
      </w:tr>
      <w:tr w:rsidR="00CB34C7" w:rsidRPr="00433229" w14:paraId="3A1216B1" w14:textId="77777777" w:rsidTr="0030514F">
        <w:trPr>
          <w:trHeight w:val="270"/>
          <w:jc w:val="center"/>
        </w:trPr>
        <w:tc>
          <w:tcPr>
            <w:tcW w:w="567" w:type="dxa"/>
            <w:shd w:val="clear" w:color="auto" w:fill="FFFFFF" w:themeFill="background1"/>
          </w:tcPr>
          <w:p w14:paraId="28948351" w14:textId="634A9F67" w:rsidR="00CB34C7" w:rsidRPr="00433229" w:rsidRDefault="00CB34C7" w:rsidP="00226287">
            <w:pPr>
              <w:spacing w:line="240" w:lineRule="auto"/>
              <w:jc w:val="both"/>
              <w:rPr>
                <w:color w:val="000000"/>
                <w:szCs w:val="20"/>
                <w:lang w:val="en-IE" w:eastAsia="en-IE"/>
              </w:rPr>
            </w:pPr>
            <w:r>
              <w:rPr>
                <w:color w:val="000000"/>
                <w:szCs w:val="20"/>
                <w:lang w:val="en-IE" w:eastAsia="en-IE"/>
              </w:rPr>
              <w:t>37</w:t>
            </w:r>
          </w:p>
        </w:tc>
        <w:tc>
          <w:tcPr>
            <w:tcW w:w="3119" w:type="dxa"/>
            <w:gridSpan w:val="3"/>
            <w:shd w:val="clear" w:color="auto" w:fill="auto"/>
          </w:tcPr>
          <w:p w14:paraId="647E8042" w14:textId="7EE90F85" w:rsidR="00CB34C7" w:rsidRPr="00433229" w:rsidRDefault="00CB34C7" w:rsidP="00BE3B33">
            <w:pPr>
              <w:spacing w:line="240" w:lineRule="auto"/>
              <w:ind w:left="-250" w:firstLineChars="100" w:firstLine="200"/>
              <w:jc w:val="both"/>
              <w:rPr>
                <w:color w:val="000000"/>
                <w:szCs w:val="20"/>
                <w:lang w:val="en-IE" w:eastAsia="en-IE"/>
              </w:rPr>
            </w:pPr>
            <w:r>
              <w:rPr>
                <w:color w:val="000000"/>
                <w:szCs w:val="20"/>
                <w:lang w:val="en-IE" w:eastAsia="en-IE"/>
              </w:rPr>
              <w:t>Contingency</w:t>
            </w:r>
          </w:p>
        </w:tc>
        <w:tc>
          <w:tcPr>
            <w:tcW w:w="1276" w:type="dxa"/>
            <w:shd w:val="clear" w:color="auto" w:fill="auto"/>
            <w:vAlign w:val="bottom"/>
          </w:tcPr>
          <w:p w14:paraId="640B48E7" w14:textId="7D50518F" w:rsidR="00CB34C7" w:rsidRPr="00433229" w:rsidRDefault="00CB34C7" w:rsidP="00226287">
            <w:pPr>
              <w:spacing w:line="240" w:lineRule="auto"/>
              <w:jc w:val="both"/>
              <w:rPr>
                <w:color w:val="000000"/>
                <w:szCs w:val="20"/>
                <w:lang w:val="en-IE" w:eastAsia="en-IE"/>
              </w:rPr>
            </w:pPr>
            <w:r>
              <w:rPr>
                <w:color w:val="000000"/>
                <w:szCs w:val="20"/>
                <w:lang w:val="en-IE" w:eastAsia="en-IE"/>
              </w:rPr>
              <w:t>%</w:t>
            </w:r>
          </w:p>
        </w:tc>
        <w:tc>
          <w:tcPr>
            <w:tcW w:w="1559" w:type="dxa"/>
            <w:shd w:val="clear" w:color="auto" w:fill="FFFFFF" w:themeFill="background1"/>
            <w:vAlign w:val="bottom"/>
          </w:tcPr>
          <w:p w14:paraId="1FF8B976" w14:textId="77777777" w:rsidR="00CB34C7" w:rsidRPr="00433229" w:rsidRDefault="00CB34C7" w:rsidP="00226287">
            <w:pPr>
              <w:spacing w:line="240" w:lineRule="auto"/>
              <w:jc w:val="both"/>
              <w:rPr>
                <w:color w:val="000000"/>
                <w:szCs w:val="20"/>
                <w:lang w:val="en-IE" w:eastAsia="en-IE"/>
              </w:rPr>
            </w:pPr>
          </w:p>
        </w:tc>
        <w:tc>
          <w:tcPr>
            <w:tcW w:w="3119" w:type="dxa"/>
            <w:gridSpan w:val="2"/>
            <w:shd w:val="clear" w:color="auto" w:fill="FFFFFF" w:themeFill="background1"/>
          </w:tcPr>
          <w:p w14:paraId="23EF9ACB" w14:textId="5D668826" w:rsidR="00CB34C7" w:rsidRPr="00C634FC" w:rsidRDefault="00DC62E8" w:rsidP="00226287">
            <w:pPr>
              <w:spacing w:line="240" w:lineRule="auto"/>
              <w:jc w:val="both"/>
              <w:rPr>
                <w:color w:val="000000"/>
                <w:sz w:val="16"/>
                <w:szCs w:val="16"/>
                <w:lang w:val="en-IE" w:eastAsia="en-IE"/>
              </w:rPr>
            </w:pPr>
            <w:r>
              <w:rPr>
                <w:color w:val="000000"/>
                <w:sz w:val="16"/>
                <w:szCs w:val="16"/>
                <w:lang w:val="en-IE" w:eastAsia="en-IE"/>
              </w:rPr>
              <w:t>Rationale for inclusion must be provided in budget notes</w:t>
            </w:r>
          </w:p>
        </w:tc>
      </w:tr>
      <w:tr w:rsidR="00226287" w:rsidRPr="00433229" w14:paraId="170EB756" w14:textId="792AF184" w:rsidTr="0030514F">
        <w:trPr>
          <w:trHeight w:val="270"/>
          <w:jc w:val="center"/>
        </w:trPr>
        <w:tc>
          <w:tcPr>
            <w:tcW w:w="567" w:type="dxa"/>
            <w:shd w:val="clear" w:color="auto" w:fill="auto"/>
            <w:hideMark/>
          </w:tcPr>
          <w:p w14:paraId="604172AA" w14:textId="77777777" w:rsidR="00226287" w:rsidRPr="00433229" w:rsidRDefault="00226287" w:rsidP="00226287">
            <w:pPr>
              <w:spacing w:line="240" w:lineRule="auto"/>
              <w:jc w:val="both"/>
              <w:rPr>
                <w:b/>
                <w:bCs/>
                <w:color w:val="000000"/>
                <w:szCs w:val="20"/>
                <w:lang w:val="en-IE" w:eastAsia="en-IE"/>
              </w:rPr>
            </w:pPr>
            <w:r w:rsidRPr="00433229">
              <w:rPr>
                <w:b/>
                <w:bCs/>
                <w:color w:val="000000"/>
                <w:szCs w:val="20"/>
                <w:lang w:val="en-IE" w:eastAsia="en-IE"/>
              </w:rPr>
              <w:t> </w:t>
            </w:r>
          </w:p>
        </w:tc>
        <w:tc>
          <w:tcPr>
            <w:tcW w:w="4395" w:type="dxa"/>
            <w:gridSpan w:val="4"/>
            <w:shd w:val="clear" w:color="auto" w:fill="auto"/>
            <w:hideMark/>
          </w:tcPr>
          <w:p w14:paraId="49D8DE44" w14:textId="77777777" w:rsidR="00226287" w:rsidRPr="00433229" w:rsidRDefault="00226287" w:rsidP="00BE3B33">
            <w:pPr>
              <w:spacing w:line="240" w:lineRule="auto"/>
              <w:jc w:val="both"/>
              <w:rPr>
                <w:b/>
                <w:bCs/>
                <w:color w:val="000000"/>
                <w:szCs w:val="20"/>
                <w:lang w:val="en-IE" w:eastAsia="en-IE"/>
              </w:rPr>
            </w:pPr>
            <w:r w:rsidRPr="00433229">
              <w:rPr>
                <w:b/>
                <w:bCs/>
                <w:color w:val="000000"/>
                <w:szCs w:val="20"/>
                <w:lang w:val="en-IE" w:eastAsia="en-IE"/>
              </w:rPr>
              <w:t>Total Eligible Budget</w:t>
            </w:r>
          </w:p>
        </w:tc>
        <w:tc>
          <w:tcPr>
            <w:tcW w:w="1559" w:type="dxa"/>
            <w:shd w:val="clear" w:color="auto" w:fill="auto"/>
            <w:vAlign w:val="bottom"/>
            <w:hideMark/>
          </w:tcPr>
          <w:p w14:paraId="1FD3AFDF" w14:textId="77777777" w:rsidR="00226287" w:rsidRPr="00433229" w:rsidRDefault="00226287" w:rsidP="00226287">
            <w:pPr>
              <w:spacing w:line="240" w:lineRule="auto"/>
              <w:jc w:val="both"/>
              <w:rPr>
                <w:b/>
                <w:bCs/>
                <w:color w:val="000000"/>
                <w:szCs w:val="20"/>
                <w:lang w:val="en-IE" w:eastAsia="en-IE"/>
              </w:rPr>
            </w:pPr>
          </w:p>
        </w:tc>
        <w:tc>
          <w:tcPr>
            <w:tcW w:w="3119" w:type="dxa"/>
            <w:gridSpan w:val="2"/>
          </w:tcPr>
          <w:p w14:paraId="7F805FCB" w14:textId="77777777" w:rsidR="00226287" w:rsidRPr="00C634FC" w:rsidRDefault="00226287" w:rsidP="00226287">
            <w:pPr>
              <w:spacing w:line="240" w:lineRule="auto"/>
              <w:jc w:val="both"/>
              <w:rPr>
                <w:b/>
                <w:color w:val="000000"/>
                <w:sz w:val="16"/>
                <w:szCs w:val="16"/>
                <w:lang w:val="en-IE" w:eastAsia="en-IE"/>
              </w:rPr>
            </w:pPr>
          </w:p>
        </w:tc>
      </w:tr>
      <w:tr w:rsidR="00226287" w:rsidRPr="00433229" w14:paraId="401E747E" w14:textId="68CBEC02" w:rsidTr="00327450">
        <w:trPr>
          <w:trHeight w:val="315"/>
          <w:jc w:val="center"/>
        </w:trPr>
        <w:tc>
          <w:tcPr>
            <w:tcW w:w="6521" w:type="dxa"/>
            <w:gridSpan w:val="6"/>
            <w:shd w:val="clear" w:color="auto" w:fill="D9E2F3" w:themeFill="accent1" w:themeFillTint="33"/>
            <w:hideMark/>
          </w:tcPr>
          <w:p w14:paraId="2A9C0FFF" w14:textId="77777777" w:rsidR="00226287" w:rsidRPr="00433229" w:rsidRDefault="00226287" w:rsidP="00BE3B33">
            <w:pPr>
              <w:spacing w:line="240" w:lineRule="auto"/>
              <w:jc w:val="both"/>
              <w:rPr>
                <w:color w:val="FFFFFF"/>
                <w:szCs w:val="20"/>
                <w:lang w:val="en-IE" w:eastAsia="en-IE"/>
              </w:rPr>
            </w:pPr>
            <w:r w:rsidRPr="00433229">
              <w:rPr>
                <w:color w:val="FFFFFF"/>
                <w:szCs w:val="20"/>
                <w:lang w:val="en-IE" w:eastAsia="en-IE"/>
              </w:rPr>
              <w:t> </w:t>
            </w:r>
          </w:p>
        </w:tc>
        <w:tc>
          <w:tcPr>
            <w:tcW w:w="3119" w:type="dxa"/>
            <w:gridSpan w:val="2"/>
            <w:shd w:val="clear" w:color="auto" w:fill="D9E2F3" w:themeFill="accent1" w:themeFillTint="33"/>
          </w:tcPr>
          <w:p w14:paraId="7229FCB6" w14:textId="77777777" w:rsidR="00226287" w:rsidRPr="00433229" w:rsidRDefault="00226287" w:rsidP="00226287">
            <w:pPr>
              <w:spacing w:line="240" w:lineRule="auto"/>
              <w:jc w:val="both"/>
              <w:rPr>
                <w:color w:val="FFFFFF"/>
                <w:szCs w:val="20"/>
                <w:lang w:val="en-IE" w:eastAsia="en-IE"/>
              </w:rPr>
            </w:pPr>
          </w:p>
        </w:tc>
      </w:tr>
      <w:tr w:rsidR="00226287" w:rsidRPr="00433229" w14:paraId="07DE1F89" w14:textId="528F2711" w:rsidTr="00327450">
        <w:trPr>
          <w:trHeight w:val="315"/>
          <w:jc w:val="center"/>
        </w:trPr>
        <w:tc>
          <w:tcPr>
            <w:tcW w:w="6521" w:type="dxa"/>
            <w:gridSpan w:val="6"/>
            <w:shd w:val="clear" w:color="auto" w:fill="000000" w:themeFill="text1"/>
            <w:noWrap/>
            <w:hideMark/>
          </w:tcPr>
          <w:p w14:paraId="6B67CADB" w14:textId="77777777" w:rsidR="00226287" w:rsidRPr="00433229" w:rsidRDefault="00226287" w:rsidP="00BE3B33">
            <w:pPr>
              <w:spacing w:line="240" w:lineRule="auto"/>
              <w:jc w:val="both"/>
              <w:rPr>
                <w:b/>
                <w:bCs/>
                <w:color w:val="FFFFFF"/>
                <w:szCs w:val="20"/>
                <w:lang w:val="en-IE" w:eastAsia="en-IE"/>
              </w:rPr>
            </w:pPr>
            <w:r w:rsidRPr="00433229">
              <w:rPr>
                <w:b/>
                <w:bCs/>
                <w:color w:val="FFFFFF"/>
                <w:szCs w:val="20"/>
                <w:lang w:val="en-IE" w:eastAsia="en-IE"/>
              </w:rPr>
              <w:t>Ineligible Budget</w:t>
            </w:r>
          </w:p>
        </w:tc>
        <w:tc>
          <w:tcPr>
            <w:tcW w:w="3119" w:type="dxa"/>
            <w:gridSpan w:val="2"/>
            <w:shd w:val="clear" w:color="auto" w:fill="000000" w:themeFill="text1"/>
          </w:tcPr>
          <w:p w14:paraId="58DAA3BF" w14:textId="77777777" w:rsidR="00226287" w:rsidRPr="00433229" w:rsidRDefault="00226287" w:rsidP="00226287">
            <w:pPr>
              <w:spacing w:line="240" w:lineRule="auto"/>
              <w:jc w:val="both"/>
              <w:rPr>
                <w:b/>
                <w:bCs/>
                <w:color w:val="FFFFFF"/>
                <w:szCs w:val="20"/>
                <w:lang w:val="en-IE" w:eastAsia="en-IE"/>
              </w:rPr>
            </w:pPr>
          </w:p>
        </w:tc>
      </w:tr>
      <w:tr w:rsidR="007C2D46" w:rsidRPr="00433229" w14:paraId="30655B2A" w14:textId="428F835F" w:rsidTr="0030514F">
        <w:trPr>
          <w:trHeight w:val="270"/>
          <w:jc w:val="center"/>
        </w:trPr>
        <w:tc>
          <w:tcPr>
            <w:tcW w:w="567" w:type="dxa"/>
            <w:shd w:val="clear" w:color="auto" w:fill="D9E2F3" w:themeFill="accent1" w:themeFillTint="33"/>
            <w:hideMark/>
          </w:tcPr>
          <w:p w14:paraId="6F6C7481" w14:textId="77777777" w:rsidR="00226287" w:rsidRPr="00433229" w:rsidRDefault="00226287" w:rsidP="00226287">
            <w:pPr>
              <w:spacing w:line="240" w:lineRule="auto"/>
              <w:jc w:val="both"/>
              <w:rPr>
                <w:color w:val="000000"/>
                <w:szCs w:val="20"/>
                <w:lang w:val="en-IE" w:eastAsia="en-IE"/>
              </w:rPr>
            </w:pPr>
            <w:r w:rsidRPr="00433229">
              <w:rPr>
                <w:color w:val="000000"/>
                <w:szCs w:val="20"/>
                <w:lang w:val="en-IE" w:eastAsia="en-IE"/>
              </w:rPr>
              <w:t>#</w:t>
            </w:r>
          </w:p>
        </w:tc>
        <w:tc>
          <w:tcPr>
            <w:tcW w:w="3119" w:type="dxa"/>
            <w:gridSpan w:val="3"/>
            <w:shd w:val="clear" w:color="auto" w:fill="D9E2F3" w:themeFill="accent1" w:themeFillTint="33"/>
            <w:hideMark/>
          </w:tcPr>
          <w:p w14:paraId="2EBE595F" w14:textId="77777777" w:rsidR="00226287" w:rsidRPr="00433229" w:rsidRDefault="00226287" w:rsidP="00BE3B33">
            <w:pPr>
              <w:spacing w:line="240" w:lineRule="auto"/>
              <w:ind w:firstLineChars="100" w:firstLine="200"/>
              <w:jc w:val="both"/>
              <w:rPr>
                <w:color w:val="000000"/>
                <w:szCs w:val="20"/>
                <w:lang w:val="en-IE" w:eastAsia="en-IE"/>
              </w:rPr>
            </w:pPr>
            <w:r w:rsidRPr="00433229">
              <w:rPr>
                <w:color w:val="000000"/>
                <w:szCs w:val="20"/>
                <w:lang w:val="en-IE" w:eastAsia="en-IE"/>
              </w:rPr>
              <w:t>Category Description</w:t>
            </w:r>
          </w:p>
        </w:tc>
        <w:tc>
          <w:tcPr>
            <w:tcW w:w="1276" w:type="dxa"/>
            <w:shd w:val="clear" w:color="auto" w:fill="D9E2F3" w:themeFill="accent1" w:themeFillTint="33"/>
            <w:vAlign w:val="bottom"/>
            <w:hideMark/>
          </w:tcPr>
          <w:p w14:paraId="5777698D" w14:textId="77777777" w:rsidR="00226287" w:rsidRPr="00433229" w:rsidRDefault="00226287" w:rsidP="00226287">
            <w:pPr>
              <w:spacing w:line="240" w:lineRule="auto"/>
              <w:jc w:val="both"/>
              <w:rPr>
                <w:color w:val="000000"/>
                <w:szCs w:val="20"/>
                <w:lang w:val="en-IE" w:eastAsia="en-IE"/>
              </w:rPr>
            </w:pPr>
            <w:r w:rsidRPr="00433229">
              <w:rPr>
                <w:color w:val="000000"/>
                <w:szCs w:val="20"/>
                <w:lang w:val="en-IE" w:eastAsia="en-IE"/>
              </w:rPr>
              <w:t>Page/Ref</w:t>
            </w:r>
          </w:p>
        </w:tc>
        <w:tc>
          <w:tcPr>
            <w:tcW w:w="1559" w:type="dxa"/>
            <w:shd w:val="clear" w:color="auto" w:fill="D9E2F3" w:themeFill="accent1" w:themeFillTint="33"/>
            <w:vAlign w:val="bottom"/>
            <w:hideMark/>
          </w:tcPr>
          <w:p w14:paraId="1B193079" w14:textId="77777777" w:rsidR="00226287" w:rsidRPr="00433229" w:rsidRDefault="00226287" w:rsidP="00226287">
            <w:pPr>
              <w:spacing w:line="240" w:lineRule="auto"/>
              <w:jc w:val="both"/>
              <w:rPr>
                <w:color w:val="000000"/>
                <w:szCs w:val="20"/>
                <w:lang w:val="en-IE" w:eastAsia="en-IE"/>
              </w:rPr>
            </w:pPr>
            <w:r w:rsidRPr="00433229">
              <w:rPr>
                <w:color w:val="000000"/>
                <w:szCs w:val="20"/>
                <w:lang w:val="en-IE" w:eastAsia="en-IE"/>
              </w:rPr>
              <w:t>Total</w:t>
            </w:r>
          </w:p>
        </w:tc>
        <w:tc>
          <w:tcPr>
            <w:tcW w:w="3119" w:type="dxa"/>
            <w:gridSpan w:val="2"/>
            <w:shd w:val="clear" w:color="auto" w:fill="D9E2F3" w:themeFill="accent1" w:themeFillTint="33"/>
          </w:tcPr>
          <w:p w14:paraId="16AFA15D" w14:textId="77777777" w:rsidR="00226287" w:rsidRPr="00433229" w:rsidRDefault="00226287" w:rsidP="00226287">
            <w:pPr>
              <w:spacing w:line="240" w:lineRule="auto"/>
              <w:jc w:val="both"/>
              <w:rPr>
                <w:color w:val="000000"/>
                <w:szCs w:val="20"/>
                <w:lang w:val="en-IE" w:eastAsia="en-IE"/>
              </w:rPr>
            </w:pPr>
          </w:p>
        </w:tc>
      </w:tr>
      <w:tr w:rsidR="007C2D46" w:rsidRPr="00433229" w14:paraId="6E6A4B5F" w14:textId="1085CDFE" w:rsidTr="0030514F">
        <w:trPr>
          <w:trHeight w:val="270"/>
          <w:jc w:val="center"/>
        </w:trPr>
        <w:tc>
          <w:tcPr>
            <w:tcW w:w="567" w:type="dxa"/>
            <w:shd w:val="clear" w:color="auto" w:fill="FFFFFF" w:themeFill="background1"/>
            <w:hideMark/>
          </w:tcPr>
          <w:p w14:paraId="3B671F7E" w14:textId="4F93CE6C" w:rsidR="00226287" w:rsidRPr="00433229" w:rsidRDefault="00226287" w:rsidP="00226287">
            <w:pPr>
              <w:spacing w:line="240" w:lineRule="auto"/>
              <w:jc w:val="both"/>
              <w:rPr>
                <w:color w:val="000000"/>
                <w:szCs w:val="20"/>
                <w:lang w:val="en-IE" w:eastAsia="en-IE"/>
              </w:rPr>
            </w:pPr>
            <w:r w:rsidRPr="00433229">
              <w:rPr>
                <w:color w:val="000000"/>
                <w:szCs w:val="20"/>
                <w:lang w:val="en-IE" w:eastAsia="en-IE"/>
              </w:rPr>
              <w:t>3</w:t>
            </w:r>
            <w:r w:rsidR="00A3022B">
              <w:rPr>
                <w:color w:val="000000"/>
                <w:szCs w:val="20"/>
                <w:lang w:val="en-IE" w:eastAsia="en-IE"/>
              </w:rPr>
              <w:t>8</w:t>
            </w:r>
          </w:p>
        </w:tc>
        <w:tc>
          <w:tcPr>
            <w:tcW w:w="3119" w:type="dxa"/>
            <w:gridSpan w:val="3"/>
            <w:shd w:val="clear" w:color="auto" w:fill="FFFFFF" w:themeFill="background1"/>
            <w:hideMark/>
          </w:tcPr>
          <w:p w14:paraId="7E2FF851" w14:textId="77777777" w:rsidR="00226287" w:rsidRPr="00433229" w:rsidRDefault="00226287" w:rsidP="00BE3B33">
            <w:pPr>
              <w:spacing w:line="240" w:lineRule="auto"/>
              <w:ind w:firstLineChars="100" w:firstLine="200"/>
              <w:jc w:val="both"/>
              <w:rPr>
                <w:color w:val="000000"/>
                <w:szCs w:val="20"/>
                <w:lang w:val="en-IE" w:eastAsia="en-IE"/>
              </w:rPr>
            </w:pPr>
            <w:r w:rsidRPr="00433229">
              <w:rPr>
                <w:color w:val="000000"/>
                <w:szCs w:val="20"/>
                <w:lang w:val="en-IE" w:eastAsia="en-IE"/>
              </w:rPr>
              <w:t>Other</w:t>
            </w:r>
          </w:p>
        </w:tc>
        <w:tc>
          <w:tcPr>
            <w:tcW w:w="1276" w:type="dxa"/>
            <w:shd w:val="clear" w:color="auto" w:fill="FFFFFF" w:themeFill="background1"/>
            <w:hideMark/>
          </w:tcPr>
          <w:p w14:paraId="11562993" w14:textId="77777777" w:rsidR="00226287" w:rsidRPr="00433229" w:rsidRDefault="00226287" w:rsidP="00226287">
            <w:pPr>
              <w:spacing w:line="240" w:lineRule="auto"/>
              <w:jc w:val="both"/>
              <w:rPr>
                <w:color w:val="000000"/>
                <w:szCs w:val="20"/>
                <w:lang w:val="en-IE" w:eastAsia="en-IE"/>
              </w:rPr>
            </w:pPr>
          </w:p>
        </w:tc>
        <w:tc>
          <w:tcPr>
            <w:tcW w:w="1559" w:type="dxa"/>
            <w:shd w:val="clear" w:color="auto" w:fill="FFFFFF" w:themeFill="background1"/>
            <w:hideMark/>
          </w:tcPr>
          <w:p w14:paraId="3185A07B" w14:textId="77777777" w:rsidR="00226287" w:rsidRPr="00433229" w:rsidRDefault="00226287" w:rsidP="00226287">
            <w:pPr>
              <w:spacing w:line="240" w:lineRule="auto"/>
              <w:jc w:val="both"/>
              <w:rPr>
                <w:color w:val="000000"/>
                <w:szCs w:val="20"/>
                <w:lang w:val="en-IE" w:eastAsia="en-IE"/>
              </w:rPr>
            </w:pPr>
          </w:p>
        </w:tc>
        <w:tc>
          <w:tcPr>
            <w:tcW w:w="3119" w:type="dxa"/>
            <w:gridSpan w:val="2"/>
            <w:shd w:val="clear" w:color="auto" w:fill="FFFFFF" w:themeFill="background1"/>
          </w:tcPr>
          <w:p w14:paraId="783C5001" w14:textId="184D17EF" w:rsidR="00226287" w:rsidRPr="00433229" w:rsidRDefault="005E6ECF" w:rsidP="00226287">
            <w:pPr>
              <w:spacing w:line="240" w:lineRule="auto"/>
              <w:jc w:val="both"/>
              <w:rPr>
                <w:color w:val="000000"/>
                <w:szCs w:val="20"/>
                <w:lang w:val="en-IE" w:eastAsia="en-IE"/>
              </w:rPr>
            </w:pPr>
            <w:r w:rsidRPr="001122D6">
              <w:rPr>
                <w:color w:val="000000"/>
                <w:sz w:val="16"/>
                <w:szCs w:val="16"/>
                <w:lang w:val="en-IE" w:eastAsia="en-IE"/>
              </w:rPr>
              <w:t>Please provide detail in budget notes</w:t>
            </w:r>
          </w:p>
        </w:tc>
      </w:tr>
      <w:tr w:rsidR="00226287" w:rsidRPr="00433229" w14:paraId="39E4308C" w14:textId="20AFCF56" w:rsidTr="0030514F">
        <w:trPr>
          <w:trHeight w:val="315"/>
          <w:jc w:val="center"/>
        </w:trPr>
        <w:tc>
          <w:tcPr>
            <w:tcW w:w="567" w:type="dxa"/>
            <w:shd w:val="clear" w:color="auto" w:fill="auto"/>
            <w:hideMark/>
          </w:tcPr>
          <w:p w14:paraId="7EDA80A8" w14:textId="77777777" w:rsidR="00226287" w:rsidRPr="00433229" w:rsidRDefault="00226287" w:rsidP="00226287">
            <w:pPr>
              <w:spacing w:line="240" w:lineRule="auto"/>
              <w:jc w:val="both"/>
              <w:rPr>
                <w:color w:val="000000"/>
                <w:szCs w:val="20"/>
                <w:lang w:val="en-IE" w:eastAsia="en-IE"/>
              </w:rPr>
            </w:pPr>
            <w:r w:rsidRPr="00433229">
              <w:rPr>
                <w:color w:val="000000"/>
                <w:szCs w:val="20"/>
                <w:lang w:val="en-IE" w:eastAsia="en-IE"/>
              </w:rPr>
              <w:t> </w:t>
            </w:r>
          </w:p>
        </w:tc>
        <w:tc>
          <w:tcPr>
            <w:tcW w:w="3119" w:type="dxa"/>
            <w:gridSpan w:val="3"/>
            <w:shd w:val="clear" w:color="auto" w:fill="auto"/>
            <w:hideMark/>
          </w:tcPr>
          <w:p w14:paraId="1F86A4B2" w14:textId="77777777" w:rsidR="00226287" w:rsidRPr="00433229" w:rsidRDefault="00226287" w:rsidP="00BE3B33">
            <w:pPr>
              <w:spacing w:line="240" w:lineRule="auto"/>
              <w:jc w:val="both"/>
              <w:rPr>
                <w:b/>
                <w:bCs/>
                <w:color w:val="000000"/>
                <w:szCs w:val="20"/>
                <w:lang w:val="en-IE" w:eastAsia="en-IE"/>
              </w:rPr>
            </w:pPr>
            <w:r w:rsidRPr="00433229">
              <w:rPr>
                <w:b/>
                <w:bCs/>
                <w:color w:val="000000"/>
                <w:szCs w:val="20"/>
                <w:lang w:val="en-IE" w:eastAsia="en-IE"/>
              </w:rPr>
              <w:t>Total Ineligible Costs</w:t>
            </w:r>
          </w:p>
        </w:tc>
        <w:tc>
          <w:tcPr>
            <w:tcW w:w="1276" w:type="dxa"/>
            <w:shd w:val="clear" w:color="auto" w:fill="auto"/>
          </w:tcPr>
          <w:p w14:paraId="0B68F74A" w14:textId="77777777" w:rsidR="00226287" w:rsidRPr="00433229" w:rsidRDefault="00226287" w:rsidP="00226287">
            <w:pPr>
              <w:spacing w:line="240" w:lineRule="auto"/>
              <w:jc w:val="both"/>
              <w:rPr>
                <w:b/>
                <w:bCs/>
                <w:color w:val="000000"/>
                <w:szCs w:val="20"/>
                <w:lang w:val="en-IE" w:eastAsia="en-IE"/>
              </w:rPr>
            </w:pPr>
          </w:p>
        </w:tc>
        <w:tc>
          <w:tcPr>
            <w:tcW w:w="1559" w:type="dxa"/>
            <w:shd w:val="clear" w:color="auto" w:fill="auto"/>
            <w:hideMark/>
          </w:tcPr>
          <w:p w14:paraId="54E39551" w14:textId="77777777" w:rsidR="00226287" w:rsidRPr="00433229" w:rsidRDefault="00226287" w:rsidP="00226287">
            <w:pPr>
              <w:spacing w:line="240" w:lineRule="auto"/>
              <w:jc w:val="both"/>
              <w:rPr>
                <w:b/>
                <w:bCs/>
                <w:color w:val="000000"/>
                <w:szCs w:val="20"/>
                <w:lang w:val="en-IE" w:eastAsia="en-IE"/>
              </w:rPr>
            </w:pPr>
          </w:p>
        </w:tc>
        <w:tc>
          <w:tcPr>
            <w:tcW w:w="3119" w:type="dxa"/>
            <w:gridSpan w:val="2"/>
          </w:tcPr>
          <w:p w14:paraId="13B1C753" w14:textId="77777777" w:rsidR="00226287" w:rsidRPr="00433229" w:rsidRDefault="00226287" w:rsidP="00226287">
            <w:pPr>
              <w:spacing w:line="240" w:lineRule="auto"/>
              <w:jc w:val="both"/>
              <w:rPr>
                <w:b/>
                <w:bCs/>
                <w:color w:val="000000"/>
                <w:szCs w:val="20"/>
                <w:lang w:val="en-IE" w:eastAsia="en-IE"/>
              </w:rPr>
            </w:pPr>
          </w:p>
        </w:tc>
      </w:tr>
      <w:tr w:rsidR="00226287" w:rsidRPr="00433229" w14:paraId="478BBD40" w14:textId="175BE5B5" w:rsidTr="0030514F">
        <w:trPr>
          <w:trHeight w:val="270"/>
          <w:jc w:val="center"/>
        </w:trPr>
        <w:tc>
          <w:tcPr>
            <w:tcW w:w="567" w:type="dxa"/>
            <w:shd w:val="clear" w:color="auto" w:fill="D9E2F3" w:themeFill="accent1" w:themeFillTint="33"/>
            <w:hideMark/>
          </w:tcPr>
          <w:p w14:paraId="022748D3" w14:textId="77777777" w:rsidR="00226287" w:rsidRPr="00433229" w:rsidRDefault="00226287" w:rsidP="00226287">
            <w:pPr>
              <w:spacing w:line="240" w:lineRule="auto"/>
              <w:jc w:val="both"/>
              <w:rPr>
                <w:color w:val="000000"/>
                <w:szCs w:val="20"/>
                <w:lang w:val="en-IE" w:eastAsia="en-IE"/>
              </w:rPr>
            </w:pPr>
            <w:r w:rsidRPr="00433229">
              <w:rPr>
                <w:color w:val="000000"/>
                <w:szCs w:val="20"/>
                <w:lang w:val="en-IE" w:eastAsia="en-IE"/>
              </w:rPr>
              <w:t> </w:t>
            </w:r>
          </w:p>
        </w:tc>
        <w:tc>
          <w:tcPr>
            <w:tcW w:w="3119" w:type="dxa"/>
            <w:gridSpan w:val="3"/>
            <w:shd w:val="clear" w:color="auto" w:fill="D9E2F3" w:themeFill="accent1" w:themeFillTint="33"/>
          </w:tcPr>
          <w:p w14:paraId="38217196" w14:textId="77777777" w:rsidR="00226287" w:rsidRPr="00433229" w:rsidRDefault="00226287" w:rsidP="00226287">
            <w:pPr>
              <w:spacing w:line="240" w:lineRule="auto"/>
              <w:jc w:val="both"/>
              <w:rPr>
                <w:color w:val="000000"/>
                <w:szCs w:val="20"/>
                <w:lang w:val="en-IE" w:eastAsia="en-IE"/>
              </w:rPr>
            </w:pPr>
          </w:p>
        </w:tc>
        <w:tc>
          <w:tcPr>
            <w:tcW w:w="2835" w:type="dxa"/>
            <w:gridSpan w:val="2"/>
            <w:shd w:val="clear" w:color="auto" w:fill="D9E2F3" w:themeFill="accent1" w:themeFillTint="33"/>
          </w:tcPr>
          <w:p w14:paraId="760F6467" w14:textId="77777777" w:rsidR="00226287" w:rsidRPr="00433229" w:rsidRDefault="00226287" w:rsidP="00226287">
            <w:pPr>
              <w:spacing w:line="240" w:lineRule="auto"/>
              <w:jc w:val="both"/>
              <w:rPr>
                <w:color w:val="000000"/>
                <w:szCs w:val="20"/>
                <w:lang w:val="en-IE" w:eastAsia="en-IE"/>
              </w:rPr>
            </w:pPr>
          </w:p>
        </w:tc>
        <w:tc>
          <w:tcPr>
            <w:tcW w:w="3119" w:type="dxa"/>
            <w:gridSpan w:val="2"/>
            <w:shd w:val="clear" w:color="auto" w:fill="D9E2F3" w:themeFill="accent1" w:themeFillTint="33"/>
          </w:tcPr>
          <w:p w14:paraId="3B881A1C" w14:textId="77777777" w:rsidR="00226287" w:rsidRPr="00433229" w:rsidRDefault="00226287" w:rsidP="00226287">
            <w:pPr>
              <w:spacing w:line="240" w:lineRule="auto"/>
              <w:jc w:val="both"/>
              <w:rPr>
                <w:color w:val="000000"/>
                <w:szCs w:val="20"/>
                <w:lang w:val="en-IE" w:eastAsia="en-IE"/>
              </w:rPr>
            </w:pPr>
          </w:p>
        </w:tc>
      </w:tr>
      <w:tr w:rsidR="002E2A93" w:rsidRPr="00433229" w14:paraId="60FF7840" w14:textId="46CFE409" w:rsidTr="00327450">
        <w:trPr>
          <w:trHeight w:val="270"/>
          <w:jc w:val="center"/>
        </w:trPr>
        <w:tc>
          <w:tcPr>
            <w:tcW w:w="4962" w:type="dxa"/>
            <w:gridSpan w:val="5"/>
            <w:shd w:val="clear" w:color="auto" w:fill="000000" w:themeFill="text1"/>
            <w:hideMark/>
          </w:tcPr>
          <w:p w14:paraId="56E82793" w14:textId="77777777" w:rsidR="002E2A93" w:rsidRPr="00433229" w:rsidRDefault="002E2A93" w:rsidP="002E2A93">
            <w:pPr>
              <w:spacing w:line="240" w:lineRule="auto"/>
              <w:jc w:val="both"/>
              <w:rPr>
                <w:b/>
                <w:bCs/>
                <w:color w:val="FFFFFF"/>
                <w:szCs w:val="20"/>
                <w:lang w:val="en-IE" w:eastAsia="en-IE"/>
              </w:rPr>
            </w:pPr>
            <w:r w:rsidRPr="00433229">
              <w:rPr>
                <w:b/>
                <w:bCs/>
                <w:color w:val="FFFFFF"/>
                <w:szCs w:val="20"/>
                <w:lang w:val="en-IE" w:eastAsia="en-IE"/>
              </w:rPr>
              <w:t>Total Budget</w:t>
            </w:r>
          </w:p>
        </w:tc>
        <w:tc>
          <w:tcPr>
            <w:tcW w:w="1559" w:type="dxa"/>
            <w:shd w:val="clear" w:color="auto" w:fill="000000" w:themeFill="text1"/>
            <w:vAlign w:val="bottom"/>
          </w:tcPr>
          <w:p w14:paraId="23431EC0" w14:textId="6AC6DE62" w:rsidR="002E2A93" w:rsidRPr="00433229" w:rsidRDefault="002E2A93" w:rsidP="002E2A93">
            <w:pPr>
              <w:spacing w:line="240" w:lineRule="auto"/>
              <w:jc w:val="both"/>
              <w:rPr>
                <w:b/>
                <w:bCs/>
                <w:color w:val="FFFFFF"/>
                <w:szCs w:val="20"/>
                <w:lang w:val="en-IE" w:eastAsia="en-IE"/>
              </w:rPr>
            </w:pPr>
          </w:p>
        </w:tc>
        <w:tc>
          <w:tcPr>
            <w:tcW w:w="3119" w:type="dxa"/>
            <w:gridSpan w:val="2"/>
            <w:shd w:val="clear" w:color="auto" w:fill="000000" w:themeFill="text1"/>
            <w:vAlign w:val="bottom"/>
          </w:tcPr>
          <w:p w14:paraId="306C077C" w14:textId="789D32DA" w:rsidR="002E2A93" w:rsidRPr="00433229" w:rsidRDefault="002E2A93" w:rsidP="002E2A93">
            <w:pPr>
              <w:spacing w:line="240" w:lineRule="auto"/>
              <w:jc w:val="both"/>
              <w:rPr>
                <w:b/>
                <w:bCs/>
                <w:color w:val="FFFFFF"/>
                <w:szCs w:val="20"/>
                <w:lang w:val="en-IE" w:eastAsia="en-IE"/>
              </w:rPr>
            </w:pPr>
            <w:r>
              <w:rPr>
                <w:b/>
                <w:bCs/>
                <w:szCs w:val="20"/>
                <w:lang w:val="en-IE" w:eastAsia="en-IE"/>
              </w:rPr>
              <w:t>€[insert]</w:t>
            </w:r>
          </w:p>
        </w:tc>
      </w:tr>
    </w:tbl>
    <w:p w14:paraId="66BE2ACB" w14:textId="77777777" w:rsidR="00CF7720" w:rsidRPr="00433229" w:rsidRDefault="00CF7720" w:rsidP="00CF7720">
      <w:pPr>
        <w:pStyle w:val="FootnoteText"/>
        <w:jc w:val="both"/>
      </w:pPr>
    </w:p>
    <w:p w14:paraId="287C96DF" w14:textId="77777777" w:rsidR="00CF7720" w:rsidRPr="00433229" w:rsidRDefault="00CF7720" w:rsidP="00CF7720">
      <w:pPr>
        <w:jc w:val="both"/>
        <w:rPr>
          <w:b/>
          <w:szCs w:val="20"/>
        </w:rPr>
      </w:pPr>
      <w:r w:rsidRPr="00433229">
        <w:rPr>
          <w:b/>
          <w:szCs w:val="20"/>
        </w:rPr>
        <w:br w:type="page"/>
      </w:r>
    </w:p>
    <w:p w14:paraId="6D9E2C70" w14:textId="44078930" w:rsidR="00507670" w:rsidRPr="00724340" w:rsidRDefault="00A75CF7" w:rsidP="00A75CF7">
      <w:pPr>
        <w:pStyle w:val="Heading2"/>
      </w:pPr>
      <w:bookmarkStart w:id="8" w:name="_Toc194930411"/>
      <w:r>
        <w:lastRenderedPageBreak/>
        <w:t>3</w:t>
      </w:r>
      <w:r>
        <w:tab/>
      </w:r>
      <w:r w:rsidR="00507670" w:rsidRPr="00724340">
        <w:t>Budget Notes</w:t>
      </w:r>
      <w:bookmarkEnd w:id="8"/>
    </w:p>
    <w:p w14:paraId="53FAFAE5" w14:textId="7CF9CF14" w:rsidR="00CF7720" w:rsidRDefault="00507670" w:rsidP="00CF7720">
      <w:pPr>
        <w:jc w:val="both"/>
        <w:rPr>
          <w:szCs w:val="20"/>
        </w:rPr>
      </w:pPr>
      <w:r>
        <w:rPr>
          <w:szCs w:val="20"/>
        </w:rPr>
        <w:t>B</w:t>
      </w:r>
      <w:r w:rsidR="00B54A78">
        <w:rPr>
          <w:szCs w:val="20"/>
        </w:rPr>
        <w:t>udget notes should be</w:t>
      </w:r>
      <w:r w:rsidR="00CF7720" w:rsidRPr="00433229">
        <w:rPr>
          <w:szCs w:val="20"/>
        </w:rPr>
        <w:t xml:space="preserve"> provided to assist the understanding of line items included in the budget</w:t>
      </w:r>
      <w:r w:rsidR="00256544">
        <w:rPr>
          <w:szCs w:val="20"/>
        </w:rPr>
        <w:t xml:space="preserve"> and are encouraged for all projects</w:t>
      </w:r>
      <w:r w:rsidR="00D832E6" w:rsidRPr="00AA0EB5">
        <w:rPr>
          <w:color w:val="000000" w:themeColor="text1"/>
          <w:szCs w:val="20"/>
        </w:rPr>
        <w:t>. See section 4.3 of the Guide for Applicants</w:t>
      </w:r>
      <w:r w:rsidR="00D832E6">
        <w:rPr>
          <w:color w:val="000000" w:themeColor="text1"/>
          <w:szCs w:val="20"/>
        </w:rPr>
        <w:t xml:space="preserve"> for </w:t>
      </w:r>
      <w:r w:rsidR="001E41D9">
        <w:rPr>
          <w:color w:val="000000" w:themeColor="text1"/>
          <w:szCs w:val="20"/>
        </w:rPr>
        <w:t>further information.</w:t>
      </w:r>
    </w:p>
    <w:p w14:paraId="0F8E9F9D" w14:textId="77777777" w:rsidR="007D415C" w:rsidRDefault="007D415C" w:rsidP="00CF7720">
      <w:pPr>
        <w:jc w:val="both"/>
        <w:rPr>
          <w:szCs w:val="20"/>
        </w:rPr>
      </w:pPr>
    </w:p>
    <w:p w14:paraId="0AF36BEC" w14:textId="77777777" w:rsidR="005F5154" w:rsidRPr="00834A85" w:rsidRDefault="005F5154" w:rsidP="005F5154">
      <w:pPr>
        <w:jc w:val="center"/>
        <w:rPr>
          <w:b/>
          <w:bCs/>
          <w:i/>
          <w:iCs/>
          <w:szCs w:val="20"/>
        </w:rPr>
      </w:pPr>
      <w:r w:rsidRPr="00834A85">
        <w:rPr>
          <w:b/>
          <w:bCs/>
          <w:i/>
          <w:iCs/>
          <w:szCs w:val="20"/>
        </w:rPr>
        <w:t>Fill in where the line items require notes</w:t>
      </w:r>
    </w:p>
    <w:p w14:paraId="314DB26A" w14:textId="350687A0" w:rsidR="008E5BDA" w:rsidRPr="00433229" w:rsidRDefault="008E5BDA" w:rsidP="00473C20">
      <w:pPr>
        <w:jc w:val="center"/>
        <w:rPr>
          <w:i/>
          <w:szCs w:val="20"/>
        </w:rPr>
      </w:pPr>
      <w:r>
        <w:rPr>
          <w:szCs w:val="20"/>
        </w:rPr>
        <w:t xml:space="preserve">Budget Notes may be copied &amp; pasted from the Excel </w:t>
      </w:r>
      <w:r w:rsidR="00F45D2F">
        <w:rPr>
          <w:szCs w:val="20"/>
        </w:rPr>
        <w:t xml:space="preserve">budget </w:t>
      </w:r>
      <w:r w:rsidR="00977DDF">
        <w:rPr>
          <w:szCs w:val="20"/>
        </w:rPr>
        <w:t xml:space="preserve">template </w:t>
      </w:r>
      <w:r w:rsidR="00600401">
        <w:rPr>
          <w:szCs w:val="20"/>
        </w:rPr>
        <w:t>if applicable</w:t>
      </w:r>
    </w:p>
    <w:p w14:paraId="5E77F96F" w14:textId="77777777" w:rsidR="00CF7720" w:rsidRPr="00433229" w:rsidRDefault="00CF7720" w:rsidP="00CF7720">
      <w:pPr>
        <w:jc w:val="both"/>
        <w:rPr>
          <w:szCs w:val="20"/>
        </w:rPr>
      </w:pPr>
    </w:p>
    <w:p w14:paraId="3BA8F3C9" w14:textId="5FB660D1" w:rsidR="00CF7720" w:rsidRDefault="00CF7720" w:rsidP="00CF7720">
      <w:pPr>
        <w:jc w:val="both"/>
        <w:rPr>
          <w:b/>
          <w:bCs/>
          <w:i/>
          <w:iCs/>
          <w:szCs w:val="20"/>
        </w:rPr>
      </w:pPr>
      <w:r w:rsidRPr="003C0F1D">
        <w:rPr>
          <w:b/>
          <w:bCs/>
          <w:i/>
          <w:iCs/>
          <w:szCs w:val="20"/>
        </w:rPr>
        <w:t xml:space="preserve">Insert </w:t>
      </w:r>
      <w:r w:rsidR="008574C5">
        <w:rPr>
          <w:b/>
          <w:bCs/>
          <w:i/>
          <w:iCs/>
          <w:szCs w:val="20"/>
        </w:rPr>
        <w:t xml:space="preserve">your budget </w:t>
      </w:r>
      <w:r w:rsidR="005F5154">
        <w:rPr>
          <w:b/>
          <w:bCs/>
          <w:i/>
          <w:iCs/>
          <w:szCs w:val="20"/>
        </w:rPr>
        <w:t xml:space="preserve">notes </w:t>
      </w:r>
      <w:r w:rsidR="005F5154" w:rsidRPr="003C0F1D">
        <w:rPr>
          <w:b/>
          <w:bCs/>
          <w:i/>
          <w:iCs/>
          <w:szCs w:val="20"/>
        </w:rPr>
        <w:t>here</w:t>
      </w:r>
      <w:r w:rsidRPr="003C0F1D">
        <w:rPr>
          <w:b/>
          <w:bCs/>
          <w:i/>
          <w:iCs/>
          <w:szCs w:val="20"/>
        </w:rPr>
        <w:t xml:space="preserve">, do not embed or link documentation externally to the form. </w:t>
      </w:r>
    </w:p>
    <w:p w14:paraId="1B67AEC6" w14:textId="77777777" w:rsidR="00977DDF" w:rsidRDefault="00977DDF" w:rsidP="00CF7720">
      <w:pPr>
        <w:jc w:val="both"/>
        <w:rPr>
          <w:b/>
          <w:bCs/>
          <w:i/>
          <w:iCs/>
          <w:szCs w:val="20"/>
        </w:rPr>
      </w:pPr>
    </w:p>
    <w:p w14:paraId="5F97F33C" w14:textId="4DB88FC5" w:rsidR="003816E6" w:rsidRPr="007454BB" w:rsidRDefault="003816E6" w:rsidP="003816E6">
      <w:pPr>
        <w:jc w:val="both"/>
        <w:rPr>
          <w:szCs w:val="20"/>
        </w:rPr>
      </w:pPr>
      <w:r w:rsidRPr="009E5AC1">
        <w:rPr>
          <w:b/>
          <w:bCs/>
          <w:szCs w:val="20"/>
        </w:rPr>
        <w:t>Line Item 1:</w:t>
      </w:r>
      <w:r w:rsidRPr="009E5AC1">
        <w:rPr>
          <w:b/>
          <w:bCs/>
          <w:szCs w:val="20"/>
        </w:rPr>
        <w:tab/>
        <w:t>Scripts/Storyboards</w:t>
      </w:r>
      <w:r w:rsidR="007454BB">
        <w:rPr>
          <w:b/>
          <w:bCs/>
          <w:szCs w:val="20"/>
        </w:rPr>
        <w:t xml:space="preserve">. </w:t>
      </w:r>
      <w:r w:rsidRPr="007454BB">
        <w:rPr>
          <w:szCs w:val="20"/>
        </w:rPr>
        <w:t>May include writer fees, script team, storyboard artists, rights</w:t>
      </w:r>
      <w:r w:rsidR="006209CF" w:rsidRPr="007454BB">
        <w:rPr>
          <w:szCs w:val="20"/>
        </w:rPr>
        <w:t>.</w:t>
      </w:r>
    </w:p>
    <w:p w14:paraId="27567DEA" w14:textId="77777777" w:rsidR="0016778E" w:rsidRDefault="0016778E" w:rsidP="003816E6">
      <w:pPr>
        <w:jc w:val="both"/>
        <w:rPr>
          <w:i/>
          <w:iCs/>
          <w:szCs w:val="20"/>
        </w:rPr>
      </w:pPr>
    </w:p>
    <w:p w14:paraId="36EE63B7" w14:textId="1646773E" w:rsidR="003816E6" w:rsidRPr="006C5AD2" w:rsidRDefault="0016778E" w:rsidP="003816E6">
      <w:pPr>
        <w:jc w:val="both"/>
        <w:rPr>
          <w:i/>
          <w:iCs/>
          <w:szCs w:val="20"/>
        </w:rPr>
      </w:pPr>
      <w:r>
        <w:rPr>
          <w:i/>
          <w:iCs/>
          <w:szCs w:val="20"/>
        </w:rPr>
        <w:tab/>
      </w:r>
      <w:r>
        <w:rPr>
          <w:i/>
          <w:iCs/>
          <w:szCs w:val="20"/>
        </w:rPr>
        <w:tab/>
      </w:r>
      <w:r w:rsidR="003816E6" w:rsidRPr="006C5AD2">
        <w:rPr>
          <w:i/>
          <w:iCs/>
          <w:szCs w:val="20"/>
        </w:rPr>
        <w:t>Add your notes here:</w:t>
      </w:r>
    </w:p>
    <w:p w14:paraId="6DAF637F" w14:textId="77777777" w:rsidR="003816E6" w:rsidRPr="003816E6" w:rsidRDefault="003816E6" w:rsidP="003816E6">
      <w:pPr>
        <w:jc w:val="both"/>
        <w:rPr>
          <w:szCs w:val="20"/>
        </w:rPr>
      </w:pPr>
    </w:p>
    <w:p w14:paraId="635B2587" w14:textId="1C966B66" w:rsidR="003816E6" w:rsidRPr="007454BB" w:rsidRDefault="003816E6" w:rsidP="00AB6F9B">
      <w:pPr>
        <w:ind w:left="1440" w:hanging="1440"/>
        <w:jc w:val="both"/>
        <w:rPr>
          <w:szCs w:val="20"/>
        </w:rPr>
      </w:pPr>
      <w:r w:rsidRPr="009E5AC1">
        <w:rPr>
          <w:b/>
          <w:bCs/>
          <w:szCs w:val="20"/>
        </w:rPr>
        <w:t>Line item 2:</w:t>
      </w:r>
      <w:r w:rsidRPr="009E5AC1">
        <w:rPr>
          <w:b/>
          <w:bCs/>
          <w:szCs w:val="20"/>
        </w:rPr>
        <w:tab/>
        <w:t>Development</w:t>
      </w:r>
      <w:r w:rsidR="007454BB">
        <w:rPr>
          <w:b/>
          <w:bCs/>
          <w:szCs w:val="20"/>
        </w:rPr>
        <w:t xml:space="preserve">. </w:t>
      </w:r>
      <w:r w:rsidRPr="007454BB">
        <w:rPr>
          <w:szCs w:val="20"/>
        </w:rPr>
        <w:t>Incurred development costs related to the programme(s) may be included</w:t>
      </w:r>
      <w:r w:rsidR="006209CF" w:rsidRPr="007454BB">
        <w:rPr>
          <w:szCs w:val="20"/>
        </w:rPr>
        <w:t>.</w:t>
      </w:r>
    </w:p>
    <w:p w14:paraId="04060E7E" w14:textId="77777777" w:rsidR="0016778E" w:rsidRDefault="0016778E" w:rsidP="006209CF">
      <w:pPr>
        <w:jc w:val="both"/>
        <w:rPr>
          <w:szCs w:val="20"/>
        </w:rPr>
      </w:pPr>
    </w:p>
    <w:p w14:paraId="41724040" w14:textId="3831EE85" w:rsidR="006209CF" w:rsidRDefault="0016778E" w:rsidP="006209CF">
      <w:pPr>
        <w:jc w:val="both"/>
        <w:rPr>
          <w:szCs w:val="20"/>
        </w:rPr>
      </w:pPr>
      <w:r>
        <w:rPr>
          <w:szCs w:val="20"/>
        </w:rPr>
        <w:tab/>
      </w:r>
      <w:r>
        <w:rPr>
          <w:szCs w:val="20"/>
        </w:rPr>
        <w:tab/>
      </w:r>
      <w:r w:rsidR="006209CF">
        <w:rPr>
          <w:szCs w:val="20"/>
        </w:rPr>
        <w:t>Add your notes here:</w:t>
      </w:r>
    </w:p>
    <w:p w14:paraId="3DC81FA1" w14:textId="77777777" w:rsidR="006209CF" w:rsidRPr="003816E6" w:rsidRDefault="006209CF" w:rsidP="003816E6">
      <w:pPr>
        <w:jc w:val="both"/>
        <w:rPr>
          <w:szCs w:val="20"/>
        </w:rPr>
      </w:pPr>
    </w:p>
    <w:p w14:paraId="3ABB98FD" w14:textId="3F935250" w:rsidR="003816E6" w:rsidRPr="00011FFE" w:rsidRDefault="00011FFE" w:rsidP="003816E6">
      <w:pPr>
        <w:jc w:val="both"/>
        <w:rPr>
          <w:b/>
          <w:bCs/>
          <w:szCs w:val="20"/>
        </w:rPr>
      </w:pPr>
      <w:r w:rsidRPr="00011FFE">
        <w:rPr>
          <w:b/>
          <w:bCs/>
          <w:szCs w:val="20"/>
        </w:rPr>
        <w:t xml:space="preserve">Line Item 3: </w:t>
      </w:r>
      <w:r w:rsidR="007D415C">
        <w:rPr>
          <w:b/>
          <w:bCs/>
          <w:szCs w:val="20"/>
        </w:rPr>
        <w:tab/>
      </w:r>
      <w:r w:rsidR="003816E6" w:rsidRPr="00011FFE">
        <w:rPr>
          <w:b/>
          <w:bCs/>
          <w:szCs w:val="20"/>
        </w:rPr>
        <w:t>Executive Producer</w:t>
      </w:r>
      <w:r w:rsidR="003816E6" w:rsidRPr="00011FFE">
        <w:rPr>
          <w:b/>
          <w:bCs/>
          <w:szCs w:val="20"/>
        </w:rPr>
        <w:tab/>
      </w:r>
    </w:p>
    <w:p w14:paraId="5E877961" w14:textId="77777777" w:rsidR="0016778E" w:rsidRDefault="0016778E" w:rsidP="003816E6">
      <w:pPr>
        <w:jc w:val="both"/>
        <w:rPr>
          <w:szCs w:val="20"/>
        </w:rPr>
      </w:pPr>
    </w:p>
    <w:p w14:paraId="5B117322" w14:textId="099E3AF9" w:rsidR="00011FFE" w:rsidRDefault="0016778E" w:rsidP="003816E6">
      <w:pPr>
        <w:jc w:val="both"/>
        <w:rPr>
          <w:szCs w:val="20"/>
        </w:rPr>
      </w:pPr>
      <w:r>
        <w:rPr>
          <w:szCs w:val="20"/>
        </w:rPr>
        <w:tab/>
      </w:r>
      <w:r>
        <w:rPr>
          <w:szCs w:val="20"/>
        </w:rPr>
        <w:tab/>
      </w:r>
      <w:r w:rsidR="00011FFE">
        <w:rPr>
          <w:szCs w:val="20"/>
        </w:rPr>
        <w:t>Add your notes here:</w:t>
      </w:r>
    </w:p>
    <w:p w14:paraId="1E93C217" w14:textId="77777777" w:rsidR="00EB3311" w:rsidRPr="003816E6" w:rsidRDefault="00EB3311" w:rsidP="003816E6">
      <w:pPr>
        <w:jc w:val="both"/>
        <w:rPr>
          <w:szCs w:val="20"/>
        </w:rPr>
      </w:pPr>
    </w:p>
    <w:p w14:paraId="49E8FFCC" w14:textId="08DD8ED2" w:rsidR="003816E6" w:rsidRPr="00EB3311" w:rsidRDefault="003816E6" w:rsidP="003816E6">
      <w:pPr>
        <w:jc w:val="both"/>
        <w:rPr>
          <w:b/>
          <w:bCs/>
          <w:szCs w:val="20"/>
        </w:rPr>
      </w:pPr>
      <w:r w:rsidRPr="00EB3311">
        <w:rPr>
          <w:b/>
          <w:bCs/>
          <w:szCs w:val="20"/>
        </w:rPr>
        <w:t>Line Item 4:</w:t>
      </w:r>
      <w:r w:rsidRPr="00EB3311">
        <w:rPr>
          <w:b/>
          <w:bCs/>
          <w:szCs w:val="20"/>
        </w:rPr>
        <w:tab/>
        <w:t>Produce</w:t>
      </w:r>
      <w:r w:rsidR="00323E8A">
        <w:rPr>
          <w:b/>
          <w:bCs/>
          <w:szCs w:val="20"/>
        </w:rPr>
        <w:t xml:space="preserve">r.  </w:t>
      </w:r>
      <w:r w:rsidRPr="007454BB">
        <w:rPr>
          <w:szCs w:val="20"/>
        </w:rPr>
        <w:t>This is the cost of all producers involved (if more than one).</w:t>
      </w:r>
    </w:p>
    <w:p w14:paraId="0F1469E5" w14:textId="77777777" w:rsidR="0016778E" w:rsidRDefault="0016778E" w:rsidP="00EB3311">
      <w:pPr>
        <w:jc w:val="both"/>
        <w:rPr>
          <w:szCs w:val="20"/>
        </w:rPr>
      </w:pPr>
    </w:p>
    <w:p w14:paraId="2E5603C4" w14:textId="33C0696B" w:rsidR="00EB3311" w:rsidRPr="003816E6" w:rsidRDefault="0016778E" w:rsidP="00EB3311">
      <w:pPr>
        <w:jc w:val="both"/>
        <w:rPr>
          <w:szCs w:val="20"/>
        </w:rPr>
      </w:pPr>
      <w:r>
        <w:rPr>
          <w:szCs w:val="20"/>
        </w:rPr>
        <w:tab/>
      </w:r>
      <w:r>
        <w:rPr>
          <w:szCs w:val="20"/>
        </w:rPr>
        <w:tab/>
      </w:r>
      <w:r w:rsidR="00EB3311">
        <w:rPr>
          <w:szCs w:val="20"/>
        </w:rPr>
        <w:t>Add your notes here:</w:t>
      </w:r>
    </w:p>
    <w:p w14:paraId="042A4B3E" w14:textId="77777777" w:rsidR="00EB3311" w:rsidRPr="003816E6" w:rsidRDefault="00EB3311" w:rsidP="003816E6">
      <w:pPr>
        <w:jc w:val="both"/>
        <w:rPr>
          <w:szCs w:val="20"/>
        </w:rPr>
      </w:pPr>
    </w:p>
    <w:p w14:paraId="0AA9FF71" w14:textId="36BCB195" w:rsidR="003816E6" w:rsidRPr="00EB3311" w:rsidRDefault="00EB3311" w:rsidP="003816E6">
      <w:pPr>
        <w:jc w:val="both"/>
        <w:rPr>
          <w:b/>
          <w:bCs/>
          <w:szCs w:val="20"/>
        </w:rPr>
      </w:pPr>
      <w:r w:rsidRPr="00EB3311">
        <w:rPr>
          <w:b/>
          <w:bCs/>
          <w:szCs w:val="20"/>
        </w:rPr>
        <w:t xml:space="preserve">Line Item 5: </w:t>
      </w:r>
      <w:r w:rsidR="00323E8A">
        <w:rPr>
          <w:b/>
          <w:bCs/>
          <w:szCs w:val="20"/>
        </w:rPr>
        <w:tab/>
      </w:r>
      <w:r w:rsidR="003816E6" w:rsidRPr="00EB3311">
        <w:rPr>
          <w:b/>
          <w:bCs/>
          <w:szCs w:val="20"/>
        </w:rPr>
        <w:t>Director</w:t>
      </w:r>
      <w:r w:rsidR="003816E6" w:rsidRPr="00EB3311">
        <w:rPr>
          <w:b/>
          <w:bCs/>
          <w:szCs w:val="20"/>
        </w:rPr>
        <w:tab/>
      </w:r>
    </w:p>
    <w:p w14:paraId="085379CA" w14:textId="77777777" w:rsidR="0016778E" w:rsidRDefault="0016778E" w:rsidP="00EB3311">
      <w:pPr>
        <w:jc w:val="both"/>
        <w:rPr>
          <w:szCs w:val="20"/>
        </w:rPr>
      </w:pPr>
      <w:r>
        <w:rPr>
          <w:szCs w:val="20"/>
        </w:rPr>
        <w:tab/>
      </w:r>
      <w:r>
        <w:rPr>
          <w:szCs w:val="20"/>
        </w:rPr>
        <w:tab/>
      </w:r>
    </w:p>
    <w:p w14:paraId="3294C8DC" w14:textId="4C591882" w:rsidR="00EB3311" w:rsidRPr="003816E6" w:rsidRDefault="0016778E" w:rsidP="00EB3311">
      <w:pPr>
        <w:jc w:val="both"/>
        <w:rPr>
          <w:szCs w:val="20"/>
        </w:rPr>
      </w:pPr>
      <w:r>
        <w:rPr>
          <w:szCs w:val="20"/>
        </w:rPr>
        <w:tab/>
      </w:r>
      <w:r>
        <w:rPr>
          <w:szCs w:val="20"/>
        </w:rPr>
        <w:tab/>
      </w:r>
      <w:r w:rsidR="00EB3311">
        <w:rPr>
          <w:szCs w:val="20"/>
        </w:rPr>
        <w:t>Add your notes here:</w:t>
      </w:r>
    </w:p>
    <w:p w14:paraId="452B8B88" w14:textId="77777777" w:rsidR="00EB3311" w:rsidRPr="003816E6" w:rsidRDefault="00EB3311" w:rsidP="003816E6">
      <w:pPr>
        <w:jc w:val="both"/>
        <w:rPr>
          <w:szCs w:val="20"/>
        </w:rPr>
      </w:pPr>
    </w:p>
    <w:p w14:paraId="36B94CB8" w14:textId="79A84745" w:rsidR="003816E6" w:rsidRPr="007454BB" w:rsidRDefault="003816E6" w:rsidP="00323E8A">
      <w:pPr>
        <w:ind w:left="1440" w:hanging="1440"/>
        <w:jc w:val="both"/>
        <w:rPr>
          <w:szCs w:val="20"/>
        </w:rPr>
      </w:pPr>
      <w:r w:rsidRPr="00EB3311">
        <w:rPr>
          <w:b/>
          <w:bCs/>
          <w:szCs w:val="20"/>
        </w:rPr>
        <w:t>Line Item 6:</w:t>
      </w:r>
      <w:r w:rsidRPr="00EB3311">
        <w:rPr>
          <w:b/>
          <w:bCs/>
          <w:szCs w:val="20"/>
        </w:rPr>
        <w:tab/>
        <w:t>Artists/Contributors</w:t>
      </w:r>
      <w:r w:rsidR="0019623D">
        <w:rPr>
          <w:b/>
          <w:bCs/>
          <w:szCs w:val="20"/>
        </w:rPr>
        <w:t>.</w:t>
      </w:r>
      <w:r w:rsidR="00854249">
        <w:rPr>
          <w:b/>
          <w:bCs/>
          <w:szCs w:val="20"/>
        </w:rPr>
        <w:t xml:space="preserve">  </w:t>
      </w:r>
      <w:r w:rsidRPr="007454BB">
        <w:rPr>
          <w:szCs w:val="20"/>
        </w:rPr>
        <w:t>May include Cast, Voice Over Talent, Presenter, Interviewees, Contributors, Extras, Doubles, Stand-ins, Stunts, Chaperones/Tutors, Consultants, Choreographers.</w:t>
      </w:r>
    </w:p>
    <w:p w14:paraId="60D930B6" w14:textId="77777777" w:rsidR="0016778E" w:rsidRDefault="0016778E" w:rsidP="00264F76">
      <w:pPr>
        <w:jc w:val="both"/>
        <w:rPr>
          <w:szCs w:val="20"/>
        </w:rPr>
      </w:pPr>
    </w:p>
    <w:p w14:paraId="012ED837" w14:textId="230D1C62" w:rsidR="00264F76" w:rsidRPr="003816E6" w:rsidRDefault="0016778E" w:rsidP="00264F76">
      <w:pPr>
        <w:jc w:val="both"/>
        <w:rPr>
          <w:szCs w:val="20"/>
        </w:rPr>
      </w:pPr>
      <w:r>
        <w:rPr>
          <w:szCs w:val="20"/>
        </w:rPr>
        <w:tab/>
      </w:r>
      <w:r>
        <w:rPr>
          <w:szCs w:val="20"/>
        </w:rPr>
        <w:tab/>
      </w:r>
      <w:r w:rsidR="00264F76">
        <w:rPr>
          <w:szCs w:val="20"/>
        </w:rPr>
        <w:t>Add your notes here:</w:t>
      </w:r>
    </w:p>
    <w:p w14:paraId="21A63AEA" w14:textId="77777777" w:rsidR="00264F76" w:rsidRPr="00EB3311" w:rsidRDefault="00264F76" w:rsidP="003816E6">
      <w:pPr>
        <w:jc w:val="both"/>
        <w:rPr>
          <w:b/>
          <w:bCs/>
          <w:szCs w:val="20"/>
        </w:rPr>
      </w:pPr>
    </w:p>
    <w:p w14:paraId="7DC1114C" w14:textId="08136006" w:rsidR="003816E6" w:rsidRDefault="003816E6" w:rsidP="00854249">
      <w:pPr>
        <w:ind w:left="1440" w:hanging="1440"/>
        <w:jc w:val="both"/>
        <w:rPr>
          <w:b/>
          <w:bCs/>
          <w:szCs w:val="20"/>
        </w:rPr>
      </w:pPr>
      <w:r w:rsidRPr="00EB3311">
        <w:rPr>
          <w:b/>
          <w:bCs/>
          <w:szCs w:val="20"/>
        </w:rPr>
        <w:t>Line Item 7:</w:t>
      </w:r>
      <w:r w:rsidRPr="00EB3311">
        <w:rPr>
          <w:b/>
          <w:bCs/>
          <w:szCs w:val="20"/>
        </w:rPr>
        <w:tab/>
        <w:t>Assistant Directors/Continuity</w:t>
      </w:r>
      <w:r w:rsidR="0019623D">
        <w:rPr>
          <w:b/>
          <w:bCs/>
          <w:szCs w:val="20"/>
        </w:rPr>
        <w:t xml:space="preserve">. </w:t>
      </w:r>
      <w:r w:rsidRPr="007454BB">
        <w:rPr>
          <w:szCs w:val="20"/>
        </w:rPr>
        <w:t>May include Assistant Directors,</w:t>
      </w:r>
      <w:r w:rsidR="00854249">
        <w:rPr>
          <w:szCs w:val="20"/>
        </w:rPr>
        <w:t xml:space="preserve"> </w:t>
      </w:r>
      <w:r w:rsidRPr="007454BB">
        <w:rPr>
          <w:szCs w:val="20"/>
        </w:rPr>
        <w:t>Location/Production Runner, Continuity/Script Supervisor.</w:t>
      </w:r>
    </w:p>
    <w:p w14:paraId="1BA04475" w14:textId="77777777" w:rsidR="0016778E" w:rsidRDefault="0016778E" w:rsidP="00854249">
      <w:pPr>
        <w:jc w:val="both"/>
        <w:rPr>
          <w:szCs w:val="20"/>
        </w:rPr>
      </w:pPr>
    </w:p>
    <w:p w14:paraId="2C1261A0" w14:textId="3360662E" w:rsidR="00264F76" w:rsidRPr="003816E6" w:rsidRDefault="0016778E" w:rsidP="00854249">
      <w:pPr>
        <w:jc w:val="both"/>
        <w:rPr>
          <w:szCs w:val="20"/>
        </w:rPr>
      </w:pPr>
      <w:r>
        <w:rPr>
          <w:szCs w:val="20"/>
        </w:rPr>
        <w:tab/>
      </w:r>
      <w:r>
        <w:rPr>
          <w:szCs w:val="20"/>
        </w:rPr>
        <w:tab/>
      </w:r>
      <w:r w:rsidR="00264F76">
        <w:rPr>
          <w:szCs w:val="20"/>
        </w:rPr>
        <w:t>Add your notes here:</w:t>
      </w:r>
    </w:p>
    <w:p w14:paraId="162888BC" w14:textId="77777777" w:rsidR="00264F76" w:rsidRPr="00EB3311" w:rsidRDefault="00264F76" w:rsidP="003816E6">
      <w:pPr>
        <w:jc w:val="both"/>
        <w:rPr>
          <w:b/>
          <w:bCs/>
          <w:szCs w:val="20"/>
        </w:rPr>
      </w:pPr>
    </w:p>
    <w:p w14:paraId="72C1845F" w14:textId="55EE106B" w:rsidR="003816E6" w:rsidRPr="007454BB" w:rsidRDefault="003816E6" w:rsidP="00854249">
      <w:pPr>
        <w:ind w:left="1440" w:hanging="1440"/>
        <w:jc w:val="both"/>
        <w:rPr>
          <w:szCs w:val="20"/>
        </w:rPr>
      </w:pPr>
      <w:r w:rsidRPr="00EB3311">
        <w:rPr>
          <w:b/>
          <w:bCs/>
          <w:szCs w:val="20"/>
        </w:rPr>
        <w:t>Line Item 8:</w:t>
      </w:r>
      <w:r w:rsidRPr="00EB3311">
        <w:rPr>
          <w:b/>
          <w:bCs/>
          <w:szCs w:val="20"/>
        </w:rPr>
        <w:tab/>
        <w:t>Production Staff Salaries</w:t>
      </w:r>
      <w:r w:rsidR="00854249">
        <w:rPr>
          <w:b/>
          <w:bCs/>
          <w:szCs w:val="20"/>
        </w:rPr>
        <w:t xml:space="preserve">  </w:t>
      </w:r>
      <w:r w:rsidRPr="007454BB">
        <w:rPr>
          <w:szCs w:val="20"/>
        </w:rPr>
        <w:t>May include Line Producer, Production Manager, Location Manager, Production Co-ordinators, Production Assistant, Casting Director, Production Accountant &amp; Secretary.</w:t>
      </w:r>
    </w:p>
    <w:p w14:paraId="7B800EE4" w14:textId="77777777" w:rsidR="0016778E" w:rsidRDefault="0016778E" w:rsidP="00264F76">
      <w:pPr>
        <w:jc w:val="both"/>
        <w:rPr>
          <w:szCs w:val="20"/>
        </w:rPr>
      </w:pPr>
    </w:p>
    <w:p w14:paraId="50A3CFB9" w14:textId="6F62626D" w:rsidR="00264F76" w:rsidRPr="003816E6" w:rsidRDefault="0016778E" w:rsidP="00264F76">
      <w:pPr>
        <w:jc w:val="both"/>
        <w:rPr>
          <w:szCs w:val="20"/>
        </w:rPr>
      </w:pPr>
      <w:r>
        <w:rPr>
          <w:szCs w:val="20"/>
        </w:rPr>
        <w:tab/>
      </w:r>
      <w:r>
        <w:rPr>
          <w:szCs w:val="20"/>
        </w:rPr>
        <w:tab/>
      </w:r>
      <w:r w:rsidR="00264F76">
        <w:rPr>
          <w:szCs w:val="20"/>
        </w:rPr>
        <w:t>Add your notes here:</w:t>
      </w:r>
    </w:p>
    <w:p w14:paraId="5CA5686C" w14:textId="77777777" w:rsidR="00264F76" w:rsidRPr="00EB3311" w:rsidRDefault="00264F76" w:rsidP="003816E6">
      <w:pPr>
        <w:jc w:val="both"/>
        <w:rPr>
          <w:b/>
          <w:bCs/>
          <w:szCs w:val="20"/>
        </w:rPr>
      </w:pPr>
    </w:p>
    <w:p w14:paraId="050022C8" w14:textId="25CFF4BC" w:rsidR="003816E6" w:rsidRPr="007454BB" w:rsidRDefault="003816E6" w:rsidP="00854249">
      <w:pPr>
        <w:ind w:left="1440" w:hanging="1440"/>
        <w:jc w:val="both"/>
        <w:rPr>
          <w:szCs w:val="20"/>
        </w:rPr>
      </w:pPr>
      <w:r w:rsidRPr="00EB3311">
        <w:rPr>
          <w:b/>
          <w:bCs/>
          <w:szCs w:val="20"/>
        </w:rPr>
        <w:lastRenderedPageBreak/>
        <w:t>Line Item 9:</w:t>
      </w:r>
      <w:r w:rsidRPr="00EB3311">
        <w:rPr>
          <w:b/>
          <w:bCs/>
          <w:szCs w:val="20"/>
        </w:rPr>
        <w:tab/>
        <w:t>Camera</w:t>
      </w:r>
      <w:r w:rsidR="00854249">
        <w:rPr>
          <w:b/>
          <w:bCs/>
          <w:szCs w:val="20"/>
        </w:rPr>
        <w:t xml:space="preserve">  </w:t>
      </w:r>
      <w:r w:rsidRPr="007454BB">
        <w:rPr>
          <w:szCs w:val="20"/>
        </w:rPr>
        <w:t>May include Director of Photography, Camera Operator, Camera Assistant, Key Grips, Focus Puller, Cameras, Equipment &amp; Consumables.</w:t>
      </w:r>
    </w:p>
    <w:p w14:paraId="02FC2961" w14:textId="77777777" w:rsidR="0016778E" w:rsidRDefault="0016778E" w:rsidP="00264F76">
      <w:pPr>
        <w:jc w:val="both"/>
        <w:rPr>
          <w:szCs w:val="20"/>
        </w:rPr>
      </w:pPr>
    </w:p>
    <w:p w14:paraId="5BC17F91" w14:textId="19C00971" w:rsidR="00264F76" w:rsidRPr="003816E6" w:rsidRDefault="0016778E" w:rsidP="00264F76">
      <w:pPr>
        <w:jc w:val="both"/>
        <w:rPr>
          <w:szCs w:val="20"/>
        </w:rPr>
      </w:pPr>
      <w:r>
        <w:rPr>
          <w:szCs w:val="20"/>
        </w:rPr>
        <w:tab/>
      </w:r>
      <w:r>
        <w:rPr>
          <w:szCs w:val="20"/>
        </w:rPr>
        <w:tab/>
      </w:r>
      <w:r w:rsidR="00264F76">
        <w:rPr>
          <w:szCs w:val="20"/>
        </w:rPr>
        <w:t>Add your notes here:</w:t>
      </w:r>
    </w:p>
    <w:p w14:paraId="60028552" w14:textId="77777777" w:rsidR="00264F76" w:rsidRPr="00EB3311" w:rsidRDefault="00264F76" w:rsidP="003816E6">
      <w:pPr>
        <w:jc w:val="both"/>
        <w:rPr>
          <w:b/>
          <w:bCs/>
          <w:szCs w:val="20"/>
        </w:rPr>
      </w:pPr>
    </w:p>
    <w:p w14:paraId="71430647" w14:textId="77777777" w:rsidR="003816E6" w:rsidRPr="007454BB" w:rsidRDefault="003816E6" w:rsidP="00854249">
      <w:pPr>
        <w:ind w:left="1440" w:hanging="1440"/>
        <w:jc w:val="both"/>
        <w:rPr>
          <w:szCs w:val="20"/>
        </w:rPr>
      </w:pPr>
      <w:r w:rsidRPr="00EB3311">
        <w:rPr>
          <w:b/>
          <w:bCs/>
          <w:szCs w:val="20"/>
        </w:rPr>
        <w:t>Line Item 10:</w:t>
      </w:r>
      <w:r w:rsidRPr="00EB3311">
        <w:rPr>
          <w:b/>
          <w:bCs/>
          <w:szCs w:val="20"/>
        </w:rPr>
        <w:tab/>
        <w:t>Sound</w:t>
      </w:r>
      <w:r w:rsidRPr="00EB3311">
        <w:rPr>
          <w:b/>
          <w:bCs/>
          <w:szCs w:val="20"/>
        </w:rPr>
        <w:tab/>
      </w:r>
      <w:r w:rsidRPr="007454BB">
        <w:rPr>
          <w:szCs w:val="20"/>
        </w:rPr>
        <w:t>May include Sound Records, Technicians, Assistants, Boom Operators, Equipment, Stores &amp; Consumables.</w:t>
      </w:r>
    </w:p>
    <w:p w14:paraId="0F9F4041" w14:textId="77777777" w:rsidR="0016778E" w:rsidRDefault="0016778E" w:rsidP="00264F76">
      <w:pPr>
        <w:jc w:val="both"/>
        <w:rPr>
          <w:szCs w:val="20"/>
        </w:rPr>
      </w:pPr>
    </w:p>
    <w:p w14:paraId="238C2104" w14:textId="5DB98BDA" w:rsidR="00264F76" w:rsidRPr="003816E6" w:rsidRDefault="0016778E" w:rsidP="00264F76">
      <w:pPr>
        <w:jc w:val="both"/>
        <w:rPr>
          <w:szCs w:val="20"/>
        </w:rPr>
      </w:pPr>
      <w:r>
        <w:rPr>
          <w:szCs w:val="20"/>
        </w:rPr>
        <w:tab/>
      </w:r>
      <w:r>
        <w:rPr>
          <w:szCs w:val="20"/>
        </w:rPr>
        <w:tab/>
      </w:r>
      <w:r w:rsidR="00264F76">
        <w:rPr>
          <w:szCs w:val="20"/>
        </w:rPr>
        <w:t>Add your notes here:</w:t>
      </w:r>
    </w:p>
    <w:p w14:paraId="524B0859" w14:textId="77777777" w:rsidR="00264F76" w:rsidRPr="00EB3311" w:rsidRDefault="00264F76" w:rsidP="003816E6">
      <w:pPr>
        <w:jc w:val="both"/>
        <w:rPr>
          <w:b/>
          <w:bCs/>
          <w:szCs w:val="20"/>
        </w:rPr>
      </w:pPr>
    </w:p>
    <w:p w14:paraId="3354D7C4" w14:textId="03A9D64B" w:rsidR="003816E6" w:rsidRDefault="003816E6" w:rsidP="00854249">
      <w:pPr>
        <w:ind w:left="1440" w:hanging="1440"/>
        <w:jc w:val="both"/>
        <w:rPr>
          <w:b/>
          <w:bCs/>
          <w:szCs w:val="20"/>
        </w:rPr>
      </w:pPr>
      <w:r w:rsidRPr="00EB3311">
        <w:rPr>
          <w:b/>
          <w:bCs/>
          <w:szCs w:val="20"/>
        </w:rPr>
        <w:t>Line Item 11:</w:t>
      </w:r>
      <w:r w:rsidRPr="00EB3311">
        <w:rPr>
          <w:b/>
          <w:bCs/>
          <w:szCs w:val="20"/>
        </w:rPr>
        <w:tab/>
        <w:t xml:space="preserve">Lighting &amp; </w:t>
      </w:r>
      <w:r w:rsidR="00854249" w:rsidRPr="00EB3311">
        <w:rPr>
          <w:b/>
          <w:bCs/>
          <w:szCs w:val="20"/>
        </w:rPr>
        <w:t>Electrical</w:t>
      </w:r>
      <w:r w:rsidR="00854249">
        <w:rPr>
          <w:b/>
          <w:bCs/>
          <w:szCs w:val="20"/>
        </w:rPr>
        <w:t xml:space="preserve"> </w:t>
      </w:r>
      <w:r w:rsidR="00854249" w:rsidRPr="00854249">
        <w:rPr>
          <w:szCs w:val="20"/>
        </w:rPr>
        <w:t>May</w:t>
      </w:r>
      <w:r w:rsidRPr="00854249">
        <w:rPr>
          <w:szCs w:val="20"/>
        </w:rPr>
        <w:t xml:space="preserve"> </w:t>
      </w:r>
      <w:r w:rsidRPr="007454BB">
        <w:rPr>
          <w:szCs w:val="20"/>
        </w:rPr>
        <w:t>include Lighting Gaffer, Best Boy, Electricians, Dailies, Lighting &amp; Electrical Equipment, Consumables</w:t>
      </w:r>
      <w:r w:rsidRPr="00EB3311">
        <w:rPr>
          <w:b/>
          <w:bCs/>
          <w:szCs w:val="20"/>
        </w:rPr>
        <w:t>.</w:t>
      </w:r>
    </w:p>
    <w:p w14:paraId="21F1DFF7" w14:textId="77777777" w:rsidR="0016778E" w:rsidRDefault="0016778E" w:rsidP="00264F76">
      <w:pPr>
        <w:jc w:val="both"/>
        <w:rPr>
          <w:szCs w:val="20"/>
        </w:rPr>
      </w:pPr>
      <w:r>
        <w:rPr>
          <w:szCs w:val="20"/>
        </w:rPr>
        <w:tab/>
      </w:r>
      <w:r>
        <w:rPr>
          <w:szCs w:val="20"/>
        </w:rPr>
        <w:tab/>
      </w:r>
    </w:p>
    <w:p w14:paraId="4D110429" w14:textId="76945807" w:rsidR="00264F76" w:rsidRPr="003816E6" w:rsidRDefault="0016778E" w:rsidP="00264F76">
      <w:pPr>
        <w:jc w:val="both"/>
        <w:rPr>
          <w:szCs w:val="20"/>
        </w:rPr>
      </w:pPr>
      <w:r>
        <w:rPr>
          <w:szCs w:val="20"/>
        </w:rPr>
        <w:tab/>
      </w:r>
      <w:r>
        <w:rPr>
          <w:szCs w:val="20"/>
        </w:rPr>
        <w:tab/>
      </w:r>
      <w:r w:rsidR="00264F76">
        <w:rPr>
          <w:szCs w:val="20"/>
        </w:rPr>
        <w:t>Add your notes here:</w:t>
      </w:r>
    </w:p>
    <w:p w14:paraId="7C3D0C62" w14:textId="77777777" w:rsidR="00264F76" w:rsidRPr="00EB3311" w:rsidRDefault="00264F76" w:rsidP="003816E6">
      <w:pPr>
        <w:jc w:val="both"/>
        <w:rPr>
          <w:b/>
          <w:bCs/>
          <w:szCs w:val="20"/>
        </w:rPr>
      </w:pPr>
    </w:p>
    <w:p w14:paraId="58E64B59" w14:textId="1FFB5426" w:rsidR="003816E6" w:rsidRDefault="003816E6" w:rsidP="00854249">
      <w:pPr>
        <w:ind w:left="1440" w:hanging="1440"/>
        <w:jc w:val="both"/>
        <w:rPr>
          <w:b/>
          <w:bCs/>
          <w:szCs w:val="20"/>
        </w:rPr>
      </w:pPr>
      <w:r w:rsidRPr="00EB3311">
        <w:rPr>
          <w:b/>
          <w:bCs/>
          <w:szCs w:val="20"/>
        </w:rPr>
        <w:t>Line Item 12:</w:t>
      </w:r>
      <w:r w:rsidRPr="00EB3311">
        <w:rPr>
          <w:b/>
          <w:bCs/>
          <w:szCs w:val="20"/>
        </w:rPr>
        <w:tab/>
        <w:t xml:space="preserve">Art </w:t>
      </w:r>
      <w:r w:rsidR="00854249" w:rsidRPr="00EB3311">
        <w:rPr>
          <w:b/>
          <w:bCs/>
          <w:szCs w:val="20"/>
        </w:rPr>
        <w:t>Departmen</w:t>
      </w:r>
      <w:r w:rsidR="00854249">
        <w:rPr>
          <w:b/>
          <w:bCs/>
          <w:szCs w:val="20"/>
        </w:rPr>
        <w:t xml:space="preserve">t </w:t>
      </w:r>
      <w:r w:rsidR="00854249" w:rsidRPr="00854249">
        <w:rPr>
          <w:szCs w:val="20"/>
        </w:rPr>
        <w:t>May</w:t>
      </w:r>
      <w:r w:rsidRPr="007454BB">
        <w:rPr>
          <w:szCs w:val="20"/>
        </w:rPr>
        <w:t xml:space="preserve"> include Designer, Art Director, Assistants, Rigger, Prop Buyer, Prop Master, Dresser, Dailies, Carpenter, Painter, Construction Manager, Sets, Props, Special Effects, Consumables, Animals, Construction</w:t>
      </w:r>
      <w:r w:rsidRPr="00EB3311">
        <w:rPr>
          <w:b/>
          <w:bCs/>
          <w:szCs w:val="20"/>
        </w:rPr>
        <w:t>.</w:t>
      </w:r>
    </w:p>
    <w:p w14:paraId="49FEC1D8" w14:textId="77777777" w:rsidR="0016778E" w:rsidRDefault="0016778E" w:rsidP="00264F76">
      <w:pPr>
        <w:jc w:val="both"/>
        <w:rPr>
          <w:szCs w:val="20"/>
        </w:rPr>
      </w:pPr>
    </w:p>
    <w:p w14:paraId="76F55471" w14:textId="5D726835" w:rsidR="00264F76" w:rsidRPr="003816E6" w:rsidRDefault="0016778E" w:rsidP="00264F76">
      <w:pPr>
        <w:jc w:val="both"/>
        <w:rPr>
          <w:szCs w:val="20"/>
        </w:rPr>
      </w:pPr>
      <w:r>
        <w:rPr>
          <w:szCs w:val="20"/>
        </w:rPr>
        <w:tab/>
      </w:r>
      <w:r>
        <w:rPr>
          <w:szCs w:val="20"/>
        </w:rPr>
        <w:tab/>
      </w:r>
      <w:r w:rsidR="00264F76">
        <w:rPr>
          <w:szCs w:val="20"/>
        </w:rPr>
        <w:t>Add your notes here:</w:t>
      </w:r>
    </w:p>
    <w:p w14:paraId="2963DBD5" w14:textId="77777777" w:rsidR="00264F76" w:rsidRPr="00EB3311" w:rsidRDefault="00264F76" w:rsidP="003816E6">
      <w:pPr>
        <w:jc w:val="both"/>
        <w:rPr>
          <w:b/>
          <w:bCs/>
          <w:szCs w:val="20"/>
        </w:rPr>
      </w:pPr>
    </w:p>
    <w:p w14:paraId="15E58AAC" w14:textId="023F93C5" w:rsidR="003816E6" w:rsidRPr="007454BB" w:rsidRDefault="003816E6" w:rsidP="00854249">
      <w:pPr>
        <w:ind w:left="1440" w:hanging="1440"/>
        <w:jc w:val="both"/>
        <w:rPr>
          <w:szCs w:val="20"/>
        </w:rPr>
      </w:pPr>
      <w:r w:rsidRPr="00EB3311">
        <w:rPr>
          <w:b/>
          <w:bCs/>
          <w:szCs w:val="20"/>
        </w:rPr>
        <w:t>Line Item 13:</w:t>
      </w:r>
      <w:r w:rsidRPr="00EB3311">
        <w:rPr>
          <w:b/>
          <w:bCs/>
          <w:szCs w:val="20"/>
        </w:rPr>
        <w:tab/>
        <w:t>Wardrobe, Hair &amp; Make-up</w:t>
      </w:r>
      <w:r w:rsidR="00854249">
        <w:rPr>
          <w:b/>
          <w:bCs/>
          <w:szCs w:val="20"/>
        </w:rPr>
        <w:t xml:space="preserve"> </w:t>
      </w:r>
      <w:r w:rsidRPr="007454BB">
        <w:rPr>
          <w:szCs w:val="20"/>
        </w:rPr>
        <w:t>May include Designer, Artist, Supervisor, Assistants, Dailies, Costumes, Make-up, Wigs, and sundries.</w:t>
      </w:r>
    </w:p>
    <w:p w14:paraId="178E4D4D" w14:textId="77777777" w:rsidR="0016778E" w:rsidRDefault="0016778E" w:rsidP="00264F76">
      <w:pPr>
        <w:jc w:val="both"/>
        <w:rPr>
          <w:szCs w:val="20"/>
        </w:rPr>
      </w:pPr>
      <w:r>
        <w:rPr>
          <w:szCs w:val="20"/>
        </w:rPr>
        <w:tab/>
      </w:r>
      <w:r>
        <w:rPr>
          <w:szCs w:val="20"/>
        </w:rPr>
        <w:tab/>
      </w:r>
    </w:p>
    <w:p w14:paraId="58A9886A" w14:textId="1022A233" w:rsidR="00264F76" w:rsidRPr="003816E6" w:rsidRDefault="0016778E" w:rsidP="00264F76">
      <w:pPr>
        <w:jc w:val="both"/>
        <w:rPr>
          <w:szCs w:val="20"/>
        </w:rPr>
      </w:pPr>
      <w:r>
        <w:rPr>
          <w:szCs w:val="20"/>
        </w:rPr>
        <w:tab/>
      </w:r>
      <w:r>
        <w:rPr>
          <w:szCs w:val="20"/>
        </w:rPr>
        <w:tab/>
      </w:r>
      <w:r w:rsidR="00264F76">
        <w:rPr>
          <w:szCs w:val="20"/>
        </w:rPr>
        <w:t>Add your notes here:</w:t>
      </w:r>
    </w:p>
    <w:p w14:paraId="66D3712C" w14:textId="77777777" w:rsidR="00264F76" w:rsidRPr="00EB3311" w:rsidRDefault="00264F76" w:rsidP="003816E6">
      <w:pPr>
        <w:jc w:val="both"/>
        <w:rPr>
          <w:b/>
          <w:bCs/>
          <w:szCs w:val="20"/>
        </w:rPr>
      </w:pPr>
    </w:p>
    <w:p w14:paraId="2205AD32" w14:textId="1F18AE7E" w:rsidR="003816E6" w:rsidRPr="007454BB" w:rsidRDefault="003816E6" w:rsidP="003816E6">
      <w:pPr>
        <w:jc w:val="both"/>
        <w:rPr>
          <w:szCs w:val="20"/>
        </w:rPr>
      </w:pPr>
      <w:r w:rsidRPr="00EB3311">
        <w:rPr>
          <w:b/>
          <w:bCs/>
          <w:szCs w:val="20"/>
        </w:rPr>
        <w:t>Line Item 14:</w:t>
      </w:r>
      <w:r w:rsidRPr="00EB3311">
        <w:rPr>
          <w:b/>
          <w:bCs/>
          <w:szCs w:val="20"/>
        </w:rPr>
        <w:tab/>
        <w:t>Animation</w:t>
      </w:r>
      <w:r w:rsidR="00854249">
        <w:rPr>
          <w:b/>
          <w:bCs/>
          <w:szCs w:val="20"/>
        </w:rPr>
        <w:t xml:space="preserve"> </w:t>
      </w:r>
      <w:r w:rsidRPr="007454BB">
        <w:rPr>
          <w:szCs w:val="20"/>
        </w:rPr>
        <w:t>May include Animatics, Animators, Layout &amp; Background, Compositing.</w:t>
      </w:r>
    </w:p>
    <w:p w14:paraId="0FB11488" w14:textId="77777777" w:rsidR="0016778E" w:rsidRDefault="0016778E" w:rsidP="00264F76">
      <w:pPr>
        <w:jc w:val="both"/>
        <w:rPr>
          <w:szCs w:val="20"/>
        </w:rPr>
      </w:pPr>
    </w:p>
    <w:p w14:paraId="110A4D24" w14:textId="5AFA309F" w:rsidR="00264F76" w:rsidRPr="003816E6" w:rsidRDefault="0016778E" w:rsidP="00264F76">
      <w:pPr>
        <w:jc w:val="both"/>
        <w:rPr>
          <w:szCs w:val="20"/>
        </w:rPr>
      </w:pPr>
      <w:r>
        <w:rPr>
          <w:szCs w:val="20"/>
        </w:rPr>
        <w:tab/>
      </w:r>
      <w:r>
        <w:rPr>
          <w:szCs w:val="20"/>
        </w:rPr>
        <w:tab/>
      </w:r>
      <w:r w:rsidR="00264F76">
        <w:rPr>
          <w:szCs w:val="20"/>
        </w:rPr>
        <w:t>Add your notes here:</w:t>
      </w:r>
    </w:p>
    <w:p w14:paraId="0EA2A7C1" w14:textId="77777777" w:rsidR="00264F76" w:rsidRPr="00EB3311" w:rsidRDefault="00264F76" w:rsidP="003816E6">
      <w:pPr>
        <w:jc w:val="both"/>
        <w:rPr>
          <w:b/>
          <w:bCs/>
          <w:szCs w:val="20"/>
        </w:rPr>
      </w:pPr>
    </w:p>
    <w:p w14:paraId="4ED2204B" w14:textId="1A4AAA83" w:rsidR="003816E6" w:rsidRPr="007454BB" w:rsidRDefault="003816E6" w:rsidP="00854249">
      <w:pPr>
        <w:ind w:left="1440" w:hanging="1440"/>
        <w:jc w:val="both"/>
        <w:rPr>
          <w:szCs w:val="20"/>
        </w:rPr>
      </w:pPr>
      <w:r w:rsidRPr="00EB3311">
        <w:rPr>
          <w:b/>
          <w:bCs/>
          <w:szCs w:val="20"/>
        </w:rPr>
        <w:t>Line Item 15:</w:t>
      </w:r>
      <w:r w:rsidRPr="00EB3311">
        <w:rPr>
          <w:b/>
          <w:bCs/>
          <w:szCs w:val="20"/>
        </w:rPr>
        <w:tab/>
        <w:t>Locations/Production Facilities</w:t>
      </w:r>
      <w:r w:rsidR="00854249">
        <w:rPr>
          <w:b/>
          <w:bCs/>
          <w:szCs w:val="20"/>
        </w:rPr>
        <w:t xml:space="preserve"> </w:t>
      </w:r>
      <w:r w:rsidRPr="007454BB">
        <w:rPr>
          <w:szCs w:val="20"/>
        </w:rPr>
        <w:t>May include Studio, Outside Broadcast, Location Fees, Permits, Restoration, Security, Catering, Facilities for Rehearsal, Fittings, Shooting, etc.</w:t>
      </w:r>
    </w:p>
    <w:p w14:paraId="61629C4F" w14:textId="77777777" w:rsidR="0016778E" w:rsidRDefault="0016778E" w:rsidP="00264F76">
      <w:pPr>
        <w:jc w:val="both"/>
        <w:rPr>
          <w:szCs w:val="20"/>
        </w:rPr>
      </w:pPr>
    </w:p>
    <w:p w14:paraId="557A8F85" w14:textId="45F9FE7C" w:rsidR="00264F76" w:rsidRPr="003816E6" w:rsidRDefault="0016778E" w:rsidP="00264F76">
      <w:pPr>
        <w:jc w:val="both"/>
        <w:rPr>
          <w:szCs w:val="20"/>
        </w:rPr>
      </w:pPr>
      <w:r>
        <w:rPr>
          <w:szCs w:val="20"/>
        </w:rPr>
        <w:tab/>
      </w:r>
      <w:r>
        <w:rPr>
          <w:szCs w:val="20"/>
        </w:rPr>
        <w:tab/>
      </w:r>
      <w:r w:rsidR="00264F76">
        <w:rPr>
          <w:szCs w:val="20"/>
        </w:rPr>
        <w:t>Add your notes here:</w:t>
      </w:r>
    </w:p>
    <w:p w14:paraId="343E4F72" w14:textId="77777777" w:rsidR="00264F76" w:rsidRPr="00EB3311" w:rsidRDefault="00264F76" w:rsidP="003816E6">
      <w:pPr>
        <w:jc w:val="both"/>
        <w:rPr>
          <w:b/>
          <w:bCs/>
          <w:szCs w:val="20"/>
        </w:rPr>
      </w:pPr>
    </w:p>
    <w:p w14:paraId="6E2DC1DF" w14:textId="5D56EFCB" w:rsidR="003816E6" w:rsidRPr="007454BB" w:rsidRDefault="003816E6" w:rsidP="00854249">
      <w:pPr>
        <w:ind w:left="1440" w:hanging="1440"/>
        <w:jc w:val="both"/>
        <w:rPr>
          <w:szCs w:val="20"/>
        </w:rPr>
      </w:pPr>
      <w:r w:rsidRPr="00EB3311">
        <w:rPr>
          <w:b/>
          <w:bCs/>
          <w:szCs w:val="20"/>
        </w:rPr>
        <w:t>Line Item 16:</w:t>
      </w:r>
      <w:r w:rsidRPr="00EB3311">
        <w:rPr>
          <w:b/>
          <w:bCs/>
          <w:szCs w:val="20"/>
        </w:rPr>
        <w:tab/>
        <w:t>Travel/Transport/Accommodation/Living</w:t>
      </w:r>
      <w:r w:rsidR="00854249">
        <w:rPr>
          <w:b/>
          <w:bCs/>
          <w:szCs w:val="20"/>
        </w:rPr>
        <w:t xml:space="preserve"> </w:t>
      </w:r>
      <w:r w:rsidRPr="007454BB">
        <w:rPr>
          <w:szCs w:val="20"/>
        </w:rPr>
        <w:t>May include Vehicle Hire, Drivers, Flights, Taxis, Parking, Freight, Accommodation, Per Diems, Hospitality.</w:t>
      </w:r>
    </w:p>
    <w:p w14:paraId="3A55085E" w14:textId="77777777" w:rsidR="0016778E" w:rsidRDefault="0016778E" w:rsidP="00264F76">
      <w:pPr>
        <w:jc w:val="both"/>
        <w:rPr>
          <w:szCs w:val="20"/>
        </w:rPr>
      </w:pPr>
      <w:r>
        <w:rPr>
          <w:szCs w:val="20"/>
        </w:rPr>
        <w:tab/>
      </w:r>
    </w:p>
    <w:p w14:paraId="48489A84" w14:textId="00F281A3" w:rsidR="00264F76" w:rsidRPr="003816E6" w:rsidRDefault="0016778E" w:rsidP="00264F76">
      <w:pPr>
        <w:jc w:val="both"/>
        <w:rPr>
          <w:szCs w:val="20"/>
        </w:rPr>
      </w:pPr>
      <w:r>
        <w:rPr>
          <w:szCs w:val="20"/>
        </w:rPr>
        <w:tab/>
      </w:r>
      <w:r>
        <w:rPr>
          <w:szCs w:val="20"/>
        </w:rPr>
        <w:tab/>
      </w:r>
      <w:r w:rsidR="00264F76">
        <w:rPr>
          <w:szCs w:val="20"/>
        </w:rPr>
        <w:t>Add your notes here:</w:t>
      </w:r>
    </w:p>
    <w:p w14:paraId="5F61DC2D" w14:textId="77777777" w:rsidR="00264F76" w:rsidRPr="00EB3311" w:rsidRDefault="00264F76" w:rsidP="003816E6">
      <w:pPr>
        <w:jc w:val="both"/>
        <w:rPr>
          <w:b/>
          <w:bCs/>
          <w:szCs w:val="20"/>
        </w:rPr>
      </w:pPr>
    </w:p>
    <w:p w14:paraId="6C73860A" w14:textId="6B3A2A91" w:rsidR="003816E6" w:rsidRDefault="007B39D6" w:rsidP="003816E6">
      <w:pPr>
        <w:jc w:val="both"/>
        <w:rPr>
          <w:b/>
          <w:bCs/>
          <w:szCs w:val="20"/>
        </w:rPr>
      </w:pPr>
      <w:r w:rsidRPr="00DA661A">
        <w:rPr>
          <w:b/>
          <w:bCs/>
          <w:szCs w:val="20"/>
        </w:rPr>
        <w:t xml:space="preserve">Line Item 17: </w:t>
      </w:r>
      <w:r w:rsidR="00854249">
        <w:rPr>
          <w:b/>
          <w:bCs/>
          <w:szCs w:val="20"/>
        </w:rPr>
        <w:tab/>
      </w:r>
      <w:r w:rsidR="003816E6" w:rsidRPr="00DA661A">
        <w:rPr>
          <w:b/>
          <w:bCs/>
          <w:szCs w:val="20"/>
        </w:rPr>
        <w:t>Other</w:t>
      </w:r>
      <w:r w:rsidR="003816E6" w:rsidRPr="00DA661A">
        <w:rPr>
          <w:b/>
          <w:bCs/>
          <w:szCs w:val="20"/>
        </w:rPr>
        <w:tab/>
      </w:r>
    </w:p>
    <w:p w14:paraId="7EA6DC63" w14:textId="77777777" w:rsidR="0016778E" w:rsidRDefault="0016778E" w:rsidP="00264F76">
      <w:pPr>
        <w:jc w:val="both"/>
        <w:rPr>
          <w:szCs w:val="20"/>
        </w:rPr>
      </w:pPr>
    </w:p>
    <w:p w14:paraId="25F23DD9" w14:textId="5BBEB93A" w:rsidR="00264F76" w:rsidRPr="003816E6" w:rsidRDefault="0016778E" w:rsidP="00264F76">
      <w:pPr>
        <w:jc w:val="both"/>
        <w:rPr>
          <w:szCs w:val="20"/>
        </w:rPr>
      </w:pPr>
      <w:r>
        <w:rPr>
          <w:szCs w:val="20"/>
        </w:rPr>
        <w:tab/>
      </w:r>
      <w:r>
        <w:rPr>
          <w:szCs w:val="20"/>
        </w:rPr>
        <w:tab/>
      </w:r>
      <w:r w:rsidR="00264F76">
        <w:rPr>
          <w:szCs w:val="20"/>
        </w:rPr>
        <w:t>Add your notes here:</w:t>
      </w:r>
    </w:p>
    <w:p w14:paraId="7142ACF6" w14:textId="77777777" w:rsidR="00264F76" w:rsidRPr="00DA661A" w:rsidRDefault="00264F76" w:rsidP="003816E6">
      <w:pPr>
        <w:jc w:val="both"/>
        <w:rPr>
          <w:b/>
          <w:bCs/>
          <w:szCs w:val="20"/>
        </w:rPr>
      </w:pPr>
    </w:p>
    <w:p w14:paraId="07090ED3" w14:textId="77777777" w:rsidR="0016778E" w:rsidRDefault="0016778E" w:rsidP="003816E6">
      <w:pPr>
        <w:jc w:val="both"/>
        <w:rPr>
          <w:b/>
          <w:bCs/>
          <w:szCs w:val="20"/>
        </w:rPr>
      </w:pPr>
    </w:p>
    <w:p w14:paraId="34177F30" w14:textId="77777777" w:rsidR="0016778E" w:rsidRDefault="0016778E" w:rsidP="003816E6">
      <w:pPr>
        <w:jc w:val="both"/>
        <w:rPr>
          <w:b/>
          <w:bCs/>
          <w:szCs w:val="20"/>
        </w:rPr>
      </w:pPr>
    </w:p>
    <w:p w14:paraId="6C6AC920" w14:textId="77777777" w:rsidR="0016778E" w:rsidRDefault="0016778E" w:rsidP="003816E6">
      <w:pPr>
        <w:jc w:val="both"/>
        <w:rPr>
          <w:b/>
          <w:bCs/>
          <w:szCs w:val="20"/>
        </w:rPr>
      </w:pPr>
    </w:p>
    <w:p w14:paraId="0D197A73" w14:textId="0477364D" w:rsidR="003816E6" w:rsidRDefault="007B39D6" w:rsidP="003816E6">
      <w:pPr>
        <w:jc w:val="both"/>
        <w:rPr>
          <w:b/>
          <w:bCs/>
          <w:szCs w:val="20"/>
        </w:rPr>
      </w:pPr>
      <w:r w:rsidRPr="00DA661A">
        <w:rPr>
          <w:b/>
          <w:bCs/>
          <w:szCs w:val="20"/>
        </w:rPr>
        <w:lastRenderedPageBreak/>
        <w:t xml:space="preserve">Line Item </w:t>
      </w:r>
      <w:r w:rsidR="00DA661A" w:rsidRPr="00DA661A">
        <w:rPr>
          <w:b/>
          <w:bCs/>
          <w:szCs w:val="20"/>
        </w:rPr>
        <w:t>18</w:t>
      </w:r>
      <w:r w:rsidRPr="00DA661A">
        <w:rPr>
          <w:b/>
          <w:bCs/>
          <w:szCs w:val="20"/>
        </w:rPr>
        <w:t xml:space="preserve">: </w:t>
      </w:r>
      <w:r w:rsidR="00854249">
        <w:rPr>
          <w:b/>
          <w:bCs/>
          <w:szCs w:val="20"/>
        </w:rPr>
        <w:tab/>
      </w:r>
      <w:r w:rsidR="003816E6" w:rsidRPr="00DA661A">
        <w:rPr>
          <w:b/>
          <w:bCs/>
          <w:szCs w:val="20"/>
        </w:rPr>
        <w:t>Film/Tape Stock</w:t>
      </w:r>
      <w:r w:rsidR="006C7414">
        <w:rPr>
          <w:b/>
          <w:bCs/>
          <w:szCs w:val="20"/>
        </w:rPr>
        <w:t xml:space="preserve"> / Drives </w:t>
      </w:r>
      <w:r w:rsidR="003816E6" w:rsidRPr="00DA661A">
        <w:rPr>
          <w:b/>
          <w:bCs/>
          <w:szCs w:val="20"/>
        </w:rPr>
        <w:tab/>
      </w:r>
    </w:p>
    <w:p w14:paraId="74423FCF" w14:textId="77777777" w:rsidR="0016778E" w:rsidRDefault="0016778E" w:rsidP="00264F76">
      <w:pPr>
        <w:jc w:val="both"/>
        <w:rPr>
          <w:szCs w:val="20"/>
        </w:rPr>
      </w:pPr>
      <w:r>
        <w:rPr>
          <w:szCs w:val="20"/>
        </w:rPr>
        <w:tab/>
      </w:r>
      <w:r>
        <w:rPr>
          <w:szCs w:val="20"/>
        </w:rPr>
        <w:tab/>
      </w:r>
    </w:p>
    <w:p w14:paraId="374E3691" w14:textId="5E160F2B" w:rsidR="00264F76" w:rsidRPr="003816E6" w:rsidRDefault="0016778E" w:rsidP="00264F76">
      <w:pPr>
        <w:jc w:val="both"/>
        <w:rPr>
          <w:szCs w:val="20"/>
        </w:rPr>
      </w:pPr>
      <w:r>
        <w:rPr>
          <w:szCs w:val="20"/>
        </w:rPr>
        <w:tab/>
      </w:r>
      <w:r>
        <w:rPr>
          <w:szCs w:val="20"/>
        </w:rPr>
        <w:tab/>
      </w:r>
      <w:r w:rsidR="00264F76">
        <w:rPr>
          <w:szCs w:val="20"/>
        </w:rPr>
        <w:t>Add your notes here:</w:t>
      </w:r>
    </w:p>
    <w:p w14:paraId="3F338A52" w14:textId="77777777" w:rsidR="00264F76" w:rsidRPr="00DA661A" w:rsidRDefault="00264F76" w:rsidP="003816E6">
      <w:pPr>
        <w:jc w:val="both"/>
        <w:rPr>
          <w:b/>
          <w:bCs/>
          <w:szCs w:val="20"/>
        </w:rPr>
      </w:pPr>
    </w:p>
    <w:p w14:paraId="69E266FD" w14:textId="1285DE8F" w:rsidR="00264F76" w:rsidRDefault="007B39D6" w:rsidP="003816E6">
      <w:pPr>
        <w:jc w:val="both"/>
        <w:rPr>
          <w:b/>
          <w:bCs/>
          <w:szCs w:val="20"/>
        </w:rPr>
      </w:pPr>
      <w:r w:rsidRPr="00DA661A">
        <w:rPr>
          <w:b/>
          <w:bCs/>
          <w:szCs w:val="20"/>
        </w:rPr>
        <w:t xml:space="preserve">Line Item </w:t>
      </w:r>
      <w:r w:rsidR="00DA661A" w:rsidRPr="00DA661A">
        <w:rPr>
          <w:b/>
          <w:bCs/>
          <w:szCs w:val="20"/>
        </w:rPr>
        <w:t>19</w:t>
      </w:r>
      <w:r w:rsidRPr="00DA661A">
        <w:rPr>
          <w:b/>
          <w:bCs/>
          <w:szCs w:val="20"/>
        </w:rPr>
        <w:t xml:space="preserve">: </w:t>
      </w:r>
      <w:r w:rsidR="00854249">
        <w:rPr>
          <w:b/>
          <w:bCs/>
          <w:szCs w:val="20"/>
        </w:rPr>
        <w:tab/>
      </w:r>
      <w:r w:rsidR="003816E6" w:rsidRPr="00DA661A">
        <w:rPr>
          <w:b/>
          <w:bCs/>
          <w:szCs w:val="20"/>
        </w:rPr>
        <w:t>Offline Editing</w:t>
      </w:r>
    </w:p>
    <w:p w14:paraId="2B731AD4" w14:textId="77777777" w:rsidR="0016778E" w:rsidRDefault="0016778E" w:rsidP="00264F76">
      <w:pPr>
        <w:jc w:val="both"/>
        <w:rPr>
          <w:szCs w:val="20"/>
        </w:rPr>
      </w:pPr>
    </w:p>
    <w:p w14:paraId="2D95D4F9" w14:textId="15910871" w:rsidR="00264F76" w:rsidRPr="003816E6" w:rsidRDefault="0016778E" w:rsidP="00264F76">
      <w:pPr>
        <w:jc w:val="both"/>
        <w:rPr>
          <w:szCs w:val="20"/>
        </w:rPr>
      </w:pPr>
      <w:r>
        <w:rPr>
          <w:szCs w:val="20"/>
        </w:rPr>
        <w:tab/>
      </w:r>
      <w:r>
        <w:rPr>
          <w:szCs w:val="20"/>
        </w:rPr>
        <w:tab/>
      </w:r>
      <w:r w:rsidR="00264F76">
        <w:rPr>
          <w:szCs w:val="20"/>
        </w:rPr>
        <w:t>Add your notes here:</w:t>
      </w:r>
    </w:p>
    <w:p w14:paraId="257B4959" w14:textId="0E86F144" w:rsidR="003816E6" w:rsidRPr="00DA661A" w:rsidRDefault="003816E6" w:rsidP="003816E6">
      <w:pPr>
        <w:jc w:val="both"/>
        <w:rPr>
          <w:b/>
          <w:bCs/>
          <w:szCs w:val="20"/>
        </w:rPr>
      </w:pPr>
      <w:r w:rsidRPr="00DA661A">
        <w:rPr>
          <w:b/>
          <w:bCs/>
          <w:szCs w:val="20"/>
        </w:rPr>
        <w:tab/>
      </w:r>
    </w:p>
    <w:p w14:paraId="3509CD12" w14:textId="34B7D6F0" w:rsidR="00264F76" w:rsidRDefault="007B39D6" w:rsidP="003816E6">
      <w:pPr>
        <w:jc w:val="both"/>
        <w:rPr>
          <w:b/>
          <w:bCs/>
          <w:szCs w:val="20"/>
        </w:rPr>
      </w:pPr>
      <w:r w:rsidRPr="00DA661A">
        <w:rPr>
          <w:b/>
          <w:bCs/>
          <w:szCs w:val="20"/>
        </w:rPr>
        <w:t>Line Item 2</w:t>
      </w:r>
      <w:r w:rsidR="00DA661A" w:rsidRPr="00DA661A">
        <w:rPr>
          <w:b/>
          <w:bCs/>
          <w:szCs w:val="20"/>
        </w:rPr>
        <w:t>0</w:t>
      </w:r>
      <w:r w:rsidRPr="00DA661A">
        <w:rPr>
          <w:b/>
          <w:bCs/>
          <w:szCs w:val="20"/>
        </w:rPr>
        <w:t xml:space="preserve">: </w:t>
      </w:r>
      <w:r w:rsidR="00854249">
        <w:rPr>
          <w:b/>
          <w:bCs/>
          <w:szCs w:val="20"/>
        </w:rPr>
        <w:tab/>
      </w:r>
      <w:r w:rsidR="003816E6" w:rsidRPr="00DA661A">
        <w:rPr>
          <w:b/>
          <w:bCs/>
          <w:szCs w:val="20"/>
        </w:rPr>
        <w:t>Online Editing</w:t>
      </w:r>
    </w:p>
    <w:p w14:paraId="5839065D" w14:textId="77777777" w:rsidR="0016778E" w:rsidRDefault="0016778E" w:rsidP="00264F76">
      <w:pPr>
        <w:jc w:val="both"/>
        <w:rPr>
          <w:szCs w:val="20"/>
        </w:rPr>
      </w:pPr>
    </w:p>
    <w:p w14:paraId="540CF951" w14:textId="48A6E73E" w:rsidR="00264F76" w:rsidRPr="003816E6" w:rsidRDefault="0016778E" w:rsidP="00264F76">
      <w:pPr>
        <w:jc w:val="both"/>
        <w:rPr>
          <w:szCs w:val="20"/>
        </w:rPr>
      </w:pPr>
      <w:r>
        <w:rPr>
          <w:szCs w:val="20"/>
        </w:rPr>
        <w:tab/>
      </w:r>
      <w:r>
        <w:rPr>
          <w:szCs w:val="20"/>
        </w:rPr>
        <w:tab/>
      </w:r>
      <w:r w:rsidR="00264F76">
        <w:rPr>
          <w:szCs w:val="20"/>
        </w:rPr>
        <w:t>Add your notes here:</w:t>
      </w:r>
    </w:p>
    <w:p w14:paraId="05B99E52" w14:textId="0064C5ED" w:rsidR="003816E6" w:rsidRPr="00DA661A" w:rsidRDefault="003816E6" w:rsidP="003816E6">
      <w:pPr>
        <w:jc w:val="both"/>
        <w:rPr>
          <w:b/>
          <w:bCs/>
          <w:szCs w:val="20"/>
        </w:rPr>
      </w:pPr>
      <w:r w:rsidRPr="00DA661A">
        <w:rPr>
          <w:b/>
          <w:bCs/>
          <w:szCs w:val="20"/>
        </w:rPr>
        <w:tab/>
      </w:r>
    </w:p>
    <w:p w14:paraId="3CFB721A" w14:textId="0BBD7781" w:rsidR="003816E6" w:rsidRDefault="007B39D6" w:rsidP="003816E6">
      <w:pPr>
        <w:jc w:val="both"/>
        <w:rPr>
          <w:b/>
          <w:bCs/>
          <w:szCs w:val="20"/>
        </w:rPr>
      </w:pPr>
      <w:r w:rsidRPr="00DA661A">
        <w:rPr>
          <w:b/>
          <w:bCs/>
          <w:szCs w:val="20"/>
        </w:rPr>
        <w:t>Line Item 2</w:t>
      </w:r>
      <w:r w:rsidR="00DA661A" w:rsidRPr="00DA661A">
        <w:rPr>
          <w:b/>
          <w:bCs/>
          <w:szCs w:val="20"/>
        </w:rPr>
        <w:t>1</w:t>
      </w:r>
      <w:r w:rsidRPr="00DA661A">
        <w:rPr>
          <w:b/>
          <w:bCs/>
          <w:szCs w:val="20"/>
        </w:rPr>
        <w:t xml:space="preserve">: </w:t>
      </w:r>
      <w:r w:rsidR="00854249">
        <w:rPr>
          <w:b/>
          <w:bCs/>
          <w:szCs w:val="20"/>
        </w:rPr>
        <w:tab/>
      </w:r>
      <w:r w:rsidR="003816E6" w:rsidRPr="00DA661A">
        <w:rPr>
          <w:b/>
          <w:bCs/>
          <w:szCs w:val="20"/>
        </w:rPr>
        <w:t>Sound post-production</w:t>
      </w:r>
      <w:r w:rsidR="003816E6" w:rsidRPr="00DA661A">
        <w:rPr>
          <w:b/>
          <w:bCs/>
          <w:szCs w:val="20"/>
        </w:rPr>
        <w:tab/>
      </w:r>
    </w:p>
    <w:p w14:paraId="56CC8333" w14:textId="77777777" w:rsidR="0016778E" w:rsidRDefault="0016778E" w:rsidP="00264F76">
      <w:pPr>
        <w:jc w:val="both"/>
        <w:rPr>
          <w:szCs w:val="20"/>
        </w:rPr>
      </w:pPr>
    </w:p>
    <w:p w14:paraId="3ED46E6A" w14:textId="5DE3794D" w:rsidR="00264F76" w:rsidRPr="003816E6" w:rsidRDefault="0016778E" w:rsidP="00264F76">
      <w:pPr>
        <w:jc w:val="both"/>
        <w:rPr>
          <w:szCs w:val="20"/>
        </w:rPr>
      </w:pPr>
      <w:r>
        <w:rPr>
          <w:szCs w:val="20"/>
        </w:rPr>
        <w:tab/>
      </w:r>
      <w:r>
        <w:rPr>
          <w:szCs w:val="20"/>
        </w:rPr>
        <w:tab/>
      </w:r>
      <w:r w:rsidR="00264F76">
        <w:rPr>
          <w:szCs w:val="20"/>
        </w:rPr>
        <w:t>Add your notes here:</w:t>
      </w:r>
    </w:p>
    <w:p w14:paraId="436618DB" w14:textId="77777777" w:rsidR="00264F76" w:rsidRPr="00DA661A" w:rsidRDefault="00264F76" w:rsidP="003816E6">
      <w:pPr>
        <w:jc w:val="both"/>
        <w:rPr>
          <w:b/>
          <w:bCs/>
          <w:szCs w:val="20"/>
        </w:rPr>
      </w:pPr>
    </w:p>
    <w:p w14:paraId="7FF433BE" w14:textId="7E9E39D2" w:rsidR="00264F76" w:rsidRDefault="007B39D6" w:rsidP="003816E6">
      <w:pPr>
        <w:jc w:val="both"/>
        <w:rPr>
          <w:b/>
          <w:bCs/>
          <w:szCs w:val="20"/>
        </w:rPr>
      </w:pPr>
      <w:r w:rsidRPr="00DA661A">
        <w:rPr>
          <w:b/>
          <w:bCs/>
          <w:szCs w:val="20"/>
        </w:rPr>
        <w:t>Line Item 2</w:t>
      </w:r>
      <w:r w:rsidR="00DA661A" w:rsidRPr="00DA661A">
        <w:rPr>
          <w:b/>
          <w:bCs/>
          <w:szCs w:val="20"/>
        </w:rPr>
        <w:t xml:space="preserve">2: </w:t>
      </w:r>
      <w:r w:rsidR="00854249">
        <w:rPr>
          <w:b/>
          <w:bCs/>
          <w:szCs w:val="20"/>
        </w:rPr>
        <w:tab/>
      </w:r>
      <w:r w:rsidR="003816E6" w:rsidRPr="00DA661A">
        <w:rPr>
          <w:b/>
          <w:bCs/>
          <w:szCs w:val="20"/>
        </w:rPr>
        <w:t>Archive</w:t>
      </w:r>
    </w:p>
    <w:p w14:paraId="013E6E83" w14:textId="77777777" w:rsidR="0016778E" w:rsidRDefault="0016778E" w:rsidP="003816E6">
      <w:pPr>
        <w:jc w:val="both"/>
        <w:rPr>
          <w:szCs w:val="20"/>
        </w:rPr>
      </w:pPr>
    </w:p>
    <w:p w14:paraId="15551FC5" w14:textId="67FC81F2" w:rsidR="003816E6" w:rsidRPr="00DA661A" w:rsidRDefault="0016778E" w:rsidP="003816E6">
      <w:pPr>
        <w:jc w:val="both"/>
        <w:rPr>
          <w:b/>
          <w:bCs/>
          <w:szCs w:val="20"/>
        </w:rPr>
      </w:pPr>
      <w:r>
        <w:rPr>
          <w:szCs w:val="20"/>
        </w:rPr>
        <w:tab/>
      </w:r>
      <w:r>
        <w:rPr>
          <w:szCs w:val="20"/>
        </w:rPr>
        <w:tab/>
      </w:r>
      <w:r w:rsidR="00264F76">
        <w:rPr>
          <w:szCs w:val="20"/>
        </w:rPr>
        <w:t>Add your notes here:</w:t>
      </w:r>
    </w:p>
    <w:p w14:paraId="3E1BE661" w14:textId="77777777" w:rsidR="00F53126" w:rsidRDefault="00F53126" w:rsidP="003816E6">
      <w:pPr>
        <w:jc w:val="both"/>
        <w:rPr>
          <w:b/>
          <w:bCs/>
          <w:szCs w:val="20"/>
        </w:rPr>
      </w:pPr>
    </w:p>
    <w:p w14:paraId="36A38391" w14:textId="3801F4DF" w:rsidR="00264F76" w:rsidRDefault="007B39D6" w:rsidP="003816E6">
      <w:pPr>
        <w:jc w:val="both"/>
        <w:rPr>
          <w:b/>
          <w:bCs/>
          <w:szCs w:val="20"/>
        </w:rPr>
      </w:pPr>
      <w:r w:rsidRPr="00DA661A">
        <w:rPr>
          <w:b/>
          <w:bCs/>
          <w:szCs w:val="20"/>
        </w:rPr>
        <w:t xml:space="preserve">Line Item </w:t>
      </w:r>
      <w:r w:rsidR="00DA661A" w:rsidRPr="00DA661A">
        <w:rPr>
          <w:b/>
          <w:bCs/>
          <w:szCs w:val="20"/>
        </w:rPr>
        <w:t xml:space="preserve">23: </w:t>
      </w:r>
      <w:r w:rsidR="00854249">
        <w:rPr>
          <w:b/>
          <w:bCs/>
          <w:szCs w:val="20"/>
        </w:rPr>
        <w:tab/>
      </w:r>
      <w:r w:rsidR="003816E6" w:rsidRPr="00DA661A">
        <w:rPr>
          <w:b/>
          <w:bCs/>
          <w:szCs w:val="20"/>
        </w:rPr>
        <w:t>Graphics/Rostrum</w:t>
      </w:r>
    </w:p>
    <w:p w14:paraId="1B39F153" w14:textId="77777777" w:rsidR="0016778E" w:rsidRDefault="0016778E" w:rsidP="00264F76">
      <w:pPr>
        <w:jc w:val="both"/>
        <w:rPr>
          <w:szCs w:val="20"/>
        </w:rPr>
      </w:pPr>
    </w:p>
    <w:p w14:paraId="39FB0F91" w14:textId="257C3B4F" w:rsidR="00264F76" w:rsidRPr="003816E6" w:rsidRDefault="0016778E" w:rsidP="00264F76">
      <w:pPr>
        <w:jc w:val="both"/>
        <w:rPr>
          <w:szCs w:val="20"/>
        </w:rPr>
      </w:pPr>
      <w:r>
        <w:rPr>
          <w:szCs w:val="20"/>
        </w:rPr>
        <w:tab/>
      </w:r>
      <w:r>
        <w:rPr>
          <w:szCs w:val="20"/>
        </w:rPr>
        <w:tab/>
      </w:r>
      <w:r w:rsidR="00264F76">
        <w:rPr>
          <w:szCs w:val="20"/>
        </w:rPr>
        <w:t>Add your notes here:</w:t>
      </w:r>
    </w:p>
    <w:p w14:paraId="7DB0979D" w14:textId="2EEF8A90" w:rsidR="003816E6" w:rsidRPr="00DA661A" w:rsidRDefault="003816E6" w:rsidP="003816E6">
      <w:pPr>
        <w:jc w:val="both"/>
        <w:rPr>
          <w:b/>
          <w:bCs/>
          <w:szCs w:val="20"/>
        </w:rPr>
      </w:pPr>
      <w:r w:rsidRPr="00DA661A">
        <w:rPr>
          <w:b/>
          <w:bCs/>
          <w:szCs w:val="20"/>
        </w:rPr>
        <w:tab/>
      </w:r>
    </w:p>
    <w:p w14:paraId="7A39ABA5" w14:textId="77777777" w:rsidR="00F53126" w:rsidRDefault="00F53126" w:rsidP="00854249">
      <w:pPr>
        <w:ind w:left="1440" w:hanging="1440"/>
        <w:jc w:val="both"/>
        <w:rPr>
          <w:b/>
          <w:bCs/>
          <w:szCs w:val="20"/>
        </w:rPr>
      </w:pPr>
    </w:p>
    <w:p w14:paraId="7AB55413" w14:textId="4F61E922" w:rsidR="003816E6" w:rsidRPr="007454BB" w:rsidRDefault="003816E6" w:rsidP="00854249">
      <w:pPr>
        <w:ind w:left="1440" w:hanging="1440"/>
        <w:jc w:val="both"/>
        <w:rPr>
          <w:szCs w:val="20"/>
        </w:rPr>
      </w:pPr>
      <w:r w:rsidRPr="00DA661A">
        <w:rPr>
          <w:b/>
          <w:bCs/>
          <w:szCs w:val="20"/>
        </w:rPr>
        <w:t>Line Item 24:</w:t>
      </w:r>
      <w:r w:rsidRPr="00DA661A">
        <w:rPr>
          <w:b/>
          <w:bCs/>
          <w:szCs w:val="20"/>
        </w:rPr>
        <w:tab/>
        <w:t>Music/Music Composition</w:t>
      </w:r>
      <w:r w:rsidR="00854249">
        <w:rPr>
          <w:b/>
          <w:bCs/>
          <w:szCs w:val="20"/>
        </w:rPr>
        <w:t xml:space="preserve"> </w:t>
      </w:r>
      <w:r w:rsidRPr="007454BB">
        <w:rPr>
          <w:szCs w:val="20"/>
        </w:rPr>
        <w:t xml:space="preserve">May include cost for original music and costs associated with music composition. </w:t>
      </w:r>
    </w:p>
    <w:p w14:paraId="448626B0" w14:textId="77777777" w:rsidR="0016778E" w:rsidRDefault="0016778E" w:rsidP="00264F76">
      <w:pPr>
        <w:jc w:val="both"/>
        <w:rPr>
          <w:szCs w:val="20"/>
        </w:rPr>
      </w:pPr>
      <w:r>
        <w:rPr>
          <w:szCs w:val="20"/>
        </w:rPr>
        <w:tab/>
      </w:r>
      <w:r>
        <w:rPr>
          <w:szCs w:val="20"/>
        </w:rPr>
        <w:tab/>
      </w:r>
    </w:p>
    <w:p w14:paraId="6F0B24D3" w14:textId="7BCC5444" w:rsidR="00264F76" w:rsidRPr="003816E6" w:rsidRDefault="0016778E" w:rsidP="00264F76">
      <w:pPr>
        <w:jc w:val="both"/>
        <w:rPr>
          <w:szCs w:val="20"/>
        </w:rPr>
      </w:pPr>
      <w:r>
        <w:rPr>
          <w:szCs w:val="20"/>
        </w:rPr>
        <w:tab/>
      </w:r>
      <w:r>
        <w:rPr>
          <w:szCs w:val="20"/>
        </w:rPr>
        <w:tab/>
        <w:t>A</w:t>
      </w:r>
      <w:r w:rsidR="00264F76">
        <w:rPr>
          <w:szCs w:val="20"/>
        </w:rPr>
        <w:t>dd your notes here:</w:t>
      </w:r>
    </w:p>
    <w:p w14:paraId="11D44223" w14:textId="77777777" w:rsidR="00DE1ABF" w:rsidRDefault="00DE1ABF" w:rsidP="003816E6">
      <w:pPr>
        <w:jc w:val="both"/>
        <w:rPr>
          <w:b/>
          <w:bCs/>
          <w:szCs w:val="20"/>
        </w:rPr>
      </w:pPr>
    </w:p>
    <w:p w14:paraId="1967486D" w14:textId="5503E77B" w:rsidR="003816E6" w:rsidRPr="007454BB" w:rsidRDefault="003816E6" w:rsidP="003816E6">
      <w:pPr>
        <w:jc w:val="both"/>
        <w:rPr>
          <w:szCs w:val="20"/>
        </w:rPr>
      </w:pPr>
      <w:r w:rsidRPr="00DA661A">
        <w:rPr>
          <w:b/>
          <w:bCs/>
          <w:szCs w:val="20"/>
        </w:rPr>
        <w:t>Line Item 25:</w:t>
      </w:r>
      <w:r w:rsidRPr="00DA661A">
        <w:rPr>
          <w:b/>
          <w:bCs/>
          <w:szCs w:val="20"/>
        </w:rPr>
        <w:tab/>
        <w:t>Subtitles (mandatory)</w:t>
      </w:r>
      <w:r w:rsidRPr="00DA661A">
        <w:rPr>
          <w:b/>
          <w:bCs/>
          <w:szCs w:val="20"/>
        </w:rPr>
        <w:tab/>
      </w:r>
      <w:r w:rsidRPr="007454BB">
        <w:rPr>
          <w:szCs w:val="20"/>
        </w:rPr>
        <w:t xml:space="preserve">Must include provision for </w:t>
      </w:r>
      <w:r w:rsidR="00DE1ABF">
        <w:rPr>
          <w:szCs w:val="20"/>
        </w:rPr>
        <w:t>s</w:t>
      </w:r>
      <w:r w:rsidRPr="007454BB">
        <w:rPr>
          <w:szCs w:val="20"/>
        </w:rPr>
        <w:t>ubtitles.</w:t>
      </w:r>
    </w:p>
    <w:p w14:paraId="19B0022D" w14:textId="77777777" w:rsidR="0016778E" w:rsidRDefault="0016778E" w:rsidP="00264F76">
      <w:pPr>
        <w:jc w:val="both"/>
        <w:rPr>
          <w:szCs w:val="20"/>
        </w:rPr>
      </w:pPr>
    </w:p>
    <w:p w14:paraId="6420BA25" w14:textId="70F59512" w:rsidR="00264F76" w:rsidRPr="003816E6" w:rsidRDefault="0016778E" w:rsidP="00264F76">
      <w:pPr>
        <w:jc w:val="both"/>
        <w:rPr>
          <w:szCs w:val="20"/>
        </w:rPr>
      </w:pPr>
      <w:r>
        <w:rPr>
          <w:szCs w:val="20"/>
        </w:rPr>
        <w:tab/>
      </w:r>
      <w:r>
        <w:rPr>
          <w:szCs w:val="20"/>
        </w:rPr>
        <w:tab/>
      </w:r>
      <w:r w:rsidR="00264F76">
        <w:rPr>
          <w:szCs w:val="20"/>
        </w:rPr>
        <w:t>Add your notes here:</w:t>
      </w:r>
    </w:p>
    <w:p w14:paraId="02B13A93" w14:textId="77777777" w:rsidR="00264F76" w:rsidRPr="00DA661A" w:rsidRDefault="00264F76" w:rsidP="003816E6">
      <w:pPr>
        <w:jc w:val="both"/>
        <w:rPr>
          <w:b/>
          <w:bCs/>
          <w:szCs w:val="20"/>
        </w:rPr>
      </w:pPr>
    </w:p>
    <w:p w14:paraId="2A524A40" w14:textId="28335826" w:rsidR="003816E6" w:rsidRPr="007454BB" w:rsidRDefault="003816E6" w:rsidP="00854249">
      <w:pPr>
        <w:ind w:left="1440" w:hanging="1440"/>
        <w:jc w:val="both"/>
        <w:rPr>
          <w:szCs w:val="20"/>
        </w:rPr>
      </w:pPr>
      <w:r w:rsidRPr="00DA661A">
        <w:rPr>
          <w:b/>
          <w:bCs/>
          <w:szCs w:val="20"/>
        </w:rPr>
        <w:t>Line Item 26:</w:t>
      </w:r>
      <w:r w:rsidRPr="00DA661A">
        <w:rPr>
          <w:b/>
          <w:bCs/>
          <w:szCs w:val="20"/>
        </w:rPr>
        <w:tab/>
        <w:t>Irish Sign Language</w:t>
      </w:r>
      <w:r w:rsidR="00854249">
        <w:rPr>
          <w:b/>
          <w:bCs/>
          <w:szCs w:val="20"/>
        </w:rPr>
        <w:t xml:space="preserve"> </w:t>
      </w:r>
      <w:r w:rsidRPr="007454BB">
        <w:rPr>
          <w:szCs w:val="20"/>
        </w:rPr>
        <w:t xml:space="preserve">May include cost for provision of Irish Sign Language (ISL). The Broadcaster must commit to broadcast ISL. </w:t>
      </w:r>
      <w:r w:rsidR="005B4FCE" w:rsidRPr="005B4FCE">
        <w:rPr>
          <w:szCs w:val="20"/>
        </w:rPr>
        <w:t>An Coimisiún strongly encourages the provision of Irish Sign Language (ISL) and Audio Description (AD) on all funded TV content. At least one of these services is mandatory for all  Drama and children’s TV programming</w:t>
      </w:r>
      <w:r w:rsidRPr="007454BB">
        <w:rPr>
          <w:szCs w:val="20"/>
        </w:rPr>
        <w:t>.</w:t>
      </w:r>
    </w:p>
    <w:p w14:paraId="6A6787E1" w14:textId="77777777" w:rsidR="0016778E" w:rsidRDefault="0016778E" w:rsidP="00264F76">
      <w:pPr>
        <w:jc w:val="both"/>
        <w:rPr>
          <w:szCs w:val="20"/>
        </w:rPr>
      </w:pPr>
    </w:p>
    <w:p w14:paraId="7B88C392" w14:textId="1D44895B" w:rsidR="00264F76" w:rsidRPr="003816E6" w:rsidRDefault="0016778E" w:rsidP="00264F76">
      <w:pPr>
        <w:jc w:val="both"/>
        <w:rPr>
          <w:szCs w:val="20"/>
        </w:rPr>
      </w:pPr>
      <w:r>
        <w:rPr>
          <w:szCs w:val="20"/>
        </w:rPr>
        <w:tab/>
      </w:r>
      <w:r>
        <w:rPr>
          <w:szCs w:val="20"/>
        </w:rPr>
        <w:tab/>
      </w:r>
      <w:r w:rsidR="00264F76">
        <w:rPr>
          <w:szCs w:val="20"/>
        </w:rPr>
        <w:t>Add your notes here:</w:t>
      </w:r>
    </w:p>
    <w:p w14:paraId="1F40299A" w14:textId="77777777" w:rsidR="00264F76" w:rsidRPr="00DA661A" w:rsidRDefault="00264F76" w:rsidP="003816E6">
      <w:pPr>
        <w:jc w:val="both"/>
        <w:rPr>
          <w:b/>
          <w:bCs/>
          <w:szCs w:val="20"/>
        </w:rPr>
      </w:pPr>
    </w:p>
    <w:p w14:paraId="31F74C1F" w14:textId="47F1FC54" w:rsidR="003816E6" w:rsidRPr="007454BB" w:rsidRDefault="003816E6" w:rsidP="00854249">
      <w:pPr>
        <w:ind w:left="1440" w:hanging="1440"/>
        <w:jc w:val="both"/>
        <w:rPr>
          <w:szCs w:val="20"/>
        </w:rPr>
      </w:pPr>
      <w:r w:rsidRPr="00DA661A">
        <w:rPr>
          <w:b/>
          <w:bCs/>
          <w:szCs w:val="20"/>
        </w:rPr>
        <w:t>Line Item 27:</w:t>
      </w:r>
      <w:r w:rsidRPr="00DA661A">
        <w:rPr>
          <w:b/>
          <w:bCs/>
          <w:szCs w:val="20"/>
        </w:rPr>
        <w:tab/>
        <w:t>Audio Description</w:t>
      </w:r>
      <w:r w:rsidR="00854249">
        <w:rPr>
          <w:b/>
          <w:bCs/>
          <w:szCs w:val="20"/>
        </w:rPr>
        <w:t xml:space="preserve"> </w:t>
      </w:r>
      <w:r w:rsidR="00787BEA" w:rsidRPr="00655B30">
        <w:rPr>
          <w:szCs w:val="20"/>
        </w:rPr>
        <w:t>May include cost for provision of Audio Description (AD). The Broadcaster must commit to</w:t>
      </w:r>
      <w:r w:rsidR="00787BEA" w:rsidRPr="0079020F">
        <w:rPr>
          <w:szCs w:val="20"/>
        </w:rPr>
        <w:t xml:space="preserve"> </w:t>
      </w:r>
      <w:r w:rsidR="00FE7EEE" w:rsidRPr="00655B30">
        <w:rPr>
          <w:szCs w:val="20"/>
        </w:rPr>
        <w:t xml:space="preserve">broadcast </w:t>
      </w:r>
      <w:r w:rsidR="00787BEA" w:rsidRPr="00655B30">
        <w:rPr>
          <w:szCs w:val="20"/>
        </w:rPr>
        <w:t>AD</w:t>
      </w:r>
      <w:r w:rsidR="00FE7EEE" w:rsidRPr="00655B30">
        <w:rPr>
          <w:szCs w:val="20"/>
        </w:rPr>
        <w:t>.</w:t>
      </w:r>
      <w:r w:rsidR="001709A3">
        <w:rPr>
          <w:szCs w:val="20"/>
        </w:rPr>
        <w:t xml:space="preserve"> </w:t>
      </w:r>
      <w:r w:rsidR="00787BEA" w:rsidRPr="00655B30">
        <w:rPr>
          <w:szCs w:val="20"/>
        </w:rPr>
        <w:t>An Coimisiún strongly encourages the provision of Irish Sign Language (ISL)</w:t>
      </w:r>
      <w:r w:rsidR="00FE7EEE" w:rsidRPr="00655B30">
        <w:rPr>
          <w:szCs w:val="20"/>
        </w:rPr>
        <w:t xml:space="preserve"> </w:t>
      </w:r>
      <w:r w:rsidR="00787BEA" w:rsidRPr="00655B30">
        <w:rPr>
          <w:szCs w:val="20"/>
        </w:rPr>
        <w:t>and Audio Description (AD) on all funded TV content. At least one of these services is mandatory for all</w:t>
      </w:r>
      <w:r w:rsidR="00FE7EEE" w:rsidRPr="00655B30">
        <w:rPr>
          <w:szCs w:val="20"/>
        </w:rPr>
        <w:t xml:space="preserve">  </w:t>
      </w:r>
      <w:r w:rsidR="00787BEA" w:rsidRPr="00655B30">
        <w:rPr>
          <w:szCs w:val="20"/>
        </w:rPr>
        <w:t>Drama and children’s TV programming</w:t>
      </w:r>
      <w:r w:rsidR="00FE7EEE" w:rsidRPr="00655B30">
        <w:rPr>
          <w:szCs w:val="20"/>
        </w:rPr>
        <w:t>.</w:t>
      </w:r>
    </w:p>
    <w:p w14:paraId="4D41A847" w14:textId="77777777" w:rsidR="00FE7EEE" w:rsidRPr="007454BB" w:rsidRDefault="00FE7EEE" w:rsidP="00854249">
      <w:pPr>
        <w:ind w:left="1440" w:hanging="1440"/>
        <w:jc w:val="both"/>
        <w:rPr>
          <w:szCs w:val="20"/>
        </w:rPr>
      </w:pPr>
    </w:p>
    <w:p w14:paraId="4A32E5C8" w14:textId="69E52736" w:rsidR="00264F76" w:rsidRPr="003816E6" w:rsidRDefault="0016778E" w:rsidP="00264F76">
      <w:pPr>
        <w:jc w:val="both"/>
        <w:rPr>
          <w:szCs w:val="20"/>
        </w:rPr>
      </w:pPr>
      <w:r>
        <w:rPr>
          <w:szCs w:val="20"/>
        </w:rPr>
        <w:tab/>
      </w:r>
      <w:r>
        <w:rPr>
          <w:szCs w:val="20"/>
        </w:rPr>
        <w:tab/>
      </w:r>
      <w:r w:rsidR="00264F76">
        <w:rPr>
          <w:szCs w:val="20"/>
        </w:rPr>
        <w:t>Add your notes here:</w:t>
      </w:r>
    </w:p>
    <w:p w14:paraId="2EB0A83D" w14:textId="77777777" w:rsidR="00264F76" w:rsidRPr="00DA661A" w:rsidRDefault="00264F76" w:rsidP="003816E6">
      <w:pPr>
        <w:jc w:val="both"/>
        <w:rPr>
          <w:b/>
          <w:bCs/>
          <w:szCs w:val="20"/>
        </w:rPr>
      </w:pPr>
    </w:p>
    <w:p w14:paraId="0DADA26A" w14:textId="6E687BE1" w:rsidR="00264F76" w:rsidRDefault="00DA661A" w:rsidP="003816E6">
      <w:pPr>
        <w:jc w:val="both"/>
        <w:rPr>
          <w:b/>
          <w:bCs/>
          <w:szCs w:val="20"/>
        </w:rPr>
      </w:pPr>
      <w:r w:rsidRPr="003613E2">
        <w:rPr>
          <w:b/>
          <w:bCs/>
          <w:szCs w:val="20"/>
        </w:rPr>
        <w:t xml:space="preserve">Line Item </w:t>
      </w:r>
      <w:r w:rsidR="003613E2" w:rsidRPr="003613E2">
        <w:rPr>
          <w:b/>
          <w:bCs/>
          <w:szCs w:val="20"/>
        </w:rPr>
        <w:t xml:space="preserve">28: </w:t>
      </w:r>
      <w:r w:rsidR="00854249">
        <w:rPr>
          <w:b/>
          <w:bCs/>
          <w:szCs w:val="20"/>
        </w:rPr>
        <w:tab/>
      </w:r>
      <w:r w:rsidR="003816E6" w:rsidRPr="003613E2">
        <w:rPr>
          <w:b/>
          <w:bCs/>
          <w:szCs w:val="20"/>
        </w:rPr>
        <w:t>Finance &amp; Accounts (related to production only)</w:t>
      </w:r>
    </w:p>
    <w:p w14:paraId="79FFBD1F" w14:textId="77777777" w:rsidR="0016778E" w:rsidRDefault="0016778E" w:rsidP="00264F76">
      <w:pPr>
        <w:jc w:val="both"/>
        <w:rPr>
          <w:szCs w:val="20"/>
        </w:rPr>
      </w:pPr>
    </w:p>
    <w:p w14:paraId="593C7408" w14:textId="274C2028" w:rsidR="00264F76" w:rsidRPr="003816E6" w:rsidRDefault="0016778E" w:rsidP="00264F76">
      <w:pPr>
        <w:jc w:val="both"/>
        <w:rPr>
          <w:szCs w:val="20"/>
        </w:rPr>
      </w:pPr>
      <w:r>
        <w:rPr>
          <w:szCs w:val="20"/>
        </w:rPr>
        <w:tab/>
      </w:r>
      <w:r>
        <w:rPr>
          <w:szCs w:val="20"/>
        </w:rPr>
        <w:tab/>
      </w:r>
      <w:r w:rsidR="00264F76">
        <w:rPr>
          <w:szCs w:val="20"/>
        </w:rPr>
        <w:t>Add your notes here:</w:t>
      </w:r>
    </w:p>
    <w:p w14:paraId="7730170D" w14:textId="030C65E5" w:rsidR="003816E6" w:rsidRPr="003613E2" w:rsidRDefault="003816E6" w:rsidP="003816E6">
      <w:pPr>
        <w:jc w:val="both"/>
        <w:rPr>
          <w:b/>
          <w:bCs/>
          <w:szCs w:val="20"/>
        </w:rPr>
      </w:pPr>
      <w:r w:rsidRPr="003613E2">
        <w:rPr>
          <w:b/>
          <w:bCs/>
          <w:szCs w:val="20"/>
        </w:rPr>
        <w:tab/>
      </w:r>
    </w:p>
    <w:p w14:paraId="5916330E" w14:textId="3965563B" w:rsidR="00264F76" w:rsidRDefault="003613E2" w:rsidP="003816E6">
      <w:pPr>
        <w:jc w:val="both"/>
        <w:rPr>
          <w:b/>
          <w:bCs/>
          <w:szCs w:val="20"/>
        </w:rPr>
      </w:pPr>
      <w:r w:rsidRPr="003613E2">
        <w:rPr>
          <w:b/>
          <w:bCs/>
          <w:szCs w:val="20"/>
        </w:rPr>
        <w:t xml:space="preserve">Line Item 29: </w:t>
      </w:r>
      <w:r w:rsidR="00854249">
        <w:rPr>
          <w:b/>
          <w:bCs/>
          <w:szCs w:val="20"/>
        </w:rPr>
        <w:tab/>
      </w:r>
      <w:r w:rsidR="003816E6" w:rsidRPr="003613E2">
        <w:rPr>
          <w:b/>
          <w:bCs/>
          <w:szCs w:val="20"/>
        </w:rPr>
        <w:t>Legal (related to production only)</w:t>
      </w:r>
    </w:p>
    <w:p w14:paraId="0E9ABDFE" w14:textId="77777777" w:rsidR="0016778E" w:rsidRDefault="0016778E" w:rsidP="00264F76">
      <w:pPr>
        <w:jc w:val="both"/>
        <w:rPr>
          <w:szCs w:val="20"/>
        </w:rPr>
      </w:pPr>
      <w:r>
        <w:rPr>
          <w:szCs w:val="20"/>
        </w:rPr>
        <w:tab/>
      </w:r>
      <w:r>
        <w:rPr>
          <w:szCs w:val="20"/>
        </w:rPr>
        <w:tab/>
      </w:r>
    </w:p>
    <w:p w14:paraId="43B17B59" w14:textId="3FAD5B3D" w:rsidR="00264F76" w:rsidRPr="003816E6" w:rsidRDefault="0016778E" w:rsidP="00264F76">
      <w:pPr>
        <w:jc w:val="both"/>
        <w:rPr>
          <w:szCs w:val="20"/>
        </w:rPr>
      </w:pPr>
      <w:r>
        <w:rPr>
          <w:szCs w:val="20"/>
        </w:rPr>
        <w:tab/>
      </w:r>
      <w:r>
        <w:rPr>
          <w:szCs w:val="20"/>
        </w:rPr>
        <w:tab/>
      </w:r>
      <w:r w:rsidR="00264F76">
        <w:rPr>
          <w:szCs w:val="20"/>
        </w:rPr>
        <w:t>Add your notes here:</w:t>
      </w:r>
    </w:p>
    <w:p w14:paraId="0AF14D1B" w14:textId="44465420" w:rsidR="003816E6" w:rsidRPr="003613E2" w:rsidRDefault="003816E6" w:rsidP="003816E6">
      <w:pPr>
        <w:jc w:val="both"/>
        <w:rPr>
          <w:b/>
          <w:bCs/>
          <w:szCs w:val="20"/>
        </w:rPr>
      </w:pPr>
      <w:r w:rsidRPr="003613E2">
        <w:rPr>
          <w:b/>
          <w:bCs/>
          <w:szCs w:val="20"/>
        </w:rPr>
        <w:tab/>
      </w:r>
    </w:p>
    <w:p w14:paraId="6627B031" w14:textId="4A59F428" w:rsidR="003816E6" w:rsidRPr="007454BB" w:rsidRDefault="003816E6" w:rsidP="00854249">
      <w:pPr>
        <w:ind w:left="1440" w:hanging="1440"/>
        <w:jc w:val="both"/>
        <w:rPr>
          <w:szCs w:val="20"/>
        </w:rPr>
      </w:pPr>
      <w:r w:rsidRPr="003613E2">
        <w:rPr>
          <w:b/>
          <w:bCs/>
          <w:szCs w:val="20"/>
        </w:rPr>
        <w:t>Line Item 30:</w:t>
      </w:r>
      <w:r w:rsidRPr="003613E2">
        <w:rPr>
          <w:b/>
          <w:bCs/>
          <w:szCs w:val="20"/>
        </w:rPr>
        <w:tab/>
        <w:t>Publicity</w:t>
      </w:r>
      <w:r w:rsidR="00854249">
        <w:rPr>
          <w:b/>
          <w:bCs/>
          <w:szCs w:val="20"/>
        </w:rPr>
        <w:t xml:space="preserve"> </w:t>
      </w:r>
    </w:p>
    <w:p w14:paraId="1576F145" w14:textId="77777777" w:rsidR="0016778E" w:rsidRDefault="0016778E" w:rsidP="00264F76">
      <w:pPr>
        <w:jc w:val="both"/>
        <w:rPr>
          <w:szCs w:val="20"/>
        </w:rPr>
      </w:pPr>
    </w:p>
    <w:p w14:paraId="36573033" w14:textId="59FE6221" w:rsidR="00264F76" w:rsidRPr="003816E6" w:rsidRDefault="0016778E" w:rsidP="00264F76">
      <w:pPr>
        <w:jc w:val="both"/>
        <w:rPr>
          <w:szCs w:val="20"/>
        </w:rPr>
      </w:pPr>
      <w:r>
        <w:rPr>
          <w:szCs w:val="20"/>
        </w:rPr>
        <w:tab/>
      </w:r>
      <w:r>
        <w:rPr>
          <w:szCs w:val="20"/>
        </w:rPr>
        <w:tab/>
      </w:r>
      <w:r w:rsidR="00264F76">
        <w:rPr>
          <w:szCs w:val="20"/>
        </w:rPr>
        <w:t>Add your notes here:</w:t>
      </w:r>
    </w:p>
    <w:p w14:paraId="28E6B915" w14:textId="77777777" w:rsidR="00264F76" w:rsidRPr="003F096B" w:rsidRDefault="00264F76" w:rsidP="003816E6">
      <w:pPr>
        <w:jc w:val="both"/>
        <w:rPr>
          <w:b/>
          <w:bCs/>
          <w:szCs w:val="20"/>
        </w:rPr>
      </w:pPr>
    </w:p>
    <w:p w14:paraId="1B9F2829" w14:textId="711274E8" w:rsidR="003816E6" w:rsidRDefault="003816E6" w:rsidP="00854249">
      <w:pPr>
        <w:ind w:left="1440" w:hanging="1440"/>
        <w:jc w:val="both"/>
        <w:rPr>
          <w:b/>
          <w:bCs/>
          <w:szCs w:val="20"/>
        </w:rPr>
      </w:pPr>
      <w:r w:rsidRPr="003F096B">
        <w:rPr>
          <w:b/>
          <w:bCs/>
          <w:szCs w:val="20"/>
        </w:rPr>
        <w:t>Line Item 31:</w:t>
      </w:r>
      <w:r w:rsidRPr="003F096B">
        <w:rPr>
          <w:b/>
          <w:bCs/>
          <w:szCs w:val="20"/>
        </w:rPr>
        <w:tab/>
        <w:t>Archive Copies (AS-11)</w:t>
      </w:r>
      <w:r w:rsidR="00854249">
        <w:rPr>
          <w:b/>
          <w:bCs/>
          <w:szCs w:val="20"/>
        </w:rPr>
        <w:t xml:space="preserve"> </w:t>
      </w:r>
      <w:r w:rsidRPr="007454BB">
        <w:rPr>
          <w:szCs w:val="20"/>
        </w:rPr>
        <w:t>May include costs for provision of Digital First related content. See section 4.13 of the current Sound &amp; Vision 4 Guide for Applicants for more</w:t>
      </w:r>
      <w:r w:rsidRPr="003F096B">
        <w:rPr>
          <w:b/>
          <w:bCs/>
          <w:szCs w:val="20"/>
        </w:rPr>
        <w:t xml:space="preserve"> </w:t>
      </w:r>
      <w:r w:rsidRPr="00854249">
        <w:rPr>
          <w:szCs w:val="20"/>
        </w:rPr>
        <w:t>information.</w:t>
      </w:r>
    </w:p>
    <w:p w14:paraId="2B0AF9FB" w14:textId="77777777" w:rsidR="0016778E" w:rsidRDefault="0016778E" w:rsidP="00264F76">
      <w:pPr>
        <w:jc w:val="both"/>
        <w:rPr>
          <w:szCs w:val="20"/>
        </w:rPr>
      </w:pPr>
    </w:p>
    <w:p w14:paraId="24D278A3" w14:textId="24350E3C" w:rsidR="00264F76" w:rsidRPr="003816E6" w:rsidRDefault="0016778E" w:rsidP="00264F76">
      <w:pPr>
        <w:jc w:val="both"/>
        <w:rPr>
          <w:szCs w:val="20"/>
        </w:rPr>
      </w:pPr>
      <w:r>
        <w:rPr>
          <w:szCs w:val="20"/>
        </w:rPr>
        <w:tab/>
      </w:r>
      <w:r>
        <w:rPr>
          <w:szCs w:val="20"/>
        </w:rPr>
        <w:tab/>
      </w:r>
      <w:r w:rsidR="00264F76">
        <w:rPr>
          <w:szCs w:val="20"/>
        </w:rPr>
        <w:t>Add your notes here:</w:t>
      </w:r>
    </w:p>
    <w:p w14:paraId="29C92663" w14:textId="77777777" w:rsidR="00264F76" w:rsidRPr="003F096B" w:rsidRDefault="00264F76" w:rsidP="003816E6">
      <w:pPr>
        <w:jc w:val="both"/>
        <w:rPr>
          <w:b/>
          <w:bCs/>
          <w:szCs w:val="20"/>
        </w:rPr>
      </w:pPr>
    </w:p>
    <w:p w14:paraId="75CB02A1" w14:textId="72AFBEC9" w:rsidR="00264F76" w:rsidRDefault="003F096B" w:rsidP="003816E6">
      <w:pPr>
        <w:jc w:val="both"/>
        <w:rPr>
          <w:b/>
          <w:bCs/>
          <w:szCs w:val="20"/>
        </w:rPr>
      </w:pPr>
      <w:r w:rsidRPr="003F096B">
        <w:rPr>
          <w:b/>
          <w:bCs/>
          <w:szCs w:val="20"/>
        </w:rPr>
        <w:t xml:space="preserve">Line Item 32: </w:t>
      </w:r>
      <w:r w:rsidR="00854249">
        <w:rPr>
          <w:b/>
          <w:bCs/>
          <w:szCs w:val="20"/>
        </w:rPr>
        <w:tab/>
      </w:r>
      <w:r w:rsidR="003816E6" w:rsidRPr="003F096B">
        <w:rPr>
          <w:b/>
          <w:bCs/>
          <w:szCs w:val="20"/>
        </w:rPr>
        <w:t xml:space="preserve">Digital First Principle </w:t>
      </w:r>
      <w:r w:rsidR="00854249">
        <w:rPr>
          <w:b/>
          <w:bCs/>
          <w:szCs w:val="20"/>
        </w:rPr>
        <w:t>(</w:t>
      </w:r>
      <w:r w:rsidR="003816E6" w:rsidRPr="003F096B">
        <w:rPr>
          <w:b/>
          <w:bCs/>
          <w:szCs w:val="20"/>
        </w:rPr>
        <w:t>if applicable</w:t>
      </w:r>
      <w:r w:rsidR="00854249">
        <w:rPr>
          <w:b/>
          <w:bCs/>
          <w:szCs w:val="20"/>
        </w:rPr>
        <w:t>)</w:t>
      </w:r>
    </w:p>
    <w:p w14:paraId="3A6C9E5B" w14:textId="77777777" w:rsidR="0016778E" w:rsidRDefault="0016778E" w:rsidP="00264F76">
      <w:pPr>
        <w:jc w:val="both"/>
        <w:rPr>
          <w:szCs w:val="20"/>
        </w:rPr>
      </w:pPr>
    </w:p>
    <w:p w14:paraId="0830D96C" w14:textId="50758DA5" w:rsidR="00264F76" w:rsidRPr="003816E6" w:rsidRDefault="0016778E" w:rsidP="00264F76">
      <w:pPr>
        <w:jc w:val="both"/>
        <w:rPr>
          <w:szCs w:val="20"/>
        </w:rPr>
      </w:pPr>
      <w:r>
        <w:rPr>
          <w:szCs w:val="20"/>
        </w:rPr>
        <w:tab/>
      </w:r>
      <w:r>
        <w:rPr>
          <w:szCs w:val="20"/>
        </w:rPr>
        <w:tab/>
      </w:r>
      <w:r w:rsidR="00264F76">
        <w:rPr>
          <w:szCs w:val="20"/>
        </w:rPr>
        <w:t>Add your notes here:</w:t>
      </w:r>
    </w:p>
    <w:p w14:paraId="43D47700" w14:textId="4FB1DF29" w:rsidR="003816E6" w:rsidRPr="003F096B" w:rsidRDefault="003816E6" w:rsidP="003816E6">
      <w:pPr>
        <w:jc w:val="both"/>
        <w:rPr>
          <w:b/>
          <w:bCs/>
          <w:szCs w:val="20"/>
        </w:rPr>
      </w:pPr>
      <w:r w:rsidRPr="003F096B">
        <w:rPr>
          <w:b/>
          <w:bCs/>
          <w:szCs w:val="20"/>
        </w:rPr>
        <w:tab/>
      </w:r>
    </w:p>
    <w:p w14:paraId="5A5A4964" w14:textId="454C4F36" w:rsidR="00264F76" w:rsidRDefault="003F096B" w:rsidP="003816E6">
      <w:pPr>
        <w:jc w:val="both"/>
        <w:rPr>
          <w:b/>
          <w:bCs/>
          <w:szCs w:val="20"/>
        </w:rPr>
      </w:pPr>
      <w:r w:rsidRPr="003F096B">
        <w:rPr>
          <w:b/>
          <w:bCs/>
          <w:szCs w:val="20"/>
        </w:rPr>
        <w:t xml:space="preserve">Line Item 33: </w:t>
      </w:r>
      <w:r w:rsidR="00292B49">
        <w:rPr>
          <w:b/>
          <w:bCs/>
          <w:szCs w:val="20"/>
        </w:rPr>
        <w:tab/>
      </w:r>
      <w:r w:rsidR="003816E6" w:rsidRPr="003F096B">
        <w:rPr>
          <w:b/>
          <w:bCs/>
          <w:szCs w:val="20"/>
        </w:rPr>
        <w:t>Other</w:t>
      </w:r>
    </w:p>
    <w:p w14:paraId="017CD308" w14:textId="77777777" w:rsidR="0016778E" w:rsidRDefault="0016778E" w:rsidP="00264F76">
      <w:pPr>
        <w:jc w:val="both"/>
        <w:rPr>
          <w:szCs w:val="20"/>
        </w:rPr>
      </w:pPr>
    </w:p>
    <w:p w14:paraId="54BE6355" w14:textId="3EFDBB4F" w:rsidR="00264F76" w:rsidRPr="003816E6" w:rsidRDefault="0016778E" w:rsidP="00264F76">
      <w:pPr>
        <w:jc w:val="both"/>
        <w:rPr>
          <w:szCs w:val="20"/>
        </w:rPr>
      </w:pPr>
      <w:r>
        <w:rPr>
          <w:szCs w:val="20"/>
        </w:rPr>
        <w:tab/>
      </w:r>
      <w:r>
        <w:rPr>
          <w:szCs w:val="20"/>
        </w:rPr>
        <w:tab/>
      </w:r>
      <w:r w:rsidR="00264F76">
        <w:rPr>
          <w:szCs w:val="20"/>
        </w:rPr>
        <w:t>Add your notes here:</w:t>
      </w:r>
    </w:p>
    <w:p w14:paraId="48E60720" w14:textId="220CA673" w:rsidR="003816E6" w:rsidRPr="003F096B" w:rsidRDefault="003816E6" w:rsidP="003816E6">
      <w:pPr>
        <w:jc w:val="both"/>
        <w:rPr>
          <w:b/>
          <w:bCs/>
          <w:szCs w:val="20"/>
        </w:rPr>
      </w:pPr>
      <w:r w:rsidRPr="003F096B">
        <w:rPr>
          <w:b/>
          <w:bCs/>
          <w:szCs w:val="20"/>
        </w:rPr>
        <w:tab/>
      </w:r>
    </w:p>
    <w:p w14:paraId="4411DF7C" w14:textId="5031C299" w:rsidR="000B0051" w:rsidRDefault="003F096B" w:rsidP="003816E6">
      <w:pPr>
        <w:jc w:val="both"/>
        <w:rPr>
          <w:b/>
          <w:bCs/>
          <w:szCs w:val="20"/>
        </w:rPr>
      </w:pPr>
      <w:r w:rsidRPr="003F096B">
        <w:rPr>
          <w:b/>
          <w:bCs/>
          <w:szCs w:val="20"/>
        </w:rPr>
        <w:t xml:space="preserve">Line Item 34: </w:t>
      </w:r>
      <w:r w:rsidR="00292B49">
        <w:rPr>
          <w:b/>
          <w:bCs/>
          <w:szCs w:val="20"/>
        </w:rPr>
        <w:tab/>
      </w:r>
      <w:r w:rsidR="0056429C">
        <w:rPr>
          <w:b/>
          <w:bCs/>
          <w:szCs w:val="20"/>
        </w:rPr>
        <w:t>Insurance</w:t>
      </w:r>
    </w:p>
    <w:p w14:paraId="6B594913" w14:textId="77777777" w:rsidR="0016778E" w:rsidRDefault="0016778E" w:rsidP="00264F76">
      <w:pPr>
        <w:jc w:val="both"/>
        <w:rPr>
          <w:szCs w:val="20"/>
        </w:rPr>
      </w:pPr>
    </w:p>
    <w:p w14:paraId="3BC6BD06" w14:textId="74DA059F" w:rsidR="00264F76" w:rsidRPr="003816E6" w:rsidRDefault="0016778E" w:rsidP="00264F76">
      <w:pPr>
        <w:jc w:val="both"/>
        <w:rPr>
          <w:szCs w:val="20"/>
        </w:rPr>
      </w:pPr>
      <w:r>
        <w:rPr>
          <w:szCs w:val="20"/>
        </w:rPr>
        <w:tab/>
      </w:r>
      <w:r>
        <w:rPr>
          <w:szCs w:val="20"/>
        </w:rPr>
        <w:tab/>
      </w:r>
      <w:r w:rsidR="00264F76">
        <w:rPr>
          <w:szCs w:val="20"/>
        </w:rPr>
        <w:t>Add your notes here:</w:t>
      </w:r>
    </w:p>
    <w:p w14:paraId="5ED2613B" w14:textId="77777777" w:rsidR="000B0051" w:rsidRDefault="000B0051" w:rsidP="00264F76">
      <w:pPr>
        <w:jc w:val="both"/>
        <w:rPr>
          <w:szCs w:val="20"/>
        </w:rPr>
      </w:pPr>
    </w:p>
    <w:p w14:paraId="0501F17D" w14:textId="61620A49" w:rsidR="000B0051" w:rsidRPr="00D2214E" w:rsidRDefault="000B0051" w:rsidP="00264F76">
      <w:pPr>
        <w:jc w:val="both"/>
        <w:rPr>
          <w:b/>
          <w:bCs/>
          <w:szCs w:val="20"/>
        </w:rPr>
      </w:pPr>
      <w:r w:rsidRPr="00D2214E">
        <w:rPr>
          <w:b/>
          <w:bCs/>
          <w:szCs w:val="20"/>
        </w:rPr>
        <w:t>Line item 35: Overheads</w:t>
      </w:r>
    </w:p>
    <w:p w14:paraId="5E1F90EC" w14:textId="77777777" w:rsidR="0016778E" w:rsidRDefault="0016778E" w:rsidP="00A3022B">
      <w:pPr>
        <w:jc w:val="both"/>
        <w:rPr>
          <w:szCs w:val="20"/>
        </w:rPr>
      </w:pPr>
    </w:p>
    <w:p w14:paraId="11E41C7E" w14:textId="4AA64485" w:rsidR="00A3022B" w:rsidRDefault="0016778E" w:rsidP="00A3022B">
      <w:pPr>
        <w:jc w:val="both"/>
        <w:rPr>
          <w:szCs w:val="20"/>
        </w:rPr>
      </w:pPr>
      <w:r>
        <w:rPr>
          <w:szCs w:val="20"/>
        </w:rPr>
        <w:tab/>
      </w:r>
      <w:r>
        <w:rPr>
          <w:szCs w:val="20"/>
        </w:rPr>
        <w:tab/>
      </w:r>
      <w:r w:rsidR="00A3022B">
        <w:rPr>
          <w:szCs w:val="20"/>
        </w:rPr>
        <w:t>Add your notes here:</w:t>
      </w:r>
    </w:p>
    <w:p w14:paraId="4D7B7077" w14:textId="77777777" w:rsidR="00A3022B" w:rsidRDefault="00A3022B" w:rsidP="00264F76">
      <w:pPr>
        <w:jc w:val="both"/>
        <w:rPr>
          <w:szCs w:val="20"/>
        </w:rPr>
      </w:pPr>
    </w:p>
    <w:p w14:paraId="19EDBEDD" w14:textId="454F9E9A" w:rsidR="000B0051" w:rsidRPr="00D2214E" w:rsidRDefault="000B0051" w:rsidP="000B0051">
      <w:pPr>
        <w:jc w:val="both"/>
        <w:rPr>
          <w:b/>
          <w:bCs/>
          <w:szCs w:val="20"/>
        </w:rPr>
      </w:pPr>
      <w:r w:rsidRPr="00D2214E">
        <w:rPr>
          <w:b/>
          <w:bCs/>
          <w:szCs w:val="20"/>
        </w:rPr>
        <w:t>Line item 36: Production Fee</w:t>
      </w:r>
    </w:p>
    <w:p w14:paraId="6B28EAAF" w14:textId="77777777" w:rsidR="0016778E" w:rsidRDefault="0016778E" w:rsidP="00A3022B">
      <w:pPr>
        <w:jc w:val="both"/>
        <w:rPr>
          <w:szCs w:val="20"/>
        </w:rPr>
      </w:pPr>
    </w:p>
    <w:p w14:paraId="6A9664EF" w14:textId="38DED1BF" w:rsidR="00A3022B" w:rsidRDefault="0016778E" w:rsidP="00A3022B">
      <w:pPr>
        <w:jc w:val="both"/>
        <w:rPr>
          <w:szCs w:val="20"/>
        </w:rPr>
      </w:pPr>
      <w:r>
        <w:rPr>
          <w:szCs w:val="20"/>
        </w:rPr>
        <w:tab/>
      </w:r>
      <w:r>
        <w:rPr>
          <w:szCs w:val="20"/>
        </w:rPr>
        <w:tab/>
      </w:r>
      <w:r w:rsidR="00A3022B">
        <w:rPr>
          <w:szCs w:val="20"/>
        </w:rPr>
        <w:t>Add your notes here:</w:t>
      </w:r>
    </w:p>
    <w:p w14:paraId="2F2E64E5" w14:textId="77777777" w:rsidR="00A3022B" w:rsidRDefault="00A3022B" w:rsidP="000B0051">
      <w:pPr>
        <w:jc w:val="both"/>
        <w:rPr>
          <w:szCs w:val="20"/>
        </w:rPr>
      </w:pPr>
    </w:p>
    <w:p w14:paraId="2D57FE75" w14:textId="77777777" w:rsidR="001B5E94" w:rsidRDefault="001B5E94" w:rsidP="000B0051">
      <w:pPr>
        <w:jc w:val="both"/>
        <w:rPr>
          <w:b/>
          <w:bCs/>
          <w:szCs w:val="20"/>
        </w:rPr>
      </w:pPr>
    </w:p>
    <w:p w14:paraId="713A225F" w14:textId="04863D7E" w:rsidR="000B0051" w:rsidRPr="0053121D" w:rsidRDefault="000B0051" w:rsidP="000B0051">
      <w:pPr>
        <w:jc w:val="both"/>
        <w:rPr>
          <w:szCs w:val="20"/>
        </w:rPr>
      </w:pPr>
      <w:r w:rsidRPr="00D2214E">
        <w:rPr>
          <w:b/>
          <w:bCs/>
          <w:szCs w:val="20"/>
        </w:rPr>
        <w:t xml:space="preserve">Line item 37: Contingency </w:t>
      </w:r>
      <w:r w:rsidR="00B66900">
        <w:rPr>
          <w:szCs w:val="20"/>
        </w:rPr>
        <w:t xml:space="preserve">if included, </w:t>
      </w:r>
      <w:r w:rsidR="0053121D" w:rsidRPr="00D2214E">
        <w:rPr>
          <w:szCs w:val="20"/>
        </w:rPr>
        <w:t>you must set out a clear rationale for its inclusion.</w:t>
      </w:r>
    </w:p>
    <w:p w14:paraId="37E86A68" w14:textId="77777777" w:rsidR="0016778E" w:rsidRDefault="0016778E" w:rsidP="00A3022B">
      <w:pPr>
        <w:jc w:val="both"/>
        <w:rPr>
          <w:szCs w:val="20"/>
        </w:rPr>
      </w:pPr>
    </w:p>
    <w:p w14:paraId="47243A92" w14:textId="3D1AE4AB" w:rsidR="00A3022B" w:rsidRDefault="0016778E" w:rsidP="00A3022B">
      <w:pPr>
        <w:jc w:val="both"/>
        <w:rPr>
          <w:szCs w:val="20"/>
        </w:rPr>
      </w:pPr>
      <w:r>
        <w:rPr>
          <w:szCs w:val="20"/>
        </w:rPr>
        <w:tab/>
      </w:r>
      <w:r>
        <w:rPr>
          <w:szCs w:val="20"/>
        </w:rPr>
        <w:tab/>
      </w:r>
      <w:r w:rsidR="00A3022B">
        <w:rPr>
          <w:szCs w:val="20"/>
        </w:rPr>
        <w:t>Add your notes here:</w:t>
      </w:r>
    </w:p>
    <w:p w14:paraId="68705BED" w14:textId="77777777" w:rsidR="000B0051" w:rsidRDefault="000B0051" w:rsidP="00264F76">
      <w:pPr>
        <w:jc w:val="both"/>
        <w:rPr>
          <w:szCs w:val="20"/>
        </w:rPr>
      </w:pPr>
    </w:p>
    <w:p w14:paraId="7A6448AE" w14:textId="1904994C" w:rsidR="000B0051" w:rsidRPr="00D2214E" w:rsidRDefault="00B215F2" w:rsidP="00264F76">
      <w:pPr>
        <w:jc w:val="both"/>
        <w:rPr>
          <w:b/>
          <w:bCs/>
          <w:szCs w:val="20"/>
        </w:rPr>
      </w:pPr>
      <w:r>
        <w:rPr>
          <w:b/>
          <w:bCs/>
          <w:szCs w:val="20"/>
        </w:rPr>
        <w:t xml:space="preserve">Line item 38: </w:t>
      </w:r>
      <w:r w:rsidR="00BF5EA5" w:rsidRPr="00D2214E">
        <w:rPr>
          <w:b/>
          <w:bCs/>
          <w:szCs w:val="20"/>
        </w:rPr>
        <w:t>Ineligible</w:t>
      </w:r>
      <w:r w:rsidRPr="00D2214E">
        <w:rPr>
          <w:b/>
          <w:bCs/>
          <w:szCs w:val="20"/>
        </w:rPr>
        <w:t xml:space="preserve"> Budget</w:t>
      </w:r>
      <w:r w:rsidR="00940425">
        <w:rPr>
          <w:b/>
          <w:bCs/>
          <w:szCs w:val="20"/>
        </w:rPr>
        <w:t>/Other</w:t>
      </w:r>
    </w:p>
    <w:p w14:paraId="1F58FF1E" w14:textId="77777777" w:rsidR="0016778E" w:rsidRDefault="0016778E" w:rsidP="00B215F2">
      <w:pPr>
        <w:jc w:val="both"/>
        <w:rPr>
          <w:szCs w:val="20"/>
        </w:rPr>
      </w:pPr>
    </w:p>
    <w:p w14:paraId="6AEBF0DD" w14:textId="6EF5DEE3" w:rsidR="00EF039F" w:rsidRDefault="0016778E" w:rsidP="00B215F2">
      <w:pPr>
        <w:jc w:val="both"/>
        <w:rPr>
          <w:szCs w:val="20"/>
        </w:rPr>
      </w:pPr>
      <w:r>
        <w:rPr>
          <w:szCs w:val="20"/>
        </w:rPr>
        <w:tab/>
      </w:r>
      <w:r>
        <w:rPr>
          <w:szCs w:val="20"/>
        </w:rPr>
        <w:tab/>
      </w:r>
      <w:r w:rsidR="00B215F2">
        <w:rPr>
          <w:szCs w:val="20"/>
        </w:rPr>
        <w:t>Add your notes here:</w:t>
      </w:r>
    </w:p>
    <w:p w14:paraId="0190FEF7" w14:textId="77777777" w:rsidR="00EF039F" w:rsidRDefault="00EF039F" w:rsidP="00B215F2">
      <w:pPr>
        <w:jc w:val="both"/>
        <w:rPr>
          <w:szCs w:val="20"/>
        </w:rPr>
      </w:pPr>
    </w:p>
    <w:p w14:paraId="24193E09" w14:textId="77777777" w:rsidR="00EF039F" w:rsidRDefault="00EF039F" w:rsidP="00B215F2">
      <w:pPr>
        <w:jc w:val="both"/>
        <w:rPr>
          <w:szCs w:val="20"/>
        </w:rPr>
      </w:pPr>
    </w:p>
    <w:p w14:paraId="6B2E01E9" w14:textId="76A34FEC" w:rsidR="001B3FEB" w:rsidRPr="00433229" w:rsidRDefault="00EF039F" w:rsidP="0016778E">
      <w:pPr>
        <w:pStyle w:val="Heading2"/>
      </w:pPr>
      <w:r>
        <w:rPr>
          <w:szCs w:val="20"/>
        </w:rPr>
        <w:br w:type="page"/>
      </w:r>
      <w:bookmarkStart w:id="9" w:name="_Toc194930412"/>
      <w:bookmarkStart w:id="10" w:name="_Toc117523573"/>
      <w:r w:rsidR="006134A8">
        <w:lastRenderedPageBreak/>
        <w:t>4.</w:t>
      </w:r>
      <w:r w:rsidR="001B3FEB" w:rsidRPr="00433229">
        <w:tab/>
        <w:t>Detailed Budget</w:t>
      </w:r>
      <w:bookmarkEnd w:id="9"/>
      <w:r w:rsidR="001B3FEB" w:rsidRPr="00433229">
        <w:t xml:space="preserve"> </w:t>
      </w:r>
      <w:bookmarkEnd w:id="10"/>
    </w:p>
    <w:p w14:paraId="12390C9D" w14:textId="6A5AF1C5" w:rsidR="00E75852" w:rsidRDefault="001B3FEB" w:rsidP="001B3FEB">
      <w:pPr>
        <w:jc w:val="both"/>
        <w:rPr>
          <w:szCs w:val="20"/>
        </w:rPr>
      </w:pPr>
      <w:r>
        <w:rPr>
          <w:szCs w:val="20"/>
        </w:rPr>
        <w:t xml:space="preserve">All </w:t>
      </w:r>
      <w:r w:rsidRPr="00433229">
        <w:rPr>
          <w:szCs w:val="20"/>
        </w:rPr>
        <w:t xml:space="preserve">Television applications </w:t>
      </w:r>
      <w:r w:rsidRPr="00B66900">
        <w:rPr>
          <w:b/>
          <w:bCs/>
          <w:szCs w:val="20"/>
          <w:u w:val="single"/>
        </w:rPr>
        <w:t>must</w:t>
      </w:r>
      <w:r>
        <w:rPr>
          <w:b/>
          <w:szCs w:val="20"/>
          <w:u w:val="single"/>
        </w:rPr>
        <w:t xml:space="preserve"> </w:t>
      </w:r>
      <w:r w:rsidR="005D6018" w:rsidRPr="005D6018">
        <w:rPr>
          <w:szCs w:val="20"/>
        </w:rPr>
        <w:t>also</w:t>
      </w:r>
      <w:r w:rsidRPr="00433229">
        <w:rPr>
          <w:szCs w:val="20"/>
        </w:rPr>
        <w:t xml:space="preserve"> include a </w:t>
      </w:r>
      <w:r w:rsidR="005D6018">
        <w:rPr>
          <w:szCs w:val="20"/>
        </w:rPr>
        <w:t>separate</w:t>
      </w:r>
      <w:r w:rsidRPr="00433229">
        <w:rPr>
          <w:szCs w:val="20"/>
        </w:rPr>
        <w:t xml:space="preserve"> detailed budget</w:t>
      </w:r>
      <w:r>
        <w:rPr>
          <w:szCs w:val="20"/>
        </w:rPr>
        <w:t xml:space="preserve"> in addition to the Budget Template</w:t>
      </w:r>
      <w:r w:rsidR="00E75852">
        <w:rPr>
          <w:szCs w:val="20"/>
        </w:rPr>
        <w:t xml:space="preserve"> above.</w:t>
      </w:r>
      <w:r>
        <w:rPr>
          <w:szCs w:val="20"/>
        </w:rPr>
        <w:t xml:space="preserve"> </w:t>
      </w:r>
    </w:p>
    <w:p w14:paraId="3832D546" w14:textId="77777777" w:rsidR="00E75852" w:rsidRDefault="00E75852" w:rsidP="001B3FEB">
      <w:pPr>
        <w:jc w:val="both"/>
        <w:rPr>
          <w:szCs w:val="20"/>
        </w:rPr>
      </w:pPr>
    </w:p>
    <w:p w14:paraId="7407EEC4" w14:textId="3CEE49E7" w:rsidR="001B3FEB" w:rsidRPr="00E75852" w:rsidRDefault="00E75852" w:rsidP="00E75852">
      <w:pPr>
        <w:jc w:val="center"/>
        <w:rPr>
          <w:b/>
          <w:szCs w:val="20"/>
          <w:u w:val="single"/>
        </w:rPr>
      </w:pPr>
      <w:r w:rsidRPr="00E75852">
        <w:rPr>
          <w:b/>
          <w:bCs/>
          <w:szCs w:val="20"/>
          <w:u w:val="single"/>
        </w:rPr>
        <w:t>P</w:t>
      </w:r>
      <w:r w:rsidR="001B3FEB" w:rsidRPr="00E75852">
        <w:rPr>
          <w:b/>
          <w:bCs/>
          <w:szCs w:val="20"/>
          <w:u w:val="single"/>
        </w:rPr>
        <w:t>lease</w:t>
      </w:r>
      <w:r w:rsidR="001B3FEB" w:rsidRPr="00E75852">
        <w:rPr>
          <w:b/>
          <w:szCs w:val="20"/>
          <w:u w:val="single"/>
        </w:rPr>
        <w:t xml:space="preserve"> insert your detailed budget below. </w:t>
      </w:r>
      <w:r w:rsidRPr="00E75852">
        <w:rPr>
          <w:b/>
          <w:bCs/>
          <w:szCs w:val="20"/>
          <w:u w:val="single"/>
        </w:rPr>
        <w:t>This cannot be a separate upload.</w:t>
      </w:r>
    </w:p>
    <w:p w14:paraId="272C57B8" w14:textId="77777777" w:rsidR="001B3FEB" w:rsidRDefault="001B3FEB" w:rsidP="00B215F2">
      <w:pPr>
        <w:jc w:val="both"/>
        <w:rPr>
          <w:szCs w:val="20"/>
        </w:rPr>
      </w:pPr>
    </w:p>
    <w:p w14:paraId="526A99BE" w14:textId="5B102054" w:rsidR="00B66900" w:rsidRDefault="00B66900" w:rsidP="00B215F2">
      <w:pPr>
        <w:jc w:val="both"/>
        <w:rPr>
          <w:i/>
          <w:iCs/>
          <w:szCs w:val="20"/>
        </w:rPr>
      </w:pPr>
      <w:r w:rsidRPr="00B66900">
        <w:rPr>
          <w:i/>
          <w:iCs/>
          <w:szCs w:val="20"/>
        </w:rPr>
        <w:t>INSERT DETAILED BUDGET HERE</w:t>
      </w:r>
    </w:p>
    <w:p w14:paraId="0F67FFE5" w14:textId="77777777" w:rsidR="00344D1F" w:rsidRDefault="00344D1F" w:rsidP="00B215F2">
      <w:pPr>
        <w:jc w:val="both"/>
        <w:rPr>
          <w:i/>
          <w:iCs/>
          <w:szCs w:val="20"/>
        </w:rPr>
      </w:pPr>
    </w:p>
    <w:p w14:paraId="17D19E86" w14:textId="77777777" w:rsidR="00EF039F" w:rsidRDefault="00EF039F" w:rsidP="00B215F2">
      <w:pPr>
        <w:jc w:val="both"/>
        <w:rPr>
          <w:i/>
          <w:iCs/>
          <w:szCs w:val="20"/>
        </w:rPr>
      </w:pPr>
    </w:p>
    <w:p w14:paraId="5DE20FE0" w14:textId="77777777" w:rsidR="00EF039F" w:rsidRDefault="00EF039F" w:rsidP="00B215F2">
      <w:pPr>
        <w:jc w:val="both"/>
        <w:rPr>
          <w:i/>
          <w:iCs/>
          <w:szCs w:val="20"/>
        </w:rPr>
      </w:pPr>
    </w:p>
    <w:p w14:paraId="2F3609AF" w14:textId="77777777" w:rsidR="00EF039F" w:rsidRDefault="00EF039F" w:rsidP="00B215F2">
      <w:pPr>
        <w:jc w:val="both"/>
        <w:rPr>
          <w:i/>
          <w:iCs/>
          <w:szCs w:val="20"/>
        </w:rPr>
      </w:pPr>
    </w:p>
    <w:p w14:paraId="6D64ED80" w14:textId="53F8320C" w:rsidR="00344D1F" w:rsidRDefault="00344D1F">
      <w:pPr>
        <w:spacing w:after="160" w:line="259" w:lineRule="auto"/>
        <w:rPr>
          <w:i/>
          <w:iCs/>
          <w:szCs w:val="20"/>
        </w:rPr>
      </w:pPr>
      <w:r>
        <w:rPr>
          <w:i/>
          <w:iCs/>
          <w:szCs w:val="20"/>
        </w:rPr>
        <w:br w:type="page"/>
      </w:r>
    </w:p>
    <w:p w14:paraId="735C9028" w14:textId="4AD78CAE" w:rsidR="00CF7720" w:rsidRPr="00433229" w:rsidRDefault="006134A8" w:rsidP="00CF7720">
      <w:pPr>
        <w:pStyle w:val="Heading2"/>
      </w:pPr>
      <w:bookmarkStart w:id="11" w:name="_Toc117523574"/>
      <w:bookmarkStart w:id="12" w:name="_Toc194930413"/>
      <w:r>
        <w:lastRenderedPageBreak/>
        <w:t>5</w:t>
      </w:r>
      <w:r w:rsidR="00CF7720" w:rsidRPr="00433229">
        <w:t>.</w:t>
      </w:r>
      <w:r w:rsidR="00CF7720" w:rsidRPr="00433229">
        <w:tab/>
        <w:t>Finance Plan and Territorial Spend</w:t>
      </w:r>
      <w:bookmarkEnd w:id="11"/>
      <w:r w:rsidR="00CF7720" w:rsidRPr="00433229">
        <w:rPr>
          <w:rStyle w:val="FootnoteReference"/>
        </w:rPr>
        <w:footnoteReference w:id="9"/>
      </w:r>
      <w:bookmarkEnd w:id="12"/>
    </w:p>
    <w:p w14:paraId="1C27FAFA" w14:textId="77777777" w:rsidR="00CF7720" w:rsidRPr="00433229" w:rsidRDefault="00CF7720" w:rsidP="00CF7720">
      <w:pPr>
        <w:spacing w:after="120"/>
        <w:jc w:val="both"/>
        <w:rPr>
          <w:b/>
          <w:szCs w:val="20"/>
          <w:lang w:val="en-IE"/>
        </w:rPr>
      </w:pPr>
      <w:r w:rsidRPr="00433229">
        <w:rPr>
          <w:b/>
          <w:szCs w:val="20"/>
          <w:lang w:val="en-IE"/>
        </w:rPr>
        <w:t>Finance Plan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106"/>
        <w:gridCol w:w="2410"/>
        <w:gridCol w:w="2693"/>
      </w:tblGrid>
      <w:tr w:rsidR="002668BB" w:rsidRPr="00433229" w14:paraId="72215829" w14:textId="77777777">
        <w:tc>
          <w:tcPr>
            <w:tcW w:w="6941" w:type="dxa"/>
            <w:gridSpan w:val="3"/>
            <w:tcBorders>
              <w:bottom w:val="single" w:sz="4" w:space="0" w:color="auto"/>
            </w:tcBorders>
            <w:shd w:val="clear" w:color="auto" w:fill="000000"/>
          </w:tcPr>
          <w:p w14:paraId="192A7EC8" w14:textId="77777777" w:rsidR="002668BB" w:rsidRPr="00433229" w:rsidRDefault="002668BB">
            <w:pPr>
              <w:jc w:val="both"/>
              <w:rPr>
                <w:b/>
                <w:szCs w:val="20"/>
              </w:rPr>
            </w:pPr>
            <w:r w:rsidRPr="00433229">
              <w:rPr>
                <w:b/>
                <w:szCs w:val="20"/>
              </w:rPr>
              <w:t>Eligible Costs</w:t>
            </w:r>
          </w:p>
        </w:tc>
        <w:tc>
          <w:tcPr>
            <w:tcW w:w="2693" w:type="dxa"/>
            <w:tcBorders>
              <w:bottom w:val="single" w:sz="4" w:space="0" w:color="auto"/>
            </w:tcBorders>
            <w:shd w:val="clear" w:color="auto" w:fill="000000"/>
          </w:tcPr>
          <w:p w14:paraId="0E4E6FBD" w14:textId="77777777" w:rsidR="002668BB" w:rsidRPr="00433229" w:rsidRDefault="002668BB">
            <w:pPr>
              <w:jc w:val="both"/>
              <w:rPr>
                <w:b/>
                <w:szCs w:val="20"/>
              </w:rPr>
            </w:pPr>
          </w:p>
        </w:tc>
      </w:tr>
      <w:tr w:rsidR="002668BB" w:rsidRPr="00433229" w14:paraId="529618D3" w14:textId="77777777">
        <w:tc>
          <w:tcPr>
            <w:tcW w:w="2425" w:type="dxa"/>
            <w:shd w:val="clear" w:color="auto" w:fill="D9D9D9"/>
          </w:tcPr>
          <w:p w14:paraId="04400712" w14:textId="77777777" w:rsidR="002668BB" w:rsidRPr="00433229" w:rsidRDefault="002668BB">
            <w:pPr>
              <w:jc w:val="both"/>
              <w:rPr>
                <w:szCs w:val="20"/>
              </w:rPr>
            </w:pPr>
            <w:r w:rsidRPr="00433229">
              <w:rPr>
                <w:szCs w:val="20"/>
              </w:rPr>
              <w:t>Funder</w:t>
            </w:r>
          </w:p>
        </w:tc>
        <w:tc>
          <w:tcPr>
            <w:tcW w:w="2106" w:type="dxa"/>
            <w:shd w:val="clear" w:color="auto" w:fill="D9D9D9"/>
          </w:tcPr>
          <w:p w14:paraId="275BFFDA" w14:textId="0E7B2C1A" w:rsidR="002668BB" w:rsidRPr="00433229" w:rsidRDefault="002668BB">
            <w:pPr>
              <w:jc w:val="both"/>
              <w:rPr>
                <w:szCs w:val="20"/>
              </w:rPr>
            </w:pPr>
            <w:r w:rsidRPr="00433229">
              <w:rPr>
                <w:szCs w:val="20"/>
              </w:rPr>
              <w:t>Amount</w:t>
            </w:r>
            <w:r w:rsidR="002D75DC">
              <w:rPr>
                <w:szCs w:val="20"/>
              </w:rPr>
              <w:t xml:space="preserve"> </w:t>
            </w:r>
          </w:p>
        </w:tc>
        <w:tc>
          <w:tcPr>
            <w:tcW w:w="2410" w:type="dxa"/>
            <w:shd w:val="clear" w:color="auto" w:fill="D9D9D9"/>
          </w:tcPr>
          <w:p w14:paraId="0F731E86" w14:textId="77777777" w:rsidR="002668BB" w:rsidRPr="00433229" w:rsidRDefault="002668BB">
            <w:pPr>
              <w:jc w:val="both"/>
              <w:rPr>
                <w:szCs w:val="20"/>
              </w:rPr>
            </w:pPr>
            <w:r w:rsidRPr="00433229">
              <w:rPr>
                <w:szCs w:val="20"/>
              </w:rPr>
              <w:t>% of Eligible Budget</w:t>
            </w:r>
          </w:p>
        </w:tc>
        <w:tc>
          <w:tcPr>
            <w:tcW w:w="2693" w:type="dxa"/>
            <w:shd w:val="clear" w:color="auto" w:fill="D9D9D9"/>
          </w:tcPr>
          <w:p w14:paraId="4E66A35D" w14:textId="0442B4A9" w:rsidR="002668BB" w:rsidRPr="00433229" w:rsidRDefault="00B54A78">
            <w:pPr>
              <w:jc w:val="both"/>
              <w:rPr>
                <w:szCs w:val="20"/>
              </w:rPr>
            </w:pPr>
            <w:r>
              <w:rPr>
                <w:szCs w:val="20"/>
              </w:rPr>
              <w:t>Status of Funding</w:t>
            </w:r>
          </w:p>
        </w:tc>
      </w:tr>
      <w:tr w:rsidR="002668BB" w:rsidRPr="00433229" w14:paraId="607673E9" w14:textId="77777777">
        <w:tc>
          <w:tcPr>
            <w:tcW w:w="2425" w:type="dxa"/>
          </w:tcPr>
          <w:p w14:paraId="63434206" w14:textId="77777777" w:rsidR="002668BB" w:rsidRPr="00433229" w:rsidRDefault="002668BB">
            <w:pPr>
              <w:jc w:val="both"/>
              <w:rPr>
                <w:color w:val="FF0000"/>
                <w:szCs w:val="20"/>
              </w:rPr>
            </w:pPr>
            <w:r w:rsidRPr="00433229">
              <w:rPr>
                <w:szCs w:val="20"/>
              </w:rPr>
              <w:t>Sound &amp; Vision 4</w:t>
            </w:r>
          </w:p>
        </w:tc>
        <w:tc>
          <w:tcPr>
            <w:tcW w:w="2106" w:type="dxa"/>
          </w:tcPr>
          <w:p w14:paraId="2648C52F" w14:textId="1C8EAA36" w:rsidR="002668BB" w:rsidRPr="00433229" w:rsidRDefault="00381A1D">
            <w:pPr>
              <w:jc w:val="both"/>
              <w:rPr>
                <w:szCs w:val="20"/>
              </w:rPr>
            </w:pPr>
            <w:r>
              <w:rPr>
                <w:szCs w:val="20"/>
              </w:rPr>
              <w:t>[do not add decimals]</w:t>
            </w:r>
          </w:p>
        </w:tc>
        <w:tc>
          <w:tcPr>
            <w:tcW w:w="2410" w:type="dxa"/>
          </w:tcPr>
          <w:p w14:paraId="50C17038" w14:textId="77777777" w:rsidR="002668BB" w:rsidRPr="00433229" w:rsidRDefault="002668BB">
            <w:pPr>
              <w:jc w:val="both"/>
              <w:rPr>
                <w:szCs w:val="20"/>
              </w:rPr>
            </w:pPr>
          </w:p>
        </w:tc>
        <w:tc>
          <w:tcPr>
            <w:tcW w:w="2693" w:type="dxa"/>
          </w:tcPr>
          <w:p w14:paraId="27FAED83" w14:textId="77777777" w:rsidR="002668BB" w:rsidRPr="00433229" w:rsidRDefault="002668BB">
            <w:pPr>
              <w:jc w:val="both"/>
              <w:rPr>
                <w:szCs w:val="20"/>
              </w:rPr>
            </w:pPr>
          </w:p>
        </w:tc>
      </w:tr>
      <w:tr w:rsidR="002668BB" w:rsidRPr="00433229" w14:paraId="538AB972" w14:textId="77777777">
        <w:tc>
          <w:tcPr>
            <w:tcW w:w="2425" w:type="dxa"/>
          </w:tcPr>
          <w:p w14:paraId="3B4989C3" w14:textId="77777777" w:rsidR="002668BB" w:rsidRPr="00433229" w:rsidRDefault="002668BB">
            <w:pPr>
              <w:jc w:val="both"/>
              <w:rPr>
                <w:szCs w:val="20"/>
              </w:rPr>
            </w:pPr>
            <w:r w:rsidRPr="00433229">
              <w:rPr>
                <w:szCs w:val="20"/>
              </w:rPr>
              <w:t xml:space="preserve">Broadcaster </w:t>
            </w:r>
          </w:p>
        </w:tc>
        <w:tc>
          <w:tcPr>
            <w:tcW w:w="2106" w:type="dxa"/>
          </w:tcPr>
          <w:p w14:paraId="0F36C8B2" w14:textId="77777777" w:rsidR="002668BB" w:rsidRPr="00433229" w:rsidRDefault="002668BB">
            <w:pPr>
              <w:jc w:val="both"/>
              <w:rPr>
                <w:szCs w:val="20"/>
              </w:rPr>
            </w:pPr>
          </w:p>
        </w:tc>
        <w:tc>
          <w:tcPr>
            <w:tcW w:w="2410" w:type="dxa"/>
          </w:tcPr>
          <w:p w14:paraId="43BE19C0" w14:textId="77777777" w:rsidR="002668BB" w:rsidRPr="00433229" w:rsidRDefault="002668BB">
            <w:pPr>
              <w:jc w:val="both"/>
              <w:rPr>
                <w:szCs w:val="20"/>
              </w:rPr>
            </w:pPr>
          </w:p>
        </w:tc>
        <w:tc>
          <w:tcPr>
            <w:tcW w:w="2693" w:type="dxa"/>
          </w:tcPr>
          <w:p w14:paraId="6EEEA05B" w14:textId="77777777" w:rsidR="002668BB" w:rsidRPr="00433229" w:rsidRDefault="002668BB">
            <w:pPr>
              <w:jc w:val="both"/>
              <w:rPr>
                <w:szCs w:val="20"/>
              </w:rPr>
            </w:pPr>
          </w:p>
        </w:tc>
      </w:tr>
      <w:tr w:rsidR="002668BB" w:rsidRPr="00433229" w14:paraId="4A709129" w14:textId="77777777">
        <w:tc>
          <w:tcPr>
            <w:tcW w:w="2425" w:type="dxa"/>
          </w:tcPr>
          <w:p w14:paraId="75003B2E" w14:textId="77777777" w:rsidR="00292B49" w:rsidRDefault="002668BB" w:rsidP="00537DC5">
            <w:pPr>
              <w:rPr>
                <w:szCs w:val="20"/>
              </w:rPr>
            </w:pPr>
            <w:r w:rsidRPr="00433229">
              <w:rPr>
                <w:szCs w:val="20"/>
              </w:rPr>
              <w:t xml:space="preserve">Other Funder </w:t>
            </w:r>
          </w:p>
          <w:p w14:paraId="0BF923F5" w14:textId="3AEB6EA3" w:rsidR="002668BB" w:rsidRPr="00433229" w:rsidRDefault="002668BB" w:rsidP="00537DC5">
            <w:pPr>
              <w:rPr>
                <w:szCs w:val="20"/>
              </w:rPr>
            </w:pPr>
            <w:r w:rsidRPr="00433229">
              <w:rPr>
                <w:szCs w:val="20"/>
              </w:rPr>
              <w:t>(if applicable)</w:t>
            </w:r>
          </w:p>
        </w:tc>
        <w:tc>
          <w:tcPr>
            <w:tcW w:w="2106" w:type="dxa"/>
          </w:tcPr>
          <w:p w14:paraId="6FE523CD" w14:textId="77777777" w:rsidR="002668BB" w:rsidRPr="00433229" w:rsidRDefault="002668BB">
            <w:pPr>
              <w:jc w:val="both"/>
              <w:rPr>
                <w:szCs w:val="20"/>
              </w:rPr>
            </w:pPr>
          </w:p>
        </w:tc>
        <w:tc>
          <w:tcPr>
            <w:tcW w:w="2410" w:type="dxa"/>
          </w:tcPr>
          <w:p w14:paraId="449B5959" w14:textId="77777777" w:rsidR="002668BB" w:rsidRPr="00433229" w:rsidRDefault="002668BB">
            <w:pPr>
              <w:jc w:val="both"/>
              <w:rPr>
                <w:szCs w:val="20"/>
              </w:rPr>
            </w:pPr>
          </w:p>
        </w:tc>
        <w:tc>
          <w:tcPr>
            <w:tcW w:w="2693" w:type="dxa"/>
          </w:tcPr>
          <w:p w14:paraId="16BF7823" w14:textId="77777777" w:rsidR="002668BB" w:rsidRPr="00433229" w:rsidRDefault="002668BB">
            <w:pPr>
              <w:jc w:val="both"/>
              <w:rPr>
                <w:szCs w:val="20"/>
              </w:rPr>
            </w:pPr>
          </w:p>
        </w:tc>
      </w:tr>
      <w:tr w:rsidR="002668BB" w:rsidRPr="00433229" w14:paraId="187F0E8A" w14:textId="77777777">
        <w:tc>
          <w:tcPr>
            <w:tcW w:w="2425" w:type="dxa"/>
          </w:tcPr>
          <w:p w14:paraId="6EA97BAC" w14:textId="77777777" w:rsidR="00292B49" w:rsidRDefault="002668BB" w:rsidP="00537DC5">
            <w:pPr>
              <w:rPr>
                <w:szCs w:val="20"/>
              </w:rPr>
            </w:pPr>
            <w:r w:rsidRPr="00433229">
              <w:rPr>
                <w:szCs w:val="20"/>
              </w:rPr>
              <w:t xml:space="preserve">Other Funder </w:t>
            </w:r>
          </w:p>
          <w:p w14:paraId="5B7D9F72" w14:textId="24EB36FE" w:rsidR="002668BB" w:rsidRPr="00433229" w:rsidRDefault="002668BB" w:rsidP="00537DC5">
            <w:pPr>
              <w:rPr>
                <w:szCs w:val="20"/>
              </w:rPr>
            </w:pPr>
            <w:r w:rsidRPr="00433229">
              <w:rPr>
                <w:szCs w:val="20"/>
              </w:rPr>
              <w:t>(if applicable)</w:t>
            </w:r>
          </w:p>
        </w:tc>
        <w:tc>
          <w:tcPr>
            <w:tcW w:w="2106" w:type="dxa"/>
          </w:tcPr>
          <w:p w14:paraId="7D5AB22D" w14:textId="77777777" w:rsidR="002668BB" w:rsidRPr="00433229" w:rsidRDefault="002668BB">
            <w:pPr>
              <w:jc w:val="both"/>
              <w:rPr>
                <w:szCs w:val="20"/>
              </w:rPr>
            </w:pPr>
          </w:p>
        </w:tc>
        <w:tc>
          <w:tcPr>
            <w:tcW w:w="2410" w:type="dxa"/>
          </w:tcPr>
          <w:p w14:paraId="1B72596B" w14:textId="77777777" w:rsidR="002668BB" w:rsidRPr="00433229" w:rsidRDefault="002668BB">
            <w:pPr>
              <w:jc w:val="both"/>
              <w:rPr>
                <w:szCs w:val="20"/>
              </w:rPr>
            </w:pPr>
          </w:p>
        </w:tc>
        <w:tc>
          <w:tcPr>
            <w:tcW w:w="2693" w:type="dxa"/>
          </w:tcPr>
          <w:p w14:paraId="0CDD1519" w14:textId="77777777" w:rsidR="002668BB" w:rsidRPr="00433229" w:rsidRDefault="002668BB">
            <w:pPr>
              <w:jc w:val="both"/>
              <w:rPr>
                <w:szCs w:val="20"/>
              </w:rPr>
            </w:pPr>
          </w:p>
        </w:tc>
      </w:tr>
      <w:tr w:rsidR="002668BB" w:rsidRPr="00433229" w14:paraId="04CC91AA" w14:textId="77777777">
        <w:tc>
          <w:tcPr>
            <w:tcW w:w="2425" w:type="dxa"/>
            <w:tcBorders>
              <w:bottom w:val="single" w:sz="4" w:space="0" w:color="auto"/>
            </w:tcBorders>
          </w:tcPr>
          <w:p w14:paraId="5D5D8F49" w14:textId="77777777" w:rsidR="002668BB" w:rsidRPr="00433229" w:rsidRDefault="002668BB">
            <w:pPr>
              <w:spacing w:line="240" w:lineRule="auto"/>
              <w:jc w:val="both"/>
              <w:rPr>
                <w:szCs w:val="20"/>
              </w:rPr>
            </w:pPr>
          </w:p>
        </w:tc>
        <w:tc>
          <w:tcPr>
            <w:tcW w:w="2106" w:type="dxa"/>
            <w:tcBorders>
              <w:bottom w:val="single" w:sz="4" w:space="0" w:color="auto"/>
            </w:tcBorders>
          </w:tcPr>
          <w:p w14:paraId="694EC479" w14:textId="77777777" w:rsidR="002668BB" w:rsidRPr="00433229" w:rsidRDefault="002668BB">
            <w:pPr>
              <w:spacing w:line="240" w:lineRule="auto"/>
              <w:jc w:val="both"/>
              <w:rPr>
                <w:szCs w:val="20"/>
              </w:rPr>
            </w:pPr>
          </w:p>
        </w:tc>
        <w:tc>
          <w:tcPr>
            <w:tcW w:w="2410" w:type="dxa"/>
            <w:tcBorders>
              <w:bottom w:val="single" w:sz="4" w:space="0" w:color="auto"/>
            </w:tcBorders>
          </w:tcPr>
          <w:p w14:paraId="0DD457D0" w14:textId="77777777" w:rsidR="002668BB" w:rsidRPr="00433229" w:rsidRDefault="002668BB">
            <w:pPr>
              <w:spacing w:line="240" w:lineRule="auto"/>
              <w:jc w:val="both"/>
              <w:rPr>
                <w:szCs w:val="20"/>
              </w:rPr>
            </w:pPr>
          </w:p>
        </w:tc>
        <w:tc>
          <w:tcPr>
            <w:tcW w:w="2693" w:type="dxa"/>
            <w:tcBorders>
              <w:bottom w:val="single" w:sz="4" w:space="0" w:color="auto"/>
            </w:tcBorders>
          </w:tcPr>
          <w:p w14:paraId="263971B9" w14:textId="77777777" w:rsidR="002668BB" w:rsidRPr="00433229" w:rsidRDefault="002668BB">
            <w:pPr>
              <w:spacing w:line="240" w:lineRule="auto"/>
              <w:jc w:val="both"/>
              <w:rPr>
                <w:szCs w:val="20"/>
              </w:rPr>
            </w:pPr>
          </w:p>
        </w:tc>
      </w:tr>
      <w:tr w:rsidR="002668BB" w:rsidRPr="00433229" w14:paraId="1BCAC214" w14:textId="77777777">
        <w:tc>
          <w:tcPr>
            <w:tcW w:w="2425" w:type="dxa"/>
            <w:tcBorders>
              <w:bottom w:val="single" w:sz="4" w:space="0" w:color="auto"/>
            </w:tcBorders>
            <w:shd w:val="clear" w:color="auto" w:fill="D9D9D9"/>
          </w:tcPr>
          <w:p w14:paraId="36FCD6DD" w14:textId="77777777" w:rsidR="002668BB" w:rsidRPr="00433229" w:rsidRDefault="002668BB">
            <w:pPr>
              <w:jc w:val="both"/>
              <w:rPr>
                <w:szCs w:val="20"/>
              </w:rPr>
            </w:pPr>
            <w:r w:rsidRPr="00433229">
              <w:rPr>
                <w:szCs w:val="20"/>
              </w:rPr>
              <w:t>Total Eligible Costs</w:t>
            </w:r>
          </w:p>
        </w:tc>
        <w:tc>
          <w:tcPr>
            <w:tcW w:w="2106" w:type="dxa"/>
            <w:tcBorders>
              <w:bottom w:val="single" w:sz="4" w:space="0" w:color="auto"/>
            </w:tcBorders>
            <w:shd w:val="clear" w:color="auto" w:fill="D9D9D9"/>
          </w:tcPr>
          <w:p w14:paraId="1CCBA74A" w14:textId="77777777" w:rsidR="002668BB" w:rsidRPr="00433229" w:rsidRDefault="002668BB">
            <w:pPr>
              <w:spacing w:line="240" w:lineRule="auto"/>
              <w:jc w:val="both"/>
              <w:rPr>
                <w:szCs w:val="20"/>
              </w:rPr>
            </w:pPr>
          </w:p>
        </w:tc>
        <w:tc>
          <w:tcPr>
            <w:tcW w:w="2410" w:type="dxa"/>
            <w:tcBorders>
              <w:bottom w:val="single" w:sz="4" w:space="0" w:color="auto"/>
            </w:tcBorders>
            <w:shd w:val="clear" w:color="auto" w:fill="D9D9D9"/>
          </w:tcPr>
          <w:p w14:paraId="4BDD94E7" w14:textId="77777777" w:rsidR="002668BB" w:rsidRPr="00433229" w:rsidRDefault="002668BB">
            <w:pPr>
              <w:spacing w:line="240" w:lineRule="auto"/>
              <w:jc w:val="both"/>
              <w:rPr>
                <w:szCs w:val="20"/>
              </w:rPr>
            </w:pPr>
            <w:r w:rsidRPr="00433229">
              <w:rPr>
                <w:szCs w:val="20"/>
              </w:rPr>
              <w:t>100%</w:t>
            </w:r>
          </w:p>
        </w:tc>
        <w:tc>
          <w:tcPr>
            <w:tcW w:w="2693" w:type="dxa"/>
            <w:tcBorders>
              <w:bottom w:val="single" w:sz="4" w:space="0" w:color="auto"/>
            </w:tcBorders>
            <w:shd w:val="clear" w:color="auto" w:fill="D9D9D9"/>
          </w:tcPr>
          <w:p w14:paraId="0EA645A7" w14:textId="77777777" w:rsidR="002668BB" w:rsidRPr="00433229" w:rsidRDefault="002668BB">
            <w:pPr>
              <w:spacing w:line="240" w:lineRule="auto"/>
              <w:jc w:val="both"/>
              <w:rPr>
                <w:szCs w:val="20"/>
              </w:rPr>
            </w:pPr>
          </w:p>
        </w:tc>
      </w:tr>
      <w:tr w:rsidR="002668BB" w:rsidRPr="00433229" w14:paraId="6C4532C9" w14:textId="77777777">
        <w:tc>
          <w:tcPr>
            <w:tcW w:w="6941" w:type="dxa"/>
            <w:gridSpan w:val="3"/>
            <w:shd w:val="clear" w:color="auto" w:fill="000000"/>
          </w:tcPr>
          <w:p w14:paraId="4C844BC3" w14:textId="77777777" w:rsidR="002668BB" w:rsidRPr="00433229" w:rsidRDefault="002668BB">
            <w:pPr>
              <w:jc w:val="both"/>
              <w:rPr>
                <w:b/>
                <w:szCs w:val="20"/>
              </w:rPr>
            </w:pPr>
            <w:r w:rsidRPr="00433229">
              <w:rPr>
                <w:b/>
                <w:szCs w:val="20"/>
              </w:rPr>
              <w:t>Ineligible Costs</w:t>
            </w:r>
          </w:p>
        </w:tc>
        <w:tc>
          <w:tcPr>
            <w:tcW w:w="2693" w:type="dxa"/>
            <w:shd w:val="clear" w:color="auto" w:fill="000000"/>
          </w:tcPr>
          <w:p w14:paraId="0A5B5128" w14:textId="77777777" w:rsidR="002668BB" w:rsidRPr="00433229" w:rsidRDefault="002668BB">
            <w:pPr>
              <w:jc w:val="both"/>
              <w:rPr>
                <w:b/>
                <w:szCs w:val="20"/>
              </w:rPr>
            </w:pPr>
          </w:p>
        </w:tc>
      </w:tr>
      <w:tr w:rsidR="002668BB" w:rsidRPr="00433229" w14:paraId="2188C191" w14:textId="77777777">
        <w:tc>
          <w:tcPr>
            <w:tcW w:w="2425" w:type="dxa"/>
            <w:shd w:val="clear" w:color="auto" w:fill="D9D9D9"/>
          </w:tcPr>
          <w:p w14:paraId="35BA3F42" w14:textId="77777777" w:rsidR="002668BB" w:rsidRPr="00433229" w:rsidRDefault="002668BB">
            <w:pPr>
              <w:jc w:val="both"/>
              <w:rPr>
                <w:szCs w:val="20"/>
              </w:rPr>
            </w:pPr>
            <w:r w:rsidRPr="00433229">
              <w:rPr>
                <w:szCs w:val="20"/>
              </w:rPr>
              <w:t>Funder</w:t>
            </w:r>
          </w:p>
        </w:tc>
        <w:tc>
          <w:tcPr>
            <w:tcW w:w="2106" w:type="dxa"/>
            <w:shd w:val="clear" w:color="auto" w:fill="D9D9D9"/>
          </w:tcPr>
          <w:p w14:paraId="451992BB" w14:textId="77777777" w:rsidR="002668BB" w:rsidRPr="00433229" w:rsidRDefault="002668BB">
            <w:pPr>
              <w:jc w:val="both"/>
              <w:rPr>
                <w:szCs w:val="20"/>
              </w:rPr>
            </w:pPr>
            <w:r w:rsidRPr="00433229">
              <w:rPr>
                <w:szCs w:val="20"/>
              </w:rPr>
              <w:t>Amount</w:t>
            </w:r>
          </w:p>
        </w:tc>
        <w:tc>
          <w:tcPr>
            <w:tcW w:w="2410" w:type="dxa"/>
            <w:shd w:val="clear" w:color="auto" w:fill="D9D9D9"/>
          </w:tcPr>
          <w:p w14:paraId="011EDBEA" w14:textId="77777777" w:rsidR="002668BB" w:rsidRPr="00433229" w:rsidRDefault="002668BB">
            <w:pPr>
              <w:jc w:val="both"/>
              <w:rPr>
                <w:szCs w:val="20"/>
              </w:rPr>
            </w:pPr>
            <w:r w:rsidRPr="00433229">
              <w:rPr>
                <w:szCs w:val="20"/>
              </w:rPr>
              <w:t>% of Ineligible Budget</w:t>
            </w:r>
          </w:p>
        </w:tc>
        <w:tc>
          <w:tcPr>
            <w:tcW w:w="2693" w:type="dxa"/>
            <w:shd w:val="clear" w:color="auto" w:fill="D9D9D9"/>
          </w:tcPr>
          <w:p w14:paraId="17E75A88" w14:textId="4C4E52FF" w:rsidR="002668BB" w:rsidRPr="00433229" w:rsidRDefault="00550157">
            <w:pPr>
              <w:jc w:val="both"/>
              <w:rPr>
                <w:szCs w:val="20"/>
              </w:rPr>
            </w:pPr>
            <w:r>
              <w:rPr>
                <w:szCs w:val="20"/>
              </w:rPr>
              <w:t>Status of Funding</w:t>
            </w:r>
          </w:p>
        </w:tc>
      </w:tr>
      <w:tr w:rsidR="002668BB" w:rsidRPr="00433229" w14:paraId="4FBC10F3" w14:textId="77777777">
        <w:tc>
          <w:tcPr>
            <w:tcW w:w="2425" w:type="dxa"/>
          </w:tcPr>
          <w:p w14:paraId="16769276" w14:textId="77777777" w:rsidR="002668BB" w:rsidRPr="00433229" w:rsidRDefault="002668BB">
            <w:pPr>
              <w:jc w:val="both"/>
              <w:rPr>
                <w:szCs w:val="20"/>
              </w:rPr>
            </w:pPr>
            <w:r w:rsidRPr="00433229">
              <w:rPr>
                <w:szCs w:val="20"/>
              </w:rPr>
              <w:t>Other Funder/ Applicant</w:t>
            </w:r>
          </w:p>
        </w:tc>
        <w:tc>
          <w:tcPr>
            <w:tcW w:w="2106" w:type="dxa"/>
          </w:tcPr>
          <w:p w14:paraId="5DDD6C3B" w14:textId="77777777" w:rsidR="002668BB" w:rsidRPr="00433229" w:rsidRDefault="002668BB">
            <w:pPr>
              <w:jc w:val="both"/>
              <w:rPr>
                <w:szCs w:val="20"/>
              </w:rPr>
            </w:pPr>
          </w:p>
        </w:tc>
        <w:tc>
          <w:tcPr>
            <w:tcW w:w="2410" w:type="dxa"/>
          </w:tcPr>
          <w:p w14:paraId="128DEDD6" w14:textId="77777777" w:rsidR="002668BB" w:rsidRPr="00433229" w:rsidRDefault="002668BB">
            <w:pPr>
              <w:jc w:val="both"/>
              <w:rPr>
                <w:szCs w:val="20"/>
              </w:rPr>
            </w:pPr>
          </w:p>
        </w:tc>
        <w:tc>
          <w:tcPr>
            <w:tcW w:w="2693" w:type="dxa"/>
          </w:tcPr>
          <w:p w14:paraId="69E9F72B" w14:textId="77777777" w:rsidR="002668BB" w:rsidRPr="00433229" w:rsidRDefault="002668BB">
            <w:pPr>
              <w:jc w:val="both"/>
              <w:rPr>
                <w:szCs w:val="20"/>
              </w:rPr>
            </w:pPr>
          </w:p>
        </w:tc>
      </w:tr>
      <w:tr w:rsidR="002668BB" w:rsidRPr="00433229" w14:paraId="2393990B" w14:textId="77777777">
        <w:tc>
          <w:tcPr>
            <w:tcW w:w="2425" w:type="dxa"/>
          </w:tcPr>
          <w:p w14:paraId="7CE31C6E" w14:textId="77777777" w:rsidR="002668BB" w:rsidRPr="00433229" w:rsidRDefault="002668BB">
            <w:pPr>
              <w:jc w:val="both"/>
              <w:rPr>
                <w:szCs w:val="20"/>
              </w:rPr>
            </w:pPr>
          </w:p>
        </w:tc>
        <w:tc>
          <w:tcPr>
            <w:tcW w:w="2106" w:type="dxa"/>
          </w:tcPr>
          <w:p w14:paraId="2FC6A637" w14:textId="77777777" w:rsidR="002668BB" w:rsidRPr="00433229" w:rsidRDefault="002668BB">
            <w:pPr>
              <w:jc w:val="both"/>
              <w:rPr>
                <w:szCs w:val="20"/>
              </w:rPr>
            </w:pPr>
          </w:p>
        </w:tc>
        <w:tc>
          <w:tcPr>
            <w:tcW w:w="2410" w:type="dxa"/>
          </w:tcPr>
          <w:p w14:paraId="72E3685D" w14:textId="77777777" w:rsidR="002668BB" w:rsidRPr="00433229" w:rsidRDefault="002668BB">
            <w:pPr>
              <w:jc w:val="both"/>
              <w:rPr>
                <w:szCs w:val="20"/>
              </w:rPr>
            </w:pPr>
          </w:p>
        </w:tc>
        <w:tc>
          <w:tcPr>
            <w:tcW w:w="2693" w:type="dxa"/>
          </w:tcPr>
          <w:p w14:paraId="1927B691" w14:textId="77777777" w:rsidR="002668BB" w:rsidRPr="00433229" w:rsidRDefault="002668BB">
            <w:pPr>
              <w:jc w:val="both"/>
              <w:rPr>
                <w:szCs w:val="20"/>
              </w:rPr>
            </w:pPr>
          </w:p>
        </w:tc>
      </w:tr>
      <w:tr w:rsidR="002668BB" w:rsidRPr="00433229" w14:paraId="645EB6E8" w14:textId="77777777">
        <w:tc>
          <w:tcPr>
            <w:tcW w:w="2425" w:type="dxa"/>
            <w:tcBorders>
              <w:bottom w:val="single" w:sz="4" w:space="0" w:color="auto"/>
            </w:tcBorders>
          </w:tcPr>
          <w:p w14:paraId="7062EF98" w14:textId="77777777" w:rsidR="002668BB" w:rsidRPr="00433229" w:rsidRDefault="002668BB">
            <w:pPr>
              <w:spacing w:line="240" w:lineRule="auto"/>
              <w:jc w:val="both"/>
              <w:rPr>
                <w:szCs w:val="20"/>
              </w:rPr>
            </w:pPr>
          </w:p>
        </w:tc>
        <w:tc>
          <w:tcPr>
            <w:tcW w:w="2106" w:type="dxa"/>
            <w:tcBorders>
              <w:bottom w:val="single" w:sz="4" w:space="0" w:color="auto"/>
            </w:tcBorders>
          </w:tcPr>
          <w:p w14:paraId="1E8E87B1" w14:textId="77777777" w:rsidR="002668BB" w:rsidRPr="00433229" w:rsidRDefault="002668BB">
            <w:pPr>
              <w:spacing w:line="240" w:lineRule="auto"/>
              <w:jc w:val="both"/>
              <w:rPr>
                <w:szCs w:val="20"/>
              </w:rPr>
            </w:pPr>
          </w:p>
        </w:tc>
        <w:tc>
          <w:tcPr>
            <w:tcW w:w="2410" w:type="dxa"/>
            <w:tcBorders>
              <w:bottom w:val="single" w:sz="4" w:space="0" w:color="auto"/>
            </w:tcBorders>
          </w:tcPr>
          <w:p w14:paraId="5CF85350" w14:textId="77777777" w:rsidR="002668BB" w:rsidRPr="00433229" w:rsidRDefault="002668BB">
            <w:pPr>
              <w:spacing w:line="240" w:lineRule="auto"/>
              <w:jc w:val="both"/>
              <w:rPr>
                <w:szCs w:val="20"/>
              </w:rPr>
            </w:pPr>
          </w:p>
        </w:tc>
        <w:tc>
          <w:tcPr>
            <w:tcW w:w="2693" w:type="dxa"/>
            <w:tcBorders>
              <w:bottom w:val="single" w:sz="4" w:space="0" w:color="auto"/>
            </w:tcBorders>
          </w:tcPr>
          <w:p w14:paraId="3DA0FEE0" w14:textId="77777777" w:rsidR="002668BB" w:rsidRPr="00433229" w:rsidRDefault="002668BB">
            <w:pPr>
              <w:spacing w:line="240" w:lineRule="auto"/>
              <w:jc w:val="both"/>
              <w:rPr>
                <w:szCs w:val="20"/>
              </w:rPr>
            </w:pPr>
          </w:p>
        </w:tc>
      </w:tr>
      <w:tr w:rsidR="002668BB" w:rsidRPr="00433229" w14:paraId="3BE845D0" w14:textId="77777777">
        <w:tc>
          <w:tcPr>
            <w:tcW w:w="2425" w:type="dxa"/>
            <w:tcBorders>
              <w:bottom w:val="single" w:sz="4" w:space="0" w:color="auto"/>
            </w:tcBorders>
            <w:shd w:val="clear" w:color="auto" w:fill="D9D9D9"/>
          </w:tcPr>
          <w:p w14:paraId="209BD2D3" w14:textId="77777777" w:rsidR="002668BB" w:rsidRPr="00433229" w:rsidRDefault="002668BB">
            <w:pPr>
              <w:jc w:val="both"/>
              <w:rPr>
                <w:szCs w:val="20"/>
              </w:rPr>
            </w:pPr>
            <w:r w:rsidRPr="00433229">
              <w:rPr>
                <w:szCs w:val="20"/>
              </w:rPr>
              <w:t>Total Ineligible Costs</w:t>
            </w:r>
          </w:p>
        </w:tc>
        <w:tc>
          <w:tcPr>
            <w:tcW w:w="2106" w:type="dxa"/>
            <w:tcBorders>
              <w:bottom w:val="single" w:sz="4" w:space="0" w:color="auto"/>
            </w:tcBorders>
            <w:shd w:val="clear" w:color="auto" w:fill="D9D9D9"/>
          </w:tcPr>
          <w:p w14:paraId="14F3BBC0" w14:textId="77777777" w:rsidR="002668BB" w:rsidRPr="00433229" w:rsidRDefault="002668BB">
            <w:pPr>
              <w:spacing w:line="240" w:lineRule="auto"/>
              <w:jc w:val="both"/>
              <w:rPr>
                <w:szCs w:val="20"/>
              </w:rPr>
            </w:pPr>
          </w:p>
        </w:tc>
        <w:tc>
          <w:tcPr>
            <w:tcW w:w="2410" w:type="dxa"/>
            <w:tcBorders>
              <w:bottom w:val="single" w:sz="4" w:space="0" w:color="auto"/>
            </w:tcBorders>
            <w:shd w:val="clear" w:color="auto" w:fill="D9D9D9"/>
          </w:tcPr>
          <w:p w14:paraId="65767915" w14:textId="77777777" w:rsidR="002668BB" w:rsidRPr="00433229" w:rsidRDefault="002668BB">
            <w:pPr>
              <w:spacing w:line="240" w:lineRule="auto"/>
              <w:jc w:val="both"/>
              <w:rPr>
                <w:szCs w:val="20"/>
              </w:rPr>
            </w:pPr>
            <w:r w:rsidRPr="00433229">
              <w:rPr>
                <w:szCs w:val="20"/>
              </w:rPr>
              <w:t>100%</w:t>
            </w:r>
          </w:p>
        </w:tc>
        <w:tc>
          <w:tcPr>
            <w:tcW w:w="2693" w:type="dxa"/>
            <w:tcBorders>
              <w:bottom w:val="single" w:sz="4" w:space="0" w:color="auto"/>
            </w:tcBorders>
            <w:shd w:val="clear" w:color="auto" w:fill="D9D9D9"/>
          </w:tcPr>
          <w:p w14:paraId="0D100DA6" w14:textId="77777777" w:rsidR="002668BB" w:rsidRPr="00433229" w:rsidRDefault="002668BB">
            <w:pPr>
              <w:spacing w:line="240" w:lineRule="auto"/>
              <w:jc w:val="both"/>
              <w:rPr>
                <w:szCs w:val="20"/>
              </w:rPr>
            </w:pPr>
          </w:p>
        </w:tc>
      </w:tr>
      <w:tr w:rsidR="002668BB" w:rsidRPr="00433229" w14:paraId="547138AA" w14:textId="77777777">
        <w:tc>
          <w:tcPr>
            <w:tcW w:w="2425" w:type="dxa"/>
            <w:shd w:val="clear" w:color="auto" w:fill="FFFFFF"/>
          </w:tcPr>
          <w:p w14:paraId="58CB125B" w14:textId="77777777" w:rsidR="002668BB" w:rsidRPr="00433229" w:rsidRDefault="002668BB">
            <w:pPr>
              <w:jc w:val="both"/>
              <w:rPr>
                <w:b/>
                <w:szCs w:val="20"/>
              </w:rPr>
            </w:pPr>
            <w:r w:rsidRPr="00433229">
              <w:rPr>
                <w:b/>
                <w:szCs w:val="20"/>
              </w:rPr>
              <w:t>Total Budget</w:t>
            </w:r>
          </w:p>
        </w:tc>
        <w:tc>
          <w:tcPr>
            <w:tcW w:w="2106" w:type="dxa"/>
            <w:shd w:val="clear" w:color="auto" w:fill="FFFFFF"/>
          </w:tcPr>
          <w:p w14:paraId="018C0614" w14:textId="77777777" w:rsidR="002668BB" w:rsidRPr="00433229" w:rsidRDefault="002668BB">
            <w:pPr>
              <w:jc w:val="both"/>
              <w:rPr>
                <w:b/>
                <w:szCs w:val="20"/>
              </w:rPr>
            </w:pPr>
          </w:p>
        </w:tc>
        <w:tc>
          <w:tcPr>
            <w:tcW w:w="5103" w:type="dxa"/>
            <w:gridSpan w:val="2"/>
            <w:shd w:val="clear" w:color="auto" w:fill="FFFFFF"/>
          </w:tcPr>
          <w:p w14:paraId="73D1D8A5" w14:textId="77777777" w:rsidR="002668BB" w:rsidRPr="00433229" w:rsidRDefault="002668BB">
            <w:pPr>
              <w:jc w:val="both"/>
              <w:rPr>
                <w:b/>
                <w:szCs w:val="20"/>
              </w:rPr>
            </w:pPr>
          </w:p>
        </w:tc>
      </w:tr>
    </w:tbl>
    <w:p w14:paraId="64E62088" w14:textId="77777777" w:rsidR="00CF7720" w:rsidRPr="00433229" w:rsidRDefault="00CF7720" w:rsidP="00CF7720">
      <w:pPr>
        <w:jc w:val="both"/>
        <w:rPr>
          <w:szCs w:val="20"/>
        </w:rPr>
      </w:pPr>
    </w:p>
    <w:p w14:paraId="6B7ADE3D" w14:textId="77777777" w:rsidR="00CF7720" w:rsidRPr="00433229" w:rsidRDefault="00CF7720" w:rsidP="00CF7720">
      <w:pPr>
        <w:jc w:val="both"/>
        <w:rPr>
          <w:b/>
          <w:szCs w:val="20"/>
        </w:rPr>
      </w:pPr>
      <w:r w:rsidRPr="00433229">
        <w:rPr>
          <w:b/>
          <w:szCs w:val="20"/>
        </w:rPr>
        <w:t>Territorial Spend</w:t>
      </w:r>
    </w:p>
    <w:p w14:paraId="63ACCC62" w14:textId="77777777" w:rsidR="00CF7720" w:rsidRPr="00433229" w:rsidRDefault="00CF7720" w:rsidP="00CF7720">
      <w:pPr>
        <w:jc w:val="both"/>
        <w:rPr>
          <w:szCs w:val="20"/>
        </w:rPr>
      </w:pPr>
    </w:p>
    <w:p w14:paraId="17BC03AF" w14:textId="23F0A2E7" w:rsidR="00CF7720" w:rsidRPr="00433229" w:rsidRDefault="00CF7720" w:rsidP="00CF7720">
      <w:pPr>
        <w:jc w:val="both"/>
        <w:rPr>
          <w:szCs w:val="20"/>
        </w:rPr>
      </w:pPr>
      <w:r w:rsidRPr="00433229">
        <w:rPr>
          <w:szCs w:val="20"/>
        </w:rPr>
        <w:t>If the grant you have requested from</w:t>
      </w:r>
      <w:r w:rsidR="003274EF">
        <w:rPr>
          <w:szCs w:val="20"/>
        </w:rPr>
        <w:t xml:space="preserve"> An </w:t>
      </w:r>
      <w:r w:rsidRPr="00433229">
        <w:rPr>
          <w:szCs w:val="20"/>
        </w:rPr>
        <w:t xml:space="preserve">Coimisiún </w:t>
      </w:r>
      <w:r w:rsidRPr="00433229">
        <w:rPr>
          <w:b/>
          <w:szCs w:val="20"/>
        </w:rPr>
        <w:t>is less than 50% of the total budget</w:t>
      </w:r>
      <w:r w:rsidRPr="00433229">
        <w:rPr>
          <w:szCs w:val="20"/>
        </w:rPr>
        <w:t xml:space="preserve">, complete line 1 below. If the grant you have requested from </w:t>
      </w:r>
      <w:r w:rsidR="003274EF">
        <w:rPr>
          <w:szCs w:val="20"/>
        </w:rPr>
        <w:t xml:space="preserve">An </w:t>
      </w:r>
      <w:r w:rsidRPr="00433229">
        <w:rPr>
          <w:szCs w:val="20"/>
        </w:rPr>
        <w:t xml:space="preserve">Coimisiún </w:t>
      </w:r>
      <w:r w:rsidRPr="00433229">
        <w:rPr>
          <w:b/>
          <w:szCs w:val="20"/>
        </w:rPr>
        <w:t>is 50% or more of the total budget</w:t>
      </w:r>
      <w:r w:rsidRPr="00433229">
        <w:rPr>
          <w:szCs w:val="20"/>
        </w:rPr>
        <w:t>, complete line 2 below.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709"/>
        <w:gridCol w:w="4127"/>
        <w:gridCol w:w="1969"/>
      </w:tblGrid>
      <w:tr w:rsidR="00CF7720" w:rsidRPr="00433229" w14:paraId="2CC80701" w14:textId="77777777" w:rsidTr="00B54A78">
        <w:tc>
          <w:tcPr>
            <w:tcW w:w="688" w:type="dxa"/>
          </w:tcPr>
          <w:p w14:paraId="22E620D3" w14:textId="77777777" w:rsidR="00CF7720" w:rsidRPr="00433229" w:rsidRDefault="00CF7720" w:rsidP="00B54A78">
            <w:pPr>
              <w:ind w:left="360"/>
              <w:rPr>
                <w:b/>
                <w:szCs w:val="20"/>
              </w:rPr>
            </w:pPr>
          </w:p>
        </w:tc>
        <w:tc>
          <w:tcPr>
            <w:tcW w:w="2709" w:type="dxa"/>
          </w:tcPr>
          <w:p w14:paraId="718606BB" w14:textId="77777777" w:rsidR="00CF7720" w:rsidRPr="00433229" w:rsidRDefault="00CF7720" w:rsidP="00B54A78">
            <w:pPr>
              <w:rPr>
                <w:b/>
                <w:szCs w:val="20"/>
              </w:rPr>
            </w:pPr>
            <w:r w:rsidRPr="00433229">
              <w:rPr>
                <w:b/>
                <w:szCs w:val="20"/>
              </w:rPr>
              <w:t>Grant as % of Total Budget</w:t>
            </w:r>
          </w:p>
        </w:tc>
        <w:tc>
          <w:tcPr>
            <w:tcW w:w="4127" w:type="dxa"/>
          </w:tcPr>
          <w:p w14:paraId="3DBD2A19" w14:textId="63012C32" w:rsidR="00CF7720" w:rsidRPr="00433229" w:rsidRDefault="00CF7720" w:rsidP="00B54A78">
            <w:pPr>
              <w:ind w:left="21"/>
              <w:rPr>
                <w:b/>
                <w:szCs w:val="20"/>
              </w:rPr>
            </w:pPr>
            <w:r w:rsidRPr="00433229">
              <w:rPr>
                <w:b/>
                <w:szCs w:val="20"/>
              </w:rPr>
              <w:t>S&amp;</w:t>
            </w:r>
            <w:r w:rsidR="00492187" w:rsidRPr="00433229">
              <w:rPr>
                <w:b/>
                <w:szCs w:val="20"/>
              </w:rPr>
              <w:t>V allocation</w:t>
            </w:r>
          </w:p>
        </w:tc>
        <w:tc>
          <w:tcPr>
            <w:tcW w:w="1969" w:type="dxa"/>
          </w:tcPr>
          <w:p w14:paraId="1D04C5CB" w14:textId="77777777" w:rsidR="00CF7720" w:rsidRPr="00433229" w:rsidRDefault="00CF7720" w:rsidP="00B54A78">
            <w:pPr>
              <w:ind w:left="21"/>
              <w:rPr>
                <w:b/>
                <w:szCs w:val="20"/>
              </w:rPr>
            </w:pPr>
            <w:r w:rsidRPr="00433229">
              <w:rPr>
                <w:b/>
                <w:szCs w:val="20"/>
              </w:rPr>
              <w:t xml:space="preserve">Confirm ability to comply with relevant spending criteria </w:t>
            </w:r>
          </w:p>
          <w:p w14:paraId="5B24C5E0" w14:textId="77777777" w:rsidR="00CF7720" w:rsidRPr="00433229" w:rsidRDefault="00CF7720" w:rsidP="00B54A78">
            <w:pPr>
              <w:ind w:left="21"/>
              <w:rPr>
                <w:b/>
                <w:szCs w:val="20"/>
              </w:rPr>
            </w:pPr>
            <w:r w:rsidRPr="00433229">
              <w:rPr>
                <w:b/>
                <w:szCs w:val="20"/>
              </w:rPr>
              <w:t>Y/N</w:t>
            </w:r>
          </w:p>
        </w:tc>
      </w:tr>
      <w:tr w:rsidR="00CF7720" w:rsidRPr="00433229" w14:paraId="20866FDC" w14:textId="77777777">
        <w:tc>
          <w:tcPr>
            <w:tcW w:w="688" w:type="dxa"/>
            <w:vAlign w:val="bottom"/>
          </w:tcPr>
          <w:p w14:paraId="10C18908" w14:textId="77777777" w:rsidR="00CF7720" w:rsidRPr="00433229" w:rsidRDefault="00CF7720" w:rsidP="00CF7720">
            <w:pPr>
              <w:ind w:left="360"/>
              <w:jc w:val="both"/>
              <w:rPr>
                <w:szCs w:val="20"/>
              </w:rPr>
            </w:pPr>
            <w:r w:rsidRPr="00433229">
              <w:rPr>
                <w:szCs w:val="20"/>
              </w:rPr>
              <w:t>1</w:t>
            </w:r>
          </w:p>
          <w:p w14:paraId="6BB2BF50" w14:textId="77777777" w:rsidR="00CF7720" w:rsidRPr="00433229" w:rsidRDefault="00CF7720" w:rsidP="00CF7720">
            <w:pPr>
              <w:jc w:val="both"/>
              <w:rPr>
                <w:szCs w:val="20"/>
              </w:rPr>
            </w:pPr>
          </w:p>
        </w:tc>
        <w:tc>
          <w:tcPr>
            <w:tcW w:w="2709" w:type="dxa"/>
            <w:vAlign w:val="bottom"/>
          </w:tcPr>
          <w:p w14:paraId="43623DDF" w14:textId="77777777" w:rsidR="00CF7720" w:rsidRPr="00433229" w:rsidRDefault="00CF7720" w:rsidP="00CF7720">
            <w:pPr>
              <w:ind w:left="21"/>
              <w:jc w:val="both"/>
              <w:rPr>
                <w:szCs w:val="20"/>
              </w:rPr>
            </w:pPr>
            <w:r w:rsidRPr="00433229">
              <w:rPr>
                <w:szCs w:val="20"/>
              </w:rPr>
              <w:t>Less than 50% of the total budget</w:t>
            </w:r>
          </w:p>
        </w:tc>
        <w:tc>
          <w:tcPr>
            <w:tcW w:w="4127" w:type="dxa"/>
            <w:vAlign w:val="bottom"/>
          </w:tcPr>
          <w:p w14:paraId="2AEC7DBD" w14:textId="77777777" w:rsidR="00CF7720" w:rsidRPr="00433229" w:rsidRDefault="00CF7720" w:rsidP="00CF7720">
            <w:pPr>
              <w:jc w:val="both"/>
              <w:rPr>
                <w:szCs w:val="20"/>
              </w:rPr>
            </w:pPr>
            <w:r w:rsidRPr="00433229">
              <w:rPr>
                <w:szCs w:val="20"/>
              </w:rPr>
              <w:t>160% of the grant aid awarded to be spent within the territory of the Republic of Ireland</w:t>
            </w:r>
          </w:p>
        </w:tc>
        <w:tc>
          <w:tcPr>
            <w:tcW w:w="1969" w:type="dxa"/>
            <w:vAlign w:val="bottom"/>
          </w:tcPr>
          <w:p w14:paraId="4DA07A73" w14:textId="77777777" w:rsidR="00CF7720" w:rsidRPr="00433229" w:rsidRDefault="00CF7720" w:rsidP="00CF7720">
            <w:pPr>
              <w:ind w:left="360"/>
              <w:jc w:val="both"/>
              <w:rPr>
                <w:szCs w:val="20"/>
              </w:rPr>
            </w:pPr>
          </w:p>
        </w:tc>
      </w:tr>
      <w:tr w:rsidR="00CF7720" w:rsidRPr="00433229" w14:paraId="5536A9FC" w14:textId="77777777">
        <w:tc>
          <w:tcPr>
            <w:tcW w:w="688" w:type="dxa"/>
            <w:vAlign w:val="bottom"/>
          </w:tcPr>
          <w:p w14:paraId="607E1BD8" w14:textId="77777777" w:rsidR="00CF7720" w:rsidRPr="00433229" w:rsidRDefault="00CF7720" w:rsidP="00CF7720">
            <w:pPr>
              <w:ind w:left="360"/>
              <w:jc w:val="both"/>
              <w:rPr>
                <w:szCs w:val="20"/>
              </w:rPr>
            </w:pPr>
            <w:r w:rsidRPr="00433229">
              <w:rPr>
                <w:szCs w:val="20"/>
              </w:rPr>
              <w:t>2</w:t>
            </w:r>
          </w:p>
        </w:tc>
        <w:tc>
          <w:tcPr>
            <w:tcW w:w="2709" w:type="dxa"/>
            <w:vAlign w:val="bottom"/>
          </w:tcPr>
          <w:p w14:paraId="60FF0DE6" w14:textId="77777777" w:rsidR="00CF7720" w:rsidRPr="00433229" w:rsidRDefault="00CF7720" w:rsidP="00CF7720">
            <w:pPr>
              <w:ind w:left="21"/>
              <w:jc w:val="both"/>
              <w:rPr>
                <w:szCs w:val="20"/>
              </w:rPr>
            </w:pPr>
            <w:r w:rsidRPr="00433229">
              <w:rPr>
                <w:szCs w:val="20"/>
              </w:rPr>
              <w:t>50% or more of the total budget</w:t>
            </w:r>
          </w:p>
        </w:tc>
        <w:tc>
          <w:tcPr>
            <w:tcW w:w="4127" w:type="dxa"/>
            <w:vAlign w:val="bottom"/>
          </w:tcPr>
          <w:p w14:paraId="33C527FE" w14:textId="77777777" w:rsidR="00CF7720" w:rsidRPr="00433229" w:rsidRDefault="00CF7720" w:rsidP="00CF7720">
            <w:pPr>
              <w:jc w:val="both"/>
              <w:rPr>
                <w:szCs w:val="20"/>
              </w:rPr>
            </w:pPr>
            <w:r w:rsidRPr="00433229">
              <w:rPr>
                <w:szCs w:val="20"/>
              </w:rPr>
              <w:t>80% of the overall production budget to be spent within the Island of Ireland</w:t>
            </w:r>
          </w:p>
        </w:tc>
        <w:tc>
          <w:tcPr>
            <w:tcW w:w="1969" w:type="dxa"/>
            <w:vAlign w:val="bottom"/>
          </w:tcPr>
          <w:p w14:paraId="2D9C0348" w14:textId="77777777" w:rsidR="00CF7720" w:rsidRPr="00433229" w:rsidRDefault="00CF7720" w:rsidP="00CF7720">
            <w:pPr>
              <w:ind w:left="360"/>
              <w:jc w:val="both"/>
              <w:rPr>
                <w:szCs w:val="20"/>
              </w:rPr>
            </w:pPr>
          </w:p>
        </w:tc>
      </w:tr>
      <w:tr w:rsidR="00CF7720" w:rsidRPr="00433229" w14:paraId="5CACBCE8" w14:textId="77777777">
        <w:tc>
          <w:tcPr>
            <w:tcW w:w="9493" w:type="dxa"/>
            <w:gridSpan w:val="4"/>
            <w:vAlign w:val="bottom"/>
          </w:tcPr>
          <w:p w14:paraId="2D2417AB" w14:textId="77777777" w:rsidR="00CF7720" w:rsidRPr="00433229" w:rsidRDefault="00CF7720" w:rsidP="00CF7720">
            <w:pPr>
              <w:jc w:val="both"/>
              <w:rPr>
                <w:szCs w:val="20"/>
              </w:rPr>
            </w:pPr>
            <w:r w:rsidRPr="00433229">
              <w:rPr>
                <w:szCs w:val="20"/>
              </w:rPr>
              <w:t>If you selected ‘No’ in either instance, provide a rationale below as to why you cannot meet these spending requirements</w:t>
            </w:r>
            <w:r w:rsidRPr="00433229">
              <w:rPr>
                <w:rStyle w:val="FootnoteReference"/>
                <w:szCs w:val="20"/>
              </w:rPr>
              <w:footnoteReference w:id="10"/>
            </w:r>
            <w:r w:rsidRPr="00433229">
              <w:rPr>
                <w:szCs w:val="20"/>
              </w:rPr>
              <w:t>:</w:t>
            </w:r>
          </w:p>
        </w:tc>
      </w:tr>
      <w:tr w:rsidR="00CF7720" w:rsidRPr="00433229" w14:paraId="3EDD747C" w14:textId="77777777" w:rsidTr="00EF039F">
        <w:trPr>
          <w:trHeight w:val="1531"/>
        </w:trPr>
        <w:tc>
          <w:tcPr>
            <w:tcW w:w="9493" w:type="dxa"/>
            <w:gridSpan w:val="4"/>
            <w:vAlign w:val="bottom"/>
          </w:tcPr>
          <w:p w14:paraId="69D7FC8D" w14:textId="77777777" w:rsidR="00CF7720" w:rsidRPr="00433229" w:rsidRDefault="00CF7720" w:rsidP="00CF7720">
            <w:pPr>
              <w:jc w:val="both"/>
              <w:rPr>
                <w:i/>
                <w:iCs/>
                <w:szCs w:val="20"/>
              </w:rPr>
            </w:pPr>
            <w:r w:rsidRPr="00433229">
              <w:rPr>
                <w:i/>
                <w:iCs/>
                <w:szCs w:val="20"/>
              </w:rPr>
              <w:t>Type here</w:t>
            </w:r>
          </w:p>
          <w:p w14:paraId="1E00991F" w14:textId="77777777" w:rsidR="00CF7720" w:rsidRPr="00433229" w:rsidRDefault="00CF7720" w:rsidP="00CF7720">
            <w:pPr>
              <w:jc w:val="both"/>
              <w:rPr>
                <w:szCs w:val="20"/>
              </w:rPr>
            </w:pPr>
          </w:p>
          <w:p w14:paraId="17FF0352" w14:textId="77777777" w:rsidR="00CF7720" w:rsidRPr="00433229" w:rsidRDefault="00CF7720" w:rsidP="00CF7720">
            <w:pPr>
              <w:jc w:val="both"/>
              <w:rPr>
                <w:szCs w:val="20"/>
              </w:rPr>
            </w:pPr>
          </w:p>
          <w:p w14:paraId="2D2F1816" w14:textId="77777777" w:rsidR="00CF7720" w:rsidRPr="00433229" w:rsidRDefault="00CF7720" w:rsidP="00CF7720">
            <w:pPr>
              <w:jc w:val="both"/>
              <w:rPr>
                <w:szCs w:val="20"/>
              </w:rPr>
            </w:pPr>
          </w:p>
          <w:p w14:paraId="0C2DBB46" w14:textId="4B338FAD" w:rsidR="00CF7720" w:rsidRPr="00433229" w:rsidRDefault="00CF7720" w:rsidP="00CF7720">
            <w:pPr>
              <w:jc w:val="both"/>
              <w:rPr>
                <w:szCs w:val="20"/>
              </w:rPr>
            </w:pPr>
          </w:p>
          <w:p w14:paraId="51763509" w14:textId="77777777" w:rsidR="00CF7720" w:rsidRPr="00433229" w:rsidRDefault="00CF7720" w:rsidP="00CF7720">
            <w:pPr>
              <w:jc w:val="both"/>
              <w:rPr>
                <w:szCs w:val="20"/>
              </w:rPr>
            </w:pPr>
          </w:p>
        </w:tc>
      </w:tr>
    </w:tbl>
    <w:p w14:paraId="41B20434" w14:textId="77777777" w:rsidR="00FE56D9" w:rsidRDefault="00FE56D9" w:rsidP="00FE56D9">
      <w:pPr>
        <w:pStyle w:val="Heading2"/>
        <w:ind w:left="360"/>
      </w:pPr>
      <w:bookmarkStart w:id="13" w:name="_Toc147246008"/>
      <w:bookmarkStart w:id="14" w:name="_Toc149292247"/>
      <w:bookmarkStart w:id="15" w:name="_Toc117523575"/>
      <w:bookmarkEnd w:id="13"/>
      <w:bookmarkEnd w:id="14"/>
    </w:p>
    <w:p w14:paraId="04B17451" w14:textId="43BD86C3" w:rsidR="00CF7720" w:rsidRPr="00433229" w:rsidRDefault="00CF7720" w:rsidP="006134A8">
      <w:pPr>
        <w:pStyle w:val="Heading2"/>
        <w:numPr>
          <w:ilvl w:val="0"/>
          <w:numId w:val="13"/>
        </w:numPr>
      </w:pPr>
      <w:bookmarkStart w:id="16" w:name="_Toc194930414"/>
      <w:r w:rsidRPr="00433229">
        <w:t>Letter of Commitment from an Eligible Broadcaster</w:t>
      </w:r>
      <w:bookmarkEnd w:id="15"/>
      <w:r w:rsidRPr="00433229">
        <w:rPr>
          <w:rStyle w:val="FootnoteReference"/>
        </w:rPr>
        <w:footnoteReference w:id="11"/>
      </w:r>
      <w:bookmarkEnd w:id="16"/>
    </w:p>
    <w:p w14:paraId="26C7F12A" w14:textId="6531A28E" w:rsidR="00CF7720" w:rsidRPr="00A40C01" w:rsidRDefault="0076564A" w:rsidP="00A40C01">
      <w:pPr>
        <w:rPr>
          <w:i/>
          <w:iCs/>
        </w:rPr>
      </w:pPr>
      <w:r w:rsidRPr="00A40C01">
        <w:rPr>
          <w:i/>
          <w:iCs/>
        </w:rPr>
        <w:t xml:space="preserve">Insert a </w:t>
      </w:r>
      <w:r w:rsidR="004348F3" w:rsidRPr="00A40C01">
        <w:rPr>
          <w:i/>
          <w:iCs/>
        </w:rPr>
        <w:t>PDF/ TIFF/ JPEG</w:t>
      </w:r>
      <w:r w:rsidRPr="00A40C01">
        <w:rPr>
          <w:i/>
          <w:iCs/>
        </w:rPr>
        <w:t xml:space="preserve"> /image</w:t>
      </w:r>
      <w:r w:rsidR="004348F3" w:rsidRPr="00A40C01">
        <w:rPr>
          <w:i/>
          <w:iCs/>
        </w:rPr>
        <w:t xml:space="preserve"> of your </w:t>
      </w:r>
      <w:r w:rsidR="00205C29" w:rsidRPr="00A40C01">
        <w:rPr>
          <w:i/>
          <w:iCs/>
        </w:rPr>
        <w:t xml:space="preserve">recently dated </w:t>
      </w:r>
      <w:r w:rsidR="004348F3" w:rsidRPr="00A40C01">
        <w:rPr>
          <w:i/>
          <w:iCs/>
        </w:rPr>
        <w:t>broadcaster confirmation letter here</w:t>
      </w:r>
      <w:r w:rsidRPr="00A40C01">
        <w:rPr>
          <w:i/>
          <w:iCs/>
        </w:rPr>
        <w:t>. D</w:t>
      </w:r>
      <w:r w:rsidR="00CF7720" w:rsidRPr="00A40C01">
        <w:rPr>
          <w:i/>
          <w:iCs/>
        </w:rPr>
        <w:t xml:space="preserve">o not embed or link documentation externally to the form. </w:t>
      </w:r>
    </w:p>
    <w:p w14:paraId="5F7B9267" w14:textId="77777777" w:rsidR="00CF7720" w:rsidRPr="00433229" w:rsidRDefault="00CF7720" w:rsidP="00CF7720">
      <w:pPr>
        <w:jc w:val="both"/>
        <w:rPr>
          <w:szCs w:val="20"/>
        </w:rPr>
      </w:pPr>
    </w:p>
    <w:p w14:paraId="67D1FBD4" w14:textId="77777777" w:rsidR="00EF039F" w:rsidRDefault="00EF039F" w:rsidP="00CF7720">
      <w:pPr>
        <w:jc w:val="both"/>
        <w:rPr>
          <w:szCs w:val="20"/>
        </w:rPr>
      </w:pPr>
    </w:p>
    <w:p w14:paraId="6A8DEA83" w14:textId="77777777" w:rsidR="00EF039F" w:rsidRDefault="00EF039F" w:rsidP="00CF7720">
      <w:pPr>
        <w:jc w:val="both"/>
        <w:rPr>
          <w:szCs w:val="20"/>
        </w:rPr>
      </w:pPr>
    </w:p>
    <w:p w14:paraId="4EED2487" w14:textId="77777777" w:rsidR="00EF039F" w:rsidRPr="00433229" w:rsidRDefault="00EF039F" w:rsidP="00CF7720">
      <w:pPr>
        <w:jc w:val="both"/>
        <w:rPr>
          <w:szCs w:val="20"/>
        </w:rPr>
      </w:pPr>
    </w:p>
    <w:p w14:paraId="22AC5176" w14:textId="77777777" w:rsidR="00CF7720" w:rsidRPr="00433229" w:rsidRDefault="00CF7720" w:rsidP="00CF7720">
      <w:pPr>
        <w:jc w:val="both"/>
        <w:rPr>
          <w:szCs w:val="20"/>
        </w:rPr>
      </w:pPr>
      <w:r w:rsidRPr="00433229">
        <w:rPr>
          <w:szCs w:val="20"/>
        </w:rPr>
        <w:br w:type="page"/>
      </w:r>
    </w:p>
    <w:p w14:paraId="47BDDFC1" w14:textId="698110A1" w:rsidR="00CF7720" w:rsidRPr="00433229" w:rsidRDefault="006134A8" w:rsidP="00CF7720">
      <w:pPr>
        <w:pStyle w:val="Heading2"/>
      </w:pPr>
      <w:bookmarkStart w:id="17" w:name="_Toc117523576"/>
      <w:bookmarkStart w:id="18" w:name="_Toc194930415"/>
      <w:r>
        <w:lastRenderedPageBreak/>
        <w:t>7</w:t>
      </w:r>
      <w:r w:rsidR="00CF7720" w:rsidRPr="00433229">
        <w:t>.</w:t>
      </w:r>
      <w:r w:rsidR="00CF7720" w:rsidRPr="00433229">
        <w:tab/>
        <w:t>Letter(s) of Commitment from other Funders</w:t>
      </w:r>
      <w:bookmarkEnd w:id="17"/>
      <w:r w:rsidR="00CF7720" w:rsidRPr="00433229">
        <w:rPr>
          <w:rStyle w:val="FootnoteReference"/>
        </w:rPr>
        <w:footnoteReference w:id="12"/>
      </w:r>
      <w:bookmarkEnd w:id="18"/>
    </w:p>
    <w:p w14:paraId="0CD4E707" w14:textId="77F75219" w:rsidR="00CF7720" w:rsidRPr="00433229" w:rsidRDefault="00CF7720" w:rsidP="00CF7720">
      <w:pPr>
        <w:jc w:val="both"/>
        <w:rPr>
          <w:szCs w:val="20"/>
        </w:rPr>
      </w:pPr>
      <w:r w:rsidRPr="00433229">
        <w:rPr>
          <w:szCs w:val="20"/>
        </w:rPr>
        <w:t xml:space="preserve">Letters from parties other than </w:t>
      </w:r>
      <w:r w:rsidR="003274EF">
        <w:rPr>
          <w:szCs w:val="20"/>
        </w:rPr>
        <w:t xml:space="preserve">An </w:t>
      </w:r>
      <w:r w:rsidRPr="00433229">
        <w:rPr>
          <w:szCs w:val="20"/>
        </w:rPr>
        <w:t>Coimisiún</w:t>
      </w:r>
      <w:r w:rsidR="003274EF">
        <w:rPr>
          <w:szCs w:val="20"/>
        </w:rPr>
        <w:t>,</w:t>
      </w:r>
      <w:r w:rsidRPr="00433229">
        <w:rPr>
          <w:szCs w:val="20"/>
        </w:rPr>
        <w:t xml:space="preserve"> broadcaster and applicant should be included if relevant. The majority of the remaining finance plan should be demonstrated with adequate funding confirmation letters or agreements. Coimisiún na Meán reserves the right to consider these parties as unconfirmed in the absence of such letters or agreements. </w:t>
      </w:r>
    </w:p>
    <w:p w14:paraId="5EAFA4B9" w14:textId="77777777" w:rsidR="00CF7720" w:rsidRPr="00433229" w:rsidRDefault="00CF7720" w:rsidP="00CF7720">
      <w:pPr>
        <w:jc w:val="both"/>
        <w:rPr>
          <w:szCs w:val="20"/>
        </w:rPr>
      </w:pPr>
    </w:p>
    <w:p w14:paraId="134F3B5B" w14:textId="7693149D" w:rsidR="00CF7720" w:rsidRPr="00433229" w:rsidRDefault="00CF7720" w:rsidP="00CF7720">
      <w:pPr>
        <w:jc w:val="both"/>
        <w:rPr>
          <w:b/>
          <w:bCs/>
          <w:szCs w:val="20"/>
        </w:rPr>
      </w:pPr>
      <w:r w:rsidRPr="00433229">
        <w:rPr>
          <w:b/>
          <w:bCs/>
          <w:szCs w:val="20"/>
        </w:rPr>
        <w:t xml:space="preserve">If </w:t>
      </w:r>
      <w:r w:rsidR="00DF46EB">
        <w:rPr>
          <w:b/>
          <w:bCs/>
          <w:szCs w:val="20"/>
        </w:rPr>
        <w:t>An Coimisiún</w:t>
      </w:r>
      <w:r w:rsidRPr="00433229">
        <w:rPr>
          <w:b/>
          <w:bCs/>
          <w:szCs w:val="20"/>
        </w:rPr>
        <w:t xml:space="preserve"> believe a significant amount/percentage of Finance has not been demonstrated as secured,</w:t>
      </w:r>
      <w:r w:rsidR="003274EF">
        <w:rPr>
          <w:b/>
          <w:bCs/>
          <w:szCs w:val="20"/>
        </w:rPr>
        <w:t xml:space="preserve"> An </w:t>
      </w:r>
      <w:r w:rsidRPr="00433229">
        <w:rPr>
          <w:b/>
          <w:bCs/>
          <w:szCs w:val="20"/>
        </w:rPr>
        <w:t>Coimisiún</w:t>
      </w:r>
      <w:r w:rsidR="003274EF">
        <w:rPr>
          <w:b/>
          <w:bCs/>
          <w:szCs w:val="20"/>
        </w:rPr>
        <w:t xml:space="preserve"> </w:t>
      </w:r>
      <w:r w:rsidRPr="00433229">
        <w:rPr>
          <w:b/>
          <w:bCs/>
          <w:szCs w:val="20"/>
        </w:rPr>
        <w:t>may discount the project from the application process. Please reference section 4.6 of the most recent Guide for Applicants for further information</w:t>
      </w:r>
    </w:p>
    <w:p w14:paraId="61A4C5FB" w14:textId="77777777" w:rsidR="00CF7720" w:rsidRPr="00433229" w:rsidRDefault="00CF7720" w:rsidP="00CF7720">
      <w:pPr>
        <w:jc w:val="both"/>
        <w:rPr>
          <w:szCs w:val="20"/>
        </w:rPr>
      </w:pPr>
    </w:p>
    <w:p w14:paraId="094C29AB" w14:textId="77777777" w:rsidR="00CF7720" w:rsidRPr="00433229" w:rsidRDefault="00CF7720" w:rsidP="00CF7720">
      <w:pPr>
        <w:jc w:val="both"/>
        <w:rPr>
          <w:szCs w:val="20"/>
        </w:rPr>
      </w:pPr>
      <w:r w:rsidRPr="00433229">
        <w:rPr>
          <w:szCs w:val="20"/>
        </w:rPr>
        <w:t>Elements to include:</w:t>
      </w:r>
    </w:p>
    <w:p w14:paraId="49E745C9" w14:textId="77777777" w:rsidR="00CF7720" w:rsidRPr="00F97365" w:rsidRDefault="00CF7720" w:rsidP="00AB105E">
      <w:pPr>
        <w:pStyle w:val="ListParagraph"/>
        <w:numPr>
          <w:ilvl w:val="0"/>
          <w:numId w:val="2"/>
        </w:numPr>
        <w:spacing w:after="0" w:line="280" w:lineRule="atLeast"/>
        <w:contextualSpacing w:val="0"/>
        <w:jc w:val="both"/>
        <w:rPr>
          <w:sz w:val="20"/>
        </w:rPr>
      </w:pPr>
      <w:r w:rsidRPr="00F97365">
        <w:rPr>
          <w:sz w:val="20"/>
        </w:rPr>
        <w:t>Signed letter on headed paper and recently dated.</w:t>
      </w:r>
    </w:p>
    <w:p w14:paraId="486D007E" w14:textId="77777777" w:rsidR="00CF7720" w:rsidRPr="00F97365" w:rsidRDefault="00CF7720" w:rsidP="00AB105E">
      <w:pPr>
        <w:pStyle w:val="ListParagraph"/>
        <w:numPr>
          <w:ilvl w:val="0"/>
          <w:numId w:val="2"/>
        </w:numPr>
        <w:spacing w:after="0" w:line="280" w:lineRule="atLeast"/>
        <w:contextualSpacing w:val="0"/>
        <w:jc w:val="both"/>
        <w:rPr>
          <w:sz w:val="20"/>
        </w:rPr>
      </w:pPr>
      <w:r w:rsidRPr="00F97365">
        <w:rPr>
          <w:sz w:val="20"/>
        </w:rPr>
        <w:t>Confirmation of amount to be contributed.</w:t>
      </w:r>
    </w:p>
    <w:p w14:paraId="18B8BEC3" w14:textId="77777777" w:rsidR="00CF7720" w:rsidRPr="00F97365" w:rsidRDefault="00CF7720" w:rsidP="00AB105E">
      <w:pPr>
        <w:pStyle w:val="ListParagraph"/>
        <w:numPr>
          <w:ilvl w:val="0"/>
          <w:numId w:val="2"/>
        </w:numPr>
        <w:spacing w:after="0" w:line="280" w:lineRule="atLeast"/>
        <w:contextualSpacing w:val="0"/>
        <w:jc w:val="both"/>
        <w:rPr>
          <w:sz w:val="20"/>
        </w:rPr>
      </w:pPr>
      <w:r w:rsidRPr="00F97365">
        <w:rPr>
          <w:sz w:val="20"/>
        </w:rPr>
        <w:t>Any relevant terms and conditions.</w:t>
      </w:r>
    </w:p>
    <w:p w14:paraId="027B0248" w14:textId="77777777" w:rsidR="00CF7720" w:rsidRPr="00F97365" w:rsidRDefault="00CF7720" w:rsidP="00AB105E">
      <w:pPr>
        <w:pStyle w:val="ListParagraph"/>
        <w:numPr>
          <w:ilvl w:val="0"/>
          <w:numId w:val="2"/>
        </w:numPr>
        <w:spacing w:after="0" w:line="280" w:lineRule="atLeast"/>
        <w:contextualSpacing w:val="0"/>
        <w:jc w:val="both"/>
        <w:rPr>
          <w:sz w:val="20"/>
        </w:rPr>
      </w:pPr>
      <w:r w:rsidRPr="00F97365">
        <w:rPr>
          <w:sz w:val="20"/>
        </w:rPr>
        <w:t>Letters should be provided in either the Irish or English language.</w:t>
      </w:r>
    </w:p>
    <w:p w14:paraId="4413238D" w14:textId="77777777" w:rsidR="00CF7720" w:rsidRPr="00F97365" w:rsidRDefault="00CF7720" w:rsidP="00AB105E">
      <w:pPr>
        <w:pStyle w:val="ListParagraph"/>
        <w:numPr>
          <w:ilvl w:val="0"/>
          <w:numId w:val="2"/>
        </w:numPr>
        <w:spacing w:after="0" w:line="280" w:lineRule="atLeast"/>
        <w:contextualSpacing w:val="0"/>
        <w:jc w:val="both"/>
        <w:rPr>
          <w:sz w:val="20"/>
        </w:rPr>
      </w:pPr>
      <w:r w:rsidRPr="00F97365">
        <w:rPr>
          <w:sz w:val="20"/>
        </w:rPr>
        <w:t>Please insert each letter below as a scanned JPEG or TIFF that is visible and legible in this application document, do not attach as a thumbnail or linked document.</w:t>
      </w:r>
    </w:p>
    <w:p w14:paraId="2D47B630" w14:textId="77777777" w:rsidR="00CF7720" w:rsidRPr="00F97365" w:rsidRDefault="00CF7720" w:rsidP="00CF7720">
      <w:pPr>
        <w:pStyle w:val="ListParagraph"/>
        <w:jc w:val="both"/>
        <w:rPr>
          <w:sz w:val="20"/>
        </w:rPr>
      </w:pPr>
    </w:p>
    <w:p w14:paraId="32B66D80" w14:textId="455AA494" w:rsidR="00CF7720" w:rsidRPr="003C0F1D" w:rsidRDefault="00CF7720" w:rsidP="00CF7720">
      <w:pPr>
        <w:jc w:val="both"/>
        <w:rPr>
          <w:i/>
          <w:iCs/>
          <w:szCs w:val="20"/>
        </w:rPr>
      </w:pPr>
      <w:r w:rsidRPr="003C0F1D">
        <w:rPr>
          <w:i/>
          <w:iCs/>
          <w:szCs w:val="20"/>
        </w:rPr>
        <w:t xml:space="preserve">Insert information here, do not embed or link documentation externally to the form. </w:t>
      </w:r>
      <w:r w:rsidR="00A76812">
        <w:rPr>
          <w:i/>
          <w:iCs/>
          <w:szCs w:val="20"/>
        </w:rPr>
        <w:t xml:space="preserve">Please ensure </w:t>
      </w:r>
      <w:r w:rsidR="00B83949">
        <w:rPr>
          <w:i/>
          <w:iCs/>
          <w:szCs w:val="20"/>
        </w:rPr>
        <w:t>commitments are complete and fully legible.</w:t>
      </w:r>
    </w:p>
    <w:p w14:paraId="1B93914F" w14:textId="77777777" w:rsidR="00CF7720" w:rsidRPr="00433229" w:rsidRDefault="00CF7720" w:rsidP="00CF7720">
      <w:pPr>
        <w:jc w:val="both"/>
        <w:rPr>
          <w:szCs w:val="20"/>
        </w:rPr>
      </w:pPr>
    </w:p>
    <w:p w14:paraId="073A33F5" w14:textId="77777777" w:rsidR="00CF7720" w:rsidRPr="00433229" w:rsidRDefault="00CF7720" w:rsidP="00CF7720">
      <w:pPr>
        <w:jc w:val="both"/>
        <w:rPr>
          <w:szCs w:val="20"/>
        </w:rPr>
      </w:pPr>
    </w:p>
    <w:p w14:paraId="5EE7F094" w14:textId="77777777" w:rsidR="00CF7720" w:rsidRPr="00433229" w:rsidRDefault="00CF7720" w:rsidP="00CF7720">
      <w:pPr>
        <w:jc w:val="both"/>
        <w:rPr>
          <w:szCs w:val="20"/>
        </w:rPr>
      </w:pPr>
    </w:p>
    <w:p w14:paraId="03054EE9" w14:textId="77777777" w:rsidR="00CF7720" w:rsidRPr="00433229" w:rsidRDefault="00CF7720" w:rsidP="00CF7720">
      <w:pPr>
        <w:jc w:val="both"/>
        <w:rPr>
          <w:szCs w:val="20"/>
        </w:rPr>
      </w:pPr>
      <w:r w:rsidRPr="00433229">
        <w:rPr>
          <w:szCs w:val="20"/>
        </w:rPr>
        <w:br w:type="page"/>
      </w:r>
    </w:p>
    <w:p w14:paraId="7DB0FEC2" w14:textId="05FA50F9" w:rsidR="00CF7720" w:rsidRPr="00433229" w:rsidRDefault="006134A8" w:rsidP="00CF7720">
      <w:pPr>
        <w:pStyle w:val="Heading2"/>
      </w:pPr>
      <w:bookmarkStart w:id="19" w:name="_Toc117523577"/>
      <w:bookmarkStart w:id="20" w:name="_Toc194930416"/>
      <w:r>
        <w:lastRenderedPageBreak/>
        <w:t>8</w:t>
      </w:r>
      <w:r w:rsidR="00CF7720" w:rsidRPr="00433229">
        <w:t>.</w:t>
      </w:r>
      <w:r w:rsidR="00CF7720" w:rsidRPr="00433229">
        <w:tab/>
        <w:t>Biographies of Key Personnel</w:t>
      </w:r>
      <w:bookmarkEnd w:id="19"/>
      <w:r w:rsidR="00CF7720" w:rsidRPr="00433229">
        <w:rPr>
          <w:rStyle w:val="FootnoteReference"/>
        </w:rPr>
        <w:footnoteReference w:id="13"/>
      </w:r>
      <w:bookmarkEnd w:id="20"/>
    </w:p>
    <w:p w14:paraId="0A2A4893" w14:textId="77777777" w:rsidR="00CF7720" w:rsidRPr="00433229" w:rsidRDefault="00CF7720" w:rsidP="00CF7720">
      <w:pPr>
        <w:jc w:val="both"/>
        <w:rPr>
          <w:szCs w:val="20"/>
        </w:rPr>
      </w:pPr>
    </w:p>
    <w:p w14:paraId="0AB10D2B" w14:textId="4C41423D" w:rsidR="00CF7720" w:rsidRPr="003C0F1D" w:rsidRDefault="00CF7720" w:rsidP="00CF7720">
      <w:pPr>
        <w:jc w:val="both"/>
        <w:rPr>
          <w:i/>
          <w:iCs/>
          <w:szCs w:val="20"/>
        </w:rPr>
      </w:pPr>
      <w:r w:rsidRPr="003C0F1D">
        <w:rPr>
          <w:i/>
          <w:iCs/>
          <w:szCs w:val="20"/>
        </w:rPr>
        <w:t xml:space="preserve">Insert </w:t>
      </w:r>
      <w:r w:rsidR="00075AB8">
        <w:rPr>
          <w:i/>
          <w:iCs/>
          <w:szCs w:val="20"/>
        </w:rPr>
        <w:t xml:space="preserve">relevant </w:t>
      </w:r>
      <w:r w:rsidR="0051021E">
        <w:rPr>
          <w:i/>
          <w:iCs/>
          <w:szCs w:val="20"/>
        </w:rPr>
        <w:t>information</w:t>
      </w:r>
      <w:r w:rsidR="00075AB8" w:rsidRPr="003C0F1D">
        <w:rPr>
          <w:i/>
          <w:iCs/>
          <w:szCs w:val="20"/>
        </w:rPr>
        <w:t xml:space="preserve"> </w:t>
      </w:r>
      <w:r w:rsidRPr="003C0F1D">
        <w:rPr>
          <w:i/>
          <w:iCs/>
          <w:szCs w:val="20"/>
        </w:rPr>
        <w:t xml:space="preserve">here, do not embed or link documentation externally to the form. </w:t>
      </w:r>
      <w:bookmarkStart w:id="21" w:name="_Hlk179297091"/>
      <w:r w:rsidR="00667D08">
        <w:rPr>
          <w:i/>
          <w:iCs/>
          <w:szCs w:val="20"/>
        </w:rPr>
        <w:t xml:space="preserve">Please do not include personal information such as email addresses, phone numbers, PPSN etc. </w:t>
      </w:r>
      <w:bookmarkEnd w:id="21"/>
    </w:p>
    <w:p w14:paraId="4552F1BA" w14:textId="77777777" w:rsidR="00CF7720" w:rsidRPr="003C0F1D" w:rsidRDefault="00CF7720" w:rsidP="00CF7720">
      <w:pPr>
        <w:jc w:val="both"/>
        <w:rPr>
          <w:i/>
          <w:iCs/>
          <w:szCs w:val="20"/>
        </w:rPr>
      </w:pPr>
    </w:p>
    <w:p w14:paraId="1A1054E0" w14:textId="77777777" w:rsidR="00CF7720" w:rsidRPr="00433229" w:rsidRDefault="00CF7720" w:rsidP="00CF7720">
      <w:pPr>
        <w:jc w:val="both"/>
        <w:rPr>
          <w:szCs w:val="20"/>
        </w:rPr>
      </w:pPr>
    </w:p>
    <w:p w14:paraId="7F94C2DA" w14:textId="77777777" w:rsidR="00CF7720" w:rsidRPr="00433229" w:rsidRDefault="00CF7720" w:rsidP="00CF7720">
      <w:pPr>
        <w:jc w:val="both"/>
        <w:rPr>
          <w:szCs w:val="20"/>
        </w:rPr>
      </w:pPr>
    </w:p>
    <w:p w14:paraId="4D8C5F3A" w14:textId="77777777" w:rsidR="00716AA8" w:rsidRDefault="00CF7720" w:rsidP="00D013A7">
      <w:pPr>
        <w:pStyle w:val="Heading2"/>
        <w:rPr>
          <w:b w:val="0"/>
        </w:rPr>
      </w:pPr>
      <w:r w:rsidRPr="00433229">
        <w:rPr>
          <w:b w:val="0"/>
        </w:rPr>
        <w:br w:type="page"/>
      </w:r>
    </w:p>
    <w:p w14:paraId="090C8A03" w14:textId="77777777" w:rsidR="00716AA8" w:rsidRDefault="00716AA8" w:rsidP="00D013A7">
      <w:pPr>
        <w:pStyle w:val="Heading2"/>
        <w:rPr>
          <w:b w:val="0"/>
        </w:rPr>
      </w:pPr>
    </w:p>
    <w:p w14:paraId="09042F38" w14:textId="17A2E6C8" w:rsidR="00CF7720" w:rsidRPr="00433229" w:rsidRDefault="006134A8" w:rsidP="00D013A7">
      <w:pPr>
        <w:pStyle w:val="Heading2"/>
      </w:pPr>
      <w:bookmarkStart w:id="22" w:name="_Toc194930417"/>
      <w:r>
        <w:t>9</w:t>
      </w:r>
      <w:r w:rsidR="00D013A7" w:rsidRPr="00433229">
        <w:t>.</w:t>
      </w:r>
      <w:bookmarkStart w:id="23" w:name="_Toc117523578"/>
      <w:r w:rsidR="00716AA8">
        <w:tab/>
      </w:r>
      <w:r w:rsidR="00D552AA">
        <w:t>Conf</w:t>
      </w:r>
      <w:r w:rsidR="002933AD">
        <w:t>irmation</w:t>
      </w:r>
      <w:r w:rsidR="00D95606">
        <w:t>(s)</w:t>
      </w:r>
      <w:r w:rsidR="00D552AA" w:rsidRPr="00433229">
        <w:t xml:space="preserve"> </w:t>
      </w:r>
      <w:r w:rsidR="00CF7720" w:rsidRPr="00433229">
        <w:t>of Commitment from Key Contributors</w:t>
      </w:r>
      <w:bookmarkEnd w:id="23"/>
      <w:r w:rsidR="00D013A7" w:rsidRPr="00433229">
        <w:rPr>
          <w:rStyle w:val="FootnoteReference"/>
        </w:rPr>
        <w:footnoteReference w:id="14"/>
      </w:r>
      <w:bookmarkEnd w:id="22"/>
    </w:p>
    <w:p w14:paraId="00941AF0" w14:textId="77777777" w:rsidR="00CF7720" w:rsidRPr="00433229" w:rsidRDefault="00CF7720" w:rsidP="00CF7720">
      <w:pPr>
        <w:jc w:val="both"/>
        <w:rPr>
          <w:szCs w:val="20"/>
        </w:rPr>
      </w:pPr>
    </w:p>
    <w:p w14:paraId="37542DD3" w14:textId="77777777" w:rsidR="00CF5E4B" w:rsidRPr="003C0F1D" w:rsidRDefault="008C0F53" w:rsidP="00CF5E4B">
      <w:pPr>
        <w:jc w:val="both"/>
        <w:rPr>
          <w:i/>
          <w:iCs/>
          <w:szCs w:val="20"/>
        </w:rPr>
      </w:pPr>
      <w:r>
        <w:rPr>
          <w:i/>
          <w:iCs/>
          <w:szCs w:val="20"/>
        </w:rPr>
        <w:t>I</w:t>
      </w:r>
      <w:r w:rsidRPr="008C0F53">
        <w:rPr>
          <w:i/>
          <w:iCs/>
          <w:szCs w:val="20"/>
        </w:rPr>
        <w:t>nsert a PDF/ TIFF/ JPEG</w:t>
      </w:r>
      <w:r>
        <w:rPr>
          <w:i/>
          <w:iCs/>
          <w:szCs w:val="20"/>
        </w:rPr>
        <w:t xml:space="preserve"> / other format</w:t>
      </w:r>
      <w:r w:rsidRPr="008C0F53">
        <w:rPr>
          <w:i/>
          <w:iCs/>
          <w:szCs w:val="20"/>
        </w:rPr>
        <w:t xml:space="preserve"> of your </w:t>
      </w:r>
      <w:r w:rsidR="002933AD">
        <w:rPr>
          <w:i/>
          <w:iCs/>
          <w:szCs w:val="20"/>
        </w:rPr>
        <w:t>confirmation</w:t>
      </w:r>
      <w:r w:rsidRPr="008C0F53">
        <w:rPr>
          <w:i/>
          <w:iCs/>
          <w:szCs w:val="20"/>
        </w:rPr>
        <w:t xml:space="preserve"> of commitment here</w:t>
      </w:r>
      <w:r w:rsidR="00CF7720" w:rsidRPr="003C0F1D">
        <w:rPr>
          <w:i/>
          <w:iCs/>
          <w:szCs w:val="20"/>
        </w:rPr>
        <w:t xml:space="preserve">, do not embed or link documentation externally to the form. </w:t>
      </w:r>
      <w:r w:rsidR="00D552AA" w:rsidRPr="00D552AA">
        <w:rPr>
          <w:i/>
          <w:iCs/>
          <w:szCs w:val="20"/>
        </w:rPr>
        <w:t>Please do not include personal information such as email addresses, phone numbers, PPSN etc.</w:t>
      </w:r>
      <w:r w:rsidR="00CF5E4B">
        <w:rPr>
          <w:i/>
          <w:iCs/>
          <w:szCs w:val="20"/>
        </w:rPr>
        <w:t xml:space="preserve"> </w:t>
      </w:r>
      <w:r w:rsidR="00CF5E4B" w:rsidRPr="003C0F1D">
        <w:rPr>
          <w:i/>
          <w:iCs/>
          <w:szCs w:val="20"/>
        </w:rPr>
        <w:t xml:space="preserve">. </w:t>
      </w:r>
      <w:r w:rsidR="00CF5E4B">
        <w:rPr>
          <w:i/>
          <w:iCs/>
          <w:szCs w:val="20"/>
        </w:rPr>
        <w:t>Please ensure commitments are complete and fully legible.</w:t>
      </w:r>
    </w:p>
    <w:p w14:paraId="682584EF" w14:textId="336ED1B8" w:rsidR="00CF7720" w:rsidRPr="003C0F1D" w:rsidRDefault="00CF7720" w:rsidP="00CF7720">
      <w:pPr>
        <w:jc w:val="both"/>
        <w:rPr>
          <w:i/>
          <w:iCs/>
          <w:szCs w:val="20"/>
        </w:rPr>
      </w:pPr>
    </w:p>
    <w:p w14:paraId="46A57B23" w14:textId="77777777" w:rsidR="00EF039F" w:rsidRDefault="00EF039F" w:rsidP="00CF7720">
      <w:pPr>
        <w:jc w:val="both"/>
        <w:rPr>
          <w:i/>
          <w:iCs/>
          <w:szCs w:val="20"/>
        </w:rPr>
      </w:pPr>
    </w:p>
    <w:p w14:paraId="07BF72BF" w14:textId="77777777" w:rsidR="00EF039F" w:rsidRDefault="00EF039F" w:rsidP="00CF7720">
      <w:pPr>
        <w:jc w:val="both"/>
        <w:rPr>
          <w:i/>
          <w:iCs/>
          <w:szCs w:val="20"/>
        </w:rPr>
      </w:pPr>
    </w:p>
    <w:p w14:paraId="15F3FAAB" w14:textId="77777777" w:rsidR="00EF039F" w:rsidRPr="003C0F1D" w:rsidRDefault="00EF039F" w:rsidP="00CF7720">
      <w:pPr>
        <w:jc w:val="both"/>
        <w:rPr>
          <w:i/>
          <w:iCs/>
          <w:szCs w:val="20"/>
        </w:rPr>
      </w:pPr>
    </w:p>
    <w:p w14:paraId="0269C22F" w14:textId="77777777" w:rsidR="00CF7720" w:rsidRPr="00433229" w:rsidRDefault="00CF7720" w:rsidP="00CF7720">
      <w:pPr>
        <w:jc w:val="both"/>
        <w:rPr>
          <w:szCs w:val="20"/>
        </w:rPr>
      </w:pPr>
      <w:r w:rsidRPr="00433229">
        <w:rPr>
          <w:szCs w:val="20"/>
        </w:rPr>
        <w:br w:type="page"/>
      </w:r>
    </w:p>
    <w:p w14:paraId="5F4BE883" w14:textId="22413E72" w:rsidR="002A687F" w:rsidRDefault="002A687F" w:rsidP="00D013A7">
      <w:pPr>
        <w:pStyle w:val="Heading2"/>
      </w:pPr>
      <w:bookmarkStart w:id="24" w:name="_Toc117523579"/>
    </w:p>
    <w:p w14:paraId="2E4B3421" w14:textId="0612D276" w:rsidR="00CF7720" w:rsidRPr="00EF039F" w:rsidRDefault="006134A8" w:rsidP="00955258">
      <w:pPr>
        <w:pStyle w:val="Heading2"/>
        <w:ind w:left="720" w:hanging="720"/>
        <w:rPr>
          <w:b w:val="0"/>
        </w:rPr>
      </w:pPr>
      <w:bookmarkStart w:id="25" w:name="_Toc194930418"/>
      <w:r>
        <w:t>10</w:t>
      </w:r>
      <w:r w:rsidR="00955258">
        <w:t>.</w:t>
      </w:r>
      <w:r w:rsidR="00D013A7" w:rsidRPr="00433229">
        <w:tab/>
      </w:r>
      <w:r w:rsidR="008936AD">
        <w:t xml:space="preserve">Documentary, Education or Entertainment Formats: </w:t>
      </w:r>
      <w:r w:rsidR="00CF7720" w:rsidRPr="00EF039F">
        <w:rPr>
          <w:b w:val="0"/>
        </w:rPr>
        <w:t>Indicative Running Orders</w:t>
      </w:r>
      <w:bookmarkEnd w:id="24"/>
      <w:r w:rsidR="00D013A7" w:rsidRPr="00EF039F">
        <w:rPr>
          <w:rStyle w:val="FootnoteReference"/>
          <w:b w:val="0"/>
        </w:rPr>
        <w:footnoteReference w:id="15"/>
      </w:r>
      <w:bookmarkEnd w:id="25"/>
    </w:p>
    <w:p w14:paraId="49D69A74" w14:textId="24E1D528" w:rsidR="00F929D8" w:rsidRDefault="00C4352C" w:rsidP="00CF7720">
      <w:pPr>
        <w:jc w:val="both"/>
      </w:pPr>
      <w:r>
        <w:t>For Documentary, Education or Entertainment formatted programmes,</w:t>
      </w:r>
      <w:r w:rsidRPr="00440AFC">
        <w:t xml:space="preserve"> </w:t>
      </w:r>
      <w:r>
        <w:t>y</w:t>
      </w:r>
      <w:r w:rsidR="00440AFC" w:rsidRPr="00440AFC">
        <w:t>ou should include an indicative running order. This can greatly assist the assessment of your application. For a series with multiple episodes, you should include at least one indicative running order and outlines of all other programmes. Scripts are also advisable for other formats e.g., documentaries, where there is a significant drama element. Shooting scripts may also be included.</w:t>
      </w:r>
    </w:p>
    <w:p w14:paraId="441A9C96" w14:textId="77777777" w:rsidR="00F929D8" w:rsidRDefault="00F929D8" w:rsidP="00CF7720">
      <w:pPr>
        <w:jc w:val="both"/>
      </w:pPr>
    </w:p>
    <w:p w14:paraId="7AE67AAF" w14:textId="48F041D6" w:rsidR="00CF7720" w:rsidRPr="003C0F1D" w:rsidRDefault="00CF7720" w:rsidP="00CF7720">
      <w:pPr>
        <w:jc w:val="both"/>
        <w:rPr>
          <w:i/>
          <w:iCs/>
          <w:szCs w:val="20"/>
        </w:rPr>
      </w:pPr>
      <w:r w:rsidRPr="003C0F1D">
        <w:rPr>
          <w:i/>
          <w:iCs/>
          <w:szCs w:val="20"/>
        </w:rPr>
        <w:t xml:space="preserve">Insert information here, do not embed or link documentation externally to the form. </w:t>
      </w:r>
    </w:p>
    <w:p w14:paraId="76FD8E79" w14:textId="77777777" w:rsidR="00CF7720" w:rsidRPr="00433229" w:rsidRDefault="00CF7720" w:rsidP="00CF7720">
      <w:pPr>
        <w:jc w:val="both"/>
        <w:rPr>
          <w:szCs w:val="20"/>
        </w:rPr>
      </w:pPr>
    </w:p>
    <w:p w14:paraId="784F9E62" w14:textId="77777777" w:rsidR="00CF7720" w:rsidRPr="00433229" w:rsidRDefault="00CF7720" w:rsidP="00CF7720">
      <w:pPr>
        <w:jc w:val="both"/>
        <w:rPr>
          <w:szCs w:val="20"/>
        </w:rPr>
      </w:pPr>
    </w:p>
    <w:p w14:paraId="217BFB22" w14:textId="77777777" w:rsidR="00CF7720" w:rsidRPr="00433229" w:rsidRDefault="00CF7720" w:rsidP="00CF7720">
      <w:pPr>
        <w:jc w:val="both"/>
        <w:rPr>
          <w:szCs w:val="20"/>
        </w:rPr>
      </w:pPr>
    </w:p>
    <w:p w14:paraId="2C5DFFA0" w14:textId="77777777" w:rsidR="00CF7720" w:rsidRPr="00433229" w:rsidRDefault="00CF7720" w:rsidP="00CF7720">
      <w:pPr>
        <w:jc w:val="both"/>
        <w:rPr>
          <w:szCs w:val="20"/>
        </w:rPr>
      </w:pPr>
    </w:p>
    <w:p w14:paraId="2D246069" w14:textId="4BE4224D" w:rsidR="00CF7720" w:rsidRPr="00433229" w:rsidRDefault="00EF039F">
      <w:pPr>
        <w:spacing w:after="160" w:line="259" w:lineRule="auto"/>
        <w:rPr>
          <w:szCs w:val="20"/>
        </w:rPr>
      </w:pPr>
      <w:r>
        <w:rPr>
          <w:szCs w:val="20"/>
        </w:rPr>
        <w:br w:type="page"/>
      </w:r>
    </w:p>
    <w:p w14:paraId="67706115" w14:textId="519FC532" w:rsidR="00CF7720" w:rsidRPr="00EF039F" w:rsidRDefault="00BF106D" w:rsidP="00D013A7">
      <w:pPr>
        <w:pStyle w:val="Heading2"/>
        <w:rPr>
          <w:b w:val="0"/>
        </w:rPr>
      </w:pPr>
      <w:bookmarkStart w:id="26" w:name="_Toc117523580"/>
      <w:bookmarkStart w:id="27" w:name="_Toc194930419"/>
      <w:r w:rsidRPr="00433229">
        <w:lastRenderedPageBreak/>
        <w:t>1</w:t>
      </w:r>
      <w:r w:rsidR="006134A8">
        <w:t>1</w:t>
      </w:r>
      <w:r w:rsidR="00D013A7" w:rsidRPr="00433229">
        <w:t>.</w:t>
      </w:r>
      <w:r w:rsidR="00D013A7" w:rsidRPr="00433229">
        <w:tab/>
      </w:r>
      <w:r w:rsidR="00955E91">
        <w:t xml:space="preserve">Drama Format: </w:t>
      </w:r>
      <w:r w:rsidR="00955E91" w:rsidRPr="00EF039F">
        <w:rPr>
          <w:b w:val="0"/>
        </w:rPr>
        <w:t>Scripts and Outlines</w:t>
      </w:r>
      <w:bookmarkEnd w:id="26"/>
      <w:r w:rsidR="00D013A7" w:rsidRPr="00EF039F">
        <w:rPr>
          <w:rStyle w:val="FootnoteReference"/>
          <w:b w:val="0"/>
        </w:rPr>
        <w:footnoteReference w:id="16"/>
      </w:r>
      <w:bookmarkEnd w:id="27"/>
    </w:p>
    <w:p w14:paraId="6D4D0343" w14:textId="77777777" w:rsidR="00874754" w:rsidRDefault="00874754" w:rsidP="00874754">
      <w:pPr>
        <w:spacing w:after="120" w:line="276" w:lineRule="auto"/>
        <w:jc w:val="both"/>
      </w:pPr>
      <w:r>
        <w:t xml:space="preserve">For feature drama projects a script must be provided. </w:t>
      </w:r>
      <w:r w:rsidRPr="00FF74C8">
        <w:t xml:space="preserve">For a </w:t>
      </w:r>
      <w:r>
        <w:t>drama</w:t>
      </w:r>
      <w:r w:rsidRPr="00FF74C8">
        <w:t xml:space="preserve"> </w:t>
      </w:r>
      <w:r>
        <w:t>series</w:t>
      </w:r>
      <w:r w:rsidRPr="00FF74C8">
        <w:t xml:space="preserve">, applications must include at least one script, and </w:t>
      </w:r>
      <w:r>
        <w:t xml:space="preserve">detailed episode </w:t>
      </w:r>
      <w:r w:rsidRPr="00FF74C8">
        <w:t xml:space="preserve">outlines of all programmes in the series. </w:t>
      </w:r>
      <w:r>
        <w:t xml:space="preserve">Series Bibles may also be provided. </w:t>
      </w:r>
    </w:p>
    <w:p w14:paraId="3E830B10" w14:textId="77777777" w:rsidR="00874754" w:rsidRPr="00FF74C8" w:rsidRDefault="00874754" w:rsidP="00874754">
      <w:pPr>
        <w:spacing w:after="120" w:line="276" w:lineRule="auto"/>
        <w:jc w:val="both"/>
      </w:pPr>
      <w:r w:rsidRPr="00FF74C8">
        <w:t>Scripts must be provided for all Drama programmes and must be in the language in which the programme will be broadcast.</w:t>
      </w:r>
    </w:p>
    <w:p w14:paraId="69C54D92" w14:textId="77777777" w:rsidR="00CF7720" w:rsidRPr="00433229" w:rsidRDefault="00CF7720" w:rsidP="00CF7720">
      <w:pPr>
        <w:jc w:val="both"/>
        <w:rPr>
          <w:szCs w:val="20"/>
        </w:rPr>
      </w:pPr>
    </w:p>
    <w:p w14:paraId="513DC0B1" w14:textId="77777777" w:rsidR="00CF7720" w:rsidRPr="003C0F1D" w:rsidRDefault="00CF7720" w:rsidP="00CF7720">
      <w:pPr>
        <w:jc w:val="both"/>
        <w:rPr>
          <w:i/>
          <w:iCs/>
          <w:szCs w:val="20"/>
        </w:rPr>
      </w:pPr>
      <w:r w:rsidRPr="003C0F1D">
        <w:rPr>
          <w:i/>
          <w:iCs/>
          <w:szCs w:val="20"/>
        </w:rPr>
        <w:t xml:space="preserve">Insert information here, do not embed or link documentation externally to the form. </w:t>
      </w:r>
    </w:p>
    <w:p w14:paraId="49161A4C" w14:textId="77777777" w:rsidR="00CF7720" w:rsidRPr="003C0F1D" w:rsidRDefault="00CF7720" w:rsidP="00CF7720">
      <w:pPr>
        <w:jc w:val="both"/>
        <w:rPr>
          <w:i/>
          <w:iCs/>
          <w:szCs w:val="20"/>
        </w:rPr>
      </w:pPr>
    </w:p>
    <w:p w14:paraId="21181177" w14:textId="77777777" w:rsidR="00EF039F" w:rsidRDefault="00EF039F" w:rsidP="00CF7720">
      <w:pPr>
        <w:jc w:val="both"/>
        <w:rPr>
          <w:i/>
          <w:iCs/>
          <w:szCs w:val="20"/>
        </w:rPr>
      </w:pPr>
    </w:p>
    <w:p w14:paraId="557211E1" w14:textId="77777777" w:rsidR="00EF039F" w:rsidRDefault="00EF039F" w:rsidP="00CF7720">
      <w:pPr>
        <w:jc w:val="both"/>
        <w:rPr>
          <w:i/>
          <w:iCs/>
          <w:szCs w:val="20"/>
        </w:rPr>
      </w:pPr>
    </w:p>
    <w:p w14:paraId="61C6D8E4" w14:textId="77777777" w:rsidR="00EF039F" w:rsidRDefault="00EF039F" w:rsidP="00CF7720">
      <w:pPr>
        <w:jc w:val="both"/>
        <w:rPr>
          <w:i/>
          <w:iCs/>
          <w:szCs w:val="20"/>
        </w:rPr>
      </w:pPr>
    </w:p>
    <w:p w14:paraId="33AEF829" w14:textId="77777777" w:rsidR="00EF039F" w:rsidRPr="003C0F1D" w:rsidRDefault="00EF039F" w:rsidP="00CF7720">
      <w:pPr>
        <w:jc w:val="both"/>
        <w:rPr>
          <w:i/>
          <w:iCs/>
          <w:szCs w:val="20"/>
        </w:rPr>
      </w:pPr>
    </w:p>
    <w:p w14:paraId="6FFBA0D6" w14:textId="77777777" w:rsidR="00CF7720" w:rsidRPr="00433229" w:rsidRDefault="00CF7720" w:rsidP="00CF7720">
      <w:pPr>
        <w:jc w:val="both"/>
        <w:rPr>
          <w:szCs w:val="20"/>
        </w:rPr>
      </w:pPr>
    </w:p>
    <w:p w14:paraId="235619AB" w14:textId="77777777" w:rsidR="00CF7720" w:rsidRPr="00433229" w:rsidRDefault="00CF7720" w:rsidP="00CF7720">
      <w:pPr>
        <w:jc w:val="both"/>
        <w:rPr>
          <w:szCs w:val="20"/>
        </w:rPr>
      </w:pPr>
      <w:r w:rsidRPr="00433229">
        <w:rPr>
          <w:szCs w:val="20"/>
        </w:rPr>
        <w:br w:type="page"/>
      </w:r>
    </w:p>
    <w:p w14:paraId="3AE38E1D" w14:textId="77777777" w:rsidR="00543278" w:rsidRDefault="00543278" w:rsidP="00D013A7">
      <w:pPr>
        <w:pStyle w:val="Heading2"/>
      </w:pPr>
      <w:bookmarkStart w:id="28" w:name="_Hlk132793747"/>
      <w:bookmarkStart w:id="29" w:name="_Toc117523581"/>
    </w:p>
    <w:p w14:paraId="39238C90" w14:textId="00548FA5" w:rsidR="00CF7720" w:rsidRPr="00433229" w:rsidRDefault="00543278" w:rsidP="00D013A7">
      <w:pPr>
        <w:pStyle w:val="Heading2"/>
      </w:pPr>
      <w:bookmarkStart w:id="30" w:name="_Toc194930420"/>
      <w:r>
        <w:t>1</w:t>
      </w:r>
      <w:r w:rsidR="006134A8">
        <w:t>2</w:t>
      </w:r>
      <w:r>
        <w:t>.</w:t>
      </w:r>
      <w:r w:rsidR="00716AA8">
        <w:tab/>
      </w:r>
      <w:r w:rsidR="00757CCE">
        <w:t xml:space="preserve">Animation Format: </w:t>
      </w:r>
      <w:r w:rsidR="00757CCE" w:rsidRPr="00720AAC">
        <w:rPr>
          <w:b w:val="0"/>
        </w:rPr>
        <w:t>Artwork, Audiovisual Material, Scripts and Outlines</w:t>
      </w:r>
      <w:r w:rsidR="00757CCE" w:rsidRPr="00720AAC" w:rsidDel="00757CCE">
        <w:rPr>
          <w:b w:val="0"/>
        </w:rPr>
        <w:t xml:space="preserve"> </w:t>
      </w:r>
      <w:bookmarkEnd w:id="28"/>
      <w:bookmarkEnd w:id="29"/>
      <w:r w:rsidR="00D013A7" w:rsidRPr="00720AAC">
        <w:rPr>
          <w:rStyle w:val="FootnoteReference"/>
          <w:b w:val="0"/>
        </w:rPr>
        <w:footnoteReference w:id="17"/>
      </w:r>
      <w:bookmarkEnd w:id="30"/>
    </w:p>
    <w:p w14:paraId="23D4492E" w14:textId="77777777" w:rsidR="00CF7720" w:rsidRPr="00433229" w:rsidRDefault="00CF7720" w:rsidP="00CF7720">
      <w:pPr>
        <w:jc w:val="both"/>
        <w:rPr>
          <w:szCs w:val="20"/>
        </w:rPr>
      </w:pPr>
    </w:p>
    <w:p w14:paraId="7F30A905" w14:textId="6D7F1869" w:rsidR="009168D1" w:rsidRPr="00A035AF" w:rsidRDefault="00187E34" w:rsidP="009168D1">
      <w:pPr>
        <w:spacing w:after="240" w:line="276" w:lineRule="auto"/>
        <w:jc w:val="both"/>
      </w:pPr>
      <w:r>
        <w:t xml:space="preserve">Applicants must provide detailed episode outlines. Scripts are encouraged. </w:t>
      </w:r>
      <w:r w:rsidRPr="00FF74C8">
        <w:t xml:space="preserve">Applications for animation programmes must include animation artwork. If it is not possible to include this with the application given the size limitation on the application file, applicants can provide a link to key artwork that can be accessed via the internet. This is at the applicants’ own risk. If there is any difficulty accessing the material, An Coimisiún is not obliged to revert to the applicant. An Coimisiún also reserves the right not to view or consider material that has not been submitted via the Online Form or the Application Form document. </w:t>
      </w:r>
      <w:r w:rsidR="00CF7720" w:rsidRPr="00433229">
        <w:rPr>
          <w:szCs w:val="20"/>
        </w:rPr>
        <w:t>In this instance</w:t>
      </w:r>
      <w:r w:rsidR="00AA5871">
        <w:rPr>
          <w:szCs w:val="20"/>
        </w:rPr>
        <w:t>,</w:t>
      </w:r>
      <w:r w:rsidR="00CC4045">
        <w:rPr>
          <w:szCs w:val="20"/>
        </w:rPr>
        <w:t xml:space="preserve"> </w:t>
      </w:r>
      <w:r w:rsidR="00CF7720" w:rsidRPr="00433229">
        <w:rPr>
          <w:szCs w:val="20"/>
        </w:rPr>
        <w:t xml:space="preserve">external links to access material </w:t>
      </w:r>
      <w:r w:rsidR="00BB5292">
        <w:rPr>
          <w:szCs w:val="20"/>
        </w:rPr>
        <w:t>are permitted</w:t>
      </w:r>
      <w:r w:rsidR="00CF7720" w:rsidRPr="00433229">
        <w:rPr>
          <w:szCs w:val="20"/>
        </w:rPr>
        <w:t>.</w:t>
      </w:r>
      <w:r w:rsidR="00CF7720" w:rsidRPr="00433229">
        <w:rPr>
          <w:rStyle w:val="FootnoteReference"/>
          <w:szCs w:val="20"/>
        </w:rPr>
        <w:footnoteReference w:id="18"/>
      </w:r>
      <w:r w:rsidR="00CF7720" w:rsidRPr="00433229">
        <w:rPr>
          <w:szCs w:val="20"/>
        </w:rPr>
        <w:t xml:space="preserve"> </w:t>
      </w:r>
      <w:r w:rsidR="009168D1">
        <w:t xml:space="preserve">Please ensure you include the password to access this material if required. </w:t>
      </w:r>
    </w:p>
    <w:p w14:paraId="2A8613BA" w14:textId="77777777" w:rsidR="00CF7720" w:rsidRPr="003C0F1D" w:rsidRDefault="00CF7720" w:rsidP="00CF7720">
      <w:pPr>
        <w:jc w:val="both"/>
        <w:rPr>
          <w:i/>
          <w:iCs/>
          <w:szCs w:val="20"/>
        </w:rPr>
      </w:pPr>
      <w:r w:rsidRPr="003C0F1D">
        <w:rPr>
          <w:i/>
          <w:iCs/>
          <w:szCs w:val="20"/>
        </w:rPr>
        <w:t>Insert documentation/links here.</w:t>
      </w:r>
    </w:p>
    <w:p w14:paraId="74AF99BD" w14:textId="77777777" w:rsidR="00CF7720" w:rsidRPr="00433229" w:rsidRDefault="00CF7720" w:rsidP="00CF7720">
      <w:pPr>
        <w:jc w:val="both"/>
        <w:rPr>
          <w:szCs w:val="20"/>
        </w:rPr>
      </w:pPr>
    </w:p>
    <w:p w14:paraId="63BA8A3E" w14:textId="687E67A9" w:rsidR="00AA5871" w:rsidRPr="00433229" w:rsidRDefault="00AA5871" w:rsidP="00AA5871">
      <w:pPr>
        <w:pStyle w:val="Heading2"/>
      </w:pPr>
      <w:bookmarkStart w:id="31" w:name="_Toc194930421"/>
      <w:r w:rsidRPr="00433229">
        <w:t>1</w:t>
      </w:r>
      <w:r w:rsidR="006134A8">
        <w:t>3</w:t>
      </w:r>
      <w:r w:rsidRPr="00433229">
        <w:t>.</w:t>
      </w:r>
      <w:r w:rsidRPr="00433229">
        <w:tab/>
      </w:r>
      <w:r w:rsidR="00627E40">
        <w:t>Supporting Audiovisual Material</w:t>
      </w:r>
      <w:r w:rsidRPr="00433229">
        <w:rPr>
          <w:rStyle w:val="FootnoteReference"/>
        </w:rPr>
        <w:footnoteReference w:id="19"/>
      </w:r>
      <w:bookmarkEnd w:id="31"/>
    </w:p>
    <w:p w14:paraId="065668E9" w14:textId="77777777" w:rsidR="00AA5871" w:rsidRPr="00433229" w:rsidRDefault="00AA5871" w:rsidP="00AA5871">
      <w:pPr>
        <w:jc w:val="both"/>
        <w:rPr>
          <w:szCs w:val="20"/>
        </w:rPr>
      </w:pPr>
    </w:p>
    <w:p w14:paraId="5F364B98" w14:textId="22E8538B" w:rsidR="007841EE" w:rsidRPr="00A035AF" w:rsidRDefault="00AA5871" w:rsidP="007841EE">
      <w:pPr>
        <w:spacing w:after="240" w:line="276" w:lineRule="auto"/>
        <w:jc w:val="both"/>
      </w:pPr>
      <w:r w:rsidRPr="00433229">
        <w:rPr>
          <w:szCs w:val="20"/>
        </w:rPr>
        <w:t xml:space="preserve">Applications </w:t>
      </w:r>
      <w:r w:rsidR="005034C1">
        <w:rPr>
          <w:szCs w:val="20"/>
        </w:rPr>
        <w:t xml:space="preserve">may include a link to </w:t>
      </w:r>
      <w:r w:rsidR="00F754BA">
        <w:rPr>
          <w:szCs w:val="20"/>
        </w:rPr>
        <w:t>supporting audiovisual material</w:t>
      </w:r>
      <w:r w:rsidR="005034C1">
        <w:rPr>
          <w:szCs w:val="20"/>
        </w:rPr>
        <w:t xml:space="preserve"> if the Applicant believes it will aid the understanding of the proposal</w:t>
      </w:r>
      <w:r w:rsidRPr="00433229">
        <w:rPr>
          <w:szCs w:val="20"/>
        </w:rPr>
        <w:t>. In this instance</w:t>
      </w:r>
      <w:r>
        <w:rPr>
          <w:szCs w:val="20"/>
        </w:rPr>
        <w:t>,</w:t>
      </w:r>
      <w:r w:rsidR="00627E40">
        <w:rPr>
          <w:szCs w:val="20"/>
        </w:rPr>
        <w:t xml:space="preserve"> </w:t>
      </w:r>
      <w:r w:rsidRPr="00433229">
        <w:rPr>
          <w:szCs w:val="20"/>
        </w:rPr>
        <w:t xml:space="preserve">external links to access material </w:t>
      </w:r>
      <w:r w:rsidR="00BB5292">
        <w:rPr>
          <w:szCs w:val="20"/>
        </w:rPr>
        <w:t>are permitted</w:t>
      </w:r>
      <w:r w:rsidRPr="00433229">
        <w:rPr>
          <w:szCs w:val="20"/>
        </w:rPr>
        <w:t>.</w:t>
      </w:r>
      <w:r w:rsidRPr="00433229">
        <w:rPr>
          <w:rStyle w:val="FootnoteReference"/>
          <w:szCs w:val="20"/>
        </w:rPr>
        <w:footnoteReference w:id="20"/>
      </w:r>
      <w:r w:rsidRPr="00433229">
        <w:rPr>
          <w:szCs w:val="20"/>
        </w:rPr>
        <w:t xml:space="preserve">  </w:t>
      </w:r>
      <w:r w:rsidR="00F754BA">
        <w:t>T</w:t>
      </w:r>
      <w:r w:rsidR="007841EE" w:rsidRPr="00A035AF">
        <w:t xml:space="preserve">hese are considered to be supplemental to the application and An Coimisiún </w:t>
      </w:r>
      <w:r w:rsidR="005A74B3">
        <w:t>may not use this material when</w:t>
      </w:r>
      <w:r w:rsidR="007841EE" w:rsidRPr="00A035AF">
        <w:t xml:space="preserve"> assessing the application. </w:t>
      </w:r>
      <w:r w:rsidR="00337F80">
        <w:t xml:space="preserve">Please </w:t>
      </w:r>
      <w:r w:rsidR="009168D1">
        <w:t xml:space="preserve">ensure you </w:t>
      </w:r>
      <w:r w:rsidR="00337F80">
        <w:t xml:space="preserve">include </w:t>
      </w:r>
      <w:r w:rsidR="009168D1">
        <w:t>the</w:t>
      </w:r>
      <w:r w:rsidR="00337F80">
        <w:t xml:space="preserve"> password </w:t>
      </w:r>
      <w:r w:rsidR="009168D1">
        <w:t>to access this material if required</w:t>
      </w:r>
      <w:r w:rsidR="00337F80">
        <w:t xml:space="preserve">. </w:t>
      </w:r>
    </w:p>
    <w:p w14:paraId="27E8B0E5" w14:textId="77777777" w:rsidR="00AA5871" w:rsidRPr="003C0F1D" w:rsidRDefault="00AA5871" w:rsidP="00AA5871">
      <w:pPr>
        <w:jc w:val="both"/>
        <w:rPr>
          <w:i/>
          <w:iCs/>
          <w:szCs w:val="20"/>
        </w:rPr>
      </w:pPr>
      <w:r w:rsidRPr="003C0F1D">
        <w:rPr>
          <w:i/>
          <w:iCs/>
          <w:szCs w:val="20"/>
        </w:rPr>
        <w:t>Insert documentation/links here.</w:t>
      </w:r>
    </w:p>
    <w:p w14:paraId="0FA9D954" w14:textId="77777777" w:rsidR="00CF7720" w:rsidRPr="00433229" w:rsidRDefault="00CF7720" w:rsidP="00CF7720">
      <w:pPr>
        <w:spacing w:line="240" w:lineRule="auto"/>
        <w:jc w:val="both"/>
        <w:rPr>
          <w:b/>
          <w:bCs/>
          <w:color w:val="4F81BD"/>
          <w:szCs w:val="20"/>
        </w:rPr>
      </w:pPr>
    </w:p>
    <w:p w14:paraId="4FF3637A" w14:textId="5CD45A76" w:rsidR="00CF7720" w:rsidRPr="00433229" w:rsidRDefault="00D013A7" w:rsidP="00D013A7">
      <w:pPr>
        <w:pStyle w:val="Heading2"/>
        <w:rPr>
          <w:lang w:eastAsia="en-US"/>
        </w:rPr>
      </w:pPr>
      <w:bookmarkStart w:id="32" w:name="_Toc149292257"/>
      <w:bookmarkStart w:id="33" w:name="_Toc149292258"/>
      <w:bookmarkStart w:id="34" w:name="_Toc149292259"/>
      <w:bookmarkStart w:id="35" w:name="_Toc149292260"/>
      <w:bookmarkStart w:id="36" w:name="_Toc194930422"/>
      <w:bookmarkEnd w:id="32"/>
      <w:bookmarkEnd w:id="33"/>
      <w:bookmarkEnd w:id="34"/>
      <w:bookmarkEnd w:id="35"/>
      <w:r w:rsidRPr="00433229">
        <w:lastRenderedPageBreak/>
        <w:t>1</w:t>
      </w:r>
      <w:r w:rsidR="006134A8">
        <w:t>4</w:t>
      </w:r>
      <w:r w:rsidRPr="00433229">
        <w:t>.</w:t>
      </w:r>
      <w:r w:rsidRPr="00433229">
        <w:tab/>
      </w:r>
      <w:r w:rsidR="00CF7720" w:rsidRPr="00433229">
        <w:t>Summary checklist for all applicants</w:t>
      </w:r>
      <w:bookmarkEnd w:id="36"/>
    </w:p>
    <w:p w14:paraId="473C0D79" w14:textId="77777777" w:rsidR="00CF7720" w:rsidRPr="00433229" w:rsidRDefault="00CF7720" w:rsidP="00CF7720">
      <w:pPr>
        <w:keepNext/>
        <w:spacing w:after="120"/>
        <w:jc w:val="both"/>
        <w:outlineLvl w:val="0"/>
        <w:rPr>
          <w:b/>
          <w:bCs/>
          <w:szCs w:val="20"/>
          <w:lang w:eastAsia="en-US"/>
        </w:rPr>
      </w:pPr>
    </w:p>
    <w:tbl>
      <w:tblPr>
        <w:tblpPr w:leftFromText="180" w:rightFromText="180" w:vertAnchor="text" w:horzAnchor="margin" w:tblpY="-6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234"/>
        <w:gridCol w:w="567"/>
      </w:tblGrid>
      <w:tr w:rsidR="00CF7720" w:rsidRPr="00433229" w14:paraId="72A548DB" w14:textId="77777777" w:rsidTr="00FD409A">
        <w:trPr>
          <w:trHeight w:val="397"/>
        </w:trPr>
        <w:tc>
          <w:tcPr>
            <w:tcW w:w="550" w:type="dxa"/>
          </w:tcPr>
          <w:p w14:paraId="65DDB6BE" w14:textId="77777777" w:rsidR="00CF7720" w:rsidRPr="00433229" w:rsidRDefault="00CF7720" w:rsidP="00CF7720">
            <w:pPr>
              <w:jc w:val="both"/>
              <w:rPr>
                <w:szCs w:val="20"/>
              </w:rPr>
            </w:pPr>
            <w:r w:rsidRPr="00433229">
              <w:rPr>
                <w:szCs w:val="20"/>
              </w:rPr>
              <w:t>1</w:t>
            </w:r>
          </w:p>
        </w:tc>
        <w:tc>
          <w:tcPr>
            <w:tcW w:w="8234" w:type="dxa"/>
          </w:tcPr>
          <w:p w14:paraId="05B8846C" w14:textId="77777777" w:rsidR="00CF7720" w:rsidRPr="00433229" w:rsidRDefault="00CF7720" w:rsidP="00CF7720">
            <w:pPr>
              <w:jc w:val="both"/>
              <w:rPr>
                <w:szCs w:val="20"/>
              </w:rPr>
            </w:pPr>
            <w:r w:rsidRPr="00433229">
              <w:rPr>
                <w:szCs w:val="20"/>
              </w:rPr>
              <w:t xml:space="preserve">I have registered with </w:t>
            </w:r>
            <w:hyperlink r:id="rId21" w:history="1">
              <w:r w:rsidRPr="00433229">
                <w:rPr>
                  <w:color w:val="0000FF"/>
                  <w:szCs w:val="20"/>
                  <w:u w:val="single"/>
                </w:rPr>
                <w:t>www.cnamonline.ie</w:t>
              </w:r>
            </w:hyperlink>
            <w:r w:rsidRPr="00433229">
              <w:rPr>
                <w:color w:val="0000FF"/>
                <w:szCs w:val="20"/>
                <w:u w:val="single"/>
              </w:rPr>
              <w:t>.</w:t>
            </w:r>
          </w:p>
        </w:tc>
        <w:tc>
          <w:tcPr>
            <w:tcW w:w="567" w:type="dxa"/>
          </w:tcPr>
          <w:p w14:paraId="12BCDE35" w14:textId="77777777" w:rsidR="00CF7720" w:rsidRPr="00433229" w:rsidRDefault="00CF7720" w:rsidP="00CF7720">
            <w:pPr>
              <w:jc w:val="both"/>
              <w:rPr>
                <w:szCs w:val="20"/>
              </w:rPr>
            </w:pPr>
            <w:r w:rsidRPr="00433229">
              <w:rPr>
                <w:szCs w:val="20"/>
              </w:rPr>
              <w:t>Y/N</w:t>
            </w:r>
          </w:p>
        </w:tc>
      </w:tr>
      <w:tr w:rsidR="00CF7720" w:rsidRPr="00433229" w14:paraId="3FC8F008" w14:textId="77777777" w:rsidTr="00FD409A">
        <w:trPr>
          <w:trHeight w:val="454"/>
        </w:trPr>
        <w:tc>
          <w:tcPr>
            <w:tcW w:w="550" w:type="dxa"/>
          </w:tcPr>
          <w:p w14:paraId="49E8DCD7" w14:textId="77777777" w:rsidR="00CF7720" w:rsidRPr="00433229" w:rsidRDefault="00CF7720" w:rsidP="00CF7720">
            <w:pPr>
              <w:jc w:val="both"/>
              <w:rPr>
                <w:szCs w:val="20"/>
              </w:rPr>
            </w:pPr>
            <w:r w:rsidRPr="00433229">
              <w:rPr>
                <w:szCs w:val="20"/>
              </w:rPr>
              <w:t>2</w:t>
            </w:r>
          </w:p>
        </w:tc>
        <w:tc>
          <w:tcPr>
            <w:tcW w:w="8234" w:type="dxa"/>
          </w:tcPr>
          <w:p w14:paraId="056CF183" w14:textId="04173018" w:rsidR="00CF7720" w:rsidRPr="00433229" w:rsidRDefault="00013BFE" w:rsidP="00CF7720">
            <w:pPr>
              <w:jc w:val="both"/>
              <w:rPr>
                <w:szCs w:val="20"/>
              </w:rPr>
            </w:pPr>
            <w:r w:rsidRPr="00751305">
              <w:rPr>
                <w:bCs/>
                <w:szCs w:val="20"/>
              </w:rPr>
              <w:t xml:space="preserve">I have checked the Contractor for my programme is also registered with </w:t>
            </w:r>
            <w:hyperlink r:id="rId22" w:history="1">
              <w:r w:rsidRPr="00751305">
                <w:rPr>
                  <w:bCs/>
                  <w:szCs w:val="20"/>
                </w:rPr>
                <w:t>www.cnamonline.ie</w:t>
              </w:r>
            </w:hyperlink>
            <w:r w:rsidRPr="00751305">
              <w:rPr>
                <w:bCs/>
                <w:szCs w:val="20"/>
              </w:rPr>
              <w:t xml:space="preserve"> and that entity is entered in the “Contractor” field on my application</w:t>
            </w:r>
            <w:r>
              <w:rPr>
                <w:bCs/>
                <w:szCs w:val="20"/>
              </w:rPr>
              <w:t>.</w:t>
            </w:r>
          </w:p>
        </w:tc>
        <w:tc>
          <w:tcPr>
            <w:tcW w:w="567" w:type="dxa"/>
          </w:tcPr>
          <w:p w14:paraId="3F79D40E" w14:textId="77777777" w:rsidR="00CF7720" w:rsidRPr="00433229" w:rsidRDefault="00CF7720" w:rsidP="00CF7720">
            <w:pPr>
              <w:jc w:val="both"/>
              <w:rPr>
                <w:szCs w:val="20"/>
              </w:rPr>
            </w:pPr>
            <w:r w:rsidRPr="00433229">
              <w:rPr>
                <w:szCs w:val="20"/>
              </w:rPr>
              <w:t>Y/N</w:t>
            </w:r>
          </w:p>
        </w:tc>
      </w:tr>
      <w:tr w:rsidR="00CF7720" w:rsidRPr="00433229" w14:paraId="7D148F05" w14:textId="77777777" w:rsidTr="00FD409A">
        <w:tc>
          <w:tcPr>
            <w:tcW w:w="550" w:type="dxa"/>
          </w:tcPr>
          <w:p w14:paraId="1AAD3FAC" w14:textId="77777777" w:rsidR="00CF7720" w:rsidRPr="00433229" w:rsidRDefault="00CF7720" w:rsidP="00CF7720">
            <w:pPr>
              <w:jc w:val="both"/>
              <w:rPr>
                <w:szCs w:val="20"/>
              </w:rPr>
            </w:pPr>
            <w:r w:rsidRPr="00433229">
              <w:rPr>
                <w:szCs w:val="20"/>
              </w:rPr>
              <w:t>3</w:t>
            </w:r>
          </w:p>
        </w:tc>
        <w:tc>
          <w:tcPr>
            <w:tcW w:w="8234" w:type="dxa"/>
          </w:tcPr>
          <w:p w14:paraId="07ED6394" w14:textId="6F47C228" w:rsidR="00CF7720" w:rsidRPr="00433229" w:rsidRDefault="00CF7720" w:rsidP="00CF7720">
            <w:pPr>
              <w:jc w:val="both"/>
            </w:pPr>
            <w:r>
              <w:t>I have read the</w:t>
            </w:r>
            <w:r w:rsidR="005E3094">
              <w:t xml:space="preserve"> Round </w:t>
            </w:r>
            <w:r w:rsidR="60D00B37">
              <w:t>5</w:t>
            </w:r>
            <w:r w:rsidR="7C25B6BA">
              <w:t>6</w:t>
            </w:r>
            <w:r w:rsidR="003B0D7E">
              <w:t xml:space="preserve"> </w:t>
            </w:r>
            <w:r>
              <w:t>Guide for TV Applicants</w:t>
            </w:r>
            <w:r w:rsidR="003B0D7E">
              <w:t xml:space="preserve"> and confirm </w:t>
            </w:r>
            <w:r w:rsidR="00667083">
              <w:t xml:space="preserve">my </w:t>
            </w:r>
            <w:r w:rsidR="009100B3">
              <w:t>proposal</w:t>
            </w:r>
            <w:r w:rsidR="00667083">
              <w:t xml:space="preserve"> </w:t>
            </w:r>
            <w:r w:rsidR="003B0D7E">
              <w:t xml:space="preserve">aligns with the </w:t>
            </w:r>
            <w:r w:rsidR="00BF74BA">
              <w:t>R</w:t>
            </w:r>
            <w:r w:rsidR="003D0568">
              <w:t>ound's objectives</w:t>
            </w:r>
            <w:r w:rsidR="000E6FFB">
              <w:t>.</w:t>
            </w:r>
            <w:r w:rsidR="003D0568">
              <w:t xml:space="preserve"> </w:t>
            </w:r>
          </w:p>
        </w:tc>
        <w:tc>
          <w:tcPr>
            <w:tcW w:w="567" w:type="dxa"/>
            <w:vAlign w:val="center"/>
          </w:tcPr>
          <w:p w14:paraId="3911DB3D" w14:textId="77777777" w:rsidR="00CF7720" w:rsidRPr="00433229" w:rsidRDefault="00CF7720" w:rsidP="00CF7720">
            <w:pPr>
              <w:jc w:val="both"/>
              <w:rPr>
                <w:szCs w:val="20"/>
              </w:rPr>
            </w:pPr>
            <w:r w:rsidRPr="00433229">
              <w:rPr>
                <w:szCs w:val="20"/>
              </w:rPr>
              <w:t>Y/N</w:t>
            </w:r>
          </w:p>
        </w:tc>
      </w:tr>
      <w:tr w:rsidR="00CF7720" w:rsidRPr="00433229" w14:paraId="21EE372B" w14:textId="77777777" w:rsidTr="00FD409A">
        <w:tc>
          <w:tcPr>
            <w:tcW w:w="550" w:type="dxa"/>
          </w:tcPr>
          <w:p w14:paraId="18BFA72F" w14:textId="77777777" w:rsidR="00CF7720" w:rsidRPr="00433229" w:rsidRDefault="00CF7720" w:rsidP="00CF7720">
            <w:pPr>
              <w:jc w:val="both"/>
              <w:rPr>
                <w:szCs w:val="20"/>
              </w:rPr>
            </w:pPr>
            <w:r w:rsidRPr="00433229">
              <w:rPr>
                <w:szCs w:val="20"/>
              </w:rPr>
              <w:t>4</w:t>
            </w:r>
          </w:p>
        </w:tc>
        <w:tc>
          <w:tcPr>
            <w:tcW w:w="8234" w:type="dxa"/>
          </w:tcPr>
          <w:p w14:paraId="3FB40914" w14:textId="2AD258FF" w:rsidR="00563DAD" w:rsidRDefault="00CF7720" w:rsidP="00CF7720">
            <w:pPr>
              <w:jc w:val="both"/>
              <w:rPr>
                <w:szCs w:val="20"/>
              </w:rPr>
            </w:pPr>
            <w:r w:rsidRPr="00433229">
              <w:rPr>
                <w:szCs w:val="20"/>
              </w:rPr>
              <w:t xml:space="preserve">I will complete this Form and will save it as </w:t>
            </w:r>
            <w:r w:rsidRPr="00433229">
              <w:rPr>
                <w:b/>
                <w:szCs w:val="20"/>
              </w:rPr>
              <w:t xml:space="preserve">one PDF document </w:t>
            </w:r>
            <w:r w:rsidR="003D0568">
              <w:rPr>
                <w:szCs w:val="20"/>
              </w:rPr>
              <w:t>before</w:t>
            </w:r>
            <w:r w:rsidRPr="00433229">
              <w:rPr>
                <w:szCs w:val="20"/>
              </w:rPr>
              <w:t xml:space="preserve"> uploading to </w:t>
            </w:r>
            <w:hyperlink r:id="rId23" w:history="1">
              <w:r w:rsidRPr="00433229">
                <w:rPr>
                  <w:color w:val="0000FF"/>
                  <w:szCs w:val="20"/>
                  <w:u w:val="single"/>
                </w:rPr>
                <w:t>www.cnamonline.ie</w:t>
              </w:r>
            </w:hyperlink>
            <w:r w:rsidRPr="00433229">
              <w:rPr>
                <w:color w:val="0000FF"/>
                <w:szCs w:val="20"/>
                <w:u w:val="single"/>
              </w:rPr>
              <w:t>.</w:t>
            </w:r>
            <w:r w:rsidRPr="00433229">
              <w:rPr>
                <w:szCs w:val="20"/>
              </w:rPr>
              <w:t xml:space="preserve"> </w:t>
            </w:r>
          </w:p>
          <w:p w14:paraId="3D03DCAF" w14:textId="221A1752" w:rsidR="00CF7720" w:rsidRPr="00433229" w:rsidRDefault="00CF7720" w:rsidP="00CF7720">
            <w:pPr>
              <w:jc w:val="both"/>
              <w:rPr>
                <w:bCs/>
                <w:szCs w:val="20"/>
              </w:rPr>
            </w:pPr>
            <w:r w:rsidRPr="00433229">
              <w:rPr>
                <w:szCs w:val="20"/>
              </w:rPr>
              <w:t>All required third-party confirmation letters and agreements are included within th</w:t>
            </w:r>
            <w:r w:rsidR="007841EE">
              <w:rPr>
                <w:szCs w:val="20"/>
              </w:rPr>
              <w:t>is</w:t>
            </w:r>
            <w:r w:rsidRPr="00433229">
              <w:rPr>
                <w:szCs w:val="20"/>
              </w:rPr>
              <w:t xml:space="preserve"> application</w:t>
            </w:r>
            <w:r w:rsidR="007841EE">
              <w:rPr>
                <w:szCs w:val="20"/>
              </w:rPr>
              <w:t xml:space="preserve"> document</w:t>
            </w:r>
            <w:r w:rsidR="003D0568">
              <w:rPr>
                <w:szCs w:val="20"/>
              </w:rPr>
              <w:t>,</w:t>
            </w:r>
            <w:r w:rsidRPr="00433229">
              <w:rPr>
                <w:szCs w:val="20"/>
              </w:rPr>
              <w:t xml:space="preserve"> and all information is legible. </w:t>
            </w:r>
          </w:p>
          <w:p w14:paraId="27303E3D" w14:textId="4A7EA0BC" w:rsidR="00CF7720" w:rsidRPr="00433229" w:rsidRDefault="003D0568" w:rsidP="00CF7720">
            <w:pPr>
              <w:jc w:val="both"/>
              <w:rPr>
                <w:bCs/>
                <w:szCs w:val="20"/>
              </w:rPr>
            </w:pPr>
            <w:r>
              <w:rPr>
                <w:bCs/>
                <w:szCs w:val="20"/>
              </w:rPr>
              <w:t>Except for</w:t>
            </w:r>
            <w:r w:rsidR="00CF7720" w:rsidRPr="00433229">
              <w:rPr>
                <w:bCs/>
                <w:szCs w:val="20"/>
              </w:rPr>
              <w:t xml:space="preserve"> animation </w:t>
            </w:r>
            <w:r w:rsidR="007841EE">
              <w:rPr>
                <w:bCs/>
                <w:szCs w:val="20"/>
              </w:rPr>
              <w:t xml:space="preserve">and </w:t>
            </w:r>
            <w:r w:rsidR="00BF74BA">
              <w:rPr>
                <w:bCs/>
                <w:szCs w:val="20"/>
              </w:rPr>
              <w:t xml:space="preserve">ancillary </w:t>
            </w:r>
            <w:r w:rsidR="002E12C1">
              <w:rPr>
                <w:bCs/>
                <w:szCs w:val="20"/>
              </w:rPr>
              <w:t>audiovisual material</w:t>
            </w:r>
            <w:r w:rsidR="00BF74BA">
              <w:rPr>
                <w:bCs/>
                <w:szCs w:val="20"/>
              </w:rPr>
              <w:t xml:space="preserve"> allowable under section </w:t>
            </w:r>
            <w:r w:rsidR="00832155">
              <w:rPr>
                <w:bCs/>
                <w:szCs w:val="20"/>
              </w:rPr>
              <w:t>4.11 of the Guide for Applicants</w:t>
            </w:r>
            <w:r w:rsidR="00CF7720" w:rsidRPr="00433229">
              <w:rPr>
                <w:bCs/>
                <w:szCs w:val="20"/>
              </w:rPr>
              <w:t xml:space="preserve">, external links have not been included to any required documentation. </w:t>
            </w:r>
          </w:p>
          <w:p w14:paraId="571D6B6F" w14:textId="555B2C80" w:rsidR="00CF7720" w:rsidRPr="00433229" w:rsidRDefault="00CF7720" w:rsidP="00CF7720">
            <w:pPr>
              <w:jc w:val="both"/>
              <w:rPr>
                <w:bCs/>
                <w:szCs w:val="20"/>
              </w:rPr>
            </w:pPr>
            <w:r w:rsidRPr="00433229">
              <w:rPr>
                <w:bCs/>
                <w:szCs w:val="20"/>
              </w:rPr>
              <w:t xml:space="preserve">Documentation has not been included as embedded links with the application document. </w:t>
            </w:r>
          </w:p>
          <w:p w14:paraId="1EAF68CE" w14:textId="69AF7155" w:rsidR="00CF7720" w:rsidRPr="00433229" w:rsidRDefault="00CF7720" w:rsidP="00CF7720">
            <w:pPr>
              <w:jc w:val="both"/>
              <w:rPr>
                <w:szCs w:val="20"/>
              </w:rPr>
            </w:pPr>
            <w:r w:rsidRPr="00433229">
              <w:rPr>
                <w:szCs w:val="20"/>
              </w:rPr>
              <w:t xml:space="preserve">Any </w:t>
            </w:r>
            <w:r w:rsidR="003D0568">
              <w:rPr>
                <w:szCs w:val="20"/>
              </w:rPr>
              <w:t>confidential material</w:t>
            </w:r>
            <w:r w:rsidRPr="00433229">
              <w:rPr>
                <w:szCs w:val="20"/>
              </w:rPr>
              <w:t xml:space="preserve"> will be saved in a separate attachment and uploaded to my application record on </w:t>
            </w:r>
            <w:hyperlink r:id="rId24" w:history="1">
              <w:r w:rsidRPr="00433229">
                <w:rPr>
                  <w:rStyle w:val="Hyperlink"/>
                  <w:szCs w:val="20"/>
                </w:rPr>
                <w:t>www.cnamonline.ie</w:t>
              </w:r>
            </w:hyperlink>
            <w:r w:rsidRPr="00433229">
              <w:rPr>
                <w:szCs w:val="20"/>
              </w:rPr>
              <w:t xml:space="preserve"> as </w:t>
            </w:r>
            <w:r w:rsidRPr="00433229">
              <w:rPr>
                <w:b/>
                <w:szCs w:val="20"/>
              </w:rPr>
              <w:t>one PDF document.</w:t>
            </w:r>
          </w:p>
        </w:tc>
        <w:tc>
          <w:tcPr>
            <w:tcW w:w="567" w:type="dxa"/>
            <w:vAlign w:val="center"/>
          </w:tcPr>
          <w:p w14:paraId="4A545FDB" w14:textId="77777777" w:rsidR="00CF7720" w:rsidRPr="00433229" w:rsidRDefault="00CF7720" w:rsidP="00CF7720">
            <w:pPr>
              <w:jc w:val="both"/>
              <w:rPr>
                <w:szCs w:val="20"/>
              </w:rPr>
            </w:pPr>
            <w:r w:rsidRPr="00433229">
              <w:rPr>
                <w:szCs w:val="20"/>
              </w:rPr>
              <w:t>Y/N</w:t>
            </w:r>
          </w:p>
        </w:tc>
      </w:tr>
      <w:tr w:rsidR="00CF7720" w:rsidRPr="00433229" w14:paraId="3FB5A825" w14:textId="77777777" w:rsidTr="00FD409A">
        <w:trPr>
          <w:trHeight w:val="397"/>
        </w:trPr>
        <w:tc>
          <w:tcPr>
            <w:tcW w:w="550" w:type="dxa"/>
          </w:tcPr>
          <w:p w14:paraId="4AC72198" w14:textId="77777777" w:rsidR="00CF7720" w:rsidRPr="00433229" w:rsidRDefault="00CF7720" w:rsidP="00CF7720">
            <w:pPr>
              <w:jc w:val="both"/>
              <w:rPr>
                <w:szCs w:val="20"/>
              </w:rPr>
            </w:pPr>
            <w:r w:rsidRPr="00433229">
              <w:rPr>
                <w:szCs w:val="20"/>
              </w:rPr>
              <w:t>5</w:t>
            </w:r>
          </w:p>
        </w:tc>
        <w:tc>
          <w:tcPr>
            <w:tcW w:w="8234" w:type="dxa"/>
          </w:tcPr>
          <w:p w14:paraId="5460AE2B" w14:textId="116B89EE" w:rsidR="00CF7720" w:rsidRPr="00433229" w:rsidRDefault="00CF7720" w:rsidP="00CF7720">
            <w:pPr>
              <w:jc w:val="both"/>
              <w:rPr>
                <w:szCs w:val="20"/>
              </w:rPr>
            </w:pPr>
            <w:r w:rsidRPr="00433229">
              <w:rPr>
                <w:szCs w:val="20"/>
              </w:rPr>
              <w:t xml:space="preserve">I will check this document for computer viruses before </w:t>
            </w:r>
            <w:r w:rsidR="003D0568">
              <w:rPr>
                <w:szCs w:val="20"/>
              </w:rPr>
              <w:t>uploading it</w:t>
            </w:r>
            <w:r w:rsidRPr="00433229">
              <w:rPr>
                <w:szCs w:val="20"/>
              </w:rPr>
              <w:t xml:space="preserve"> to </w:t>
            </w:r>
            <w:hyperlink r:id="rId25" w:history="1">
              <w:r w:rsidRPr="00433229">
                <w:rPr>
                  <w:rStyle w:val="Hyperlink"/>
                  <w:szCs w:val="20"/>
                </w:rPr>
                <w:t>www.cnamonline.ie</w:t>
              </w:r>
            </w:hyperlink>
            <w:r w:rsidRPr="00433229">
              <w:rPr>
                <w:color w:val="0000FF"/>
                <w:szCs w:val="20"/>
                <w:u w:val="single"/>
              </w:rPr>
              <w:t>.</w:t>
            </w:r>
            <w:r w:rsidRPr="00433229">
              <w:rPr>
                <w:szCs w:val="20"/>
              </w:rPr>
              <w:t xml:space="preserve"> </w:t>
            </w:r>
          </w:p>
        </w:tc>
        <w:tc>
          <w:tcPr>
            <w:tcW w:w="567" w:type="dxa"/>
          </w:tcPr>
          <w:p w14:paraId="1C067B52" w14:textId="77777777" w:rsidR="00CF7720" w:rsidRPr="00433229" w:rsidRDefault="00CF7720" w:rsidP="00CF7720">
            <w:pPr>
              <w:jc w:val="both"/>
              <w:rPr>
                <w:szCs w:val="20"/>
              </w:rPr>
            </w:pPr>
            <w:r w:rsidRPr="00433229">
              <w:rPr>
                <w:szCs w:val="20"/>
              </w:rPr>
              <w:t>Y/N</w:t>
            </w:r>
          </w:p>
        </w:tc>
      </w:tr>
      <w:tr w:rsidR="00187062" w:rsidRPr="00433229" w14:paraId="2B8E46F7" w14:textId="77777777" w:rsidTr="00FD409A">
        <w:tc>
          <w:tcPr>
            <w:tcW w:w="550" w:type="dxa"/>
          </w:tcPr>
          <w:p w14:paraId="01FF661F" w14:textId="70B72FDA" w:rsidR="00187062" w:rsidRPr="00AD18F6" w:rsidRDefault="00187062" w:rsidP="00187062">
            <w:pPr>
              <w:jc w:val="both"/>
              <w:rPr>
                <w:szCs w:val="20"/>
              </w:rPr>
            </w:pPr>
            <w:r w:rsidRPr="00AD18F6">
              <w:rPr>
                <w:szCs w:val="20"/>
              </w:rPr>
              <w:t>6</w:t>
            </w:r>
          </w:p>
        </w:tc>
        <w:tc>
          <w:tcPr>
            <w:tcW w:w="8234" w:type="dxa"/>
          </w:tcPr>
          <w:p w14:paraId="413B4305" w14:textId="1423AE8E" w:rsidR="00187062" w:rsidRPr="001122D6" w:rsidRDefault="00187062" w:rsidP="00187062">
            <w:pPr>
              <w:spacing w:line="220" w:lineRule="atLeast"/>
              <w:jc w:val="both"/>
              <w:rPr>
                <w:szCs w:val="20"/>
              </w:rPr>
            </w:pPr>
            <w:r w:rsidRPr="002E12C1">
              <w:rPr>
                <w:szCs w:val="20"/>
              </w:rPr>
              <w:t xml:space="preserve">My application has been submitted per </w:t>
            </w:r>
            <w:hyperlink w:anchor="_4.2_Budgets" w:history="1">
              <w:r w:rsidRPr="002E12C1">
                <w:rPr>
                  <w:szCs w:val="20"/>
                </w:rPr>
                <w:t>Section 4.2</w:t>
              </w:r>
            </w:hyperlink>
            <w:r w:rsidR="004E237C">
              <w:rPr>
                <w:szCs w:val="20"/>
              </w:rPr>
              <w:t xml:space="preserve"> &amp; 4.3</w:t>
            </w:r>
            <w:r w:rsidR="00F52CE8">
              <w:rPr>
                <w:szCs w:val="20"/>
              </w:rPr>
              <w:t xml:space="preserve"> of the Guide for Applicants</w:t>
            </w:r>
            <w:r w:rsidRPr="001122D6">
              <w:rPr>
                <w:szCs w:val="20"/>
              </w:rPr>
              <w:t xml:space="preserve"> and contains both</w:t>
            </w:r>
          </w:p>
          <w:p w14:paraId="14D61B2F" w14:textId="77777777" w:rsidR="00AD18F6" w:rsidRPr="004E237C" w:rsidRDefault="00187062" w:rsidP="00AB105E">
            <w:pPr>
              <w:pStyle w:val="ListParagraph"/>
              <w:numPr>
                <w:ilvl w:val="0"/>
                <w:numId w:val="9"/>
              </w:numPr>
              <w:spacing w:line="220" w:lineRule="atLeast"/>
              <w:jc w:val="both"/>
              <w:rPr>
                <w:sz w:val="20"/>
                <w:szCs w:val="20"/>
              </w:rPr>
            </w:pPr>
            <w:r w:rsidRPr="001122D6">
              <w:rPr>
                <w:sz w:val="20"/>
                <w:szCs w:val="20"/>
              </w:rPr>
              <w:t xml:space="preserve">a completed An Coimisiún Budget Template (either in the Application Form or Excel upload) and </w:t>
            </w:r>
          </w:p>
          <w:p w14:paraId="3DFD6C6F" w14:textId="5272AFFB" w:rsidR="00187062" w:rsidRPr="00440AFC" w:rsidRDefault="00827D31" w:rsidP="00AB105E">
            <w:pPr>
              <w:pStyle w:val="ListParagraph"/>
              <w:numPr>
                <w:ilvl w:val="0"/>
                <w:numId w:val="9"/>
              </w:numPr>
              <w:spacing w:line="220" w:lineRule="atLeast"/>
              <w:jc w:val="both"/>
              <w:rPr>
                <w:szCs w:val="20"/>
              </w:rPr>
            </w:pPr>
            <w:r w:rsidRPr="004E237C">
              <w:rPr>
                <w:sz w:val="20"/>
                <w:szCs w:val="20"/>
              </w:rPr>
              <w:t xml:space="preserve">a </w:t>
            </w:r>
            <w:r w:rsidR="00187062" w:rsidRPr="001122D6">
              <w:rPr>
                <w:sz w:val="20"/>
                <w:szCs w:val="20"/>
              </w:rPr>
              <w:t>full detailed project budget</w:t>
            </w:r>
          </w:p>
        </w:tc>
        <w:tc>
          <w:tcPr>
            <w:tcW w:w="567" w:type="dxa"/>
          </w:tcPr>
          <w:p w14:paraId="3E35A882" w14:textId="633478E3" w:rsidR="00187062" w:rsidRPr="00433229" w:rsidRDefault="00AD18F6" w:rsidP="00187062">
            <w:pPr>
              <w:jc w:val="both"/>
              <w:rPr>
                <w:szCs w:val="20"/>
              </w:rPr>
            </w:pPr>
            <w:r w:rsidRPr="00433229">
              <w:rPr>
                <w:szCs w:val="20"/>
              </w:rPr>
              <w:t>Y/N</w:t>
            </w:r>
          </w:p>
        </w:tc>
      </w:tr>
      <w:tr w:rsidR="00187062" w:rsidRPr="00433229" w14:paraId="0F4E001B" w14:textId="77777777" w:rsidTr="00FD409A">
        <w:tc>
          <w:tcPr>
            <w:tcW w:w="550" w:type="dxa"/>
          </w:tcPr>
          <w:p w14:paraId="3700657D" w14:textId="1713957A" w:rsidR="00187062" w:rsidRPr="00433229" w:rsidRDefault="003E3532" w:rsidP="00187062">
            <w:pPr>
              <w:jc w:val="both"/>
              <w:rPr>
                <w:szCs w:val="20"/>
              </w:rPr>
            </w:pPr>
            <w:r>
              <w:rPr>
                <w:szCs w:val="20"/>
              </w:rPr>
              <w:t>7</w:t>
            </w:r>
          </w:p>
        </w:tc>
        <w:tc>
          <w:tcPr>
            <w:tcW w:w="8234" w:type="dxa"/>
          </w:tcPr>
          <w:p w14:paraId="25424248" w14:textId="32DBC0C5" w:rsidR="00187062" w:rsidRPr="00433229" w:rsidRDefault="00187062" w:rsidP="00187062">
            <w:pPr>
              <w:jc w:val="both"/>
              <w:rPr>
                <w:szCs w:val="20"/>
              </w:rPr>
            </w:pPr>
            <w:r w:rsidRPr="00433229">
              <w:rPr>
                <w:szCs w:val="20"/>
              </w:rPr>
              <w:t xml:space="preserve">I have completed all mandatory fields on the online part of the application form on </w:t>
            </w:r>
            <w:hyperlink r:id="rId26" w:history="1">
              <w:r w:rsidRPr="00065EB4">
                <w:rPr>
                  <w:rStyle w:val="Hyperlink"/>
                  <w:szCs w:val="20"/>
                </w:rPr>
                <w:t>www.cnamonline.ie</w:t>
              </w:r>
            </w:hyperlink>
            <w:r w:rsidRPr="00433229">
              <w:rPr>
                <w:color w:val="0000FF"/>
                <w:szCs w:val="20"/>
                <w:u w:val="single"/>
              </w:rPr>
              <w:t>.</w:t>
            </w:r>
          </w:p>
        </w:tc>
        <w:tc>
          <w:tcPr>
            <w:tcW w:w="567" w:type="dxa"/>
          </w:tcPr>
          <w:p w14:paraId="79F57DC6" w14:textId="77777777" w:rsidR="00187062" w:rsidRPr="00433229" w:rsidRDefault="00187062" w:rsidP="00187062">
            <w:pPr>
              <w:jc w:val="both"/>
              <w:rPr>
                <w:szCs w:val="20"/>
              </w:rPr>
            </w:pPr>
            <w:r w:rsidRPr="00433229">
              <w:rPr>
                <w:szCs w:val="20"/>
              </w:rPr>
              <w:t>Y/N</w:t>
            </w:r>
          </w:p>
          <w:p w14:paraId="59E708EB" w14:textId="77777777" w:rsidR="00187062" w:rsidRPr="00433229" w:rsidRDefault="00187062" w:rsidP="00187062">
            <w:pPr>
              <w:jc w:val="both"/>
              <w:rPr>
                <w:szCs w:val="20"/>
              </w:rPr>
            </w:pPr>
          </w:p>
        </w:tc>
      </w:tr>
      <w:tr w:rsidR="00187062" w:rsidRPr="00433229" w14:paraId="31CEE3BC" w14:textId="77777777" w:rsidTr="00FD409A">
        <w:trPr>
          <w:trHeight w:val="397"/>
        </w:trPr>
        <w:tc>
          <w:tcPr>
            <w:tcW w:w="550" w:type="dxa"/>
          </w:tcPr>
          <w:p w14:paraId="3E66D264" w14:textId="0F2F4C2C" w:rsidR="00187062" w:rsidRPr="00433229" w:rsidRDefault="00AD5D4D" w:rsidP="00187062">
            <w:pPr>
              <w:jc w:val="both"/>
              <w:rPr>
                <w:szCs w:val="20"/>
              </w:rPr>
            </w:pPr>
            <w:r>
              <w:rPr>
                <w:szCs w:val="20"/>
              </w:rPr>
              <w:t>8</w:t>
            </w:r>
          </w:p>
        </w:tc>
        <w:tc>
          <w:tcPr>
            <w:tcW w:w="8234" w:type="dxa"/>
          </w:tcPr>
          <w:p w14:paraId="09A22438" w14:textId="48DD01BE" w:rsidR="00187062" w:rsidRPr="00433229" w:rsidRDefault="00187062" w:rsidP="00187062">
            <w:pPr>
              <w:jc w:val="both"/>
              <w:rPr>
                <w:szCs w:val="20"/>
              </w:rPr>
            </w:pPr>
            <w:r w:rsidRPr="00433229">
              <w:rPr>
                <w:szCs w:val="20"/>
              </w:rPr>
              <w:t>My proposed project is ready to go into production</w:t>
            </w:r>
            <w:r>
              <w:rPr>
                <w:szCs w:val="20"/>
              </w:rPr>
              <w:t xml:space="preserve"> and I have all necessary rights to produce the project.</w:t>
            </w:r>
          </w:p>
        </w:tc>
        <w:tc>
          <w:tcPr>
            <w:tcW w:w="567" w:type="dxa"/>
          </w:tcPr>
          <w:p w14:paraId="2C541C50" w14:textId="77777777" w:rsidR="00187062" w:rsidRPr="00433229" w:rsidRDefault="00187062" w:rsidP="00187062">
            <w:pPr>
              <w:jc w:val="both"/>
              <w:rPr>
                <w:szCs w:val="20"/>
              </w:rPr>
            </w:pPr>
            <w:r w:rsidRPr="00433229">
              <w:rPr>
                <w:szCs w:val="20"/>
              </w:rPr>
              <w:t>Y/N</w:t>
            </w:r>
          </w:p>
        </w:tc>
      </w:tr>
      <w:tr w:rsidR="00187062" w:rsidRPr="00433229" w14:paraId="4782A4C9" w14:textId="77777777" w:rsidTr="00FD409A">
        <w:trPr>
          <w:trHeight w:val="397"/>
        </w:trPr>
        <w:tc>
          <w:tcPr>
            <w:tcW w:w="550" w:type="dxa"/>
          </w:tcPr>
          <w:p w14:paraId="69035F63" w14:textId="495C4FE2" w:rsidR="00187062" w:rsidRPr="00433229" w:rsidRDefault="00B12878" w:rsidP="00187062">
            <w:pPr>
              <w:jc w:val="both"/>
              <w:rPr>
                <w:szCs w:val="20"/>
              </w:rPr>
            </w:pPr>
            <w:r>
              <w:rPr>
                <w:szCs w:val="20"/>
              </w:rPr>
              <w:t>9</w:t>
            </w:r>
          </w:p>
        </w:tc>
        <w:tc>
          <w:tcPr>
            <w:tcW w:w="8234" w:type="dxa"/>
          </w:tcPr>
          <w:p w14:paraId="416F4CBB" w14:textId="77777777" w:rsidR="00187062" w:rsidRPr="00433229" w:rsidRDefault="00187062" w:rsidP="00187062">
            <w:pPr>
              <w:jc w:val="both"/>
              <w:rPr>
                <w:szCs w:val="20"/>
              </w:rPr>
            </w:pPr>
            <w:r w:rsidRPr="00433229">
              <w:rPr>
                <w:szCs w:val="20"/>
              </w:rPr>
              <w:t>My proposed project has not commenced production.</w:t>
            </w:r>
          </w:p>
        </w:tc>
        <w:tc>
          <w:tcPr>
            <w:tcW w:w="567" w:type="dxa"/>
          </w:tcPr>
          <w:p w14:paraId="65DF6DC2" w14:textId="77777777" w:rsidR="00187062" w:rsidRPr="00433229" w:rsidRDefault="00187062" w:rsidP="00187062">
            <w:pPr>
              <w:jc w:val="both"/>
              <w:rPr>
                <w:szCs w:val="20"/>
              </w:rPr>
            </w:pPr>
            <w:r w:rsidRPr="00433229">
              <w:rPr>
                <w:szCs w:val="20"/>
              </w:rPr>
              <w:t>Y/N</w:t>
            </w:r>
          </w:p>
        </w:tc>
      </w:tr>
      <w:tr w:rsidR="00187062" w:rsidRPr="00433229" w14:paraId="500AF3AD" w14:textId="77777777" w:rsidTr="00FD409A">
        <w:trPr>
          <w:trHeight w:val="397"/>
        </w:trPr>
        <w:tc>
          <w:tcPr>
            <w:tcW w:w="550" w:type="dxa"/>
          </w:tcPr>
          <w:p w14:paraId="79F88FC7" w14:textId="614C6812" w:rsidR="00187062" w:rsidRPr="00433229" w:rsidRDefault="00B12878" w:rsidP="00187062">
            <w:pPr>
              <w:jc w:val="both"/>
              <w:rPr>
                <w:szCs w:val="20"/>
              </w:rPr>
            </w:pPr>
            <w:r>
              <w:rPr>
                <w:szCs w:val="20"/>
              </w:rPr>
              <w:t>10</w:t>
            </w:r>
          </w:p>
        </w:tc>
        <w:tc>
          <w:tcPr>
            <w:tcW w:w="8234" w:type="dxa"/>
          </w:tcPr>
          <w:p w14:paraId="4FB0C08D" w14:textId="77777777" w:rsidR="00187062" w:rsidRPr="00433229" w:rsidRDefault="00187062" w:rsidP="00187062">
            <w:pPr>
              <w:jc w:val="both"/>
              <w:rPr>
                <w:szCs w:val="20"/>
              </w:rPr>
            </w:pPr>
            <w:r w:rsidRPr="00433229">
              <w:rPr>
                <w:szCs w:val="20"/>
              </w:rPr>
              <w:t>My proposed project is new.</w:t>
            </w:r>
          </w:p>
        </w:tc>
        <w:tc>
          <w:tcPr>
            <w:tcW w:w="567" w:type="dxa"/>
          </w:tcPr>
          <w:p w14:paraId="4AD7B36B" w14:textId="77777777" w:rsidR="00187062" w:rsidRPr="00433229" w:rsidRDefault="00187062" w:rsidP="00187062">
            <w:pPr>
              <w:jc w:val="both"/>
              <w:rPr>
                <w:szCs w:val="20"/>
              </w:rPr>
            </w:pPr>
            <w:r w:rsidRPr="00433229">
              <w:rPr>
                <w:szCs w:val="20"/>
              </w:rPr>
              <w:t>Y/N</w:t>
            </w:r>
          </w:p>
        </w:tc>
      </w:tr>
      <w:tr w:rsidR="00187062" w:rsidRPr="00433229" w14:paraId="70953A6F" w14:textId="77777777" w:rsidTr="00FD409A">
        <w:trPr>
          <w:trHeight w:val="397"/>
        </w:trPr>
        <w:tc>
          <w:tcPr>
            <w:tcW w:w="550" w:type="dxa"/>
          </w:tcPr>
          <w:p w14:paraId="4F330B97" w14:textId="7978AFDF" w:rsidR="00187062" w:rsidRPr="00433229" w:rsidRDefault="00187062" w:rsidP="00187062">
            <w:pPr>
              <w:jc w:val="both"/>
              <w:rPr>
                <w:szCs w:val="20"/>
              </w:rPr>
            </w:pPr>
            <w:r w:rsidRPr="00433229">
              <w:rPr>
                <w:szCs w:val="20"/>
              </w:rPr>
              <w:t>1</w:t>
            </w:r>
            <w:r w:rsidR="00B12878">
              <w:rPr>
                <w:szCs w:val="20"/>
              </w:rPr>
              <w:t>1</w:t>
            </w:r>
          </w:p>
        </w:tc>
        <w:tc>
          <w:tcPr>
            <w:tcW w:w="8234" w:type="dxa"/>
          </w:tcPr>
          <w:p w14:paraId="74506E3A" w14:textId="77777777" w:rsidR="00187062" w:rsidRPr="00433229" w:rsidRDefault="00187062" w:rsidP="00187062">
            <w:pPr>
              <w:jc w:val="both"/>
              <w:rPr>
                <w:szCs w:val="20"/>
              </w:rPr>
            </w:pPr>
            <w:r w:rsidRPr="00433229">
              <w:rPr>
                <w:szCs w:val="20"/>
              </w:rPr>
              <w:t>My proposed project is not news or current affairs.</w:t>
            </w:r>
          </w:p>
        </w:tc>
        <w:tc>
          <w:tcPr>
            <w:tcW w:w="567" w:type="dxa"/>
          </w:tcPr>
          <w:p w14:paraId="4CA1A71F" w14:textId="77777777" w:rsidR="00187062" w:rsidRPr="00433229" w:rsidRDefault="00187062" w:rsidP="00187062">
            <w:pPr>
              <w:jc w:val="both"/>
              <w:rPr>
                <w:szCs w:val="20"/>
              </w:rPr>
            </w:pPr>
            <w:r w:rsidRPr="00433229">
              <w:rPr>
                <w:szCs w:val="20"/>
              </w:rPr>
              <w:t>Y/N</w:t>
            </w:r>
          </w:p>
        </w:tc>
      </w:tr>
      <w:tr w:rsidR="00F54DDC" w:rsidRPr="00433229" w14:paraId="73438A5D" w14:textId="77777777" w:rsidTr="00FD409A">
        <w:tc>
          <w:tcPr>
            <w:tcW w:w="550" w:type="dxa"/>
          </w:tcPr>
          <w:p w14:paraId="27EF9CED" w14:textId="47B51CF7" w:rsidR="00F54DDC" w:rsidRPr="00433229" w:rsidRDefault="00F54DDC" w:rsidP="00F54DDC">
            <w:pPr>
              <w:jc w:val="both"/>
              <w:rPr>
                <w:szCs w:val="20"/>
              </w:rPr>
            </w:pPr>
            <w:r w:rsidRPr="00433229">
              <w:rPr>
                <w:szCs w:val="20"/>
              </w:rPr>
              <w:t>1</w:t>
            </w:r>
            <w:r>
              <w:rPr>
                <w:szCs w:val="20"/>
              </w:rPr>
              <w:t>2</w:t>
            </w:r>
          </w:p>
        </w:tc>
        <w:tc>
          <w:tcPr>
            <w:tcW w:w="8234" w:type="dxa"/>
          </w:tcPr>
          <w:p w14:paraId="2E63F974" w14:textId="0DC2B421" w:rsidR="00F54DDC" w:rsidRPr="00F54DDC" w:rsidRDefault="00F54DDC" w:rsidP="00F54DDC">
            <w:pPr>
              <w:jc w:val="both"/>
              <w:rPr>
                <w:szCs w:val="20"/>
              </w:rPr>
            </w:pPr>
            <w:r w:rsidRPr="001122D6">
              <w:rPr>
                <w:szCs w:val="20"/>
              </w:rPr>
              <w:t xml:space="preserve">My request for funding from An Coimisiún does not exceed </w:t>
            </w:r>
            <w:r w:rsidRPr="001122D6">
              <w:rPr>
                <w:b/>
                <w:bCs/>
                <w:szCs w:val="20"/>
              </w:rPr>
              <w:t>€500k.</w:t>
            </w:r>
          </w:p>
        </w:tc>
        <w:tc>
          <w:tcPr>
            <w:tcW w:w="567" w:type="dxa"/>
            <w:vAlign w:val="center"/>
          </w:tcPr>
          <w:p w14:paraId="4C65AA50" w14:textId="77777777" w:rsidR="00F54DDC" w:rsidRPr="00433229" w:rsidRDefault="00F54DDC" w:rsidP="00F54DDC">
            <w:pPr>
              <w:jc w:val="both"/>
              <w:rPr>
                <w:szCs w:val="20"/>
              </w:rPr>
            </w:pPr>
            <w:r w:rsidRPr="00433229">
              <w:rPr>
                <w:szCs w:val="20"/>
              </w:rPr>
              <w:t>Y/N</w:t>
            </w:r>
          </w:p>
        </w:tc>
      </w:tr>
      <w:tr w:rsidR="00F54DDC" w:rsidRPr="00433229" w14:paraId="1F85EA2B" w14:textId="77777777" w:rsidTr="00FD409A">
        <w:trPr>
          <w:trHeight w:val="397"/>
        </w:trPr>
        <w:tc>
          <w:tcPr>
            <w:tcW w:w="550" w:type="dxa"/>
          </w:tcPr>
          <w:p w14:paraId="012000AF" w14:textId="254271EC" w:rsidR="00F54DDC" w:rsidRPr="00433229" w:rsidRDefault="00F54DDC" w:rsidP="00F54DDC">
            <w:pPr>
              <w:jc w:val="both"/>
              <w:rPr>
                <w:szCs w:val="20"/>
              </w:rPr>
            </w:pPr>
            <w:r w:rsidRPr="00433229">
              <w:rPr>
                <w:szCs w:val="20"/>
              </w:rPr>
              <w:t>1</w:t>
            </w:r>
            <w:r>
              <w:rPr>
                <w:szCs w:val="20"/>
              </w:rPr>
              <w:t>3</w:t>
            </w:r>
          </w:p>
        </w:tc>
        <w:tc>
          <w:tcPr>
            <w:tcW w:w="8234" w:type="dxa"/>
          </w:tcPr>
          <w:p w14:paraId="43C6E675" w14:textId="7D652840" w:rsidR="00F54DDC" w:rsidRPr="00F54DDC" w:rsidRDefault="00F54DDC" w:rsidP="00F54DDC">
            <w:pPr>
              <w:jc w:val="both"/>
              <w:rPr>
                <w:szCs w:val="20"/>
              </w:rPr>
            </w:pPr>
            <w:r w:rsidRPr="00F54DDC">
              <w:rPr>
                <w:szCs w:val="20"/>
              </w:rPr>
              <w:t xml:space="preserve"> My application demonstrates that the majority of the other finance required to produce this project is secured (refer to section 4.6 of the Guide for Applicants for information).</w:t>
            </w:r>
          </w:p>
        </w:tc>
        <w:tc>
          <w:tcPr>
            <w:tcW w:w="567" w:type="dxa"/>
            <w:vAlign w:val="center"/>
          </w:tcPr>
          <w:p w14:paraId="4083E8C7" w14:textId="77777777" w:rsidR="00F54DDC" w:rsidRPr="00433229" w:rsidRDefault="00F54DDC" w:rsidP="00F54DDC">
            <w:pPr>
              <w:jc w:val="both"/>
              <w:rPr>
                <w:szCs w:val="20"/>
              </w:rPr>
            </w:pPr>
            <w:r w:rsidRPr="00433229">
              <w:rPr>
                <w:szCs w:val="20"/>
              </w:rPr>
              <w:t>Y/N</w:t>
            </w:r>
          </w:p>
        </w:tc>
      </w:tr>
      <w:tr w:rsidR="00F54DDC" w:rsidRPr="00433229" w14:paraId="29A71801" w14:textId="77777777" w:rsidTr="00FD409A">
        <w:trPr>
          <w:trHeight w:val="397"/>
        </w:trPr>
        <w:tc>
          <w:tcPr>
            <w:tcW w:w="550" w:type="dxa"/>
          </w:tcPr>
          <w:p w14:paraId="4FDD573C" w14:textId="6AB688FF" w:rsidR="00F54DDC" w:rsidRPr="00433229" w:rsidRDefault="00F54DDC" w:rsidP="00F54DDC">
            <w:pPr>
              <w:jc w:val="both"/>
              <w:rPr>
                <w:szCs w:val="20"/>
              </w:rPr>
            </w:pPr>
            <w:r>
              <w:rPr>
                <w:szCs w:val="20"/>
              </w:rPr>
              <w:t>14</w:t>
            </w:r>
          </w:p>
        </w:tc>
        <w:tc>
          <w:tcPr>
            <w:tcW w:w="8234" w:type="dxa"/>
          </w:tcPr>
          <w:p w14:paraId="7968679E" w14:textId="28577959" w:rsidR="00F54DDC" w:rsidRPr="00F54DDC" w:rsidRDefault="00F54DDC" w:rsidP="00F54DDC">
            <w:pPr>
              <w:jc w:val="both"/>
              <w:rPr>
                <w:szCs w:val="20"/>
              </w:rPr>
            </w:pPr>
            <w:r w:rsidRPr="001122D6">
              <w:rPr>
                <w:szCs w:val="20"/>
              </w:rPr>
              <w:t xml:space="preserve">An eligible broadcaster has provided a recently dated letter of commitment with this proposal. If no, my project is an animation </w:t>
            </w:r>
            <w:r w:rsidR="00B831E2">
              <w:rPr>
                <w:szCs w:val="20"/>
              </w:rPr>
              <w:t xml:space="preserve">or TV Drama </w:t>
            </w:r>
            <w:r w:rsidRPr="001122D6">
              <w:rPr>
                <w:szCs w:val="20"/>
              </w:rPr>
              <w:t>project requesting less than 50% of funding from An Coimisiún.</w:t>
            </w:r>
          </w:p>
        </w:tc>
        <w:tc>
          <w:tcPr>
            <w:tcW w:w="567" w:type="dxa"/>
            <w:vAlign w:val="center"/>
          </w:tcPr>
          <w:p w14:paraId="355C1BE6" w14:textId="510A03ED" w:rsidR="00F54DDC" w:rsidRPr="00433229" w:rsidRDefault="00F54DDC" w:rsidP="00F54DDC">
            <w:pPr>
              <w:jc w:val="both"/>
              <w:rPr>
                <w:szCs w:val="20"/>
              </w:rPr>
            </w:pPr>
            <w:r w:rsidRPr="00433229">
              <w:rPr>
                <w:szCs w:val="20"/>
              </w:rPr>
              <w:t>Y/N</w:t>
            </w:r>
          </w:p>
        </w:tc>
      </w:tr>
      <w:tr w:rsidR="00F54DDC" w:rsidRPr="00433229" w14:paraId="0CA1D4C1" w14:textId="77777777" w:rsidTr="00FD409A">
        <w:trPr>
          <w:trHeight w:val="397"/>
        </w:trPr>
        <w:tc>
          <w:tcPr>
            <w:tcW w:w="550" w:type="dxa"/>
          </w:tcPr>
          <w:p w14:paraId="23E9FDFE" w14:textId="682F6056" w:rsidR="00F54DDC" w:rsidRPr="00433229" w:rsidRDefault="00F54DDC" w:rsidP="00F54DDC">
            <w:pPr>
              <w:jc w:val="both"/>
              <w:rPr>
                <w:szCs w:val="20"/>
              </w:rPr>
            </w:pPr>
            <w:r>
              <w:rPr>
                <w:szCs w:val="20"/>
              </w:rPr>
              <w:t>15</w:t>
            </w:r>
          </w:p>
        </w:tc>
        <w:tc>
          <w:tcPr>
            <w:tcW w:w="8234" w:type="dxa"/>
          </w:tcPr>
          <w:p w14:paraId="62C1CE3E" w14:textId="1707C3B0" w:rsidR="00F54DDC" w:rsidRPr="00F54DDC" w:rsidRDefault="00F54DDC" w:rsidP="00F54DDC">
            <w:pPr>
              <w:jc w:val="both"/>
              <w:rPr>
                <w:szCs w:val="20"/>
              </w:rPr>
            </w:pPr>
            <w:r w:rsidRPr="00F54DDC">
              <w:rPr>
                <w:szCs w:val="20"/>
              </w:rPr>
              <w:t>Any personal information included with the application is necessary.</w:t>
            </w:r>
          </w:p>
        </w:tc>
        <w:tc>
          <w:tcPr>
            <w:tcW w:w="567" w:type="dxa"/>
            <w:vAlign w:val="center"/>
          </w:tcPr>
          <w:p w14:paraId="4011F99D" w14:textId="7E189B36" w:rsidR="00F54DDC" w:rsidRPr="00433229" w:rsidRDefault="00F54DDC" w:rsidP="00F54DDC">
            <w:pPr>
              <w:jc w:val="both"/>
              <w:rPr>
                <w:szCs w:val="20"/>
              </w:rPr>
            </w:pPr>
            <w:r w:rsidRPr="00433229">
              <w:rPr>
                <w:szCs w:val="20"/>
              </w:rPr>
              <w:t>Y/N</w:t>
            </w:r>
          </w:p>
        </w:tc>
      </w:tr>
      <w:tr w:rsidR="00F54DDC" w:rsidRPr="00CF7720" w14:paraId="0007521D" w14:textId="77777777">
        <w:tc>
          <w:tcPr>
            <w:tcW w:w="9351" w:type="dxa"/>
            <w:gridSpan w:val="3"/>
          </w:tcPr>
          <w:p w14:paraId="6F753F39" w14:textId="745BAA24" w:rsidR="00F54DDC" w:rsidRPr="00CF7720" w:rsidRDefault="00F54DDC" w:rsidP="00F54DDC">
            <w:pPr>
              <w:jc w:val="both"/>
              <w:rPr>
                <w:szCs w:val="20"/>
              </w:rPr>
            </w:pPr>
            <w:r w:rsidRPr="00433229">
              <w:rPr>
                <w:i/>
                <w:szCs w:val="20"/>
              </w:rPr>
              <w:t>When you can mark 1-12 as “Y”</w:t>
            </w:r>
            <w:r>
              <w:rPr>
                <w:i/>
                <w:szCs w:val="20"/>
              </w:rPr>
              <w:t xml:space="preserve">, </w:t>
            </w:r>
            <w:r w:rsidRPr="00433229">
              <w:rPr>
                <w:i/>
                <w:szCs w:val="20"/>
              </w:rPr>
              <w:t xml:space="preserve">you are ready to submit your application via </w:t>
            </w:r>
            <w:hyperlink r:id="rId27" w:history="1">
              <w:r w:rsidRPr="00433229">
                <w:rPr>
                  <w:rStyle w:val="Hyperlink"/>
                  <w:i/>
                  <w:szCs w:val="20"/>
                </w:rPr>
                <w:t>www.cnamonline.ie</w:t>
              </w:r>
            </w:hyperlink>
            <w:r w:rsidRPr="00CF7720">
              <w:rPr>
                <w:i/>
                <w:szCs w:val="20"/>
              </w:rPr>
              <w:t xml:space="preserve"> </w:t>
            </w:r>
          </w:p>
        </w:tc>
      </w:tr>
    </w:tbl>
    <w:p w14:paraId="5FA33B8F" w14:textId="6A8AEE5E" w:rsidR="00CF7720" w:rsidRPr="00CF7720" w:rsidRDefault="00CF7720" w:rsidP="00CF7720">
      <w:pPr>
        <w:keepNext/>
        <w:spacing w:after="120"/>
        <w:jc w:val="both"/>
        <w:outlineLvl w:val="0"/>
        <w:rPr>
          <w:b/>
          <w:bCs/>
          <w:szCs w:val="20"/>
          <w:lang w:eastAsia="en-US"/>
        </w:rPr>
      </w:pPr>
      <w:r w:rsidRPr="00CF7720">
        <w:rPr>
          <w:b/>
          <w:bCs/>
          <w:szCs w:val="20"/>
          <w:lang w:eastAsia="en-US"/>
        </w:rPr>
        <w:t xml:space="preserve">       </w:t>
      </w:r>
    </w:p>
    <w:p w14:paraId="4D5BD5F1" w14:textId="77777777" w:rsidR="001D24A8" w:rsidRPr="00CF7720" w:rsidRDefault="001D24A8" w:rsidP="00CF7720">
      <w:pPr>
        <w:spacing w:line="276" w:lineRule="auto"/>
        <w:jc w:val="both"/>
        <w:rPr>
          <w:szCs w:val="20"/>
        </w:rPr>
      </w:pPr>
    </w:p>
    <w:sectPr w:rsidR="001D24A8" w:rsidRPr="00CF7720" w:rsidSect="007C4304">
      <w:footerReference w:type="default" r:id="rId28"/>
      <w:pgSz w:w="11906" w:h="16838"/>
      <w:pgMar w:top="1440" w:right="1440" w:bottom="1440" w:left="1440" w:header="708"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3494D" w14:textId="77777777" w:rsidR="00A72805" w:rsidRDefault="00A72805" w:rsidP="00FE67BA">
      <w:r>
        <w:separator/>
      </w:r>
    </w:p>
  </w:endnote>
  <w:endnote w:type="continuationSeparator" w:id="0">
    <w:p w14:paraId="7FC6E2BF" w14:textId="77777777" w:rsidR="00A72805" w:rsidRDefault="00A72805" w:rsidP="00FE67BA">
      <w:r>
        <w:continuationSeparator/>
      </w:r>
    </w:p>
  </w:endnote>
  <w:endnote w:type="continuationNotice" w:id="1">
    <w:p w14:paraId="6B371A89" w14:textId="77777777" w:rsidR="00A72805" w:rsidRDefault="00A728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ction">
    <w:altName w:val="Calibri"/>
    <w:charset w:val="00"/>
    <w:family w:val="auto"/>
    <w:pitch w:val="variable"/>
    <w:sig w:usb0="A000007F" w:usb1="5001F8EB" w:usb2="0000003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CF7E6" w14:textId="77777777" w:rsidR="00B82ACC" w:rsidRDefault="00B82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8624" w14:textId="63E16B8D" w:rsidR="00ED4635" w:rsidRPr="00D013A7" w:rsidRDefault="00ED4635" w:rsidP="00ED4635">
    <w:pPr>
      <w:pStyle w:val="Footer"/>
      <w:rPr>
        <w:lang w:val="en-IE"/>
      </w:rPr>
    </w:pPr>
    <w:r>
      <w:rPr>
        <w:lang w:val="en-IE"/>
      </w:rPr>
      <w:t>Round 5</w:t>
    </w:r>
    <w:r w:rsidR="0079040A">
      <w:rPr>
        <w:lang w:val="en-IE"/>
      </w:rPr>
      <w:t>6</w:t>
    </w:r>
    <w:r>
      <w:rPr>
        <w:lang w:val="en-IE"/>
      </w:rPr>
      <w:t xml:space="preserve"> TV Application Form</w:t>
    </w:r>
  </w:p>
  <w:p w14:paraId="22E43B8C" w14:textId="2ABF03BB" w:rsidR="00ED4635" w:rsidRDefault="00ED4635">
    <w:pPr>
      <w:pStyle w:val="Footer"/>
      <w:jc w:val="right"/>
    </w:pPr>
  </w:p>
  <w:p w14:paraId="6A5FE411" w14:textId="038E2EF9" w:rsidR="00FE2FFE" w:rsidRPr="00D013A7" w:rsidRDefault="00FE2FFE" w:rsidP="00D013A7">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0113" w14:textId="77777777" w:rsidR="00B82ACC" w:rsidRDefault="00B82A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D8A7" w14:textId="77777777" w:rsidR="00F572C4" w:rsidRDefault="00F572C4" w:rsidP="00ED4635">
    <w:pPr>
      <w:pStyle w:val="Footer"/>
      <w:rPr>
        <w:lang w:val="en-IE"/>
      </w:rPr>
    </w:pPr>
  </w:p>
  <w:p w14:paraId="6F9BCE41" w14:textId="77777777" w:rsidR="007C4304" w:rsidRPr="00D013A7" w:rsidRDefault="007C4304" w:rsidP="00ED4635">
    <w:pPr>
      <w:pStyle w:val="Footer"/>
      <w:rPr>
        <w:lang w:val="en-IE"/>
      </w:rPr>
    </w:pPr>
    <w:r>
      <w:rPr>
        <w:lang w:val="en-IE"/>
      </w:rPr>
      <w:t>Round 56 TV Application Form</w:t>
    </w:r>
  </w:p>
  <w:sdt>
    <w:sdtPr>
      <w:id w:val="839501903"/>
      <w:docPartObj>
        <w:docPartGallery w:val="Page Numbers (Bottom of Page)"/>
        <w:docPartUnique/>
      </w:docPartObj>
    </w:sdtPr>
    <w:sdtEndPr>
      <w:rPr>
        <w:noProof/>
      </w:rPr>
    </w:sdtEndPr>
    <w:sdtContent>
      <w:p w14:paraId="47448820" w14:textId="77777777" w:rsidR="007C4304" w:rsidRDefault="007C4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71ED9" w14:textId="77777777" w:rsidR="007C4304" w:rsidRPr="00D013A7" w:rsidRDefault="007C4304" w:rsidP="00D013A7">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E5865" w14:textId="77777777" w:rsidR="00A72805" w:rsidRDefault="00A72805" w:rsidP="00FE67BA">
      <w:r>
        <w:separator/>
      </w:r>
    </w:p>
  </w:footnote>
  <w:footnote w:type="continuationSeparator" w:id="0">
    <w:p w14:paraId="154E2AF1" w14:textId="77777777" w:rsidR="00A72805" w:rsidRDefault="00A72805" w:rsidP="00FE67BA">
      <w:r>
        <w:continuationSeparator/>
      </w:r>
    </w:p>
  </w:footnote>
  <w:footnote w:type="continuationNotice" w:id="1">
    <w:p w14:paraId="008FA0F4" w14:textId="77777777" w:rsidR="00A72805" w:rsidRDefault="00A72805">
      <w:pPr>
        <w:spacing w:line="240" w:lineRule="auto"/>
      </w:pPr>
    </w:p>
  </w:footnote>
  <w:footnote w:id="2">
    <w:p w14:paraId="50F26FCF" w14:textId="3394CEE9"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4.1 of the Guide for Applicants</w:t>
      </w:r>
    </w:p>
  </w:footnote>
  <w:footnote w:id="3">
    <w:p w14:paraId="2CFE7F0D" w14:textId="06A2E14A" w:rsidR="00CF7720" w:rsidRPr="00916E55" w:rsidRDefault="00CF7720" w:rsidP="00CF7720">
      <w:pPr>
        <w:pStyle w:val="FootnoteText"/>
        <w:rPr>
          <w:sz w:val="16"/>
          <w:szCs w:val="16"/>
          <w:lang w:val="en-IE"/>
        </w:rPr>
      </w:pPr>
      <w:r w:rsidRPr="00916E55">
        <w:rPr>
          <w:rStyle w:val="FootnoteReference"/>
          <w:sz w:val="16"/>
          <w:szCs w:val="16"/>
        </w:rPr>
        <w:footnoteRef/>
      </w:r>
      <w:r w:rsidRPr="00916E55">
        <w:rPr>
          <w:sz w:val="16"/>
          <w:szCs w:val="16"/>
        </w:rPr>
        <w:t xml:space="preserve"> </w:t>
      </w:r>
      <w:r w:rsidRPr="00916E55">
        <w:rPr>
          <w:sz w:val="16"/>
          <w:szCs w:val="16"/>
          <w:lang w:val="en-IE"/>
        </w:rPr>
        <w:t xml:space="preserve">Please ensure the contractor is registered on </w:t>
      </w:r>
      <w:hyperlink r:id="rId1" w:history="1">
        <w:r w:rsidRPr="00DE3F4C">
          <w:rPr>
            <w:rStyle w:val="Hyperlink"/>
            <w:sz w:val="16"/>
            <w:szCs w:val="16"/>
            <w:lang w:val="en-IE"/>
          </w:rPr>
          <w:t>www.cnamonline.ie</w:t>
        </w:r>
      </w:hyperlink>
      <w:r w:rsidRPr="00916E55">
        <w:rPr>
          <w:sz w:val="16"/>
          <w:szCs w:val="16"/>
          <w:lang w:val="en-IE"/>
        </w:rPr>
        <w:t xml:space="preserve"> as a contractor, the contactor is the entity that will contract with </w:t>
      </w:r>
      <w:r w:rsidR="003274EF">
        <w:rPr>
          <w:sz w:val="16"/>
          <w:szCs w:val="16"/>
          <w:lang w:val="en-IE"/>
        </w:rPr>
        <w:t xml:space="preserve">An </w:t>
      </w:r>
      <w:r>
        <w:rPr>
          <w:sz w:val="16"/>
          <w:szCs w:val="16"/>
          <w:lang w:val="en-IE"/>
        </w:rPr>
        <w:t xml:space="preserve">Coimisiún </w:t>
      </w:r>
      <w:r w:rsidRPr="00916E55">
        <w:rPr>
          <w:sz w:val="16"/>
          <w:szCs w:val="16"/>
          <w:lang w:val="en-IE"/>
        </w:rPr>
        <w:t>if the project is awarded funding.</w:t>
      </w:r>
    </w:p>
  </w:footnote>
  <w:footnote w:id="4">
    <w:p w14:paraId="3A5CE705" w14:textId="77777777" w:rsidR="00CF7720" w:rsidRPr="00916E55" w:rsidRDefault="00CF7720" w:rsidP="00CF7720">
      <w:pPr>
        <w:pStyle w:val="FootnoteText"/>
        <w:rPr>
          <w:sz w:val="16"/>
          <w:szCs w:val="16"/>
          <w:lang w:val="en-IE"/>
        </w:rPr>
      </w:pPr>
      <w:r w:rsidRPr="00916E55">
        <w:rPr>
          <w:rStyle w:val="FootnoteReference"/>
          <w:sz w:val="16"/>
          <w:szCs w:val="16"/>
        </w:rPr>
        <w:footnoteRef/>
      </w:r>
      <w:r w:rsidRPr="00916E55">
        <w:rPr>
          <w:sz w:val="16"/>
          <w:szCs w:val="16"/>
        </w:rPr>
        <w:t xml:space="preserve"> Accepted Formats: Documentary; Education; Animation; Drama; and, Entertainment</w:t>
      </w:r>
    </w:p>
  </w:footnote>
  <w:footnote w:id="5">
    <w:p w14:paraId="191787BB" w14:textId="428432E1" w:rsidR="00CF7720" w:rsidRPr="0055729D" w:rsidRDefault="00CF7720" w:rsidP="00CF7720">
      <w:pPr>
        <w:pStyle w:val="FootnoteText"/>
        <w:rPr>
          <w:lang w:val="en-IE"/>
        </w:rPr>
      </w:pPr>
      <w:r w:rsidRPr="00916E55">
        <w:rPr>
          <w:rStyle w:val="FootnoteReference"/>
          <w:sz w:val="16"/>
          <w:szCs w:val="16"/>
        </w:rPr>
        <w:footnoteRef/>
      </w:r>
      <w:r w:rsidRPr="00916E55">
        <w:rPr>
          <w:sz w:val="16"/>
          <w:szCs w:val="16"/>
        </w:rPr>
        <w:t xml:space="preserve"> Accepted Genres: Children’s; Arts/Culture; Contemporary Society; History/Heritage; Science/Nature/Environment; Adult</w:t>
      </w:r>
      <w:r w:rsidR="00D73F7E">
        <w:rPr>
          <w:sz w:val="16"/>
          <w:szCs w:val="16"/>
        </w:rPr>
        <w:t xml:space="preserve"> Literacy; and, </w:t>
      </w:r>
      <w:r w:rsidRPr="00916E55">
        <w:rPr>
          <w:sz w:val="16"/>
          <w:szCs w:val="16"/>
        </w:rPr>
        <w:t>Media Literacy</w:t>
      </w:r>
    </w:p>
  </w:footnote>
  <w:footnote w:id="6">
    <w:p w14:paraId="50DAB24C" w14:textId="77777777" w:rsidR="00CF7720" w:rsidRPr="00916E55" w:rsidRDefault="00CF7720" w:rsidP="00CF7720">
      <w:pPr>
        <w:pStyle w:val="FootnoteText"/>
        <w:rPr>
          <w:sz w:val="16"/>
          <w:szCs w:val="16"/>
          <w:lang w:val="en-IE"/>
        </w:rPr>
      </w:pPr>
      <w:r w:rsidRPr="00916E55">
        <w:rPr>
          <w:rStyle w:val="FootnoteReference"/>
          <w:sz w:val="16"/>
          <w:szCs w:val="16"/>
        </w:rPr>
        <w:footnoteRef/>
      </w:r>
      <w:r w:rsidRPr="00916E55">
        <w:rPr>
          <w:sz w:val="16"/>
          <w:szCs w:val="16"/>
        </w:rPr>
        <w:t xml:space="preserve"> See sections 3.1.7 and 4.13 of </w:t>
      </w:r>
      <w:r w:rsidRPr="00916E55">
        <w:rPr>
          <w:sz w:val="16"/>
          <w:szCs w:val="16"/>
          <w:lang w:val="en-IE"/>
        </w:rPr>
        <w:t>the Guide for Applicants</w:t>
      </w:r>
    </w:p>
  </w:footnote>
  <w:footnote w:id="7">
    <w:p w14:paraId="39D6264C" w14:textId="20EBE6B7"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4.2 of the Guide for Applicants</w:t>
      </w:r>
    </w:p>
  </w:footnote>
  <w:footnote w:id="8">
    <w:p w14:paraId="481DDBB3" w14:textId="471F9243" w:rsidR="00CF7720" w:rsidRPr="00E0098D" w:rsidRDefault="00CF7720" w:rsidP="00327450">
      <w:pPr>
        <w:rPr>
          <w:lang w:val="en-IE"/>
        </w:rPr>
      </w:pPr>
      <w:r w:rsidRPr="00916E55">
        <w:rPr>
          <w:rStyle w:val="FootnoteReference"/>
          <w:sz w:val="16"/>
          <w:szCs w:val="16"/>
        </w:rPr>
        <w:footnoteRef/>
      </w:r>
      <w:r w:rsidRPr="00916E55">
        <w:rPr>
          <w:sz w:val="16"/>
          <w:szCs w:val="16"/>
        </w:rPr>
        <w:t xml:space="preserve"> If you are registered for VAT please submit this </w:t>
      </w:r>
      <w:r w:rsidRPr="00916E55">
        <w:rPr>
          <w:sz w:val="16"/>
          <w:szCs w:val="16"/>
          <w:u w:val="single"/>
        </w:rPr>
        <w:t xml:space="preserve">exclusive of VAT cost. </w:t>
      </w:r>
      <w:r w:rsidRPr="00916E55">
        <w:rPr>
          <w:sz w:val="16"/>
          <w:szCs w:val="16"/>
        </w:rPr>
        <w:t xml:space="preserve">If you are NOT registered for VAT you may include the VAT cost in relevant line items. Please make it clear in the unit description that VAT is included and identify the rate being applied. </w:t>
      </w:r>
    </w:p>
  </w:footnote>
  <w:footnote w:id="9">
    <w:p w14:paraId="0C36E5E8" w14:textId="534D322C"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4.4 of the Guide for Applicants</w:t>
      </w:r>
    </w:p>
  </w:footnote>
  <w:footnote w:id="10">
    <w:p w14:paraId="6B0BBFCA" w14:textId="77777777" w:rsidR="00CF7720" w:rsidRPr="008132CC" w:rsidRDefault="00CF7720" w:rsidP="00CF7720">
      <w:pPr>
        <w:pStyle w:val="FootnoteText"/>
        <w:rPr>
          <w:lang w:val="en-IE"/>
        </w:rPr>
      </w:pPr>
      <w:r w:rsidRPr="00916E55">
        <w:rPr>
          <w:rStyle w:val="FootnoteReference"/>
          <w:sz w:val="16"/>
          <w:szCs w:val="16"/>
        </w:rPr>
        <w:footnoteRef/>
      </w:r>
      <w:r w:rsidRPr="00916E55">
        <w:rPr>
          <w:sz w:val="16"/>
          <w:szCs w:val="16"/>
        </w:rPr>
        <w:t xml:space="preserve"> </w:t>
      </w:r>
      <w:r w:rsidRPr="00916E55">
        <w:rPr>
          <w:sz w:val="16"/>
          <w:szCs w:val="16"/>
          <w:lang w:val="en-IE"/>
        </w:rPr>
        <w:t>See section 3.1.8 of the Guide for Applicants</w:t>
      </w:r>
    </w:p>
  </w:footnote>
  <w:footnote w:id="11">
    <w:p w14:paraId="66BA51F8" w14:textId="51E5C9C0" w:rsidR="00CF7720" w:rsidRPr="00CF7720" w:rsidRDefault="00CF7720">
      <w:pPr>
        <w:pStyle w:val="FootnoteText"/>
        <w:rPr>
          <w:lang w:val="en-IE"/>
        </w:rPr>
      </w:pPr>
      <w:r>
        <w:rPr>
          <w:rStyle w:val="FootnoteReference"/>
        </w:rPr>
        <w:footnoteRef/>
      </w:r>
      <w:r>
        <w:t xml:space="preserve"> </w:t>
      </w:r>
      <w:r w:rsidRPr="00916E55">
        <w:rPr>
          <w:sz w:val="16"/>
          <w:szCs w:val="16"/>
        </w:rPr>
        <w:t>See section 4.5 of the Guide for Applicants</w:t>
      </w:r>
    </w:p>
  </w:footnote>
  <w:footnote w:id="12">
    <w:p w14:paraId="446C1A31" w14:textId="5B659DC9" w:rsidR="00CF7720" w:rsidRPr="00CF7720" w:rsidRDefault="00CF7720">
      <w:pPr>
        <w:pStyle w:val="FootnoteText"/>
        <w:rPr>
          <w:lang w:val="en-IE"/>
        </w:rPr>
      </w:pPr>
      <w:r>
        <w:rPr>
          <w:rStyle w:val="FootnoteReference"/>
        </w:rPr>
        <w:footnoteRef/>
      </w:r>
      <w:r>
        <w:t xml:space="preserve"> </w:t>
      </w:r>
      <w:r w:rsidRPr="00916E55">
        <w:rPr>
          <w:sz w:val="16"/>
          <w:szCs w:val="16"/>
        </w:rPr>
        <w:t>See section 4.6 of the Guide for Applicants</w:t>
      </w:r>
    </w:p>
  </w:footnote>
  <w:footnote w:id="13">
    <w:p w14:paraId="2D718547" w14:textId="449A8036"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4.7 of the Guide for Applicants</w:t>
      </w:r>
    </w:p>
  </w:footnote>
  <w:footnote w:id="14">
    <w:p w14:paraId="3A0B1C7D" w14:textId="2EAF14EC" w:rsidR="00D013A7" w:rsidRPr="00D013A7" w:rsidRDefault="00D013A7">
      <w:pPr>
        <w:pStyle w:val="FootnoteText"/>
        <w:rPr>
          <w:lang w:val="en-IE"/>
        </w:rPr>
      </w:pPr>
      <w:r>
        <w:rPr>
          <w:rStyle w:val="FootnoteReference"/>
        </w:rPr>
        <w:footnoteRef/>
      </w:r>
      <w:r>
        <w:t xml:space="preserve"> </w:t>
      </w:r>
      <w:r w:rsidRPr="00916E55">
        <w:rPr>
          <w:sz w:val="16"/>
          <w:szCs w:val="16"/>
        </w:rPr>
        <w:t>See section 4.8 of the Guide for Applicants</w:t>
      </w:r>
    </w:p>
  </w:footnote>
  <w:footnote w:id="15">
    <w:p w14:paraId="4E376FAD" w14:textId="04FB17C1" w:rsidR="00D013A7" w:rsidRPr="00D013A7" w:rsidRDefault="00D013A7">
      <w:pPr>
        <w:pStyle w:val="FootnoteText"/>
        <w:rPr>
          <w:lang w:val="en-IE"/>
        </w:rPr>
      </w:pPr>
      <w:r>
        <w:rPr>
          <w:rStyle w:val="FootnoteReference"/>
        </w:rPr>
        <w:footnoteRef/>
      </w:r>
      <w:r>
        <w:t xml:space="preserve"> </w:t>
      </w:r>
      <w:r w:rsidRPr="00916E55">
        <w:rPr>
          <w:sz w:val="16"/>
          <w:szCs w:val="16"/>
        </w:rPr>
        <w:t>See section 4.9 of the Guide for Applicants</w:t>
      </w:r>
    </w:p>
  </w:footnote>
  <w:footnote w:id="16">
    <w:p w14:paraId="6FB91DC8" w14:textId="680D6A7E" w:rsidR="00D013A7" w:rsidRPr="00D013A7" w:rsidRDefault="00D013A7">
      <w:pPr>
        <w:pStyle w:val="FootnoteText"/>
        <w:rPr>
          <w:lang w:val="en-IE"/>
        </w:rPr>
      </w:pPr>
      <w:r>
        <w:rPr>
          <w:rStyle w:val="FootnoteReference"/>
        </w:rPr>
        <w:footnoteRef/>
      </w:r>
      <w:r>
        <w:t xml:space="preserve"> </w:t>
      </w:r>
      <w:r w:rsidRPr="00916E55">
        <w:rPr>
          <w:sz w:val="16"/>
          <w:szCs w:val="16"/>
          <w:lang w:val="en-IE"/>
        </w:rPr>
        <w:t>See section 4.10 of the Guide for Applicants</w:t>
      </w:r>
    </w:p>
  </w:footnote>
  <w:footnote w:id="17">
    <w:p w14:paraId="3BF055F1" w14:textId="625BF4C0" w:rsidR="00D013A7" w:rsidRPr="00D013A7" w:rsidRDefault="00D013A7">
      <w:pPr>
        <w:pStyle w:val="FootnoteText"/>
        <w:rPr>
          <w:lang w:val="en-IE"/>
        </w:rPr>
      </w:pPr>
      <w:r>
        <w:rPr>
          <w:rStyle w:val="FootnoteReference"/>
        </w:rPr>
        <w:footnoteRef/>
      </w:r>
      <w:r>
        <w:t xml:space="preserve"> </w:t>
      </w:r>
      <w:r w:rsidRPr="00916E55">
        <w:rPr>
          <w:sz w:val="16"/>
          <w:szCs w:val="16"/>
          <w:lang w:val="en-IE"/>
        </w:rPr>
        <w:t>See section 4.11 of the Guide for Applicants</w:t>
      </w:r>
    </w:p>
  </w:footnote>
  <w:footnote w:id="18">
    <w:p w14:paraId="18932322" w14:textId="77777777" w:rsidR="00CF7720" w:rsidRPr="006C4C9A" w:rsidRDefault="00CF7720" w:rsidP="00CF7720">
      <w:pPr>
        <w:jc w:val="both"/>
      </w:pPr>
      <w:r w:rsidRPr="00543278">
        <w:rPr>
          <w:rStyle w:val="FootnoteReference"/>
          <w:szCs w:val="20"/>
        </w:rPr>
        <w:footnoteRef/>
      </w:r>
      <w:r w:rsidRPr="00543278">
        <w:rPr>
          <w:rStyle w:val="FootnoteReference"/>
          <w:szCs w:val="20"/>
        </w:rPr>
        <w:t xml:space="preserve"> </w:t>
      </w:r>
      <w:r>
        <w:rPr>
          <w:sz w:val="16"/>
          <w:szCs w:val="16"/>
          <w:lang w:val="en-IE"/>
        </w:rPr>
        <w:t>Links to material must be m</w:t>
      </w:r>
      <w:r w:rsidRPr="00374858">
        <w:rPr>
          <w:sz w:val="16"/>
          <w:szCs w:val="16"/>
          <w:lang w:val="en-IE"/>
        </w:rPr>
        <w:t>aintain</w:t>
      </w:r>
      <w:r>
        <w:rPr>
          <w:sz w:val="16"/>
          <w:szCs w:val="16"/>
          <w:lang w:val="en-IE"/>
        </w:rPr>
        <w:t xml:space="preserve">ed </w:t>
      </w:r>
      <w:r w:rsidRPr="00374858">
        <w:rPr>
          <w:sz w:val="16"/>
          <w:szCs w:val="16"/>
          <w:lang w:val="en-IE"/>
        </w:rPr>
        <w:t>until the application process is completed</w:t>
      </w:r>
      <w:r>
        <w:t xml:space="preserve">. </w:t>
      </w:r>
    </w:p>
    <w:p w14:paraId="5FB78260" w14:textId="77777777" w:rsidR="00CF7720" w:rsidRDefault="00CF7720" w:rsidP="00CF7720">
      <w:pPr>
        <w:pStyle w:val="FootnoteText"/>
      </w:pPr>
    </w:p>
  </w:footnote>
  <w:footnote w:id="19">
    <w:p w14:paraId="24D700BC" w14:textId="77777777" w:rsidR="00AA5871" w:rsidRPr="00D013A7" w:rsidRDefault="00AA5871" w:rsidP="00AA5871">
      <w:pPr>
        <w:pStyle w:val="FootnoteText"/>
        <w:rPr>
          <w:lang w:val="en-IE"/>
        </w:rPr>
      </w:pPr>
      <w:r>
        <w:rPr>
          <w:rStyle w:val="FootnoteReference"/>
        </w:rPr>
        <w:footnoteRef/>
      </w:r>
      <w:r>
        <w:t xml:space="preserve"> </w:t>
      </w:r>
      <w:r w:rsidRPr="00916E55">
        <w:rPr>
          <w:sz w:val="16"/>
          <w:szCs w:val="16"/>
          <w:lang w:val="en-IE"/>
        </w:rPr>
        <w:t>See section 4.11 of the Guide for Applicants</w:t>
      </w:r>
    </w:p>
  </w:footnote>
  <w:footnote w:id="20">
    <w:p w14:paraId="6743E0F8" w14:textId="77777777" w:rsidR="00AA5871" w:rsidRPr="006C4C9A" w:rsidRDefault="00AA5871" w:rsidP="00AA5871">
      <w:pPr>
        <w:jc w:val="both"/>
      </w:pPr>
      <w:r w:rsidRPr="00543278">
        <w:rPr>
          <w:rStyle w:val="FootnoteReference"/>
          <w:szCs w:val="20"/>
        </w:rPr>
        <w:footnoteRef/>
      </w:r>
      <w:r w:rsidRPr="00543278">
        <w:rPr>
          <w:rStyle w:val="FootnoteReference"/>
          <w:szCs w:val="20"/>
        </w:rPr>
        <w:t xml:space="preserve"> </w:t>
      </w:r>
      <w:r>
        <w:rPr>
          <w:sz w:val="16"/>
          <w:szCs w:val="16"/>
          <w:lang w:val="en-IE"/>
        </w:rPr>
        <w:t>Links to material must be m</w:t>
      </w:r>
      <w:r w:rsidRPr="00374858">
        <w:rPr>
          <w:sz w:val="16"/>
          <w:szCs w:val="16"/>
          <w:lang w:val="en-IE"/>
        </w:rPr>
        <w:t>aintain</w:t>
      </w:r>
      <w:r>
        <w:rPr>
          <w:sz w:val="16"/>
          <w:szCs w:val="16"/>
          <w:lang w:val="en-IE"/>
        </w:rPr>
        <w:t xml:space="preserve">ed </w:t>
      </w:r>
      <w:r w:rsidRPr="00374858">
        <w:rPr>
          <w:sz w:val="16"/>
          <w:szCs w:val="16"/>
          <w:lang w:val="en-IE"/>
        </w:rPr>
        <w:t>until the application process is completed</w:t>
      </w:r>
      <w:r>
        <w:t xml:space="preserve">. </w:t>
      </w:r>
    </w:p>
    <w:p w14:paraId="321A7E89" w14:textId="77777777" w:rsidR="00AA5871" w:rsidRDefault="00AA5871" w:rsidP="00AA58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8232" w14:textId="77777777" w:rsidR="00B82ACC" w:rsidRDefault="00B82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8DB1" w14:textId="77777777" w:rsidR="00426FCE" w:rsidRDefault="00426FCE" w:rsidP="00FE67BA">
    <w:pPr>
      <w:pStyle w:val="NormalWeb"/>
    </w:pPr>
    <w:r>
      <w:rPr>
        <w:noProof/>
      </w:rPr>
      <w:drawing>
        <wp:anchor distT="0" distB="0" distL="114300" distR="114300" simplePos="0" relativeHeight="251658240" behindDoc="1" locked="0" layoutInCell="1" allowOverlap="1" wp14:anchorId="0FE0B7DE" wp14:editId="2FF272B8">
          <wp:simplePos x="0" y="0"/>
          <wp:positionH relativeFrom="column">
            <wp:posOffset>4000500</wp:posOffset>
          </wp:positionH>
          <wp:positionV relativeFrom="paragraph">
            <wp:posOffset>-416560</wp:posOffset>
          </wp:positionV>
          <wp:extent cx="2552700" cy="1176020"/>
          <wp:effectExtent l="0" t="0" r="0" b="5080"/>
          <wp:wrapTight wrapText="bothSides">
            <wp:wrapPolygon edited="0">
              <wp:start x="0" y="0"/>
              <wp:lineTo x="0" y="21343"/>
              <wp:lineTo x="21439" y="21343"/>
              <wp:lineTo x="21439" y="0"/>
              <wp:lineTo x="0" y="0"/>
            </wp:wrapPolygon>
          </wp:wrapTight>
          <wp:docPr id="1" name="Picture 1" descr="An Coimisiú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Coimisiún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0BC36B" w14:textId="77777777" w:rsidR="00426FCE" w:rsidRDefault="00426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23B5" w14:textId="77777777" w:rsidR="00B82ACC" w:rsidRDefault="00B82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4AF3"/>
    <w:multiLevelType w:val="hybridMultilevel"/>
    <w:tmpl w:val="119AAE8C"/>
    <w:lvl w:ilvl="0" w:tplc="18090015">
      <w:start w:val="1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791407"/>
    <w:multiLevelType w:val="hybridMultilevel"/>
    <w:tmpl w:val="C16E2F38"/>
    <w:lvl w:ilvl="0" w:tplc="F6DCF842">
      <w:numFmt w:val="bullet"/>
      <w:lvlText w:val="•"/>
      <w:lvlJc w:val="left"/>
      <w:pPr>
        <w:ind w:left="72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E6328F"/>
    <w:multiLevelType w:val="hybridMultilevel"/>
    <w:tmpl w:val="C00C0496"/>
    <w:lvl w:ilvl="0" w:tplc="6060B7C6">
      <w:start w:val="1"/>
      <w:numFmt w:val="upp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B91445A"/>
    <w:multiLevelType w:val="hybridMultilevel"/>
    <w:tmpl w:val="FAF0853C"/>
    <w:lvl w:ilvl="0" w:tplc="F3024BF8">
      <w:numFmt w:val="bullet"/>
      <w:lvlText w:val="•"/>
      <w:lvlJc w:val="left"/>
      <w:pPr>
        <w:ind w:left="72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0E4A6D"/>
    <w:multiLevelType w:val="hybridMultilevel"/>
    <w:tmpl w:val="1CF2B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9A586B"/>
    <w:multiLevelType w:val="hybridMultilevel"/>
    <w:tmpl w:val="3A90017A"/>
    <w:lvl w:ilvl="0" w:tplc="F19CA966">
      <w:numFmt w:val="bullet"/>
      <w:lvlText w:val="•"/>
      <w:lvlJc w:val="left"/>
      <w:pPr>
        <w:ind w:left="72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8C5A1E"/>
    <w:multiLevelType w:val="hybridMultilevel"/>
    <w:tmpl w:val="6DFA7C30"/>
    <w:lvl w:ilvl="0" w:tplc="1809000F">
      <w:start w:val="6"/>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3FC100B"/>
    <w:multiLevelType w:val="multilevel"/>
    <w:tmpl w:val="878C8996"/>
    <w:styleLink w:val="CurrentList1"/>
    <w:lvl w:ilvl="0">
      <w:start w:val="1"/>
      <w:numFmt w:val="decimal"/>
      <w:lvlText w:val="%1."/>
      <w:lvlJc w:val="left"/>
      <w:pPr>
        <w:ind w:left="360" w:hanging="360"/>
      </w:pPr>
      <w:rPr>
        <w:strike w:val="0"/>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8" w15:restartNumberingAfterBreak="0">
    <w:nsid w:val="36E11741"/>
    <w:multiLevelType w:val="hybridMultilevel"/>
    <w:tmpl w:val="EB0817B4"/>
    <w:lvl w:ilvl="0" w:tplc="CCF2EB86">
      <w:start w:val="1"/>
      <w:numFmt w:val="decimal"/>
      <w:lvlText w:val="%1."/>
      <w:lvlJc w:val="left"/>
      <w:pPr>
        <w:ind w:left="360" w:hanging="360"/>
      </w:pPr>
      <w:rPr>
        <w:b/>
        <w:bCs/>
        <w:strike w:val="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9" w15:restartNumberingAfterBreak="0">
    <w:nsid w:val="5597455A"/>
    <w:multiLevelType w:val="multilevel"/>
    <w:tmpl w:val="7EAA9D7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572271A8"/>
    <w:multiLevelType w:val="hybridMultilevel"/>
    <w:tmpl w:val="BC62A2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10065"/>
    <w:multiLevelType w:val="hybridMultilevel"/>
    <w:tmpl w:val="0798AC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4E441E6"/>
    <w:multiLevelType w:val="hybridMultilevel"/>
    <w:tmpl w:val="C6A06410"/>
    <w:lvl w:ilvl="0" w:tplc="DA60197A">
      <w:start w:val="4"/>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934507639">
    <w:abstractNumId w:val="8"/>
  </w:num>
  <w:num w:numId="2" w16cid:durableId="1326664941">
    <w:abstractNumId w:val="5"/>
  </w:num>
  <w:num w:numId="3" w16cid:durableId="939335626">
    <w:abstractNumId w:val="1"/>
  </w:num>
  <w:num w:numId="4" w16cid:durableId="500514359">
    <w:abstractNumId w:val="3"/>
  </w:num>
  <w:num w:numId="5" w16cid:durableId="1716271898">
    <w:abstractNumId w:val="11"/>
  </w:num>
  <w:num w:numId="6" w16cid:durableId="2015646851">
    <w:abstractNumId w:val="2"/>
  </w:num>
  <w:num w:numId="7" w16cid:durableId="1134328076">
    <w:abstractNumId w:val="4"/>
  </w:num>
  <w:num w:numId="8" w16cid:durableId="665595955">
    <w:abstractNumId w:val="7"/>
  </w:num>
  <w:num w:numId="9" w16cid:durableId="135881176">
    <w:abstractNumId w:val="12"/>
  </w:num>
  <w:num w:numId="10" w16cid:durableId="1996521280">
    <w:abstractNumId w:val="0"/>
  </w:num>
  <w:num w:numId="11" w16cid:durableId="2007199468">
    <w:abstractNumId w:val="9"/>
  </w:num>
  <w:num w:numId="12" w16cid:durableId="169300399">
    <w:abstractNumId w:val="10"/>
  </w:num>
  <w:num w:numId="13" w16cid:durableId="201637546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20"/>
    <w:rsid w:val="00002BC1"/>
    <w:rsid w:val="00004ED6"/>
    <w:rsid w:val="00011025"/>
    <w:rsid w:val="000119B7"/>
    <w:rsid w:val="00011FFE"/>
    <w:rsid w:val="00013BFE"/>
    <w:rsid w:val="00016BFD"/>
    <w:rsid w:val="0002362A"/>
    <w:rsid w:val="00034F35"/>
    <w:rsid w:val="00035349"/>
    <w:rsid w:val="0004519D"/>
    <w:rsid w:val="00051D59"/>
    <w:rsid w:val="00066CF7"/>
    <w:rsid w:val="00071AF9"/>
    <w:rsid w:val="000754A8"/>
    <w:rsid w:val="00075AB8"/>
    <w:rsid w:val="00082750"/>
    <w:rsid w:val="000846D9"/>
    <w:rsid w:val="000853AD"/>
    <w:rsid w:val="00085C08"/>
    <w:rsid w:val="00086B2B"/>
    <w:rsid w:val="00094BAB"/>
    <w:rsid w:val="00095DB8"/>
    <w:rsid w:val="000A1865"/>
    <w:rsid w:val="000A1EAA"/>
    <w:rsid w:val="000A4DE2"/>
    <w:rsid w:val="000A6EB4"/>
    <w:rsid w:val="000A7681"/>
    <w:rsid w:val="000B0051"/>
    <w:rsid w:val="000B4236"/>
    <w:rsid w:val="000D26BC"/>
    <w:rsid w:val="000D637C"/>
    <w:rsid w:val="000E6FFB"/>
    <w:rsid w:val="000F1750"/>
    <w:rsid w:val="000F244C"/>
    <w:rsid w:val="000F3D37"/>
    <w:rsid w:val="000F58D9"/>
    <w:rsid w:val="00100AF7"/>
    <w:rsid w:val="00103F6E"/>
    <w:rsid w:val="00105893"/>
    <w:rsid w:val="0010636F"/>
    <w:rsid w:val="001122D6"/>
    <w:rsid w:val="001141DB"/>
    <w:rsid w:val="00114650"/>
    <w:rsid w:val="001212E8"/>
    <w:rsid w:val="0012336E"/>
    <w:rsid w:val="00135F71"/>
    <w:rsid w:val="00137610"/>
    <w:rsid w:val="001523F1"/>
    <w:rsid w:val="00153680"/>
    <w:rsid w:val="0016380B"/>
    <w:rsid w:val="0016778E"/>
    <w:rsid w:val="00167E2A"/>
    <w:rsid w:val="001709A3"/>
    <w:rsid w:val="00170CA2"/>
    <w:rsid w:val="00173F2C"/>
    <w:rsid w:val="0017629E"/>
    <w:rsid w:val="0018141C"/>
    <w:rsid w:val="00187062"/>
    <w:rsid w:val="00187E34"/>
    <w:rsid w:val="00187EA4"/>
    <w:rsid w:val="0019025F"/>
    <w:rsid w:val="00190EE1"/>
    <w:rsid w:val="001913D0"/>
    <w:rsid w:val="00193187"/>
    <w:rsid w:val="00193525"/>
    <w:rsid w:val="001939B5"/>
    <w:rsid w:val="0019623D"/>
    <w:rsid w:val="001A019A"/>
    <w:rsid w:val="001A04B1"/>
    <w:rsid w:val="001A0874"/>
    <w:rsid w:val="001A4B95"/>
    <w:rsid w:val="001A635A"/>
    <w:rsid w:val="001B02E3"/>
    <w:rsid w:val="001B0677"/>
    <w:rsid w:val="001B29AF"/>
    <w:rsid w:val="001B2F20"/>
    <w:rsid w:val="001B3FEB"/>
    <w:rsid w:val="001B4730"/>
    <w:rsid w:val="001B5E94"/>
    <w:rsid w:val="001D24A8"/>
    <w:rsid w:val="001D3A33"/>
    <w:rsid w:val="001D447E"/>
    <w:rsid w:val="001D5102"/>
    <w:rsid w:val="001E376D"/>
    <w:rsid w:val="001E41D9"/>
    <w:rsid w:val="001E730C"/>
    <w:rsid w:val="001F2417"/>
    <w:rsid w:val="001F2D32"/>
    <w:rsid w:val="001F530D"/>
    <w:rsid w:val="001F6B8E"/>
    <w:rsid w:val="00201958"/>
    <w:rsid w:val="00205C29"/>
    <w:rsid w:val="00207BA5"/>
    <w:rsid w:val="00210EB1"/>
    <w:rsid w:val="00211242"/>
    <w:rsid w:val="002116C5"/>
    <w:rsid w:val="00217646"/>
    <w:rsid w:val="002204E9"/>
    <w:rsid w:val="00222835"/>
    <w:rsid w:val="00226287"/>
    <w:rsid w:val="002276ED"/>
    <w:rsid w:val="00232F48"/>
    <w:rsid w:val="00240137"/>
    <w:rsid w:val="00240E6B"/>
    <w:rsid w:val="00242090"/>
    <w:rsid w:val="002424D9"/>
    <w:rsid w:val="00242B58"/>
    <w:rsid w:val="00244363"/>
    <w:rsid w:val="00245A23"/>
    <w:rsid w:val="00246BC0"/>
    <w:rsid w:val="0025183B"/>
    <w:rsid w:val="002542E5"/>
    <w:rsid w:val="00256544"/>
    <w:rsid w:val="00260B78"/>
    <w:rsid w:val="00263233"/>
    <w:rsid w:val="00263824"/>
    <w:rsid w:val="00264020"/>
    <w:rsid w:val="00264F76"/>
    <w:rsid w:val="00266448"/>
    <w:rsid w:val="002668BB"/>
    <w:rsid w:val="00271BEA"/>
    <w:rsid w:val="00272684"/>
    <w:rsid w:val="00272763"/>
    <w:rsid w:val="00274285"/>
    <w:rsid w:val="002742CF"/>
    <w:rsid w:val="002763AA"/>
    <w:rsid w:val="00277A6B"/>
    <w:rsid w:val="00284634"/>
    <w:rsid w:val="00292B49"/>
    <w:rsid w:val="002933AD"/>
    <w:rsid w:val="002960CE"/>
    <w:rsid w:val="002A22EC"/>
    <w:rsid w:val="002A2562"/>
    <w:rsid w:val="002A67EF"/>
    <w:rsid w:val="002A687F"/>
    <w:rsid w:val="002B79C7"/>
    <w:rsid w:val="002C70F0"/>
    <w:rsid w:val="002D0249"/>
    <w:rsid w:val="002D063A"/>
    <w:rsid w:val="002D1430"/>
    <w:rsid w:val="002D6560"/>
    <w:rsid w:val="002D707D"/>
    <w:rsid w:val="002D744D"/>
    <w:rsid w:val="002D75DC"/>
    <w:rsid w:val="002E1210"/>
    <w:rsid w:val="002E12C1"/>
    <w:rsid w:val="002E2699"/>
    <w:rsid w:val="002E2A93"/>
    <w:rsid w:val="002E432B"/>
    <w:rsid w:val="002E6CC3"/>
    <w:rsid w:val="002F00D9"/>
    <w:rsid w:val="002F0B59"/>
    <w:rsid w:val="002F12DF"/>
    <w:rsid w:val="002F3A87"/>
    <w:rsid w:val="0030013E"/>
    <w:rsid w:val="003033EB"/>
    <w:rsid w:val="00303892"/>
    <w:rsid w:val="00305074"/>
    <w:rsid w:val="0030514F"/>
    <w:rsid w:val="00306277"/>
    <w:rsid w:val="00314ACB"/>
    <w:rsid w:val="00314FB1"/>
    <w:rsid w:val="00315AE1"/>
    <w:rsid w:val="00316463"/>
    <w:rsid w:val="003201B1"/>
    <w:rsid w:val="00321F90"/>
    <w:rsid w:val="00323E8A"/>
    <w:rsid w:val="00327200"/>
    <w:rsid w:val="00327450"/>
    <w:rsid w:val="003274EF"/>
    <w:rsid w:val="0032776B"/>
    <w:rsid w:val="003362E5"/>
    <w:rsid w:val="00337222"/>
    <w:rsid w:val="00337F80"/>
    <w:rsid w:val="0034247F"/>
    <w:rsid w:val="00342944"/>
    <w:rsid w:val="00344D1F"/>
    <w:rsid w:val="00354408"/>
    <w:rsid w:val="003613E2"/>
    <w:rsid w:val="003619C4"/>
    <w:rsid w:val="00373233"/>
    <w:rsid w:val="003816E6"/>
    <w:rsid w:val="00381A1D"/>
    <w:rsid w:val="00383F9A"/>
    <w:rsid w:val="00391BD7"/>
    <w:rsid w:val="00392D0B"/>
    <w:rsid w:val="003966CB"/>
    <w:rsid w:val="003A2D20"/>
    <w:rsid w:val="003A36D9"/>
    <w:rsid w:val="003A471D"/>
    <w:rsid w:val="003A5B95"/>
    <w:rsid w:val="003B0D7E"/>
    <w:rsid w:val="003B221D"/>
    <w:rsid w:val="003B41D9"/>
    <w:rsid w:val="003B59FE"/>
    <w:rsid w:val="003C0EBB"/>
    <w:rsid w:val="003C0F1D"/>
    <w:rsid w:val="003C1883"/>
    <w:rsid w:val="003C2327"/>
    <w:rsid w:val="003C3999"/>
    <w:rsid w:val="003D00C9"/>
    <w:rsid w:val="003D0568"/>
    <w:rsid w:val="003D5A23"/>
    <w:rsid w:val="003D6916"/>
    <w:rsid w:val="003D7EEA"/>
    <w:rsid w:val="003E1144"/>
    <w:rsid w:val="003E3532"/>
    <w:rsid w:val="003E47E4"/>
    <w:rsid w:val="003E5382"/>
    <w:rsid w:val="003F096B"/>
    <w:rsid w:val="003F191C"/>
    <w:rsid w:val="003F35F2"/>
    <w:rsid w:val="00401BCD"/>
    <w:rsid w:val="00410A69"/>
    <w:rsid w:val="00417264"/>
    <w:rsid w:val="0042111B"/>
    <w:rsid w:val="004221B4"/>
    <w:rsid w:val="00422A22"/>
    <w:rsid w:val="00426286"/>
    <w:rsid w:val="00426FCE"/>
    <w:rsid w:val="00431AD0"/>
    <w:rsid w:val="00433229"/>
    <w:rsid w:val="004348F3"/>
    <w:rsid w:val="00440AFC"/>
    <w:rsid w:val="00445240"/>
    <w:rsid w:val="0045058C"/>
    <w:rsid w:val="00450AED"/>
    <w:rsid w:val="004612BB"/>
    <w:rsid w:val="00464490"/>
    <w:rsid w:val="004719DC"/>
    <w:rsid w:val="00473C20"/>
    <w:rsid w:val="00480413"/>
    <w:rsid w:val="00483962"/>
    <w:rsid w:val="004856B4"/>
    <w:rsid w:val="00491EFE"/>
    <w:rsid w:val="00492187"/>
    <w:rsid w:val="00496211"/>
    <w:rsid w:val="004979C0"/>
    <w:rsid w:val="004A35A6"/>
    <w:rsid w:val="004A5A8C"/>
    <w:rsid w:val="004A7410"/>
    <w:rsid w:val="004B4829"/>
    <w:rsid w:val="004C21FC"/>
    <w:rsid w:val="004C3F38"/>
    <w:rsid w:val="004C787F"/>
    <w:rsid w:val="004D2ECB"/>
    <w:rsid w:val="004E1985"/>
    <w:rsid w:val="004E237C"/>
    <w:rsid w:val="004E36F1"/>
    <w:rsid w:val="004E4045"/>
    <w:rsid w:val="004E4508"/>
    <w:rsid w:val="004E4C27"/>
    <w:rsid w:val="004E5635"/>
    <w:rsid w:val="004E64AC"/>
    <w:rsid w:val="004E6AC8"/>
    <w:rsid w:val="004F07AC"/>
    <w:rsid w:val="004F0ADD"/>
    <w:rsid w:val="004F3793"/>
    <w:rsid w:val="004F3C18"/>
    <w:rsid w:val="005034C1"/>
    <w:rsid w:val="00503CA2"/>
    <w:rsid w:val="00507670"/>
    <w:rsid w:val="0051021E"/>
    <w:rsid w:val="00515BEE"/>
    <w:rsid w:val="00517C3F"/>
    <w:rsid w:val="0052673F"/>
    <w:rsid w:val="0053121D"/>
    <w:rsid w:val="00532727"/>
    <w:rsid w:val="00533D87"/>
    <w:rsid w:val="0053517D"/>
    <w:rsid w:val="00537DC5"/>
    <w:rsid w:val="00542F22"/>
    <w:rsid w:val="00543278"/>
    <w:rsid w:val="005452EE"/>
    <w:rsid w:val="00550157"/>
    <w:rsid w:val="0055042A"/>
    <w:rsid w:val="005506BF"/>
    <w:rsid w:val="00555770"/>
    <w:rsid w:val="00561E01"/>
    <w:rsid w:val="00563DAD"/>
    <w:rsid w:val="0056429C"/>
    <w:rsid w:val="005726B4"/>
    <w:rsid w:val="0057320D"/>
    <w:rsid w:val="005752B3"/>
    <w:rsid w:val="0057612B"/>
    <w:rsid w:val="0058004F"/>
    <w:rsid w:val="00582E0A"/>
    <w:rsid w:val="00586CB0"/>
    <w:rsid w:val="00591EFF"/>
    <w:rsid w:val="0059515F"/>
    <w:rsid w:val="00595D77"/>
    <w:rsid w:val="005A6864"/>
    <w:rsid w:val="005A74B3"/>
    <w:rsid w:val="005B0780"/>
    <w:rsid w:val="005B4068"/>
    <w:rsid w:val="005B4FCE"/>
    <w:rsid w:val="005B57C6"/>
    <w:rsid w:val="005C0046"/>
    <w:rsid w:val="005C16CA"/>
    <w:rsid w:val="005C3E2F"/>
    <w:rsid w:val="005C5BCC"/>
    <w:rsid w:val="005C6ED2"/>
    <w:rsid w:val="005D4460"/>
    <w:rsid w:val="005D6018"/>
    <w:rsid w:val="005D601C"/>
    <w:rsid w:val="005D7DC4"/>
    <w:rsid w:val="005E1AD4"/>
    <w:rsid w:val="005E231B"/>
    <w:rsid w:val="005E2E76"/>
    <w:rsid w:val="005E3094"/>
    <w:rsid w:val="005E6ECF"/>
    <w:rsid w:val="005F43BF"/>
    <w:rsid w:val="005F5154"/>
    <w:rsid w:val="005F7CB6"/>
    <w:rsid w:val="00600401"/>
    <w:rsid w:val="00607056"/>
    <w:rsid w:val="0061160F"/>
    <w:rsid w:val="006134A8"/>
    <w:rsid w:val="0061384C"/>
    <w:rsid w:val="006209CF"/>
    <w:rsid w:val="006248BC"/>
    <w:rsid w:val="00627E40"/>
    <w:rsid w:val="006353C2"/>
    <w:rsid w:val="00637230"/>
    <w:rsid w:val="0064666D"/>
    <w:rsid w:val="00646BE2"/>
    <w:rsid w:val="00652A28"/>
    <w:rsid w:val="00655B30"/>
    <w:rsid w:val="00660047"/>
    <w:rsid w:val="00660D9B"/>
    <w:rsid w:val="0066448B"/>
    <w:rsid w:val="00666BB8"/>
    <w:rsid w:val="00667083"/>
    <w:rsid w:val="00667AE3"/>
    <w:rsid w:val="00667D08"/>
    <w:rsid w:val="00673660"/>
    <w:rsid w:val="00677ECB"/>
    <w:rsid w:val="0068451D"/>
    <w:rsid w:val="00686334"/>
    <w:rsid w:val="00686BAC"/>
    <w:rsid w:val="00696DF1"/>
    <w:rsid w:val="006A0E3F"/>
    <w:rsid w:val="006A65B6"/>
    <w:rsid w:val="006B0192"/>
    <w:rsid w:val="006B3200"/>
    <w:rsid w:val="006B5006"/>
    <w:rsid w:val="006C22C4"/>
    <w:rsid w:val="006C3757"/>
    <w:rsid w:val="006C42A7"/>
    <w:rsid w:val="006C5AD2"/>
    <w:rsid w:val="006C7414"/>
    <w:rsid w:val="006D4004"/>
    <w:rsid w:val="006E1F5B"/>
    <w:rsid w:val="006E20BF"/>
    <w:rsid w:val="006E57A6"/>
    <w:rsid w:val="006F1DF7"/>
    <w:rsid w:val="006F4CD0"/>
    <w:rsid w:val="006F6CC3"/>
    <w:rsid w:val="006F791F"/>
    <w:rsid w:val="007004C1"/>
    <w:rsid w:val="00703E3D"/>
    <w:rsid w:val="00704BAF"/>
    <w:rsid w:val="007055DD"/>
    <w:rsid w:val="00707BE7"/>
    <w:rsid w:val="0071195B"/>
    <w:rsid w:val="007153FA"/>
    <w:rsid w:val="00715532"/>
    <w:rsid w:val="00715F6C"/>
    <w:rsid w:val="00716AA8"/>
    <w:rsid w:val="00716DB8"/>
    <w:rsid w:val="00720AAC"/>
    <w:rsid w:val="0072347B"/>
    <w:rsid w:val="007242A7"/>
    <w:rsid w:val="00724340"/>
    <w:rsid w:val="00725E39"/>
    <w:rsid w:val="0072706F"/>
    <w:rsid w:val="007344E8"/>
    <w:rsid w:val="00735550"/>
    <w:rsid w:val="00741B18"/>
    <w:rsid w:val="00741BA2"/>
    <w:rsid w:val="00742BBD"/>
    <w:rsid w:val="0074443C"/>
    <w:rsid w:val="007454BB"/>
    <w:rsid w:val="00751305"/>
    <w:rsid w:val="00752C79"/>
    <w:rsid w:val="007567DC"/>
    <w:rsid w:val="00757CCE"/>
    <w:rsid w:val="00764B75"/>
    <w:rsid w:val="00765169"/>
    <w:rsid w:val="0076564A"/>
    <w:rsid w:val="00765F00"/>
    <w:rsid w:val="00767BCF"/>
    <w:rsid w:val="00767C0E"/>
    <w:rsid w:val="00772026"/>
    <w:rsid w:val="00781B91"/>
    <w:rsid w:val="007841EE"/>
    <w:rsid w:val="00786916"/>
    <w:rsid w:val="00787BEA"/>
    <w:rsid w:val="0079020F"/>
    <w:rsid w:val="007903C5"/>
    <w:rsid w:val="0079040A"/>
    <w:rsid w:val="007934A1"/>
    <w:rsid w:val="007A0D8D"/>
    <w:rsid w:val="007A5960"/>
    <w:rsid w:val="007A741B"/>
    <w:rsid w:val="007B39D6"/>
    <w:rsid w:val="007B438A"/>
    <w:rsid w:val="007C1B84"/>
    <w:rsid w:val="007C2D46"/>
    <w:rsid w:val="007C4304"/>
    <w:rsid w:val="007D415C"/>
    <w:rsid w:val="007D5D57"/>
    <w:rsid w:val="007E18BD"/>
    <w:rsid w:val="007E4B33"/>
    <w:rsid w:val="007E60FC"/>
    <w:rsid w:val="007E625E"/>
    <w:rsid w:val="007F1471"/>
    <w:rsid w:val="007F2E1B"/>
    <w:rsid w:val="007F2F16"/>
    <w:rsid w:val="007F67DB"/>
    <w:rsid w:val="007F7AFB"/>
    <w:rsid w:val="00810811"/>
    <w:rsid w:val="0081153F"/>
    <w:rsid w:val="00813E80"/>
    <w:rsid w:val="00824AB6"/>
    <w:rsid w:val="00827D31"/>
    <w:rsid w:val="00830A30"/>
    <w:rsid w:val="0083102F"/>
    <w:rsid w:val="008314EA"/>
    <w:rsid w:val="00832155"/>
    <w:rsid w:val="00840B72"/>
    <w:rsid w:val="00841743"/>
    <w:rsid w:val="00844EDE"/>
    <w:rsid w:val="008519C5"/>
    <w:rsid w:val="00851F63"/>
    <w:rsid w:val="008531A1"/>
    <w:rsid w:val="00854249"/>
    <w:rsid w:val="0085541C"/>
    <w:rsid w:val="008567FE"/>
    <w:rsid w:val="008574C5"/>
    <w:rsid w:val="00861A74"/>
    <w:rsid w:val="00861C0C"/>
    <w:rsid w:val="00862904"/>
    <w:rsid w:val="00865C2A"/>
    <w:rsid w:val="00866130"/>
    <w:rsid w:val="00874754"/>
    <w:rsid w:val="008751F2"/>
    <w:rsid w:val="00876A85"/>
    <w:rsid w:val="00877664"/>
    <w:rsid w:val="00882DB0"/>
    <w:rsid w:val="008866BE"/>
    <w:rsid w:val="00886E31"/>
    <w:rsid w:val="008936AD"/>
    <w:rsid w:val="008A043A"/>
    <w:rsid w:val="008A283B"/>
    <w:rsid w:val="008A36C8"/>
    <w:rsid w:val="008B050E"/>
    <w:rsid w:val="008B103A"/>
    <w:rsid w:val="008B1CCB"/>
    <w:rsid w:val="008B47B7"/>
    <w:rsid w:val="008B7309"/>
    <w:rsid w:val="008C0F53"/>
    <w:rsid w:val="008C2E4C"/>
    <w:rsid w:val="008C4857"/>
    <w:rsid w:val="008D7651"/>
    <w:rsid w:val="008D7AA0"/>
    <w:rsid w:val="008E4ECA"/>
    <w:rsid w:val="008E5BDA"/>
    <w:rsid w:val="008F225A"/>
    <w:rsid w:val="008F6054"/>
    <w:rsid w:val="008F6A9A"/>
    <w:rsid w:val="008F722C"/>
    <w:rsid w:val="00902FA8"/>
    <w:rsid w:val="00903344"/>
    <w:rsid w:val="009100B3"/>
    <w:rsid w:val="009168D1"/>
    <w:rsid w:val="00921FF8"/>
    <w:rsid w:val="00922F99"/>
    <w:rsid w:val="009251E3"/>
    <w:rsid w:val="00936036"/>
    <w:rsid w:val="009403C3"/>
    <w:rsid w:val="00940425"/>
    <w:rsid w:val="0095000C"/>
    <w:rsid w:val="009512B7"/>
    <w:rsid w:val="00955019"/>
    <w:rsid w:val="00955258"/>
    <w:rsid w:val="009556C6"/>
    <w:rsid w:val="00955E91"/>
    <w:rsid w:val="009576C3"/>
    <w:rsid w:val="00963AD8"/>
    <w:rsid w:val="00964D97"/>
    <w:rsid w:val="00965749"/>
    <w:rsid w:val="009658FA"/>
    <w:rsid w:val="00966B2C"/>
    <w:rsid w:val="00977DDF"/>
    <w:rsid w:val="00980281"/>
    <w:rsid w:val="00980581"/>
    <w:rsid w:val="0098299F"/>
    <w:rsid w:val="00986453"/>
    <w:rsid w:val="00986E4A"/>
    <w:rsid w:val="00990CB7"/>
    <w:rsid w:val="00991B16"/>
    <w:rsid w:val="0099402F"/>
    <w:rsid w:val="009A27B9"/>
    <w:rsid w:val="009A3892"/>
    <w:rsid w:val="009A4C60"/>
    <w:rsid w:val="009A73FE"/>
    <w:rsid w:val="009A7981"/>
    <w:rsid w:val="009B1AC5"/>
    <w:rsid w:val="009B308E"/>
    <w:rsid w:val="009B36D7"/>
    <w:rsid w:val="009B3979"/>
    <w:rsid w:val="009B4638"/>
    <w:rsid w:val="009B637A"/>
    <w:rsid w:val="009B6DE0"/>
    <w:rsid w:val="009C0215"/>
    <w:rsid w:val="009C2D14"/>
    <w:rsid w:val="009C4C95"/>
    <w:rsid w:val="009C4CA3"/>
    <w:rsid w:val="009C50D2"/>
    <w:rsid w:val="009C5CE4"/>
    <w:rsid w:val="009C6562"/>
    <w:rsid w:val="009C7D12"/>
    <w:rsid w:val="009E13E3"/>
    <w:rsid w:val="009E1CF3"/>
    <w:rsid w:val="009E23A2"/>
    <w:rsid w:val="009E5AC1"/>
    <w:rsid w:val="009E638D"/>
    <w:rsid w:val="009E7021"/>
    <w:rsid w:val="009E71FD"/>
    <w:rsid w:val="009E7CC9"/>
    <w:rsid w:val="009E7CD3"/>
    <w:rsid w:val="009F2ADC"/>
    <w:rsid w:val="009F5AFA"/>
    <w:rsid w:val="009F770C"/>
    <w:rsid w:val="00A044BD"/>
    <w:rsid w:val="00A05285"/>
    <w:rsid w:val="00A06340"/>
    <w:rsid w:val="00A15CCC"/>
    <w:rsid w:val="00A174F8"/>
    <w:rsid w:val="00A24D9A"/>
    <w:rsid w:val="00A2545A"/>
    <w:rsid w:val="00A25EEE"/>
    <w:rsid w:val="00A3022B"/>
    <w:rsid w:val="00A337CB"/>
    <w:rsid w:val="00A33A8B"/>
    <w:rsid w:val="00A34D72"/>
    <w:rsid w:val="00A355DE"/>
    <w:rsid w:val="00A368EF"/>
    <w:rsid w:val="00A40C01"/>
    <w:rsid w:val="00A532E7"/>
    <w:rsid w:val="00A61C8D"/>
    <w:rsid w:val="00A673EA"/>
    <w:rsid w:val="00A7220B"/>
    <w:rsid w:val="00A72805"/>
    <w:rsid w:val="00A744EA"/>
    <w:rsid w:val="00A75633"/>
    <w:rsid w:val="00A75CF7"/>
    <w:rsid w:val="00A76812"/>
    <w:rsid w:val="00A81780"/>
    <w:rsid w:val="00A82005"/>
    <w:rsid w:val="00A82730"/>
    <w:rsid w:val="00A85CD7"/>
    <w:rsid w:val="00A930EB"/>
    <w:rsid w:val="00A96407"/>
    <w:rsid w:val="00A978D4"/>
    <w:rsid w:val="00AA0EB5"/>
    <w:rsid w:val="00AA53CA"/>
    <w:rsid w:val="00AA5871"/>
    <w:rsid w:val="00AB0588"/>
    <w:rsid w:val="00AB105E"/>
    <w:rsid w:val="00AB16CE"/>
    <w:rsid w:val="00AB2E7A"/>
    <w:rsid w:val="00AB39FE"/>
    <w:rsid w:val="00AB6F9B"/>
    <w:rsid w:val="00AB74CB"/>
    <w:rsid w:val="00AC10DA"/>
    <w:rsid w:val="00AC34D7"/>
    <w:rsid w:val="00AC407F"/>
    <w:rsid w:val="00AD18F6"/>
    <w:rsid w:val="00AD2094"/>
    <w:rsid w:val="00AD500E"/>
    <w:rsid w:val="00AD5D4D"/>
    <w:rsid w:val="00AE2D8C"/>
    <w:rsid w:val="00AE34DA"/>
    <w:rsid w:val="00AE5230"/>
    <w:rsid w:val="00AF1DED"/>
    <w:rsid w:val="00AF1F08"/>
    <w:rsid w:val="00AF22B3"/>
    <w:rsid w:val="00AF2ACA"/>
    <w:rsid w:val="00AF2C47"/>
    <w:rsid w:val="00AF38D7"/>
    <w:rsid w:val="00AF4843"/>
    <w:rsid w:val="00B00113"/>
    <w:rsid w:val="00B00F97"/>
    <w:rsid w:val="00B04FAC"/>
    <w:rsid w:val="00B06A4C"/>
    <w:rsid w:val="00B100A8"/>
    <w:rsid w:val="00B12878"/>
    <w:rsid w:val="00B1583E"/>
    <w:rsid w:val="00B162B5"/>
    <w:rsid w:val="00B16E0B"/>
    <w:rsid w:val="00B21589"/>
    <w:rsid w:val="00B215F2"/>
    <w:rsid w:val="00B22BB0"/>
    <w:rsid w:val="00B2331A"/>
    <w:rsid w:val="00B2493E"/>
    <w:rsid w:val="00B26AB7"/>
    <w:rsid w:val="00B330D5"/>
    <w:rsid w:val="00B33996"/>
    <w:rsid w:val="00B35BD3"/>
    <w:rsid w:val="00B4039D"/>
    <w:rsid w:val="00B41D2A"/>
    <w:rsid w:val="00B42506"/>
    <w:rsid w:val="00B44BD5"/>
    <w:rsid w:val="00B45624"/>
    <w:rsid w:val="00B46C01"/>
    <w:rsid w:val="00B50596"/>
    <w:rsid w:val="00B54A78"/>
    <w:rsid w:val="00B55A3F"/>
    <w:rsid w:val="00B63BB2"/>
    <w:rsid w:val="00B6646E"/>
    <w:rsid w:val="00B66900"/>
    <w:rsid w:val="00B81C0D"/>
    <w:rsid w:val="00B82ACC"/>
    <w:rsid w:val="00B831E2"/>
    <w:rsid w:val="00B83949"/>
    <w:rsid w:val="00B84476"/>
    <w:rsid w:val="00B9518C"/>
    <w:rsid w:val="00B9568E"/>
    <w:rsid w:val="00BA1195"/>
    <w:rsid w:val="00BA1255"/>
    <w:rsid w:val="00BB5292"/>
    <w:rsid w:val="00BC0C59"/>
    <w:rsid w:val="00BC1B8E"/>
    <w:rsid w:val="00BD1459"/>
    <w:rsid w:val="00BD1EA5"/>
    <w:rsid w:val="00BD3587"/>
    <w:rsid w:val="00BE3B33"/>
    <w:rsid w:val="00BE4E4D"/>
    <w:rsid w:val="00BE6365"/>
    <w:rsid w:val="00BE692A"/>
    <w:rsid w:val="00BF106D"/>
    <w:rsid w:val="00BF3B1B"/>
    <w:rsid w:val="00BF547A"/>
    <w:rsid w:val="00BF5EA5"/>
    <w:rsid w:val="00BF74BA"/>
    <w:rsid w:val="00C03B8F"/>
    <w:rsid w:val="00C04EB9"/>
    <w:rsid w:val="00C064F9"/>
    <w:rsid w:val="00C110C6"/>
    <w:rsid w:val="00C13097"/>
    <w:rsid w:val="00C134F5"/>
    <w:rsid w:val="00C17426"/>
    <w:rsid w:val="00C24824"/>
    <w:rsid w:val="00C30732"/>
    <w:rsid w:val="00C3209E"/>
    <w:rsid w:val="00C3212A"/>
    <w:rsid w:val="00C33137"/>
    <w:rsid w:val="00C344F6"/>
    <w:rsid w:val="00C36C8B"/>
    <w:rsid w:val="00C42583"/>
    <w:rsid w:val="00C4352C"/>
    <w:rsid w:val="00C512C7"/>
    <w:rsid w:val="00C5137B"/>
    <w:rsid w:val="00C52B96"/>
    <w:rsid w:val="00C547EC"/>
    <w:rsid w:val="00C634FC"/>
    <w:rsid w:val="00C64158"/>
    <w:rsid w:val="00C663F9"/>
    <w:rsid w:val="00C70228"/>
    <w:rsid w:val="00C73657"/>
    <w:rsid w:val="00C73F8B"/>
    <w:rsid w:val="00C77278"/>
    <w:rsid w:val="00C809EF"/>
    <w:rsid w:val="00C81401"/>
    <w:rsid w:val="00C83C2C"/>
    <w:rsid w:val="00C868CF"/>
    <w:rsid w:val="00C873FD"/>
    <w:rsid w:val="00C90924"/>
    <w:rsid w:val="00C90982"/>
    <w:rsid w:val="00C90DA7"/>
    <w:rsid w:val="00C937B0"/>
    <w:rsid w:val="00C94613"/>
    <w:rsid w:val="00C94717"/>
    <w:rsid w:val="00C97197"/>
    <w:rsid w:val="00CA5B15"/>
    <w:rsid w:val="00CA633C"/>
    <w:rsid w:val="00CA6FFB"/>
    <w:rsid w:val="00CA7194"/>
    <w:rsid w:val="00CA77F2"/>
    <w:rsid w:val="00CB34C7"/>
    <w:rsid w:val="00CB6C22"/>
    <w:rsid w:val="00CC4045"/>
    <w:rsid w:val="00CC5BC9"/>
    <w:rsid w:val="00CC5CD9"/>
    <w:rsid w:val="00CC7374"/>
    <w:rsid w:val="00CD2035"/>
    <w:rsid w:val="00CD6E16"/>
    <w:rsid w:val="00CE0212"/>
    <w:rsid w:val="00CE0D95"/>
    <w:rsid w:val="00CE14E7"/>
    <w:rsid w:val="00CE5A90"/>
    <w:rsid w:val="00CE673D"/>
    <w:rsid w:val="00CF2B74"/>
    <w:rsid w:val="00CF3106"/>
    <w:rsid w:val="00CF3B7E"/>
    <w:rsid w:val="00CF50D0"/>
    <w:rsid w:val="00CF5E4B"/>
    <w:rsid w:val="00CF7720"/>
    <w:rsid w:val="00D005AE"/>
    <w:rsid w:val="00D013A7"/>
    <w:rsid w:val="00D017F3"/>
    <w:rsid w:val="00D0581F"/>
    <w:rsid w:val="00D05A5A"/>
    <w:rsid w:val="00D20DF1"/>
    <w:rsid w:val="00D2214E"/>
    <w:rsid w:val="00D23B05"/>
    <w:rsid w:val="00D2453D"/>
    <w:rsid w:val="00D256E4"/>
    <w:rsid w:val="00D25CB7"/>
    <w:rsid w:val="00D32EBA"/>
    <w:rsid w:val="00D33616"/>
    <w:rsid w:val="00D35D5B"/>
    <w:rsid w:val="00D41CE3"/>
    <w:rsid w:val="00D42EE3"/>
    <w:rsid w:val="00D46C9F"/>
    <w:rsid w:val="00D47B1E"/>
    <w:rsid w:val="00D51493"/>
    <w:rsid w:val="00D5255E"/>
    <w:rsid w:val="00D552AA"/>
    <w:rsid w:val="00D60CA4"/>
    <w:rsid w:val="00D61992"/>
    <w:rsid w:val="00D64AAB"/>
    <w:rsid w:val="00D64EBB"/>
    <w:rsid w:val="00D65D9B"/>
    <w:rsid w:val="00D66491"/>
    <w:rsid w:val="00D70DE9"/>
    <w:rsid w:val="00D728DB"/>
    <w:rsid w:val="00D7294F"/>
    <w:rsid w:val="00D73F7E"/>
    <w:rsid w:val="00D8034A"/>
    <w:rsid w:val="00D81D50"/>
    <w:rsid w:val="00D832E6"/>
    <w:rsid w:val="00D92434"/>
    <w:rsid w:val="00D948FB"/>
    <w:rsid w:val="00D94BB3"/>
    <w:rsid w:val="00D95606"/>
    <w:rsid w:val="00DA152E"/>
    <w:rsid w:val="00DA3509"/>
    <w:rsid w:val="00DA3E6A"/>
    <w:rsid w:val="00DA5D48"/>
    <w:rsid w:val="00DA661A"/>
    <w:rsid w:val="00DC57D9"/>
    <w:rsid w:val="00DC62E8"/>
    <w:rsid w:val="00DC6E50"/>
    <w:rsid w:val="00DC7C1C"/>
    <w:rsid w:val="00DD04EE"/>
    <w:rsid w:val="00DD1063"/>
    <w:rsid w:val="00DD2043"/>
    <w:rsid w:val="00DD2DC2"/>
    <w:rsid w:val="00DD48A1"/>
    <w:rsid w:val="00DD5906"/>
    <w:rsid w:val="00DD704D"/>
    <w:rsid w:val="00DE05AC"/>
    <w:rsid w:val="00DE19E0"/>
    <w:rsid w:val="00DE1ABF"/>
    <w:rsid w:val="00DE376B"/>
    <w:rsid w:val="00DE3876"/>
    <w:rsid w:val="00DE4A9E"/>
    <w:rsid w:val="00DE5AAB"/>
    <w:rsid w:val="00DE7B48"/>
    <w:rsid w:val="00DF46EB"/>
    <w:rsid w:val="00E00236"/>
    <w:rsid w:val="00E046C1"/>
    <w:rsid w:val="00E0541A"/>
    <w:rsid w:val="00E05563"/>
    <w:rsid w:val="00E1349C"/>
    <w:rsid w:val="00E2603B"/>
    <w:rsid w:val="00E26BCF"/>
    <w:rsid w:val="00E27576"/>
    <w:rsid w:val="00E31E77"/>
    <w:rsid w:val="00E320A5"/>
    <w:rsid w:val="00E341C9"/>
    <w:rsid w:val="00E353F8"/>
    <w:rsid w:val="00E43603"/>
    <w:rsid w:val="00E4413F"/>
    <w:rsid w:val="00E47BC5"/>
    <w:rsid w:val="00E47F3F"/>
    <w:rsid w:val="00E50A26"/>
    <w:rsid w:val="00E5609B"/>
    <w:rsid w:val="00E65AA2"/>
    <w:rsid w:val="00E7471C"/>
    <w:rsid w:val="00E75852"/>
    <w:rsid w:val="00E80CE5"/>
    <w:rsid w:val="00E91028"/>
    <w:rsid w:val="00E9419A"/>
    <w:rsid w:val="00E96B44"/>
    <w:rsid w:val="00EA3A2D"/>
    <w:rsid w:val="00EA4A04"/>
    <w:rsid w:val="00EA6AA0"/>
    <w:rsid w:val="00EA76C4"/>
    <w:rsid w:val="00EB3311"/>
    <w:rsid w:val="00EB4956"/>
    <w:rsid w:val="00EC270D"/>
    <w:rsid w:val="00EC335B"/>
    <w:rsid w:val="00EC594D"/>
    <w:rsid w:val="00ED4635"/>
    <w:rsid w:val="00EE4DDE"/>
    <w:rsid w:val="00EF039F"/>
    <w:rsid w:val="00EF1198"/>
    <w:rsid w:val="00EF3370"/>
    <w:rsid w:val="00EF6428"/>
    <w:rsid w:val="00F011E9"/>
    <w:rsid w:val="00F02505"/>
    <w:rsid w:val="00F1130A"/>
    <w:rsid w:val="00F11C39"/>
    <w:rsid w:val="00F218A6"/>
    <w:rsid w:val="00F22D23"/>
    <w:rsid w:val="00F24863"/>
    <w:rsid w:val="00F24C79"/>
    <w:rsid w:val="00F24F82"/>
    <w:rsid w:val="00F26D06"/>
    <w:rsid w:val="00F31452"/>
    <w:rsid w:val="00F32238"/>
    <w:rsid w:val="00F35ECA"/>
    <w:rsid w:val="00F36691"/>
    <w:rsid w:val="00F37868"/>
    <w:rsid w:val="00F40241"/>
    <w:rsid w:val="00F429E1"/>
    <w:rsid w:val="00F4477B"/>
    <w:rsid w:val="00F45D2F"/>
    <w:rsid w:val="00F4716A"/>
    <w:rsid w:val="00F474A5"/>
    <w:rsid w:val="00F50349"/>
    <w:rsid w:val="00F50C2D"/>
    <w:rsid w:val="00F52CE8"/>
    <w:rsid w:val="00F53126"/>
    <w:rsid w:val="00F54DDC"/>
    <w:rsid w:val="00F5564A"/>
    <w:rsid w:val="00F557DF"/>
    <w:rsid w:val="00F572C4"/>
    <w:rsid w:val="00F62654"/>
    <w:rsid w:val="00F628FB"/>
    <w:rsid w:val="00F6411A"/>
    <w:rsid w:val="00F6497D"/>
    <w:rsid w:val="00F72424"/>
    <w:rsid w:val="00F7350C"/>
    <w:rsid w:val="00F735C4"/>
    <w:rsid w:val="00F7407D"/>
    <w:rsid w:val="00F752E0"/>
    <w:rsid w:val="00F754BA"/>
    <w:rsid w:val="00F80F67"/>
    <w:rsid w:val="00F86260"/>
    <w:rsid w:val="00F86ED6"/>
    <w:rsid w:val="00F929D8"/>
    <w:rsid w:val="00F92D7C"/>
    <w:rsid w:val="00F94082"/>
    <w:rsid w:val="00F97365"/>
    <w:rsid w:val="00FA39A8"/>
    <w:rsid w:val="00FB5204"/>
    <w:rsid w:val="00FC29C5"/>
    <w:rsid w:val="00FC7483"/>
    <w:rsid w:val="00FD20E7"/>
    <w:rsid w:val="00FD31C7"/>
    <w:rsid w:val="00FD409A"/>
    <w:rsid w:val="00FD5590"/>
    <w:rsid w:val="00FE2FFE"/>
    <w:rsid w:val="00FE4E0C"/>
    <w:rsid w:val="00FE56D9"/>
    <w:rsid w:val="00FE67BA"/>
    <w:rsid w:val="00FE6A0A"/>
    <w:rsid w:val="00FE77D7"/>
    <w:rsid w:val="00FE7EEE"/>
    <w:rsid w:val="00FF5A86"/>
    <w:rsid w:val="00FF5D4E"/>
    <w:rsid w:val="00FF62D2"/>
    <w:rsid w:val="00FF74EC"/>
    <w:rsid w:val="02F75B31"/>
    <w:rsid w:val="09799F68"/>
    <w:rsid w:val="0B53D151"/>
    <w:rsid w:val="0EFAC72E"/>
    <w:rsid w:val="105D4C89"/>
    <w:rsid w:val="12D15C5D"/>
    <w:rsid w:val="14114E42"/>
    <w:rsid w:val="18529B13"/>
    <w:rsid w:val="19B1BE18"/>
    <w:rsid w:val="1D1C0E39"/>
    <w:rsid w:val="373B6D1D"/>
    <w:rsid w:val="3CAE449A"/>
    <w:rsid w:val="3EEC40D0"/>
    <w:rsid w:val="4492A733"/>
    <w:rsid w:val="4798B63F"/>
    <w:rsid w:val="4C64C14A"/>
    <w:rsid w:val="4F6E59B2"/>
    <w:rsid w:val="4FFE439C"/>
    <w:rsid w:val="5EF75A3B"/>
    <w:rsid w:val="601194BF"/>
    <w:rsid w:val="60D00B37"/>
    <w:rsid w:val="6ACA8835"/>
    <w:rsid w:val="71A75D24"/>
    <w:rsid w:val="723C2CA6"/>
    <w:rsid w:val="79F868CD"/>
    <w:rsid w:val="7C25B6B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CFD2D"/>
  <w15:chartTrackingRefBased/>
  <w15:docId w15:val="{8FCF3A78-F03B-4629-BAAD-D4A73BD4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8D1"/>
    <w:pPr>
      <w:spacing w:after="0" w:line="280" w:lineRule="atLeast"/>
    </w:pPr>
    <w:rPr>
      <w:rFonts w:eastAsia="Times New Roman" w:cs="Arial"/>
      <w:sz w:val="20"/>
      <w:lang w:val="en-GB" w:eastAsia="en-GB"/>
    </w:rPr>
  </w:style>
  <w:style w:type="paragraph" w:styleId="Heading1">
    <w:name w:val="heading 1"/>
    <w:basedOn w:val="Normal"/>
    <w:next w:val="Normal"/>
    <w:link w:val="Heading1Char"/>
    <w:qFormat/>
    <w:rsid w:val="00FE67BA"/>
    <w:pPr>
      <w:keepNext/>
      <w:keepLines/>
      <w:spacing w:before="360" w:after="240"/>
      <w:outlineLvl w:val="0"/>
    </w:pPr>
    <w:rPr>
      <w:rFonts w:ascii="Georgia Pro" w:eastAsiaTheme="majorEastAsia" w:hAnsi="Georgia Pro" w:cstheme="majorBidi"/>
      <w:color w:val="3A1300"/>
      <w:sz w:val="36"/>
      <w:szCs w:val="32"/>
    </w:rPr>
  </w:style>
  <w:style w:type="paragraph" w:styleId="Heading2">
    <w:name w:val="heading 2"/>
    <w:basedOn w:val="Heading1"/>
    <w:next w:val="Normal"/>
    <w:link w:val="Heading2Char"/>
    <w:uiPriority w:val="9"/>
    <w:unhideWhenUsed/>
    <w:qFormat/>
    <w:rsid w:val="00FE67BA"/>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FE67BA"/>
    <w:pPr>
      <w:spacing w:before="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7BA"/>
    <w:rPr>
      <w:rFonts w:ascii="Georgia Pro" w:eastAsiaTheme="majorEastAsia" w:hAnsi="Georgia Pro" w:cstheme="majorBidi"/>
      <w:color w:val="3A1300"/>
      <w:kern w:val="2"/>
      <w:sz w:val="36"/>
      <w:szCs w:val="32"/>
      <w:lang w:eastAsia="zh-CN"/>
      <w14:ligatures w14:val="standardContextual"/>
    </w:rPr>
  </w:style>
  <w:style w:type="character" w:customStyle="1" w:styleId="Heading2Char">
    <w:name w:val="Heading 2 Char"/>
    <w:basedOn w:val="DefaultParagraphFont"/>
    <w:link w:val="Heading2"/>
    <w:uiPriority w:val="9"/>
    <w:rsid w:val="00FE67BA"/>
    <w:rPr>
      <w:rFonts w:eastAsiaTheme="majorEastAsia" w:cstheme="majorBidi"/>
      <w:b/>
      <w:color w:val="3A1300"/>
      <w:kern w:val="2"/>
      <w:sz w:val="24"/>
      <w:szCs w:val="26"/>
      <w:lang w:eastAsia="zh-CN"/>
      <w14:ligatures w14:val="standardContextual"/>
    </w:rPr>
  </w:style>
  <w:style w:type="character" w:customStyle="1" w:styleId="Heading3Char">
    <w:name w:val="Heading 3 Char"/>
    <w:basedOn w:val="DefaultParagraphFont"/>
    <w:link w:val="Heading3"/>
    <w:uiPriority w:val="9"/>
    <w:rsid w:val="00FE67BA"/>
    <w:rPr>
      <w:rFonts w:eastAsiaTheme="majorEastAsia" w:cstheme="majorBidi"/>
      <w:b/>
      <w:color w:val="3A1300"/>
      <w:kern w:val="2"/>
      <w:sz w:val="24"/>
      <w:szCs w:val="26"/>
      <w:lang w:eastAsia="zh-CN"/>
      <w14:ligatures w14:val="standardContextual"/>
    </w:rPr>
  </w:style>
  <w:style w:type="paragraph" w:styleId="Header">
    <w:name w:val="header"/>
    <w:basedOn w:val="Normal"/>
    <w:link w:val="HeaderChar"/>
    <w:uiPriority w:val="99"/>
    <w:unhideWhenUsed/>
    <w:rsid w:val="00FE67BA"/>
    <w:pPr>
      <w:tabs>
        <w:tab w:val="center" w:pos="4513"/>
        <w:tab w:val="right" w:pos="9026"/>
      </w:tabs>
    </w:pPr>
  </w:style>
  <w:style w:type="character" w:customStyle="1" w:styleId="HeaderChar">
    <w:name w:val="Header Char"/>
    <w:basedOn w:val="DefaultParagraphFont"/>
    <w:link w:val="Header"/>
    <w:uiPriority w:val="99"/>
    <w:rsid w:val="00FE67BA"/>
    <w:rPr>
      <w:rFonts w:eastAsiaTheme="minorEastAsia"/>
      <w:kern w:val="2"/>
      <w:sz w:val="20"/>
      <w:szCs w:val="24"/>
      <w:lang w:eastAsia="zh-CN"/>
      <w14:ligatures w14:val="standardContextual"/>
    </w:rPr>
  </w:style>
  <w:style w:type="paragraph" w:styleId="Footer">
    <w:name w:val="footer"/>
    <w:basedOn w:val="Normal"/>
    <w:link w:val="FooterChar"/>
    <w:unhideWhenUsed/>
    <w:rsid w:val="00FE67BA"/>
    <w:pPr>
      <w:tabs>
        <w:tab w:val="center" w:pos="4513"/>
        <w:tab w:val="right" w:pos="9026"/>
      </w:tabs>
    </w:pPr>
  </w:style>
  <w:style w:type="character" w:customStyle="1" w:styleId="FooterChar">
    <w:name w:val="Footer Char"/>
    <w:basedOn w:val="DefaultParagraphFont"/>
    <w:link w:val="Footer"/>
    <w:rsid w:val="00FE67BA"/>
    <w:rPr>
      <w:rFonts w:eastAsiaTheme="minorEastAsia"/>
      <w:kern w:val="2"/>
      <w:sz w:val="20"/>
      <w:szCs w:val="24"/>
      <w:lang w:eastAsia="zh-CN"/>
      <w14:ligatures w14:val="standardContextual"/>
    </w:rPr>
  </w:style>
  <w:style w:type="paragraph" w:styleId="NormalWeb">
    <w:name w:val="Normal (Web)"/>
    <w:basedOn w:val="Normal"/>
    <w:uiPriority w:val="99"/>
    <w:semiHidden/>
    <w:unhideWhenUsed/>
    <w:rsid w:val="00FE67BA"/>
    <w:pPr>
      <w:spacing w:before="100" w:beforeAutospacing="1" w:after="100" w:afterAutospacing="1"/>
    </w:pPr>
    <w:rPr>
      <w:rFonts w:ascii="Times New Roman" w:hAnsi="Times New Roman" w:cs="Times New Roman"/>
      <w:sz w:val="24"/>
      <w:lang w:eastAsia="en-IE"/>
    </w:rPr>
  </w:style>
  <w:style w:type="paragraph" w:styleId="ListParagraph">
    <w:name w:val="List Paragraph"/>
    <w:basedOn w:val="Normal"/>
    <w:link w:val="ListParagraphChar"/>
    <w:uiPriority w:val="34"/>
    <w:qFormat/>
    <w:rsid w:val="00F97365"/>
    <w:pPr>
      <w:spacing w:after="160" w:line="259" w:lineRule="auto"/>
      <w:ind w:left="720"/>
      <w:contextualSpacing/>
    </w:pPr>
    <w:rPr>
      <w:rFonts w:eastAsiaTheme="minorHAnsi"/>
      <w:sz w:val="22"/>
      <w:lang w:eastAsia="en-US"/>
    </w:rPr>
  </w:style>
  <w:style w:type="character" w:styleId="Hyperlink">
    <w:name w:val="Hyperlink"/>
    <w:basedOn w:val="DefaultParagraphFont"/>
    <w:uiPriority w:val="99"/>
    <w:unhideWhenUsed/>
    <w:rsid w:val="00FE67BA"/>
    <w:rPr>
      <w:color w:val="0563C1" w:themeColor="hyperlink"/>
      <w:u w:val="single"/>
    </w:rPr>
  </w:style>
  <w:style w:type="paragraph" w:styleId="NoSpacing">
    <w:name w:val="No Spacing"/>
    <w:uiPriority w:val="1"/>
    <w:qFormat/>
    <w:rsid w:val="00CF7720"/>
    <w:pPr>
      <w:spacing w:after="0" w:line="280" w:lineRule="atLeast"/>
    </w:pPr>
    <w:rPr>
      <w:rFonts w:eastAsia="Calibri" w:cs="Arial"/>
      <w:sz w:val="20"/>
    </w:rPr>
  </w:style>
  <w:style w:type="character" w:customStyle="1" w:styleId="NewHeading1">
    <w:name w:val="New Heading 1"/>
    <w:basedOn w:val="DefaultParagraphFont"/>
    <w:qFormat/>
    <w:rsid w:val="00CF7720"/>
    <w:rPr>
      <w:rFonts w:ascii="Calibri" w:hAnsi="Calibri"/>
      <w:b/>
      <w:bCs/>
      <w:sz w:val="28"/>
    </w:rPr>
  </w:style>
  <w:style w:type="paragraph" w:styleId="BalloonText">
    <w:name w:val="Balloon Text"/>
    <w:basedOn w:val="Normal"/>
    <w:link w:val="BalloonTextChar"/>
    <w:uiPriority w:val="99"/>
    <w:semiHidden/>
    <w:unhideWhenUsed/>
    <w:rsid w:val="00CF77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720"/>
    <w:rPr>
      <w:rFonts w:ascii="Tahoma" w:eastAsia="Times New Roman" w:hAnsi="Tahoma" w:cs="Tahoma"/>
      <w:sz w:val="16"/>
      <w:szCs w:val="16"/>
      <w:lang w:val="en-GB" w:eastAsia="en-GB"/>
    </w:rPr>
  </w:style>
  <w:style w:type="table" w:styleId="TableGrid">
    <w:name w:val="Table Grid"/>
    <w:basedOn w:val="TableNormal"/>
    <w:uiPriority w:val="59"/>
    <w:rsid w:val="00CF7720"/>
    <w:pPr>
      <w:spacing w:after="0" w:line="240" w:lineRule="auto"/>
    </w:pPr>
    <w:rPr>
      <w:rFonts w:eastAsia="Times New Roman" w:cs="Arial"/>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F7720"/>
    <w:pPr>
      <w:spacing w:before="480" w:after="0" w:line="276" w:lineRule="auto"/>
      <w:outlineLvl w:val="9"/>
    </w:pPr>
    <w:rPr>
      <w:rFonts w:ascii="Cambria" w:eastAsia="Times New Roman" w:hAnsi="Cambria" w:cs="Times New Roman"/>
      <w:b/>
      <w:bCs/>
      <w:color w:val="365F91"/>
      <w:sz w:val="28"/>
      <w:szCs w:val="28"/>
      <w:lang w:val="en-US" w:eastAsia="en-US"/>
    </w:rPr>
  </w:style>
  <w:style w:type="paragraph" w:styleId="TOC2">
    <w:name w:val="toc 2"/>
    <w:basedOn w:val="Normal"/>
    <w:next w:val="Normal"/>
    <w:autoRedefine/>
    <w:uiPriority w:val="39"/>
    <w:unhideWhenUsed/>
    <w:qFormat/>
    <w:rsid w:val="00CF7720"/>
    <w:pPr>
      <w:tabs>
        <w:tab w:val="left" w:pos="880"/>
        <w:tab w:val="right" w:leader="dot" w:pos="9016"/>
      </w:tabs>
      <w:spacing w:after="100"/>
      <w:ind w:left="113"/>
    </w:pPr>
  </w:style>
  <w:style w:type="paragraph" w:styleId="TOC1">
    <w:name w:val="toc 1"/>
    <w:basedOn w:val="Normal"/>
    <w:next w:val="Normal"/>
    <w:autoRedefine/>
    <w:uiPriority w:val="39"/>
    <w:unhideWhenUsed/>
    <w:qFormat/>
    <w:rsid w:val="00CF7720"/>
    <w:pPr>
      <w:spacing w:after="100" w:line="276" w:lineRule="auto"/>
    </w:pPr>
    <w:rPr>
      <w:rFonts w:ascii="Calibri" w:hAnsi="Calibri" w:cs="Times New Roman"/>
      <w:sz w:val="22"/>
      <w:lang w:val="en-US" w:eastAsia="en-US"/>
    </w:rPr>
  </w:style>
  <w:style w:type="paragraph" w:styleId="TOC3">
    <w:name w:val="toc 3"/>
    <w:basedOn w:val="Normal"/>
    <w:next w:val="Normal"/>
    <w:autoRedefine/>
    <w:uiPriority w:val="39"/>
    <w:semiHidden/>
    <w:unhideWhenUsed/>
    <w:qFormat/>
    <w:rsid w:val="00CF7720"/>
    <w:pPr>
      <w:spacing w:after="100" w:line="276" w:lineRule="auto"/>
      <w:ind w:left="440"/>
    </w:pPr>
    <w:rPr>
      <w:rFonts w:ascii="Calibri" w:hAnsi="Calibri" w:cs="Times New Roman"/>
      <w:sz w:val="22"/>
      <w:lang w:val="en-US" w:eastAsia="en-US"/>
    </w:rPr>
  </w:style>
  <w:style w:type="paragraph" w:styleId="EndnoteText">
    <w:name w:val="endnote text"/>
    <w:basedOn w:val="Normal"/>
    <w:link w:val="EndnoteTextChar"/>
    <w:uiPriority w:val="99"/>
    <w:semiHidden/>
    <w:unhideWhenUsed/>
    <w:rsid w:val="00CF7720"/>
    <w:pPr>
      <w:spacing w:line="240" w:lineRule="auto"/>
    </w:pPr>
    <w:rPr>
      <w:szCs w:val="20"/>
    </w:rPr>
  </w:style>
  <w:style w:type="character" w:customStyle="1" w:styleId="EndnoteTextChar">
    <w:name w:val="Endnote Text Char"/>
    <w:basedOn w:val="DefaultParagraphFont"/>
    <w:link w:val="EndnoteText"/>
    <w:uiPriority w:val="99"/>
    <w:semiHidden/>
    <w:rsid w:val="00CF7720"/>
    <w:rPr>
      <w:rFonts w:eastAsia="Times New Roman" w:cs="Arial"/>
      <w:sz w:val="20"/>
      <w:szCs w:val="20"/>
      <w:lang w:val="en-GB" w:eastAsia="en-GB"/>
    </w:rPr>
  </w:style>
  <w:style w:type="character" w:styleId="EndnoteReference">
    <w:name w:val="endnote reference"/>
    <w:basedOn w:val="DefaultParagraphFont"/>
    <w:uiPriority w:val="99"/>
    <w:semiHidden/>
    <w:unhideWhenUsed/>
    <w:rsid w:val="00CF7720"/>
    <w:rPr>
      <w:vertAlign w:val="superscript"/>
    </w:rPr>
  </w:style>
  <w:style w:type="paragraph" w:styleId="FootnoteText">
    <w:name w:val="footnote text"/>
    <w:basedOn w:val="Normal"/>
    <w:link w:val="FootnoteTextChar"/>
    <w:uiPriority w:val="99"/>
    <w:unhideWhenUsed/>
    <w:rsid w:val="00CF7720"/>
    <w:pPr>
      <w:spacing w:line="240" w:lineRule="auto"/>
    </w:pPr>
    <w:rPr>
      <w:szCs w:val="20"/>
    </w:rPr>
  </w:style>
  <w:style w:type="character" w:customStyle="1" w:styleId="FootnoteTextChar">
    <w:name w:val="Footnote Text Char"/>
    <w:basedOn w:val="DefaultParagraphFont"/>
    <w:link w:val="FootnoteText"/>
    <w:uiPriority w:val="99"/>
    <w:rsid w:val="00CF7720"/>
    <w:rPr>
      <w:rFonts w:eastAsia="Times New Roman" w:cs="Arial"/>
      <w:sz w:val="20"/>
      <w:szCs w:val="20"/>
      <w:lang w:val="en-GB" w:eastAsia="en-GB"/>
    </w:rPr>
  </w:style>
  <w:style w:type="character" w:styleId="FootnoteReference">
    <w:name w:val="footnote reference"/>
    <w:basedOn w:val="DefaultParagraphFont"/>
    <w:uiPriority w:val="99"/>
    <w:semiHidden/>
    <w:unhideWhenUsed/>
    <w:rsid w:val="00CF7720"/>
    <w:rPr>
      <w:vertAlign w:val="superscript"/>
    </w:rPr>
  </w:style>
  <w:style w:type="character" w:styleId="CommentReference">
    <w:name w:val="annotation reference"/>
    <w:basedOn w:val="DefaultParagraphFont"/>
    <w:uiPriority w:val="99"/>
    <w:semiHidden/>
    <w:unhideWhenUsed/>
    <w:rsid w:val="00CF7720"/>
    <w:rPr>
      <w:sz w:val="16"/>
      <w:szCs w:val="16"/>
    </w:rPr>
  </w:style>
  <w:style w:type="paragraph" w:styleId="CommentText">
    <w:name w:val="annotation text"/>
    <w:basedOn w:val="Normal"/>
    <w:link w:val="CommentTextChar"/>
    <w:uiPriority w:val="99"/>
    <w:unhideWhenUsed/>
    <w:rsid w:val="00CF7720"/>
    <w:pPr>
      <w:spacing w:line="240" w:lineRule="auto"/>
    </w:pPr>
    <w:rPr>
      <w:szCs w:val="20"/>
    </w:rPr>
  </w:style>
  <w:style w:type="character" w:customStyle="1" w:styleId="CommentTextChar">
    <w:name w:val="Comment Text Char"/>
    <w:basedOn w:val="DefaultParagraphFont"/>
    <w:link w:val="CommentText"/>
    <w:uiPriority w:val="99"/>
    <w:rsid w:val="00CF7720"/>
    <w:rPr>
      <w:rFonts w:eastAsia="Times New Roman"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CF7720"/>
    <w:rPr>
      <w:b/>
      <w:bCs/>
    </w:rPr>
  </w:style>
  <w:style w:type="character" w:customStyle="1" w:styleId="CommentSubjectChar">
    <w:name w:val="Comment Subject Char"/>
    <w:basedOn w:val="CommentTextChar"/>
    <w:link w:val="CommentSubject"/>
    <w:uiPriority w:val="99"/>
    <w:semiHidden/>
    <w:rsid w:val="00CF7720"/>
    <w:rPr>
      <w:rFonts w:eastAsia="Times New Roman" w:cs="Arial"/>
      <w:b/>
      <w:bCs/>
      <w:sz w:val="20"/>
      <w:szCs w:val="20"/>
      <w:lang w:val="en-GB" w:eastAsia="en-GB"/>
    </w:rPr>
  </w:style>
  <w:style w:type="character" w:styleId="PlaceholderText">
    <w:name w:val="Placeholder Text"/>
    <w:basedOn w:val="DefaultParagraphFont"/>
    <w:uiPriority w:val="99"/>
    <w:semiHidden/>
    <w:rsid w:val="00CF7720"/>
    <w:rPr>
      <w:color w:val="808080"/>
    </w:rPr>
  </w:style>
  <w:style w:type="paragraph" w:styleId="Revision">
    <w:name w:val="Revision"/>
    <w:hidden/>
    <w:uiPriority w:val="99"/>
    <w:semiHidden/>
    <w:rsid w:val="00CF7720"/>
    <w:pPr>
      <w:spacing w:after="0" w:line="240" w:lineRule="auto"/>
    </w:pPr>
    <w:rPr>
      <w:rFonts w:eastAsia="Times New Roman" w:cs="Arial"/>
      <w:sz w:val="20"/>
      <w:lang w:val="en-GB" w:eastAsia="en-GB"/>
    </w:rPr>
  </w:style>
  <w:style w:type="character" w:customStyle="1" w:styleId="apple-converted-space">
    <w:name w:val="apple-converted-space"/>
    <w:basedOn w:val="DefaultParagraphFont"/>
    <w:rsid w:val="00CF7720"/>
  </w:style>
  <w:style w:type="character" w:styleId="PageNumber">
    <w:name w:val="page number"/>
    <w:basedOn w:val="DefaultParagraphFont"/>
    <w:uiPriority w:val="99"/>
    <w:rsid w:val="00CF7720"/>
  </w:style>
  <w:style w:type="character" w:customStyle="1" w:styleId="normaltextrun">
    <w:name w:val="normaltextrun"/>
    <w:basedOn w:val="DefaultParagraphFont"/>
    <w:rsid w:val="00CF7720"/>
  </w:style>
  <w:style w:type="character" w:styleId="UnresolvedMention">
    <w:name w:val="Unresolved Mention"/>
    <w:basedOn w:val="DefaultParagraphFont"/>
    <w:uiPriority w:val="99"/>
    <w:semiHidden/>
    <w:unhideWhenUsed/>
    <w:rsid w:val="00CF7720"/>
    <w:rPr>
      <w:color w:val="605E5C"/>
      <w:shd w:val="clear" w:color="auto" w:fill="E1DFDD"/>
    </w:rPr>
  </w:style>
  <w:style w:type="character" w:styleId="FollowedHyperlink">
    <w:name w:val="FollowedHyperlink"/>
    <w:basedOn w:val="DefaultParagraphFont"/>
    <w:uiPriority w:val="99"/>
    <w:semiHidden/>
    <w:unhideWhenUsed/>
    <w:rsid w:val="00CF7720"/>
    <w:rPr>
      <w:color w:val="954F72" w:themeColor="followedHyperlink"/>
      <w:u w:val="single"/>
    </w:rPr>
  </w:style>
  <w:style w:type="character" w:customStyle="1" w:styleId="ui-provider">
    <w:name w:val="ui-provider"/>
    <w:basedOn w:val="DefaultParagraphFont"/>
    <w:rsid w:val="00CF7720"/>
  </w:style>
  <w:style w:type="character" w:styleId="Strong">
    <w:name w:val="Strong"/>
    <w:uiPriority w:val="22"/>
    <w:qFormat/>
    <w:rsid w:val="003D6916"/>
    <w:rPr>
      <w:b/>
      <w:bCs/>
    </w:rPr>
  </w:style>
  <w:style w:type="numbering" w:customStyle="1" w:styleId="CurrentList1">
    <w:name w:val="Current List1"/>
    <w:uiPriority w:val="99"/>
    <w:rsid w:val="00AF38D7"/>
    <w:pPr>
      <w:numPr>
        <w:numId w:val="8"/>
      </w:numPr>
    </w:pPr>
  </w:style>
  <w:style w:type="character" w:customStyle="1" w:styleId="ListParagraphChar">
    <w:name w:val="List Paragraph Char"/>
    <w:link w:val="ListParagraph"/>
    <w:uiPriority w:val="34"/>
    <w:locked/>
    <w:rsid w:val="00187062"/>
    <w:rPr>
      <w:rFonts w:cs="Arial"/>
      <w:lang w:val="en-GB"/>
    </w:rPr>
  </w:style>
  <w:style w:type="character" w:styleId="Mention">
    <w:name w:val="Mention"/>
    <w:basedOn w:val="DefaultParagraphFont"/>
    <w:uiPriority w:val="99"/>
    <w:unhideWhenUsed/>
    <w:rsid w:val="00440A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21964">
      <w:bodyDiv w:val="1"/>
      <w:marLeft w:val="0"/>
      <w:marRight w:val="0"/>
      <w:marTop w:val="0"/>
      <w:marBottom w:val="0"/>
      <w:divBdr>
        <w:top w:val="none" w:sz="0" w:space="0" w:color="auto"/>
        <w:left w:val="none" w:sz="0" w:space="0" w:color="auto"/>
        <w:bottom w:val="none" w:sz="0" w:space="0" w:color="auto"/>
        <w:right w:val="none" w:sz="0" w:space="0" w:color="auto"/>
      </w:divBdr>
    </w:div>
    <w:div w:id="523518109">
      <w:bodyDiv w:val="1"/>
      <w:marLeft w:val="0"/>
      <w:marRight w:val="0"/>
      <w:marTop w:val="0"/>
      <w:marBottom w:val="0"/>
      <w:divBdr>
        <w:top w:val="none" w:sz="0" w:space="0" w:color="auto"/>
        <w:left w:val="none" w:sz="0" w:space="0" w:color="auto"/>
        <w:bottom w:val="none" w:sz="0" w:space="0" w:color="auto"/>
        <w:right w:val="none" w:sz="0" w:space="0" w:color="auto"/>
      </w:divBdr>
    </w:div>
    <w:div w:id="880363081">
      <w:bodyDiv w:val="1"/>
      <w:marLeft w:val="0"/>
      <w:marRight w:val="0"/>
      <w:marTop w:val="0"/>
      <w:marBottom w:val="0"/>
      <w:divBdr>
        <w:top w:val="none" w:sz="0" w:space="0" w:color="auto"/>
        <w:left w:val="none" w:sz="0" w:space="0" w:color="auto"/>
        <w:bottom w:val="none" w:sz="0" w:space="0" w:color="auto"/>
        <w:right w:val="none" w:sz="0" w:space="0" w:color="auto"/>
      </w:divBdr>
    </w:div>
    <w:div w:id="1435394463">
      <w:bodyDiv w:val="1"/>
      <w:marLeft w:val="0"/>
      <w:marRight w:val="0"/>
      <w:marTop w:val="0"/>
      <w:marBottom w:val="0"/>
      <w:divBdr>
        <w:top w:val="none" w:sz="0" w:space="0" w:color="auto"/>
        <w:left w:val="none" w:sz="0" w:space="0" w:color="auto"/>
        <w:bottom w:val="none" w:sz="0" w:space="0" w:color="auto"/>
        <w:right w:val="none" w:sz="0" w:space="0" w:color="auto"/>
      </w:divBdr>
    </w:div>
    <w:div w:id="15000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4@cnam.ie" TargetMode="External"/><Relationship Id="rId18" Type="http://schemas.openxmlformats.org/officeDocument/2006/relationships/header" Target="header3.xml"/><Relationship Id="rId26" Type="http://schemas.openxmlformats.org/officeDocument/2006/relationships/hyperlink" Target="http://www.cnamonline.ie" TargetMode="External"/><Relationship Id="rId3" Type="http://schemas.openxmlformats.org/officeDocument/2006/relationships/customXml" Target="../customXml/item3.xml"/><Relationship Id="rId21" Type="http://schemas.openxmlformats.org/officeDocument/2006/relationships/hyperlink" Target="http://www.baionline.ie/" TargetMode="External"/><Relationship Id="rId7" Type="http://schemas.openxmlformats.org/officeDocument/2006/relationships/settings" Target="settings.xml"/><Relationship Id="rId12" Type="http://schemas.openxmlformats.org/officeDocument/2006/relationships/hyperlink" Target="http://www.cnamonline.ie" TargetMode="External"/><Relationship Id="rId17" Type="http://schemas.openxmlformats.org/officeDocument/2006/relationships/footer" Target="footer2.xml"/><Relationship Id="rId25" Type="http://schemas.openxmlformats.org/officeDocument/2006/relationships/hyperlink" Target="http://www.cnamonline.i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ai.service-now.com/funding?id=kb_article_view&amp;sys_kb_id=f1e3d837c341125036465b42b401318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4@cnam.ie" TargetMode="External"/><Relationship Id="rId24" Type="http://schemas.openxmlformats.org/officeDocument/2006/relationships/hyperlink" Target="http://www.cnamonline.ie"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baionlinehttp://www.baionline.ie/"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baionline.ie/" TargetMode="External"/><Relationship Id="rId27" Type="http://schemas.openxmlformats.org/officeDocument/2006/relationships/hyperlink" Target="http://www.cnamonline.ie"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namonline.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urey\OneDrive%20-%20Coimisi&#250;n%20na%20Me&#225;n\Desktop\Template%206_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20" ma:contentTypeDescription="Create a new document." ma:contentTypeScope="" ma:versionID="59f7f5d919c393ec745cd599d7309c6a">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0671c5e3ec56904e61fe01544a27ef64"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EF3D6-A63E-4310-8FF8-A1B872001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21ED1-8B03-404C-B468-94B3016C9E2D}">
  <ds:schemaRefs>
    <ds:schemaRef ds:uri="http://schemas.openxmlformats.org/officeDocument/2006/bibliography"/>
  </ds:schemaRefs>
</ds:datastoreItem>
</file>

<file path=customXml/itemProps3.xml><?xml version="1.0" encoding="utf-8"?>
<ds:datastoreItem xmlns:ds="http://schemas.openxmlformats.org/officeDocument/2006/customXml" ds:itemID="{FEB7265E-DEBC-4E43-B1FB-B1ECAF3B075A}">
  <ds:schemaRefs>
    <ds:schemaRef ds:uri="http://schemas.microsoft.com/office/2006/metadata/properties"/>
    <ds:schemaRef ds:uri="http://purl.org/dc/elements/1.1/"/>
    <ds:schemaRef ds:uri="352e5c34-a945-474f-be28-b8d918ca2f88"/>
    <ds:schemaRef ds:uri="http://purl.org/dc/terms/"/>
    <ds:schemaRef ds:uri="http://www.w3.org/XML/1998/namespace"/>
    <ds:schemaRef ds:uri="48f36453-e2cd-4d64-942e-7a2b6a84fd09"/>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BB3D12B-82A6-43F0-A3AE-6C1CCD697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6_General</Template>
  <TotalTime>0</TotalTime>
  <Pages>25</Pages>
  <Words>4417</Words>
  <Characters>25177</Characters>
  <Application>Microsoft Office Word</Application>
  <DocSecurity>0</DocSecurity>
  <Lines>209</Lines>
  <Paragraphs>59</Paragraphs>
  <ScaleCrop>false</ScaleCrop>
  <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Furey</dc:creator>
  <cp:keywords/>
  <dc:description/>
  <cp:lastModifiedBy>Philip Cooper</cp:lastModifiedBy>
  <cp:revision>2</cp:revision>
  <dcterms:created xsi:type="dcterms:W3CDTF">2025-04-17T08:50:00Z</dcterms:created>
  <dcterms:modified xsi:type="dcterms:W3CDTF">2025-04-17T08:50:00Z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a6640596-b622-46b3-86e5-dc3705164c3e</vt:lpwstr>
  </property>
  <property fmtid="{D5CDD505-2E9C-101B-9397-08002B2CF9AE}" pid="3" name="ContentTypeId">
    <vt:lpwstr>0x010100BD0D2231E1224349BEB42D5AB75F8AFA</vt:lpwstr>
  </property>
  <property fmtid="{D5CDD505-2E9C-101B-9397-08002B2CF9AE}" pid="4" name="MediaServiceImageTags">
    <vt:lpwstr/>
  </property>
</Properties>
</file>