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B840" w14:textId="77777777" w:rsidR="0016323E" w:rsidRDefault="0016323E" w:rsidP="007805F9">
      <w:pPr>
        <w:ind w:right="1474"/>
        <w:rPr>
          <w:rFonts w:ascii="Georgia" w:hAnsi="Georgia" w:cs="Calibri"/>
          <w:color w:val="FFFFFF" w:themeColor="background1"/>
          <w:sz w:val="28"/>
          <w:szCs w:val="28"/>
        </w:rPr>
      </w:pPr>
      <w:r w:rsidRPr="00A96CA0">
        <w:rPr>
          <w:rFonts w:ascii="Georgia Pro" w:eastAsiaTheme="majorEastAsia" w:hAnsi="Georgia Pro" w:cstheme="majorBidi"/>
          <w:noProof/>
          <w:color w:val="BA7A57"/>
          <w:spacing w:val="15"/>
          <w:kern w:val="28"/>
          <w:sz w:val="72"/>
          <w:szCs w:val="22"/>
        </w:rPr>
        <mc:AlternateContent>
          <mc:Choice Requires="wps">
            <w:drawing>
              <wp:inline distT="0" distB="0" distL="0" distR="0" wp14:anchorId="4547727A" wp14:editId="0F5008EA">
                <wp:extent cx="6292850" cy="2139950"/>
                <wp:effectExtent l="0" t="0" r="0" b="0"/>
                <wp:docPr id="391074730" name="Text Box 1"/>
                <wp:cNvGraphicFramePr/>
                <a:graphic xmlns:a="http://schemas.openxmlformats.org/drawingml/2006/main">
                  <a:graphicData uri="http://schemas.microsoft.com/office/word/2010/wordprocessingShape">
                    <wps:wsp>
                      <wps:cNvSpPr txBox="1"/>
                      <wps:spPr>
                        <a:xfrm>
                          <a:off x="0" y="0"/>
                          <a:ext cx="6292850" cy="2139950"/>
                        </a:xfrm>
                        <a:prstGeom prst="rect">
                          <a:avLst/>
                        </a:prstGeom>
                        <a:noFill/>
                        <a:ln w="6350">
                          <a:noFill/>
                        </a:ln>
                      </wps:spPr>
                      <wps:txbx>
                        <w:txbxContent>
                          <w:p w14:paraId="4986366D" w14:textId="77777777" w:rsidR="00887EE4" w:rsidRPr="00BD2E71" w:rsidRDefault="00027680" w:rsidP="0016323E">
                            <w:pPr>
                              <w:pStyle w:val="Title"/>
                              <w:rPr>
                                <w:rFonts w:ascii="Georgia Pro" w:hAnsi="Georgia Pro"/>
                                <w:sz w:val="56"/>
                              </w:rPr>
                            </w:pPr>
                            <w:r w:rsidRPr="00BD2E71">
                              <w:rPr>
                                <w:rFonts w:ascii="Georgia Pro" w:hAnsi="Georgia Pro"/>
                                <w:sz w:val="56"/>
                              </w:rPr>
                              <w:t>Media Skills and Development Programme</w:t>
                            </w:r>
                            <w:r w:rsidR="00887EE4" w:rsidRPr="00BD2E71">
                              <w:rPr>
                                <w:rFonts w:ascii="Georgia Pro" w:hAnsi="Georgia Pro"/>
                                <w:sz w:val="56"/>
                              </w:rPr>
                              <w:t>:</w:t>
                            </w:r>
                          </w:p>
                          <w:p w14:paraId="4914C65B" w14:textId="5E2AD749" w:rsidR="0016323E" w:rsidRPr="00887EE4" w:rsidRDefault="00887EE4" w:rsidP="0016323E">
                            <w:pPr>
                              <w:pStyle w:val="Title"/>
                              <w:rPr>
                                <w:rStyle w:val="SubtitleChar"/>
                                <w:rFonts w:ascii="Georgia Pro Light" w:hAnsi="Georgia Pro Light"/>
                                <w:color w:val="FFFFFF" w:themeColor="background1"/>
                                <w:spacing w:val="-10"/>
                                <w:szCs w:val="56"/>
                              </w:rPr>
                            </w:pPr>
                            <w:r w:rsidRPr="00BD2E71">
                              <w:rPr>
                                <w:rFonts w:ascii="Georgia Pro" w:hAnsi="Georgia Pro"/>
                                <w:sz w:val="56"/>
                              </w:rPr>
                              <w:t>Fact</w:t>
                            </w:r>
                            <w:r w:rsidR="00A160CB">
                              <w:rPr>
                                <w:rFonts w:ascii="Georgia Pro" w:hAnsi="Georgia Pro"/>
                                <w:sz w:val="56"/>
                              </w:rPr>
                              <w:t>-</w:t>
                            </w:r>
                            <w:r w:rsidR="00C32488">
                              <w:rPr>
                                <w:rFonts w:ascii="Georgia Pro" w:hAnsi="Georgia Pro"/>
                                <w:sz w:val="56"/>
                              </w:rPr>
                              <w:t>c</w:t>
                            </w:r>
                            <w:r w:rsidRPr="00BD2E71">
                              <w:rPr>
                                <w:rFonts w:ascii="Georgia Pro" w:hAnsi="Georgia Pro"/>
                                <w:sz w:val="56"/>
                              </w:rPr>
                              <w:t>hecking</w:t>
                            </w:r>
                            <w:r w:rsidR="00C32488">
                              <w:rPr>
                                <w:rFonts w:ascii="Georgia Pro" w:hAnsi="Georgia Pro"/>
                                <w:sz w:val="56"/>
                              </w:rPr>
                              <w:t xml:space="preserve"> Training</w:t>
                            </w:r>
                            <w:r w:rsidRPr="00BD2E71">
                              <w:rPr>
                                <w:rFonts w:ascii="Georgia Pro" w:hAnsi="Georgia Pro"/>
                                <w:sz w:val="56"/>
                              </w:rPr>
                              <w:t xml:space="preserve"> Strand</w:t>
                            </w:r>
                            <w:r w:rsidR="0016323E" w:rsidRPr="00BD2E71">
                              <w:rPr>
                                <w:rFonts w:ascii="Georgia Pro" w:hAnsi="Georgia Pro"/>
                                <w:color w:val="000000" w:themeColor="text1"/>
                                <w:sz w:val="56"/>
                              </w:rPr>
                              <w:br/>
                            </w:r>
                            <w:r w:rsidR="0016323E" w:rsidRPr="00BD2E71">
                              <w:rPr>
                                <w:rFonts w:ascii="Georgia Pro" w:eastAsiaTheme="minorEastAsia" w:hAnsi="Georgia Pro" w:cs="Arial"/>
                                <w:spacing w:val="0"/>
                                <w:kern w:val="2"/>
                                <w:sz w:val="56"/>
                                <w:shd w:val="clear" w:color="auto" w:fill="FFFFFF"/>
                              </w:rPr>
                              <w:br/>
                            </w:r>
                            <w:r w:rsidR="0016323E" w:rsidRPr="00BD2E71">
                              <w:rPr>
                                <w:rFonts w:ascii="Georgia Pro" w:hAnsi="Georgia Pro"/>
                                <w:sz w:val="56"/>
                              </w:rPr>
                              <w:t>Application</w:t>
                            </w:r>
                            <w:r w:rsidR="00A91C37" w:rsidRPr="00BD2E71">
                              <w:rPr>
                                <w:rFonts w:ascii="Georgia Pro" w:hAnsi="Georgia Pro"/>
                                <w:sz w:val="56"/>
                              </w:rPr>
                              <w:t xml:space="preserve"> Form</w:t>
                            </w:r>
                            <w:r w:rsidR="0016323E" w:rsidRPr="00A96CA0">
                              <w:br/>
                            </w:r>
                          </w:p>
                          <w:p w14:paraId="3D0A5F5C" w14:textId="77777777" w:rsidR="0016323E" w:rsidRPr="00A96CA0" w:rsidRDefault="0016323E" w:rsidP="00163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547727A" id="_x0000_t202" coordsize="21600,21600" o:spt="202" path="m,l,21600r21600,l21600,xe">
                <v:stroke joinstyle="miter"/>
                <v:path gradientshapeok="t" o:connecttype="rect"/>
              </v:shapetype>
              <v:shape id="Text Box 1" o:spid="_x0000_s1026" type="#_x0000_t202" style="width:495.5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" filled="f" stroked="f" strokeweight=".5pt">
                <v:textbox>
                  <w:txbxContent>
                    <w:p w14:paraId="4986366D" w14:textId="77777777" w:rsidR="00887EE4" w:rsidRPr="00BD2E71" w:rsidRDefault="00027680" w:rsidP="0016323E">
                      <w:pPr>
                        <w:pStyle w:val="Title"/>
                        <w:rPr>
                          <w:rFonts w:ascii="Georgia Pro" w:hAnsi="Georgia Pro"/>
                          <w:sz w:val="56"/>
                        </w:rPr>
                      </w:pPr>
                      <w:r w:rsidRPr="00BD2E71">
                        <w:rPr>
                          <w:rFonts w:ascii="Georgia Pro" w:hAnsi="Georgia Pro"/>
                          <w:sz w:val="56"/>
                        </w:rPr>
                        <w:t>Media Skills and Development Programme</w:t>
                      </w:r>
                      <w:r w:rsidR="00887EE4" w:rsidRPr="00BD2E71">
                        <w:rPr>
                          <w:rFonts w:ascii="Georgia Pro" w:hAnsi="Georgia Pro"/>
                          <w:sz w:val="56"/>
                        </w:rPr>
                        <w:t>:</w:t>
                      </w:r>
                    </w:p>
                    <w:p w14:paraId="4914C65B" w14:textId="5E2AD749" w:rsidR="0016323E" w:rsidRPr="00887EE4" w:rsidRDefault="00887EE4" w:rsidP="0016323E">
                      <w:pPr>
                        <w:pStyle w:val="Title"/>
                        <w:rPr>
                          <w:rStyle w:val="SubtitleChar"/>
                          <w:rFonts w:ascii="Georgia Pro Light" w:hAnsi="Georgia Pro Light"/>
                          <w:color w:val="FFFFFF" w:themeColor="background1"/>
                          <w:spacing w:val="-10"/>
                          <w:szCs w:val="56"/>
                        </w:rPr>
                      </w:pPr>
                      <w:r w:rsidRPr="00BD2E71">
                        <w:rPr>
                          <w:rFonts w:ascii="Georgia Pro" w:hAnsi="Georgia Pro"/>
                          <w:sz w:val="56"/>
                        </w:rPr>
                        <w:t>Fact</w:t>
                      </w:r>
                      <w:r w:rsidR="00A160CB">
                        <w:rPr>
                          <w:rFonts w:ascii="Georgia Pro" w:hAnsi="Georgia Pro"/>
                          <w:sz w:val="56"/>
                        </w:rPr>
                        <w:t>-</w:t>
                      </w:r>
                      <w:r w:rsidR="00C32488">
                        <w:rPr>
                          <w:rFonts w:ascii="Georgia Pro" w:hAnsi="Georgia Pro"/>
                          <w:sz w:val="56"/>
                        </w:rPr>
                        <w:t>c</w:t>
                      </w:r>
                      <w:r w:rsidRPr="00BD2E71">
                        <w:rPr>
                          <w:rFonts w:ascii="Georgia Pro" w:hAnsi="Georgia Pro"/>
                          <w:sz w:val="56"/>
                        </w:rPr>
                        <w:t>hecking</w:t>
                      </w:r>
                      <w:r w:rsidR="00C32488">
                        <w:rPr>
                          <w:rFonts w:ascii="Georgia Pro" w:hAnsi="Georgia Pro"/>
                          <w:sz w:val="56"/>
                        </w:rPr>
                        <w:t xml:space="preserve"> Training</w:t>
                      </w:r>
                      <w:r w:rsidRPr="00BD2E71">
                        <w:rPr>
                          <w:rFonts w:ascii="Georgia Pro" w:hAnsi="Georgia Pro"/>
                          <w:sz w:val="56"/>
                        </w:rPr>
                        <w:t xml:space="preserve"> Strand</w:t>
                      </w:r>
                      <w:r w:rsidR="0016323E" w:rsidRPr="00BD2E71">
                        <w:rPr>
                          <w:rFonts w:ascii="Georgia Pro" w:hAnsi="Georgia Pro"/>
                          <w:color w:val="000000" w:themeColor="text1"/>
                          <w:sz w:val="56"/>
                        </w:rPr>
                        <w:br/>
                      </w:r>
                      <w:r w:rsidR="0016323E" w:rsidRPr="00BD2E71">
                        <w:rPr>
                          <w:rFonts w:ascii="Georgia Pro" w:eastAsiaTheme="minorEastAsia" w:hAnsi="Georgia Pro" w:cs="Arial"/>
                          <w:spacing w:val="0"/>
                          <w:kern w:val="2"/>
                          <w:sz w:val="56"/>
                          <w:shd w:val="clear" w:color="auto" w:fill="FFFFFF"/>
                        </w:rPr>
                        <w:br/>
                      </w:r>
                      <w:r w:rsidR="0016323E" w:rsidRPr="00BD2E71">
                        <w:rPr>
                          <w:rFonts w:ascii="Georgia Pro" w:hAnsi="Georgia Pro"/>
                          <w:sz w:val="56"/>
                        </w:rPr>
                        <w:t>Application</w:t>
                      </w:r>
                      <w:r w:rsidR="00A91C37" w:rsidRPr="00BD2E71">
                        <w:rPr>
                          <w:rFonts w:ascii="Georgia Pro" w:hAnsi="Georgia Pro"/>
                          <w:sz w:val="56"/>
                        </w:rPr>
                        <w:t xml:space="preserve"> Form</w:t>
                      </w:r>
                      <w:r w:rsidR="0016323E" w:rsidRPr="00A96CA0">
                        <w:br/>
                      </w:r>
                    </w:p>
                    <w:p w14:paraId="3D0A5F5C" w14:textId="77777777" w:rsidR="0016323E" w:rsidRPr="00A96CA0" w:rsidRDefault="0016323E" w:rsidP="0016323E"/>
                  </w:txbxContent>
                </v:textbox>
                <w10:anchorlock/>
              </v:shape>
            </w:pict>
          </mc:Fallback>
        </mc:AlternateContent>
      </w:r>
      <w:r w:rsidR="00767C53" w:rsidRPr="00A96CA0">
        <w:rPr>
          <w:rFonts w:ascii="Georgia Pro" w:eastAsiaTheme="majorEastAsia" w:hAnsi="Georgia Pro" w:cstheme="majorBidi"/>
          <w:noProof/>
          <w:color w:val="BA7A57"/>
          <w:spacing w:val="15"/>
          <w:kern w:val="28"/>
          <w:sz w:val="72"/>
          <w:szCs w:val="22"/>
        </w:rPr>
        <mc:AlternateContent>
          <mc:Choice Requires="wps">
            <w:drawing>
              <wp:inline distT="0" distB="0" distL="0" distR="0" wp14:anchorId="4957340C" wp14:editId="50D9B4AB">
                <wp:extent cx="4419600" cy="952500"/>
                <wp:effectExtent l="0" t="0" r="0" b="0"/>
                <wp:docPr id="334482624" name="Text Box 1"/>
                <wp:cNvGraphicFramePr/>
                <a:graphic xmlns:a="http://schemas.openxmlformats.org/drawingml/2006/main">
                  <a:graphicData uri="http://schemas.microsoft.com/office/word/2010/wordprocessingShape">
                    <wps:wsp>
                      <wps:cNvSpPr/>
                      <wps:spPr>
                        <a:xfrm>
                          <a:off x="0" y="0"/>
                          <a:ext cx="4419600" cy="952500"/>
                        </a:xfrm>
                        <a:prstGeom prst="rect">
                          <a:avLst/>
                        </a:prstGeom>
                        <a:noFill/>
                        <a:ln w="6350">
                          <a:noFill/>
                        </a:ln>
                      </wps:spPr>
                      <wps:txbx>
                        <w:txbxContent>
                          <w:p w14:paraId="3C93B783" w14:textId="731CF54D" w:rsidR="00704118" w:rsidRPr="00703D3E" w:rsidRDefault="00802EDE">
                            <w:pPr>
                              <w:spacing w:line="276" w:lineRule="auto"/>
                              <w:rPr>
                                <w:rFonts w:cs="Arial"/>
                                <w:b/>
                                <w:bCs/>
                                <w:color w:val="FFFFFF" w:themeColor="background1"/>
                                <w:kern w:val="0"/>
                                <w:sz w:val="28"/>
                                <w:szCs w:val="28"/>
                                <w14:ligatures w14:val="none"/>
                              </w:rPr>
                            </w:pPr>
                            <w:r w:rsidRPr="00703D3E">
                              <w:rPr>
                                <w:rFonts w:cs="Arial"/>
                                <w:b/>
                                <w:bCs/>
                                <w:color w:val="FFFFFF" w:themeColor="background1"/>
                                <w:sz w:val="28"/>
                                <w:szCs w:val="28"/>
                              </w:rPr>
                              <w:t>Publication date:</w:t>
                            </w:r>
                            <w:r w:rsidR="00BB4FF9" w:rsidRPr="00703D3E">
                              <w:rPr>
                                <w:rFonts w:cs="Arial"/>
                                <w:b/>
                                <w:bCs/>
                                <w:color w:val="FFFFFF" w:themeColor="background1"/>
                                <w:sz w:val="28"/>
                                <w:szCs w:val="28"/>
                              </w:rPr>
                              <w:t xml:space="preserve"> </w:t>
                            </w:r>
                            <w:r w:rsidR="0099078A" w:rsidRPr="00703D3E">
                              <w:rPr>
                                <w:rFonts w:cs="Arial"/>
                                <w:b/>
                                <w:bCs/>
                                <w:color w:val="FFFFFF" w:themeColor="background1"/>
                                <w:sz w:val="28"/>
                                <w:szCs w:val="28"/>
                              </w:rPr>
                              <w:t>4</w:t>
                            </w:r>
                            <w:r w:rsidR="0099078A" w:rsidRPr="00703D3E">
                              <w:rPr>
                                <w:rFonts w:cs="Arial"/>
                                <w:b/>
                                <w:bCs/>
                                <w:color w:val="FFFFFF" w:themeColor="background1"/>
                                <w:sz w:val="28"/>
                                <w:szCs w:val="28"/>
                                <w:vertAlign w:val="superscript"/>
                              </w:rPr>
                              <w:t>th</w:t>
                            </w:r>
                            <w:r w:rsidR="0099078A" w:rsidRPr="00703D3E">
                              <w:rPr>
                                <w:rFonts w:cs="Arial"/>
                                <w:b/>
                                <w:bCs/>
                                <w:color w:val="FFFFFF" w:themeColor="background1"/>
                                <w:sz w:val="28"/>
                                <w:szCs w:val="28"/>
                              </w:rPr>
                              <w:t xml:space="preserve"> </w:t>
                            </w:r>
                            <w:r w:rsidR="00BB4FF9" w:rsidRPr="00703D3E">
                              <w:rPr>
                                <w:rFonts w:cs="Arial"/>
                                <w:b/>
                                <w:bCs/>
                                <w:color w:val="FFFFFF" w:themeColor="background1"/>
                                <w:sz w:val="28"/>
                                <w:szCs w:val="28"/>
                              </w:rPr>
                              <w:t xml:space="preserve">June </w:t>
                            </w:r>
                            <w:r w:rsidRPr="00703D3E">
                              <w:rPr>
                                <w:rFonts w:cs="Arial"/>
                                <w:b/>
                                <w:bCs/>
                                <w:color w:val="FFFFFF" w:themeColor="background1"/>
                                <w:sz w:val="28"/>
                                <w:szCs w:val="28"/>
                              </w:rPr>
                              <w:t>20</w:t>
                            </w:r>
                            <w:r w:rsidR="00887EE4" w:rsidRPr="00703D3E">
                              <w:rPr>
                                <w:rFonts w:cs="Arial"/>
                                <w:b/>
                                <w:bCs/>
                                <w:color w:val="FFFFFF" w:themeColor="background1"/>
                                <w:sz w:val="28"/>
                                <w:szCs w:val="28"/>
                              </w:rPr>
                              <w:t>26</w:t>
                            </w:r>
                          </w:p>
                          <w:p w14:paraId="09F3E44D" w14:textId="6B9445C4" w:rsidR="00704118" w:rsidRPr="00703D3E" w:rsidRDefault="00802EDE">
                            <w:pPr>
                              <w:spacing w:line="276" w:lineRule="auto"/>
                              <w:rPr>
                                <w:rFonts w:cs="Arial"/>
                                <w:b/>
                                <w:bCs/>
                                <w:color w:val="FFFFFF" w:themeColor="background1"/>
                                <w:sz w:val="28"/>
                                <w:szCs w:val="28"/>
                              </w:rPr>
                            </w:pPr>
                            <w:r w:rsidRPr="00703D3E">
                              <w:rPr>
                                <w:rFonts w:cs="Arial"/>
                                <w:b/>
                                <w:bCs/>
                                <w:color w:val="FFFFFF" w:themeColor="background1"/>
                                <w:sz w:val="28"/>
                                <w:szCs w:val="28"/>
                              </w:rPr>
                              <w:t xml:space="preserve">Deadline for response: </w:t>
                            </w:r>
                            <w:r w:rsidR="0099078A" w:rsidRPr="00703D3E">
                              <w:rPr>
                                <w:rFonts w:cs="Arial"/>
                                <w:b/>
                                <w:bCs/>
                                <w:color w:val="FFFFFF" w:themeColor="background1"/>
                                <w:sz w:val="28"/>
                                <w:szCs w:val="28"/>
                              </w:rPr>
                              <w:t>2</w:t>
                            </w:r>
                            <w:r w:rsidR="0099078A" w:rsidRPr="00703D3E">
                              <w:rPr>
                                <w:rFonts w:cs="Arial"/>
                                <w:b/>
                                <w:bCs/>
                                <w:color w:val="FFFFFF" w:themeColor="background1"/>
                                <w:sz w:val="28"/>
                                <w:szCs w:val="28"/>
                                <w:vertAlign w:val="superscript"/>
                              </w:rPr>
                              <w:t>nd</w:t>
                            </w:r>
                            <w:r w:rsidR="0099078A" w:rsidRPr="00703D3E">
                              <w:rPr>
                                <w:rFonts w:cs="Arial"/>
                                <w:b/>
                                <w:bCs/>
                                <w:color w:val="FFFFFF" w:themeColor="background1"/>
                                <w:sz w:val="28"/>
                                <w:szCs w:val="28"/>
                              </w:rPr>
                              <w:t xml:space="preserve"> </w:t>
                            </w:r>
                            <w:r w:rsidR="007D521B" w:rsidRPr="00703D3E">
                              <w:rPr>
                                <w:rFonts w:cs="Arial"/>
                                <w:b/>
                                <w:bCs/>
                                <w:color w:val="FFFFFF" w:themeColor="background1"/>
                                <w:sz w:val="28"/>
                                <w:szCs w:val="28"/>
                              </w:rPr>
                              <w:t>Ju</w:t>
                            </w:r>
                            <w:r w:rsidR="0099078A" w:rsidRPr="00703D3E">
                              <w:rPr>
                                <w:rFonts w:cs="Arial"/>
                                <w:b/>
                                <w:bCs/>
                                <w:color w:val="FFFFFF" w:themeColor="background1"/>
                                <w:sz w:val="28"/>
                                <w:szCs w:val="28"/>
                              </w:rPr>
                              <w:t>ly</w:t>
                            </w:r>
                            <w:r w:rsidR="007D521B" w:rsidRPr="00703D3E">
                              <w:rPr>
                                <w:rFonts w:cs="Arial"/>
                                <w:b/>
                                <w:bCs/>
                                <w:color w:val="FFFFFF" w:themeColor="background1"/>
                                <w:sz w:val="28"/>
                                <w:szCs w:val="28"/>
                              </w:rPr>
                              <w:t xml:space="preserve"> </w:t>
                            </w:r>
                            <w:r w:rsidRPr="00703D3E">
                              <w:rPr>
                                <w:rFonts w:cs="Arial"/>
                                <w:b/>
                                <w:bCs/>
                                <w:color w:val="FFFFFF" w:themeColor="background1"/>
                                <w:sz w:val="28"/>
                                <w:szCs w:val="28"/>
                              </w:rPr>
                              <w:t>202</w:t>
                            </w:r>
                            <w:r w:rsidR="00887EE4" w:rsidRPr="00703D3E">
                              <w:rPr>
                                <w:rFonts w:cs="Arial"/>
                                <w:b/>
                                <w:bCs/>
                                <w:color w:val="FFFFFF" w:themeColor="background1"/>
                                <w:sz w:val="28"/>
                                <w:szCs w:val="28"/>
                              </w:rPr>
                              <w:t>6</w:t>
                            </w:r>
                          </w:p>
                        </w:txbxContent>
                      </wps:txbx>
                      <wps:bodyPr spcFirstLastPara="0" wrap="square" lIns="91440" tIns="45720" rIns="91440" bIns="45720" anchor="t">
                        <a:noAutofit/>
                      </wps:bodyPr>
                    </wps:wsp>
                  </a:graphicData>
                </a:graphic>
              </wp:inline>
            </w:drawing>
          </mc:Choice>
          <mc:Fallback>
            <w:pict>
              <v:rect w14:anchorId="4957340C" id="_x0000_s1027"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" filled="f" stroked="f" strokeweight=".5pt">
                <v:textbox>
                  <w:txbxContent>
                    <w:p w14:paraId="3C93B783" w14:textId="731CF54D" w:rsidR="00704118" w:rsidRPr="00703D3E" w:rsidRDefault="00802EDE">
                      <w:pPr>
                        <w:spacing w:line="276" w:lineRule="auto"/>
                        <w:rPr>
                          <w:rFonts w:cs="Arial"/>
                          <w:b/>
                          <w:bCs/>
                          <w:color w:val="FFFFFF" w:themeColor="background1"/>
                          <w:kern w:val="0"/>
                          <w:sz w:val="28"/>
                          <w:szCs w:val="28"/>
                          <w14:ligatures w14:val="none"/>
                        </w:rPr>
                      </w:pPr>
                      <w:r w:rsidRPr="00703D3E">
                        <w:rPr>
                          <w:rFonts w:cs="Arial"/>
                          <w:b/>
                          <w:bCs/>
                          <w:color w:val="FFFFFF" w:themeColor="background1"/>
                          <w:sz w:val="28"/>
                          <w:szCs w:val="28"/>
                        </w:rPr>
                        <w:t>Publication date:</w:t>
                      </w:r>
                      <w:r w:rsidR="00BB4FF9" w:rsidRPr="00703D3E">
                        <w:rPr>
                          <w:rFonts w:cs="Arial"/>
                          <w:b/>
                          <w:bCs/>
                          <w:color w:val="FFFFFF" w:themeColor="background1"/>
                          <w:sz w:val="28"/>
                          <w:szCs w:val="28"/>
                        </w:rPr>
                        <w:t xml:space="preserve"> </w:t>
                      </w:r>
                      <w:r w:rsidR="0099078A" w:rsidRPr="00703D3E">
                        <w:rPr>
                          <w:rFonts w:cs="Arial"/>
                          <w:b/>
                          <w:bCs/>
                          <w:color w:val="FFFFFF" w:themeColor="background1"/>
                          <w:sz w:val="28"/>
                          <w:szCs w:val="28"/>
                        </w:rPr>
                        <w:t>4</w:t>
                      </w:r>
                      <w:r w:rsidR="0099078A" w:rsidRPr="00703D3E">
                        <w:rPr>
                          <w:rFonts w:cs="Arial"/>
                          <w:b/>
                          <w:bCs/>
                          <w:color w:val="FFFFFF" w:themeColor="background1"/>
                          <w:sz w:val="28"/>
                          <w:szCs w:val="28"/>
                          <w:vertAlign w:val="superscript"/>
                        </w:rPr>
                        <w:t>th</w:t>
                      </w:r>
                      <w:r w:rsidR="0099078A" w:rsidRPr="00703D3E">
                        <w:rPr>
                          <w:rFonts w:cs="Arial"/>
                          <w:b/>
                          <w:bCs/>
                          <w:color w:val="FFFFFF" w:themeColor="background1"/>
                          <w:sz w:val="28"/>
                          <w:szCs w:val="28"/>
                        </w:rPr>
                        <w:t xml:space="preserve"> </w:t>
                      </w:r>
                      <w:r w:rsidR="00BB4FF9" w:rsidRPr="00703D3E">
                        <w:rPr>
                          <w:rFonts w:cs="Arial"/>
                          <w:b/>
                          <w:bCs/>
                          <w:color w:val="FFFFFF" w:themeColor="background1"/>
                          <w:sz w:val="28"/>
                          <w:szCs w:val="28"/>
                        </w:rPr>
                        <w:t xml:space="preserve">June </w:t>
                      </w:r>
                      <w:r w:rsidRPr="00703D3E">
                        <w:rPr>
                          <w:rFonts w:cs="Arial"/>
                          <w:b/>
                          <w:bCs/>
                          <w:color w:val="FFFFFF" w:themeColor="background1"/>
                          <w:sz w:val="28"/>
                          <w:szCs w:val="28"/>
                        </w:rPr>
                        <w:t>20</w:t>
                      </w:r>
                      <w:r w:rsidR="00887EE4" w:rsidRPr="00703D3E">
                        <w:rPr>
                          <w:rFonts w:cs="Arial"/>
                          <w:b/>
                          <w:bCs/>
                          <w:color w:val="FFFFFF" w:themeColor="background1"/>
                          <w:sz w:val="28"/>
                          <w:szCs w:val="28"/>
                        </w:rPr>
                        <w:t>26</w:t>
                      </w:r>
                    </w:p>
                    <w:p w14:paraId="09F3E44D" w14:textId="6B9445C4" w:rsidR="00704118" w:rsidRPr="00703D3E" w:rsidRDefault="00802EDE">
                      <w:pPr>
                        <w:spacing w:line="276" w:lineRule="auto"/>
                        <w:rPr>
                          <w:rFonts w:cs="Arial"/>
                          <w:b/>
                          <w:bCs/>
                          <w:color w:val="FFFFFF" w:themeColor="background1"/>
                          <w:sz w:val="28"/>
                          <w:szCs w:val="28"/>
                        </w:rPr>
                      </w:pPr>
                      <w:r w:rsidRPr="00703D3E">
                        <w:rPr>
                          <w:rFonts w:cs="Arial"/>
                          <w:b/>
                          <w:bCs/>
                          <w:color w:val="FFFFFF" w:themeColor="background1"/>
                          <w:sz w:val="28"/>
                          <w:szCs w:val="28"/>
                        </w:rPr>
                        <w:t xml:space="preserve">Deadline for response: </w:t>
                      </w:r>
                      <w:r w:rsidR="0099078A" w:rsidRPr="00703D3E">
                        <w:rPr>
                          <w:rFonts w:cs="Arial"/>
                          <w:b/>
                          <w:bCs/>
                          <w:color w:val="FFFFFF" w:themeColor="background1"/>
                          <w:sz w:val="28"/>
                          <w:szCs w:val="28"/>
                        </w:rPr>
                        <w:t>2</w:t>
                      </w:r>
                      <w:r w:rsidR="0099078A" w:rsidRPr="00703D3E">
                        <w:rPr>
                          <w:rFonts w:cs="Arial"/>
                          <w:b/>
                          <w:bCs/>
                          <w:color w:val="FFFFFF" w:themeColor="background1"/>
                          <w:sz w:val="28"/>
                          <w:szCs w:val="28"/>
                          <w:vertAlign w:val="superscript"/>
                        </w:rPr>
                        <w:t>nd</w:t>
                      </w:r>
                      <w:r w:rsidR="0099078A" w:rsidRPr="00703D3E">
                        <w:rPr>
                          <w:rFonts w:cs="Arial"/>
                          <w:b/>
                          <w:bCs/>
                          <w:color w:val="FFFFFF" w:themeColor="background1"/>
                          <w:sz w:val="28"/>
                          <w:szCs w:val="28"/>
                        </w:rPr>
                        <w:t xml:space="preserve"> </w:t>
                      </w:r>
                      <w:r w:rsidR="007D521B" w:rsidRPr="00703D3E">
                        <w:rPr>
                          <w:rFonts w:cs="Arial"/>
                          <w:b/>
                          <w:bCs/>
                          <w:color w:val="FFFFFF" w:themeColor="background1"/>
                          <w:sz w:val="28"/>
                          <w:szCs w:val="28"/>
                        </w:rPr>
                        <w:t>Ju</w:t>
                      </w:r>
                      <w:r w:rsidR="0099078A" w:rsidRPr="00703D3E">
                        <w:rPr>
                          <w:rFonts w:cs="Arial"/>
                          <w:b/>
                          <w:bCs/>
                          <w:color w:val="FFFFFF" w:themeColor="background1"/>
                          <w:sz w:val="28"/>
                          <w:szCs w:val="28"/>
                        </w:rPr>
                        <w:t>ly</w:t>
                      </w:r>
                      <w:r w:rsidR="007D521B" w:rsidRPr="00703D3E">
                        <w:rPr>
                          <w:rFonts w:cs="Arial"/>
                          <w:b/>
                          <w:bCs/>
                          <w:color w:val="FFFFFF" w:themeColor="background1"/>
                          <w:sz w:val="28"/>
                          <w:szCs w:val="28"/>
                        </w:rPr>
                        <w:t xml:space="preserve"> </w:t>
                      </w:r>
                      <w:r w:rsidRPr="00703D3E">
                        <w:rPr>
                          <w:rFonts w:cs="Arial"/>
                          <w:b/>
                          <w:bCs/>
                          <w:color w:val="FFFFFF" w:themeColor="background1"/>
                          <w:sz w:val="28"/>
                          <w:szCs w:val="28"/>
                        </w:rPr>
                        <w:t>202</w:t>
                      </w:r>
                      <w:r w:rsidR="00887EE4" w:rsidRPr="00703D3E">
                        <w:rPr>
                          <w:rFonts w:cs="Arial"/>
                          <w:b/>
                          <w:bCs/>
                          <w:color w:val="FFFFFF" w:themeColor="background1"/>
                          <w:sz w:val="28"/>
                          <w:szCs w:val="28"/>
                        </w:rPr>
                        <w:t>6</w:t>
                      </w:r>
                    </w:p>
                  </w:txbxContent>
                </v:textbox>
                <w10:anchorlock/>
              </v:rect>
            </w:pict>
          </mc:Fallback>
        </mc:AlternateContent>
      </w:r>
    </w:p>
    <w:p w14:paraId="01B3572B" w14:textId="77777777" w:rsidR="0099078A" w:rsidRPr="0099078A" w:rsidRDefault="0099078A" w:rsidP="0099078A"/>
    <w:p w14:paraId="6F5C4771" w14:textId="77777777" w:rsidR="0099078A" w:rsidRPr="0099078A" w:rsidRDefault="0099078A" w:rsidP="0099078A"/>
    <w:p w14:paraId="6E778AFB" w14:textId="2A839A40" w:rsidR="0099078A" w:rsidRDefault="0099078A" w:rsidP="0099078A">
      <w:pPr>
        <w:tabs>
          <w:tab w:val="left" w:pos="6708"/>
        </w:tabs>
        <w:rPr>
          <w:rFonts w:ascii="Georgia" w:hAnsi="Georgia" w:cs="Calibri"/>
          <w:color w:val="FFFFFF" w:themeColor="background1"/>
          <w:sz w:val="28"/>
          <w:szCs w:val="28"/>
        </w:rPr>
      </w:pPr>
      <w:r>
        <w:rPr>
          <w:rFonts w:ascii="Georgia" w:hAnsi="Georgia" w:cs="Calibri"/>
          <w:color w:val="FFFFFF" w:themeColor="background1"/>
          <w:sz w:val="28"/>
          <w:szCs w:val="28"/>
        </w:rPr>
        <w:tab/>
      </w:r>
    </w:p>
    <w:p w14:paraId="02934914" w14:textId="1141F5E9" w:rsidR="0099078A" w:rsidRPr="0099078A" w:rsidRDefault="0099078A" w:rsidP="0099078A">
      <w:pPr>
        <w:tabs>
          <w:tab w:val="left" w:pos="6708"/>
        </w:tabs>
        <w:sectPr w:rsidR="0099078A" w:rsidRPr="0099078A" w:rsidSect="007805F9">
          <w:footerReference w:type="even" r:id="rId11"/>
          <w:footerReference w:type="default" r:id="rId12"/>
          <w:headerReference w:type="first" r:id="rId13"/>
          <w:footerReference w:type="first" r:id="rId14"/>
          <w:pgSz w:w="11906" w:h="16838"/>
          <w:pgMar w:top="2041" w:right="2125" w:bottom="2370" w:left="680" w:header="709" w:footer="709" w:gutter="0"/>
          <w:cols w:space="708"/>
          <w:titlePg/>
          <w:docGrid w:linePitch="360"/>
        </w:sectPr>
      </w:pPr>
      <w:r>
        <w:tab/>
      </w:r>
    </w:p>
    <w:p w14:paraId="67672E73" w14:textId="5C1C637C" w:rsidR="00A91C37" w:rsidRPr="00A96CA0" w:rsidRDefault="00A91C37" w:rsidP="0026507B">
      <w:pPr>
        <w:pStyle w:val="Heading1"/>
        <w:rPr>
          <w:sz w:val="36"/>
          <w:szCs w:val="36"/>
          <w:lang w:eastAsia="en-US"/>
        </w:rPr>
      </w:pPr>
    </w:p>
    <w:tbl>
      <w:tblPr>
        <w:tblStyle w:val="TableGrid"/>
        <w:tblW w:w="9351" w:type="dxa"/>
        <w:tblBorders>
          <w:top w:val="single" w:sz="4" w:space="0" w:color="3A1300"/>
          <w:left w:val="single" w:sz="4" w:space="0" w:color="3A1300"/>
          <w:bottom w:val="single" w:sz="4" w:space="0" w:color="3A1300"/>
          <w:right w:val="single" w:sz="4" w:space="0" w:color="3A1300"/>
          <w:insideH w:val="single" w:sz="4" w:space="0" w:color="3A1300"/>
          <w:insideV w:val="single" w:sz="4" w:space="0" w:color="3A1300"/>
        </w:tblBorders>
        <w:shd w:val="clear" w:color="auto" w:fill="FBE4D5" w:themeFill="accent2" w:themeFillTint="33"/>
        <w:tblLook w:val="04A0" w:firstRow="1" w:lastRow="0" w:firstColumn="1" w:lastColumn="0" w:noHBand="0" w:noVBand="1"/>
      </w:tblPr>
      <w:tblGrid>
        <w:gridCol w:w="9351"/>
      </w:tblGrid>
      <w:tr w:rsidR="00B97387" w:rsidRPr="00A96CA0" w14:paraId="0E328C5E" w14:textId="77777777" w:rsidTr="2F019443">
        <w:tc>
          <w:tcPr>
            <w:tcW w:w="9351" w:type="dxa"/>
            <w:shd w:val="clear" w:color="auto" w:fill="EBD8CD"/>
          </w:tcPr>
          <w:p w14:paraId="119B30BE" w14:textId="77777777" w:rsidR="00B97387" w:rsidRPr="00A96CA0" w:rsidRDefault="00B97387" w:rsidP="00471982">
            <w:pPr>
              <w:jc w:val="both"/>
              <w:rPr>
                <w:lang w:eastAsia="en-GB"/>
              </w:rPr>
            </w:pPr>
            <w:bookmarkStart w:id="0" w:name="_Hlk50370266"/>
          </w:p>
          <w:p w14:paraId="09A990AA" w14:textId="2C91F445" w:rsidR="00B97387" w:rsidRPr="00A96CA0" w:rsidRDefault="00471982" w:rsidP="2F019443">
            <w:pPr>
              <w:pStyle w:val="ListParagraph"/>
              <w:ind w:left="1026" w:hanging="425"/>
              <w:jc w:val="both"/>
              <w:rPr>
                <w:color w:val="000000"/>
                <w:lang w:val="en-GB"/>
              </w:rPr>
            </w:pPr>
            <w:r w:rsidRPr="2F019443">
              <w:rPr>
                <w:lang w:val="en-IE" w:eastAsia="en-GB"/>
              </w:rPr>
              <w:t xml:space="preserve">Please </w:t>
            </w:r>
            <w:r w:rsidR="42091263" w:rsidRPr="2F019443">
              <w:rPr>
                <w:lang w:val="en-IE" w:eastAsia="en-GB"/>
              </w:rPr>
              <w:t>be sure</w:t>
            </w:r>
            <w:r w:rsidRPr="2F019443">
              <w:rPr>
                <w:lang w:val="en-IE" w:eastAsia="en-GB"/>
              </w:rPr>
              <w:t xml:space="preserve"> to r</w:t>
            </w:r>
            <w:r w:rsidR="24AE678B" w:rsidRPr="2F019443">
              <w:rPr>
                <w:lang w:val="en-IE" w:eastAsia="en-GB"/>
              </w:rPr>
              <w:t xml:space="preserve">ead the Guide for Applicants </w:t>
            </w:r>
            <w:r w:rsidR="22F6349B" w:rsidRPr="2F019443">
              <w:rPr>
                <w:lang w:val="en-IE" w:eastAsia="en-GB"/>
              </w:rPr>
              <w:t xml:space="preserve">for this dedicated strand </w:t>
            </w:r>
            <w:r w:rsidR="001E55D4" w:rsidRPr="2F019443">
              <w:rPr>
                <w:lang w:val="en-IE" w:eastAsia="en-GB"/>
              </w:rPr>
              <w:t>and our</w:t>
            </w:r>
            <w:r w:rsidR="00FD32FA" w:rsidRPr="2F019443">
              <w:rPr>
                <w:lang w:val="en-IE" w:eastAsia="en-GB"/>
              </w:rPr>
              <w:t xml:space="preserve"> </w:t>
            </w:r>
            <w:hyperlink r:id="rId15">
              <w:r w:rsidR="00FD32FA" w:rsidRPr="2F019443">
                <w:rPr>
                  <w:rStyle w:val="Hyperlink"/>
                  <w:color w:val="1F4E79" w:themeColor="accent5" w:themeShade="80"/>
                  <w:lang w:val="en-IE"/>
                </w:rPr>
                <w:t>Media Skills and Development Programme Policy</w:t>
              </w:r>
            </w:hyperlink>
            <w:r w:rsidR="00A96CA0" w:rsidRPr="2F019443">
              <w:rPr>
                <w:color w:val="000000" w:themeColor="text1"/>
                <w:lang w:val="en-IE"/>
              </w:rPr>
              <w:t xml:space="preserve"> </w:t>
            </w:r>
            <w:r w:rsidR="24AE678B" w:rsidRPr="2F019443">
              <w:rPr>
                <w:lang w:val="en-IE" w:eastAsia="en-GB"/>
              </w:rPr>
              <w:t>before completing this Application Form</w:t>
            </w:r>
            <w:r w:rsidR="45445E11" w:rsidRPr="2F019443">
              <w:rPr>
                <w:lang w:val="en-IE" w:eastAsia="en-GB"/>
              </w:rPr>
              <w:t xml:space="preserve">. </w:t>
            </w:r>
            <w:r w:rsidR="24AE678B" w:rsidRPr="2F019443">
              <w:rPr>
                <w:lang w:val="en-IE" w:eastAsia="en-GB"/>
              </w:rPr>
              <w:t>The Guide</w:t>
            </w:r>
            <w:r w:rsidR="007D2653" w:rsidRPr="2F019443">
              <w:rPr>
                <w:lang w:val="en-IE" w:eastAsia="en-GB"/>
              </w:rPr>
              <w:t xml:space="preserve"> a</w:t>
            </w:r>
            <w:proofErr w:type="spellStart"/>
            <w:r w:rsidR="007D2653" w:rsidRPr="2F019443">
              <w:rPr>
                <w:lang w:val="en-GB" w:eastAsia="en-GB"/>
              </w:rPr>
              <w:t>nd</w:t>
            </w:r>
            <w:proofErr w:type="spellEnd"/>
            <w:r w:rsidR="007D2653" w:rsidRPr="2F019443">
              <w:rPr>
                <w:lang w:val="en-GB" w:eastAsia="en-GB"/>
              </w:rPr>
              <w:t xml:space="preserve"> Policy</w:t>
            </w:r>
            <w:r w:rsidR="24AE678B" w:rsidRPr="2F019443">
              <w:rPr>
                <w:lang w:val="en-GB" w:eastAsia="en-GB"/>
              </w:rPr>
              <w:t xml:space="preserve"> will inform you of Coimisiún na </w:t>
            </w:r>
            <w:proofErr w:type="spellStart"/>
            <w:r w:rsidR="24AE678B" w:rsidRPr="2F019443">
              <w:rPr>
                <w:lang w:val="en-GB" w:eastAsia="en-GB"/>
              </w:rPr>
              <w:t>Meán’s</w:t>
            </w:r>
            <w:proofErr w:type="spellEnd"/>
            <w:r w:rsidR="24AE678B" w:rsidRPr="2F019443">
              <w:rPr>
                <w:lang w:val="en-GB" w:eastAsia="en-GB"/>
              </w:rPr>
              <w:t xml:space="preserve"> requirements for applying</w:t>
            </w:r>
            <w:r w:rsidR="68F3E528" w:rsidRPr="2F019443">
              <w:rPr>
                <w:lang w:val="en-GB" w:eastAsia="en-GB"/>
              </w:rPr>
              <w:t xml:space="preserve"> </w:t>
            </w:r>
            <w:r w:rsidR="24AE678B" w:rsidRPr="2F019443">
              <w:rPr>
                <w:lang w:val="en-GB" w:eastAsia="en-GB"/>
              </w:rPr>
              <w:t xml:space="preserve">to </w:t>
            </w:r>
            <w:r w:rsidR="007D521B" w:rsidRPr="2F019443">
              <w:rPr>
                <w:lang w:val="en-GB" w:eastAsia="en-GB"/>
              </w:rPr>
              <w:t>this</w:t>
            </w:r>
            <w:r w:rsidR="463DA8C8" w:rsidRPr="2F019443">
              <w:rPr>
                <w:lang w:val="en-GB" w:eastAsia="en-GB"/>
              </w:rPr>
              <w:t xml:space="preserve"> </w:t>
            </w:r>
            <w:r w:rsidR="007D521B" w:rsidRPr="2F019443">
              <w:rPr>
                <w:lang w:val="en-GB" w:eastAsia="en-GB"/>
              </w:rPr>
              <w:t>dedicated Fact</w:t>
            </w:r>
            <w:r w:rsidR="00A160CB">
              <w:rPr>
                <w:lang w:val="en-GB" w:eastAsia="en-GB"/>
              </w:rPr>
              <w:t>-</w:t>
            </w:r>
            <w:r w:rsidR="138528BA" w:rsidRPr="2F019443">
              <w:rPr>
                <w:lang w:val="en-GB" w:eastAsia="en-GB"/>
              </w:rPr>
              <w:t>c</w:t>
            </w:r>
            <w:r w:rsidR="007D521B" w:rsidRPr="2F019443">
              <w:rPr>
                <w:lang w:val="en-GB" w:eastAsia="en-GB"/>
              </w:rPr>
              <w:t>heckin</w:t>
            </w:r>
            <w:r w:rsidR="42188599" w:rsidRPr="2F019443">
              <w:rPr>
                <w:lang w:val="en-GB" w:eastAsia="en-GB"/>
              </w:rPr>
              <w:t>g</w:t>
            </w:r>
            <w:r w:rsidR="007D521B" w:rsidRPr="2F019443">
              <w:rPr>
                <w:lang w:val="en-GB" w:eastAsia="en-GB"/>
              </w:rPr>
              <w:t xml:space="preserve"> strand of </w:t>
            </w:r>
            <w:r w:rsidR="4F57D436" w:rsidRPr="2F019443">
              <w:rPr>
                <w:lang w:val="en-GB" w:eastAsia="en-GB"/>
              </w:rPr>
              <w:t xml:space="preserve">the </w:t>
            </w:r>
            <w:r w:rsidR="00BC5778" w:rsidRPr="2F019443">
              <w:rPr>
                <w:lang w:val="en-GB" w:eastAsia="en-GB"/>
              </w:rPr>
              <w:t>Media Skills and Development Programme</w:t>
            </w:r>
            <w:r w:rsidR="24AE678B" w:rsidRPr="2F019443">
              <w:rPr>
                <w:lang w:val="en-GB" w:eastAsia="en-GB"/>
              </w:rPr>
              <w:t>.</w:t>
            </w:r>
          </w:p>
          <w:p w14:paraId="491F809B" w14:textId="77777777" w:rsidR="00B97387" w:rsidRPr="00A96CA0" w:rsidRDefault="00B97387" w:rsidP="2F019443">
            <w:pPr>
              <w:ind w:left="1026" w:hanging="425"/>
              <w:jc w:val="both"/>
              <w:rPr>
                <w:lang w:val="en-GB" w:eastAsia="en-GB"/>
              </w:rPr>
            </w:pPr>
          </w:p>
          <w:p w14:paraId="589592A6" w14:textId="58A18EF0" w:rsidR="00B97387" w:rsidRPr="00A96CA0" w:rsidRDefault="00B97387" w:rsidP="00471982">
            <w:pPr>
              <w:pStyle w:val="ListParagraph"/>
              <w:ind w:left="1026" w:hanging="425"/>
              <w:jc w:val="both"/>
              <w:rPr>
                <w:strike/>
                <w:lang w:val="en-IE" w:eastAsia="en-GB"/>
              </w:rPr>
            </w:pPr>
            <w:r w:rsidRPr="0F469D1A">
              <w:rPr>
                <w:lang w:val="en-IE" w:eastAsia="en-GB"/>
              </w:rPr>
              <w:t xml:space="preserve">Complete this Application Form using the order shown in the Contents overleaf. When completed, save as one PDF document. Applications should be submitted to </w:t>
            </w:r>
            <w:hyperlink r:id="rId16">
              <w:r w:rsidR="004B5A86" w:rsidRPr="0F469D1A">
                <w:rPr>
                  <w:rStyle w:val="Hyperlink"/>
                  <w:color w:val="1F4E79" w:themeColor="accent5" w:themeShade="80"/>
                  <w:lang w:val="en-IE"/>
                </w:rPr>
                <w:t>mediaskillsdev</w:t>
              </w:r>
              <w:r w:rsidR="004B5A86" w:rsidRPr="0F469D1A">
                <w:rPr>
                  <w:rStyle w:val="Hyperlink"/>
                  <w:rFonts w:eastAsiaTheme="majorEastAsia"/>
                  <w:color w:val="1F4E79" w:themeColor="accent5" w:themeShade="80"/>
                  <w:lang w:val="en-IE" w:eastAsia="en-GB"/>
                </w:rPr>
                <w:t>@cnam.ie</w:t>
              </w:r>
            </w:hyperlink>
            <w:r w:rsidRPr="0F469D1A">
              <w:rPr>
                <w:lang w:val="en-IE" w:eastAsia="en-GB"/>
              </w:rPr>
              <w:t xml:space="preserve"> </w:t>
            </w:r>
            <w:r w:rsidRPr="0F469D1A">
              <w:rPr>
                <w:rStyle w:val="Heading2Char"/>
                <w:lang w:val="en-IE"/>
              </w:rPr>
              <w:t>by</w:t>
            </w:r>
            <w:r w:rsidR="00C72638" w:rsidRPr="0F469D1A">
              <w:rPr>
                <w:rStyle w:val="Heading2Char"/>
                <w:lang w:val="en-IE"/>
              </w:rPr>
              <w:t xml:space="preserve"> 12</w:t>
            </w:r>
            <w:r w:rsidR="007D521B" w:rsidRPr="0F469D1A">
              <w:rPr>
                <w:rStyle w:val="Heading2Char"/>
                <w:lang w:val="en-IE"/>
              </w:rPr>
              <w:t xml:space="preserve"> </w:t>
            </w:r>
            <w:r w:rsidR="00C72638" w:rsidRPr="0F469D1A">
              <w:rPr>
                <w:rStyle w:val="Heading2Char"/>
                <w:lang w:val="en-IE"/>
              </w:rPr>
              <w:t>noon</w:t>
            </w:r>
            <w:r w:rsidRPr="0F469D1A">
              <w:rPr>
                <w:rStyle w:val="Heading2Char"/>
                <w:lang w:val="en-IE"/>
              </w:rPr>
              <w:t xml:space="preserve"> on</w:t>
            </w:r>
            <w:r w:rsidR="00C72638" w:rsidRPr="0F469D1A">
              <w:rPr>
                <w:rStyle w:val="Heading2Char"/>
                <w:lang w:val="en-IE"/>
              </w:rPr>
              <w:t xml:space="preserve"> the</w:t>
            </w:r>
            <w:r w:rsidR="00242585" w:rsidRPr="0F469D1A">
              <w:rPr>
                <w:rStyle w:val="Heading2Char"/>
                <w:lang w:val="en-IE"/>
              </w:rPr>
              <w:t xml:space="preserve"> </w:t>
            </w:r>
            <w:proofErr w:type="gramStart"/>
            <w:r w:rsidR="0099078A">
              <w:rPr>
                <w:rStyle w:val="Heading2Char"/>
                <w:lang w:val="en-IE"/>
              </w:rPr>
              <w:t>2nd</w:t>
            </w:r>
            <w:proofErr w:type="gramEnd"/>
            <w:r w:rsidR="00242585" w:rsidRPr="0F469D1A">
              <w:rPr>
                <w:rStyle w:val="Heading2Char"/>
                <w:lang w:val="en-IE"/>
              </w:rPr>
              <w:t xml:space="preserve"> </w:t>
            </w:r>
            <w:r w:rsidR="007D521B" w:rsidRPr="0F469D1A">
              <w:rPr>
                <w:rStyle w:val="Heading2Char"/>
                <w:lang w:val="en-IE"/>
              </w:rPr>
              <w:t>Ju</w:t>
            </w:r>
            <w:r w:rsidR="0099078A">
              <w:rPr>
                <w:rStyle w:val="Heading2Char"/>
                <w:lang w:val="en-IE"/>
              </w:rPr>
              <w:t>ly</w:t>
            </w:r>
            <w:r w:rsidRPr="0F469D1A">
              <w:rPr>
                <w:rStyle w:val="Heading2Char"/>
                <w:lang w:val="en-IE"/>
              </w:rPr>
              <w:t xml:space="preserve"> 202</w:t>
            </w:r>
            <w:r w:rsidR="007D521B" w:rsidRPr="0F469D1A">
              <w:rPr>
                <w:rStyle w:val="Heading2Char"/>
                <w:lang w:val="en-IE"/>
              </w:rPr>
              <w:t>6</w:t>
            </w:r>
            <w:r w:rsidRPr="0F469D1A">
              <w:rPr>
                <w:lang w:val="en-IE" w:eastAsia="en-GB"/>
              </w:rPr>
              <w:t xml:space="preserve">. Coimisiún na </w:t>
            </w:r>
            <w:proofErr w:type="spellStart"/>
            <w:r w:rsidRPr="0F469D1A">
              <w:rPr>
                <w:lang w:val="en-IE" w:eastAsia="en-GB"/>
              </w:rPr>
              <w:t>Meán</w:t>
            </w:r>
            <w:proofErr w:type="spellEnd"/>
            <w:r w:rsidRPr="0F469D1A">
              <w:rPr>
                <w:lang w:val="en-IE" w:eastAsia="en-GB"/>
              </w:rPr>
              <w:t xml:space="preserve"> will not accept late or incomplete applications.</w:t>
            </w:r>
          </w:p>
          <w:p w14:paraId="7D27CA0F" w14:textId="0A3D78BD" w:rsidR="00B97387" w:rsidRPr="00A96CA0" w:rsidRDefault="007D521B" w:rsidP="00B97387">
            <w:pPr>
              <w:spacing w:line="280" w:lineRule="atLeast"/>
              <w:jc w:val="both"/>
              <w:rPr>
                <w:lang w:eastAsia="en-GB"/>
              </w:rPr>
            </w:pPr>
            <w:r>
              <w:rPr>
                <w:lang w:eastAsia="en-GB"/>
              </w:rPr>
              <w:t xml:space="preserve">  </w:t>
            </w:r>
          </w:p>
          <w:p w14:paraId="7A7FA6E5" w14:textId="77777777" w:rsidR="00B97387" w:rsidRPr="00A96CA0" w:rsidRDefault="00B97387" w:rsidP="00B97387">
            <w:pPr>
              <w:spacing w:line="280" w:lineRule="atLeast"/>
              <w:jc w:val="both"/>
              <w:rPr>
                <w:lang w:eastAsia="en-GB"/>
              </w:rPr>
            </w:pPr>
          </w:p>
        </w:tc>
      </w:tr>
      <w:bookmarkEnd w:id="0"/>
    </w:tbl>
    <w:p w14:paraId="7C6DD5BB" w14:textId="77777777" w:rsidR="00A91C37" w:rsidRPr="00A96CA0" w:rsidRDefault="00A91C37" w:rsidP="00A91C37">
      <w:pPr>
        <w:widowControl w:val="0"/>
        <w:autoSpaceDE w:val="0"/>
        <w:autoSpaceDN w:val="0"/>
        <w:spacing w:before="92"/>
        <w:rPr>
          <w:rFonts w:eastAsia="Arial" w:cs="Arial"/>
          <w:b/>
          <w:color w:val="BD8915"/>
          <w:kern w:val="0"/>
          <w:sz w:val="28"/>
          <w:szCs w:val="28"/>
          <w:lang w:eastAsia="en-US"/>
          <w14:ligatures w14:val="none"/>
        </w:rPr>
      </w:pPr>
    </w:p>
    <w:p w14:paraId="1CAD639E" w14:textId="77777777" w:rsidR="00A91C37" w:rsidRPr="00A96CA0" w:rsidRDefault="00A91C37" w:rsidP="00605EC9">
      <w:pPr>
        <w:widowControl w:val="0"/>
        <w:autoSpaceDE w:val="0"/>
        <w:autoSpaceDN w:val="0"/>
        <w:spacing w:line="280" w:lineRule="exact"/>
        <w:rPr>
          <w:rFonts w:eastAsia="Arial" w:cs="Arial"/>
          <w:w w:val="90"/>
          <w:kern w:val="0"/>
          <w:szCs w:val="20"/>
          <w:u w:val="single"/>
          <w:lang w:eastAsia="en-US"/>
          <w14:ligatures w14:val="none"/>
        </w:rPr>
      </w:pPr>
      <w:r w:rsidRPr="00A96CA0">
        <w:rPr>
          <w:rFonts w:eastAsia="Arial" w:cs="Arial"/>
          <w:b/>
          <w:bCs/>
          <w:spacing w:val="-4"/>
          <w:kern w:val="0"/>
          <w:szCs w:val="20"/>
          <w:lang w:eastAsia="en-US"/>
          <w14:ligatures w14:val="none"/>
        </w:rPr>
        <w:t>Note:</w:t>
      </w:r>
      <w:r w:rsidRPr="00A96CA0">
        <w:rPr>
          <w:rFonts w:eastAsia="Arial" w:cs="Arial"/>
          <w:spacing w:val="-2"/>
          <w:kern w:val="0"/>
          <w:szCs w:val="20"/>
          <w:lang w:eastAsia="en-US"/>
          <w14:ligatures w14:val="none"/>
        </w:rPr>
        <w:t xml:space="preserve"> </w:t>
      </w:r>
      <w:r w:rsidRPr="00A96CA0">
        <w:rPr>
          <w:rFonts w:eastAsia="Arial" w:cs="Arial"/>
          <w:spacing w:val="-4"/>
          <w:kern w:val="0"/>
          <w:szCs w:val="20"/>
          <w:u w:val="single"/>
          <w:lang w:eastAsia="en-US"/>
          <w14:ligatures w14:val="none"/>
        </w:rPr>
        <w:t>Please</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do</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not</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complete</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this</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form</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in</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a</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web</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 xml:space="preserve">browser. </w:t>
      </w:r>
      <w:r w:rsidRPr="00A96CA0">
        <w:rPr>
          <w:rFonts w:eastAsia="Arial" w:cs="Arial"/>
          <w:w w:val="90"/>
          <w:kern w:val="0"/>
          <w:szCs w:val="20"/>
          <w:u w:val="single"/>
          <w:lang w:eastAsia="en-US"/>
          <w14:ligatures w14:val="none"/>
        </w:rPr>
        <w:t>The form must be downloaded and saved before submitting.</w:t>
      </w:r>
    </w:p>
    <w:p w14:paraId="42D36177" w14:textId="77777777" w:rsidR="00A91C37" w:rsidRPr="00A96CA0" w:rsidRDefault="00A91C37" w:rsidP="00A91C37">
      <w:pPr>
        <w:widowControl w:val="0"/>
        <w:autoSpaceDE w:val="0"/>
        <w:autoSpaceDN w:val="0"/>
        <w:spacing w:before="92"/>
        <w:rPr>
          <w:rFonts w:eastAsia="Arial" w:cs="Arial"/>
          <w:color w:val="C15811"/>
          <w:w w:val="90"/>
          <w:kern w:val="0"/>
          <w:szCs w:val="20"/>
          <w:lang w:eastAsia="en-US"/>
          <w14:ligatures w14:val="none"/>
        </w:rPr>
      </w:pPr>
    </w:p>
    <w:p w14:paraId="424EED7E" w14:textId="77777777" w:rsidR="00A91C37" w:rsidRPr="00A96CA0" w:rsidRDefault="00A91C37" w:rsidP="006832DC">
      <w:pPr>
        <w:pStyle w:val="Heading1"/>
        <w:numPr>
          <w:ilvl w:val="0"/>
          <w:numId w:val="15"/>
        </w:numPr>
        <w:rPr>
          <w:lang w:eastAsia="en-US"/>
        </w:rPr>
      </w:pPr>
      <w:r w:rsidRPr="00A96CA0">
        <w:rPr>
          <w:lang w:eastAsia="en-US"/>
        </w:rPr>
        <w:t>Applicant Detai</w:t>
      </w:r>
      <w:r w:rsidRPr="00A96CA0">
        <w:t>ls</w:t>
      </w:r>
    </w:p>
    <w:p w14:paraId="68F9DDC0" w14:textId="77777777" w:rsidR="00A91C37" w:rsidRPr="00A96CA0" w:rsidRDefault="00A91C37" w:rsidP="00A91C37">
      <w:pPr>
        <w:widowControl w:val="0"/>
        <w:autoSpaceDE w:val="0"/>
        <w:autoSpaceDN w:val="0"/>
        <w:spacing w:before="1"/>
        <w:rPr>
          <w:rFonts w:eastAsia="Arial" w:cs="Arial"/>
          <w:kern w:val="0"/>
          <w:sz w:val="16"/>
          <w:szCs w:val="20"/>
          <w:lang w:eastAsia="en-US"/>
          <w14:ligatures w14:val="none"/>
        </w:rPr>
      </w:pPr>
    </w:p>
    <w:p w14:paraId="10A9FC4E" w14:textId="77777777" w:rsidR="0054400E" w:rsidRPr="00A96CA0" w:rsidRDefault="0054400E" w:rsidP="00A91C37">
      <w:pPr>
        <w:widowControl w:val="0"/>
        <w:autoSpaceDE w:val="0"/>
        <w:autoSpaceDN w:val="0"/>
        <w:spacing w:before="1"/>
        <w:rPr>
          <w:rFonts w:eastAsia="Arial" w:cs="Arial"/>
          <w:kern w:val="0"/>
          <w:sz w:val="16"/>
          <w:szCs w:val="20"/>
          <w:lang w:eastAsia="en-US"/>
          <w14:ligatures w14:val="none"/>
        </w:rPr>
      </w:pPr>
    </w:p>
    <w:tbl>
      <w:tblPr>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3823"/>
        <w:gridCol w:w="5239"/>
      </w:tblGrid>
      <w:tr w:rsidR="00B97387" w:rsidRPr="00A96CA0" w14:paraId="78A26989" w14:textId="77777777" w:rsidTr="2F019443">
        <w:trPr>
          <w:trHeight w:val="477"/>
        </w:trPr>
        <w:tc>
          <w:tcPr>
            <w:tcW w:w="3823" w:type="dxa"/>
            <w:tcBorders>
              <w:top w:val="single" w:sz="4" w:space="0" w:color="auto"/>
              <w:bottom w:val="single" w:sz="4" w:space="0" w:color="auto"/>
              <w:right w:val="single" w:sz="4" w:space="0" w:color="auto"/>
            </w:tcBorders>
            <w:shd w:val="clear" w:color="auto" w:fill="EBD8CD"/>
          </w:tcPr>
          <w:p w14:paraId="46443D72" w14:textId="659BCC70" w:rsidR="00B97387" w:rsidRPr="00A96CA0" w:rsidRDefault="00B97387" w:rsidP="00B97387">
            <w:pPr>
              <w:spacing w:line="280" w:lineRule="atLeast"/>
              <w:jc w:val="both"/>
              <w:rPr>
                <w:rFonts w:eastAsia="Times New Roman" w:cs="Arial"/>
                <w:kern w:val="0"/>
                <w:lang w:eastAsia="en-GB"/>
                <w14:ligatures w14:val="none"/>
              </w:rPr>
            </w:pPr>
            <w:bookmarkStart w:id="1" w:name="_Hlk177735802"/>
            <w:r w:rsidRPr="00A96CA0">
              <w:rPr>
                <w:rFonts w:eastAsia="Times New Roman" w:cs="Arial"/>
                <w:kern w:val="0"/>
                <w:lang w:eastAsia="en-GB"/>
                <w14:ligatures w14:val="none"/>
              </w:rPr>
              <w:t>Name of Applicant</w:t>
            </w:r>
            <w:r w:rsidR="00EB5B44" w:rsidRPr="00A96CA0">
              <w:rPr>
                <w:rFonts w:eastAsia="Times New Roman" w:cs="Arial"/>
                <w:kern w:val="0"/>
                <w:lang w:eastAsia="en-GB"/>
                <w14:ligatures w14:val="none"/>
              </w:rPr>
              <w:t xml:space="preserve"> </w:t>
            </w:r>
            <w:r w:rsidR="00134B6A" w:rsidRPr="00A96CA0">
              <w:rPr>
                <w:rFonts w:eastAsia="Times New Roman" w:cs="Arial"/>
                <w:kern w:val="0"/>
                <w:lang w:eastAsia="en-GB"/>
                <w14:ligatures w14:val="none"/>
              </w:rPr>
              <w:t>Organisation</w:t>
            </w:r>
          </w:p>
        </w:tc>
        <w:tc>
          <w:tcPr>
            <w:tcW w:w="5239" w:type="dxa"/>
            <w:tcBorders>
              <w:top w:val="single" w:sz="4" w:space="0" w:color="auto"/>
              <w:left w:val="single" w:sz="4" w:space="0" w:color="auto"/>
              <w:bottom w:val="single" w:sz="4" w:space="0" w:color="auto"/>
            </w:tcBorders>
          </w:tcPr>
          <w:p w14:paraId="42F6297D" w14:textId="77777777" w:rsidR="00B97387" w:rsidRPr="00A96CA0" w:rsidRDefault="00B97387" w:rsidP="00B97387">
            <w:pPr>
              <w:spacing w:line="280" w:lineRule="atLeast"/>
              <w:jc w:val="both"/>
              <w:rPr>
                <w:rFonts w:eastAsia="Times New Roman" w:cs="Arial"/>
                <w:kern w:val="0"/>
                <w:szCs w:val="20"/>
                <w:lang w:eastAsia="en-GB"/>
                <w14:ligatures w14:val="none"/>
              </w:rPr>
            </w:pPr>
          </w:p>
        </w:tc>
      </w:tr>
      <w:tr w:rsidR="00240B79" w:rsidRPr="00A96CA0" w14:paraId="4658E3F2" w14:textId="77777777" w:rsidTr="2F019443">
        <w:trPr>
          <w:trHeight w:val="477"/>
        </w:trPr>
        <w:tc>
          <w:tcPr>
            <w:tcW w:w="3823" w:type="dxa"/>
            <w:tcBorders>
              <w:top w:val="single" w:sz="4" w:space="0" w:color="auto"/>
              <w:bottom w:val="single" w:sz="4" w:space="0" w:color="auto"/>
              <w:right w:val="single" w:sz="4" w:space="0" w:color="auto"/>
            </w:tcBorders>
            <w:shd w:val="clear" w:color="auto" w:fill="EBD8CD"/>
          </w:tcPr>
          <w:p w14:paraId="676C5E4A" w14:textId="743C01BA" w:rsidR="00F91AE7" w:rsidRPr="00A96CA0" w:rsidRDefault="00240B79" w:rsidP="00B97387">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Type of Applicant Organisation</w:t>
            </w:r>
            <w:r w:rsidR="00B6386E" w:rsidRPr="00A96CA0">
              <w:rPr>
                <w:rFonts w:eastAsia="Times New Roman" w:cs="Arial"/>
                <w:kern w:val="0"/>
                <w:lang w:eastAsia="en-GB"/>
                <w14:ligatures w14:val="none"/>
              </w:rPr>
              <w:t xml:space="preserve"> </w:t>
            </w:r>
            <w:r w:rsidR="00EE4808" w:rsidRPr="00A96CA0">
              <w:rPr>
                <w:rFonts w:eastAsia="Times New Roman" w:cs="Arial"/>
                <w:kern w:val="0"/>
                <w:lang w:eastAsia="en-GB"/>
                <w14:ligatures w14:val="none"/>
              </w:rPr>
              <w:t>(</w:t>
            </w:r>
            <w:r w:rsidR="00F91AE7" w:rsidRPr="00A96CA0">
              <w:rPr>
                <w:rFonts w:eastAsia="Times New Roman" w:cs="Arial"/>
                <w:kern w:val="0"/>
                <w:lang w:eastAsia="en-GB"/>
                <w14:ligatures w14:val="none"/>
              </w:rPr>
              <w:t>for example</w:t>
            </w:r>
            <w:r w:rsidR="001C6952" w:rsidRPr="00A96CA0">
              <w:rPr>
                <w:rFonts w:eastAsia="Times New Roman" w:cs="Arial"/>
                <w:kern w:val="0"/>
                <w:lang w:eastAsia="en-GB"/>
                <w14:ligatures w14:val="none"/>
              </w:rPr>
              <w:t>)</w:t>
            </w:r>
            <w:r w:rsidR="00F91AE7" w:rsidRPr="00A96CA0">
              <w:rPr>
                <w:rFonts w:eastAsia="Times New Roman" w:cs="Arial"/>
                <w:kern w:val="0"/>
                <w:lang w:eastAsia="en-GB"/>
                <w14:ligatures w14:val="none"/>
              </w:rPr>
              <w:t>:</w:t>
            </w:r>
          </w:p>
          <w:p w14:paraId="2A39EFF2" w14:textId="4DB163C6" w:rsidR="00B71E80" w:rsidRPr="007D521B" w:rsidRDefault="7A24E8B9" w:rsidP="2F019443">
            <w:pPr>
              <w:pStyle w:val="ListParagraph"/>
              <w:ind w:left="743" w:hanging="567"/>
              <w:rPr>
                <w:lang w:val="en-IE" w:eastAsia="en-GB"/>
              </w:rPr>
            </w:pPr>
            <w:r w:rsidRPr="2F019443">
              <w:rPr>
                <w:lang w:val="en-IE" w:eastAsia="en-GB"/>
              </w:rPr>
              <w:t xml:space="preserve">Academic </w:t>
            </w:r>
            <w:r w:rsidR="12D5B830" w:rsidRPr="2F019443">
              <w:rPr>
                <w:lang w:val="en-IE" w:eastAsia="en-GB"/>
              </w:rPr>
              <w:t>Institution</w:t>
            </w:r>
          </w:p>
          <w:p w14:paraId="74D1BA01" w14:textId="31520445" w:rsidR="00137AC9" w:rsidRPr="00162A1E" w:rsidRDefault="23A859D6" w:rsidP="2F019443">
            <w:pPr>
              <w:pStyle w:val="ListParagraph"/>
              <w:spacing w:line="280" w:lineRule="atLeast"/>
              <w:ind w:left="743" w:hanging="567"/>
              <w:rPr>
                <w:rFonts w:eastAsia="Times New Roman" w:cs="Arial"/>
                <w:kern w:val="0"/>
                <w:lang w:val="en-IE" w:eastAsia="en-GB"/>
                <w14:ligatures w14:val="none"/>
              </w:rPr>
            </w:pPr>
            <w:r w:rsidRPr="2F019443">
              <w:rPr>
                <w:rFonts w:eastAsia="Times New Roman" w:cs="Arial"/>
                <w:lang w:val="en-IE" w:eastAsia="en-GB"/>
              </w:rPr>
              <w:t>Represen</w:t>
            </w:r>
            <w:r w:rsidR="5B4506D3" w:rsidRPr="2F019443">
              <w:rPr>
                <w:rFonts w:eastAsia="Times New Roman" w:cs="Arial"/>
                <w:lang w:val="en-IE" w:eastAsia="en-GB"/>
              </w:rPr>
              <w:t>t</w:t>
            </w:r>
            <w:r w:rsidRPr="2F019443">
              <w:rPr>
                <w:rFonts w:eastAsia="Times New Roman" w:cs="Arial"/>
                <w:lang w:val="en-IE" w:eastAsia="en-GB"/>
              </w:rPr>
              <w:t xml:space="preserve">ative Body of regulated </w:t>
            </w:r>
            <w:r w:rsidR="2F855B20" w:rsidRPr="2F019443">
              <w:rPr>
                <w:rFonts w:eastAsia="Times New Roman" w:cs="Arial"/>
                <w:lang w:val="en-IE" w:eastAsia="en-GB"/>
              </w:rPr>
              <w:t xml:space="preserve">media </w:t>
            </w:r>
            <w:r w:rsidRPr="2F019443">
              <w:rPr>
                <w:rFonts w:eastAsia="Times New Roman" w:cs="Arial"/>
                <w:lang w:val="en-IE" w:eastAsia="en-GB"/>
              </w:rPr>
              <w:t>entity</w:t>
            </w:r>
            <w:r w:rsidR="747B3070" w:rsidRPr="2F019443">
              <w:rPr>
                <w:rFonts w:eastAsia="Times New Roman" w:cs="Arial"/>
                <w:lang w:val="en-IE" w:eastAsia="en-GB"/>
              </w:rPr>
              <w:t>/entities</w:t>
            </w:r>
          </w:p>
          <w:p w14:paraId="45FABA1C" w14:textId="7654D25B" w:rsidR="00AB5E4D" w:rsidRPr="00A96CA0" w:rsidRDefault="05AB7CB2" w:rsidP="2F019443">
            <w:pPr>
              <w:pStyle w:val="ListParagraph"/>
              <w:spacing w:line="280" w:lineRule="atLeast"/>
              <w:ind w:left="743" w:hanging="567"/>
              <w:rPr>
                <w:rFonts w:eastAsia="Times New Roman" w:cs="Arial"/>
                <w:kern w:val="0"/>
                <w:lang w:val="en-US" w:eastAsia="en-GB"/>
                <w14:ligatures w14:val="none"/>
              </w:rPr>
            </w:pPr>
            <w:r w:rsidRPr="2F019443">
              <w:rPr>
                <w:rFonts w:eastAsia="Times New Roman" w:cs="Arial"/>
                <w:lang w:val="en-IE" w:eastAsia="en-GB"/>
              </w:rPr>
              <w:t>Accredited</w:t>
            </w:r>
            <w:r w:rsidR="6F10D6BA" w:rsidRPr="2F019443">
              <w:rPr>
                <w:rFonts w:eastAsia="Times New Roman" w:cs="Arial"/>
                <w:lang w:val="en-IE" w:eastAsia="en-GB"/>
              </w:rPr>
              <w:t xml:space="preserve"> </w:t>
            </w:r>
            <w:r w:rsidR="23A859D6" w:rsidRPr="2F019443">
              <w:rPr>
                <w:rFonts w:eastAsia="Times New Roman" w:cs="Arial"/>
                <w:lang w:val="en-IE" w:eastAsia="en-GB"/>
              </w:rPr>
              <w:t>body</w:t>
            </w:r>
            <w:r w:rsidR="4CEB5C9E" w:rsidRPr="2F019443">
              <w:rPr>
                <w:rFonts w:eastAsia="Times New Roman" w:cs="Arial"/>
                <w:lang w:val="en-IE" w:eastAsia="en-GB"/>
              </w:rPr>
              <w:t xml:space="preserve"> </w:t>
            </w:r>
            <w:r w:rsidR="23A859D6" w:rsidRPr="2F019443">
              <w:rPr>
                <w:rFonts w:eastAsia="Times New Roman" w:cs="Arial"/>
                <w:lang w:val="en-IE" w:eastAsia="en-GB"/>
              </w:rPr>
              <w:t>with fact</w:t>
            </w:r>
            <w:r w:rsidR="00A160CB">
              <w:rPr>
                <w:rFonts w:eastAsia="Times New Roman" w:cs="Arial"/>
                <w:lang w:val="en-IE" w:eastAsia="en-GB"/>
              </w:rPr>
              <w:t>-</w:t>
            </w:r>
            <w:r w:rsidR="1E68B4AE" w:rsidRPr="2F019443">
              <w:rPr>
                <w:rFonts w:eastAsia="Times New Roman" w:cs="Arial"/>
                <w:lang w:val="en-IE" w:eastAsia="en-GB"/>
              </w:rPr>
              <w:t>checking</w:t>
            </w:r>
            <w:r w:rsidR="2F855B20" w:rsidRPr="2F019443">
              <w:rPr>
                <w:rFonts w:eastAsia="Times New Roman" w:cs="Arial"/>
                <w:lang w:val="en-IE" w:eastAsia="en-GB"/>
              </w:rPr>
              <w:t xml:space="preserve"> </w:t>
            </w:r>
            <w:r w:rsidR="5CEEE2A1" w:rsidRPr="2F019443">
              <w:rPr>
                <w:rFonts w:eastAsia="Times New Roman" w:cs="Arial"/>
                <w:lang w:val="en-IE" w:eastAsia="en-GB"/>
              </w:rPr>
              <w:t>expertise</w:t>
            </w:r>
            <w:r w:rsidR="2F855B20" w:rsidRPr="2F019443">
              <w:rPr>
                <w:rFonts w:eastAsia="Times New Roman" w:cs="Arial"/>
                <w:lang w:val="en-IE" w:eastAsia="en-GB"/>
              </w:rPr>
              <w:t xml:space="preserve"> in</w:t>
            </w:r>
            <w:r w:rsidR="2F855B20" w:rsidRPr="2F019443">
              <w:rPr>
                <w:rFonts w:eastAsia="Times New Roman" w:cs="Arial"/>
                <w:lang w:val="en-US" w:eastAsia="en-GB"/>
              </w:rPr>
              <w:t xml:space="preserve"> the Irish context</w:t>
            </w:r>
          </w:p>
          <w:p w14:paraId="5433D9FB" w14:textId="07DA467E" w:rsidR="00344F63" w:rsidRPr="00BD2E71" w:rsidRDefault="00BD2E71" w:rsidP="00BD2E71">
            <w:pPr>
              <w:spacing w:line="280" w:lineRule="atLeast"/>
              <w:jc w:val="both"/>
              <w:rPr>
                <w:rFonts w:eastAsia="Times New Roman" w:cs="Arial"/>
                <w:kern w:val="0"/>
                <w:lang w:eastAsia="en-GB"/>
                <w14:ligatures w14:val="none"/>
              </w:rPr>
            </w:pPr>
            <w:r>
              <w:rPr>
                <w:rFonts w:eastAsia="Times New Roman" w:cs="Arial"/>
                <w:kern w:val="0"/>
                <w:lang w:eastAsia="en-GB"/>
                <w14:ligatures w14:val="none"/>
              </w:rPr>
              <w:t>(Partnership</w:t>
            </w:r>
            <w:r w:rsidR="002F126A">
              <w:rPr>
                <w:rFonts w:eastAsia="Times New Roman" w:cs="Arial"/>
                <w:kern w:val="0"/>
                <w:lang w:eastAsia="en-GB"/>
                <w14:ligatures w14:val="none"/>
              </w:rPr>
              <w:t xml:space="preserve">s, </w:t>
            </w:r>
            <w:r>
              <w:rPr>
                <w:rFonts w:eastAsia="Times New Roman" w:cs="Arial"/>
                <w:kern w:val="0"/>
                <w:lang w:eastAsia="en-GB"/>
                <w14:ligatures w14:val="none"/>
              </w:rPr>
              <w:t xml:space="preserve">as </w:t>
            </w:r>
            <w:r w:rsidR="002F126A">
              <w:rPr>
                <w:rFonts w:eastAsia="Times New Roman" w:cs="Arial"/>
                <w:kern w:val="0"/>
                <w:lang w:eastAsia="en-GB"/>
                <w14:ligatures w14:val="none"/>
              </w:rPr>
              <w:t>outlined in the</w:t>
            </w:r>
            <w:r>
              <w:rPr>
                <w:rFonts w:eastAsia="Times New Roman" w:cs="Arial"/>
                <w:kern w:val="0"/>
                <w:lang w:eastAsia="en-GB"/>
                <w14:ligatures w14:val="none"/>
              </w:rPr>
              <w:t xml:space="preserve"> Guide to Applicants, will also be considered.)</w:t>
            </w:r>
          </w:p>
        </w:tc>
        <w:tc>
          <w:tcPr>
            <w:tcW w:w="5239" w:type="dxa"/>
            <w:tcBorders>
              <w:top w:val="single" w:sz="4" w:space="0" w:color="auto"/>
              <w:left w:val="single" w:sz="4" w:space="0" w:color="auto"/>
              <w:bottom w:val="single" w:sz="4" w:space="0" w:color="auto"/>
            </w:tcBorders>
          </w:tcPr>
          <w:p w14:paraId="643E553D" w14:textId="77777777" w:rsidR="00240B79" w:rsidRPr="00A96CA0" w:rsidRDefault="00240B79" w:rsidP="00B97387">
            <w:pPr>
              <w:spacing w:line="280" w:lineRule="atLeast"/>
              <w:jc w:val="both"/>
              <w:rPr>
                <w:rFonts w:eastAsia="Times New Roman" w:cs="Arial"/>
                <w:kern w:val="0"/>
                <w:szCs w:val="20"/>
                <w:lang w:eastAsia="en-GB"/>
                <w14:ligatures w14:val="none"/>
              </w:rPr>
            </w:pPr>
          </w:p>
        </w:tc>
      </w:tr>
      <w:tr w:rsidR="003F1D9C" w:rsidRPr="00A96CA0" w14:paraId="65A1DFE4" w14:textId="77777777" w:rsidTr="2F019443">
        <w:trPr>
          <w:trHeight w:val="427"/>
        </w:trPr>
        <w:tc>
          <w:tcPr>
            <w:tcW w:w="3823" w:type="dxa"/>
            <w:tcBorders>
              <w:top w:val="single" w:sz="4" w:space="0" w:color="auto"/>
              <w:bottom w:val="single" w:sz="4" w:space="0" w:color="auto"/>
              <w:right w:val="single" w:sz="4" w:space="0" w:color="auto"/>
            </w:tcBorders>
            <w:shd w:val="clear" w:color="auto" w:fill="EBD8CD"/>
          </w:tcPr>
          <w:p w14:paraId="4F7A3DC4" w14:textId="53F28BF2" w:rsidR="003F1D9C" w:rsidRPr="00A96CA0" w:rsidRDefault="003B0929" w:rsidP="003F1D9C">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 xml:space="preserve">Proposed </w:t>
            </w:r>
            <w:r w:rsidR="003F1D9C" w:rsidRPr="00A96CA0">
              <w:rPr>
                <w:rFonts w:eastAsia="Times New Roman" w:cs="Arial"/>
                <w:kern w:val="0"/>
                <w:lang w:eastAsia="en-GB"/>
                <w14:ligatures w14:val="none"/>
              </w:rPr>
              <w:t>Contracting Entity (legally registered name) and legal statu</w:t>
            </w:r>
            <w:r w:rsidR="006B379F">
              <w:rPr>
                <w:rFonts w:eastAsia="Times New Roman" w:cs="Arial"/>
                <w:kern w:val="0"/>
                <w:lang w:eastAsia="en-GB"/>
                <w14:ligatures w14:val="none"/>
              </w:rPr>
              <w:t>s if different from the above</w:t>
            </w:r>
          </w:p>
        </w:tc>
        <w:tc>
          <w:tcPr>
            <w:tcW w:w="5239" w:type="dxa"/>
            <w:tcBorders>
              <w:top w:val="single" w:sz="4" w:space="0" w:color="auto"/>
              <w:left w:val="single" w:sz="4" w:space="0" w:color="auto"/>
              <w:bottom w:val="single" w:sz="4" w:space="0" w:color="auto"/>
            </w:tcBorders>
          </w:tcPr>
          <w:p w14:paraId="1FA059CD" w14:textId="77777777" w:rsidR="003F1D9C" w:rsidRPr="00A96CA0" w:rsidRDefault="003F1D9C" w:rsidP="003F1D9C">
            <w:pPr>
              <w:spacing w:line="280" w:lineRule="atLeast"/>
              <w:jc w:val="both"/>
              <w:rPr>
                <w:rFonts w:eastAsia="Times New Roman" w:cs="Arial"/>
                <w:kern w:val="0"/>
                <w:szCs w:val="20"/>
                <w:lang w:eastAsia="en-GB"/>
                <w14:ligatures w14:val="none"/>
              </w:rPr>
            </w:pPr>
          </w:p>
        </w:tc>
      </w:tr>
      <w:tr w:rsidR="003F1D9C" w:rsidRPr="00A96CA0" w14:paraId="6D914773" w14:textId="77777777" w:rsidTr="2F019443">
        <w:trPr>
          <w:trHeight w:val="427"/>
        </w:trPr>
        <w:tc>
          <w:tcPr>
            <w:tcW w:w="3823" w:type="dxa"/>
            <w:tcBorders>
              <w:top w:val="single" w:sz="4" w:space="0" w:color="auto"/>
              <w:bottom w:val="single" w:sz="12" w:space="0" w:color="auto"/>
              <w:right w:val="single" w:sz="4" w:space="0" w:color="auto"/>
            </w:tcBorders>
            <w:shd w:val="clear" w:color="auto" w:fill="EBD8CD"/>
          </w:tcPr>
          <w:p w14:paraId="3F83B408" w14:textId="671BB345" w:rsidR="003F1D9C" w:rsidRPr="00A96CA0" w:rsidRDefault="00BA06D2" w:rsidP="003F1D9C">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 xml:space="preserve">Registered </w:t>
            </w:r>
            <w:r w:rsidR="003F1D9C" w:rsidRPr="00A96CA0">
              <w:rPr>
                <w:rFonts w:eastAsia="Times New Roman" w:cs="Arial"/>
                <w:kern w:val="0"/>
                <w:lang w:eastAsia="en-GB"/>
                <w14:ligatures w14:val="none"/>
              </w:rPr>
              <w:t>Address</w:t>
            </w:r>
          </w:p>
        </w:tc>
        <w:tc>
          <w:tcPr>
            <w:tcW w:w="5239" w:type="dxa"/>
            <w:tcBorders>
              <w:top w:val="single" w:sz="4" w:space="0" w:color="auto"/>
              <w:left w:val="single" w:sz="4" w:space="0" w:color="auto"/>
              <w:bottom w:val="single" w:sz="12" w:space="0" w:color="auto"/>
            </w:tcBorders>
          </w:tcPr>
          <w:p w14:paraId="3A9E7F95" w14:textId="77777777" w:rsidR="003F1D9C" w:rsidRPr="00A96CA0" w:rsidRDefault="003F1D9C" w:rsidP="003F1D9C">
            <w:pPr>
              <w:spacing w:line="280" w:lineRule="atLeast"/>
              <w:jc w:val="both"/>
              <w:rPr>
                <w:rFonts w:eastAsia="Times New Roman" w:cs="Arial"/>
                <w:kern w:val="0"/>
                <w:szCs w:val="20"/>
                <w:lang w:eastAsia="en-GB"/>
                <w14:ligatures w14:val="none"/>
              </w:rPr>
            </w:pPr>
          </w:p>
        </w:tc>
      </w:tr>
      <w:tr w:rsidR="00AE036C" w:rsidRPr="00A96CA0" w14:paraId="5B270DBC" w14:textId="77777777" w:rsidTr="2F019443">
        <w:trPr>
          <w:trHeight w:val="20"/>
        </w:trPr>
        <w:tc>
          <w:tcPr>
            <w:tcW w:w="3823" w:type="dxa"/>
            <w:tcBorders>
              <w:top w:val="single" w:sz="12" w:space="0" w:color="auto"/>
              <w:left w:val="single" w:sz="4" w:space="0" w:color="auto"/>
              <w:bottom w:val="single" w:sz="4" w:space="0" w:color="auto"/>
              <w:right w:val="single" w:sz="4" w:space="0" w:color="auto"/>
            </w:tcBorders>
            <w:shd w:val="clear" w:color="auto" w:fill="EBD8CD"/>
          </w:tcPr>
          <w:p w14:paraId="1911E0B3" w14:textId="7F06E55B" w:rsidR="00AE036C" w:rsidRPr="00A96CA0" w:rsidRDefault="00AE036C" w:rsidP="00AE036C">
            <w:pPr>
              <w:spacing w:line="280" w:lineRule="atLeast"/>
              <w:jc w:val="both"/>
              <w:rPr>
                <w:rFonts w:eastAsia="Times New Roman" w:cs="Arial"/>
                <w:kern w:val="0"/>
                <w:szCs w:val="20"/>
                <w:lang w:eastAsia="en-GB"/>
                <w14:ligatures w14:val="none"/>
              </w:rPr>
            </w:pPr>
            <w:r w:rsidRPr="00A96CA0">
              <w:rPr>
                <w:rFonts w:eastAsia="Times New Roman" w:cs="Arial"/>
                <w:lang w:eastAsia="en-GB"/>
              </w:rPr>
              <w:t>Contact Person 1</w:t>
            </w:r>
          </w:p>
        </w:tc>
        <w:tc>
          <w:tcPr>
            <w:tcW w:w="5239" w:type="dxa"/>
            <w:tcBorders>
              <w:top w:val="single" w:sz="12" w:space="0" w:color="auto"/>
              <w:left w:val="single" w:sz="4" w:space="0" w:color="auto"/>
              <w:bottom w:val="single" w:sz="4" w:space="0" w:color="auto"/>
              <w:right w:val="single" w:sz="4" w:space="0" w:color="auto"/>
            </w:tcBorders>
          </w:tcPr>
          <w:p w14:paraId="5DE5FCFB"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AE036C" w:rsidRPr="00A96CA0" w14:paraId="65B8EFA5" w14:textId="77777777" w:rsidTr="2F019443">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EBD8CD"/>
          </w:tcPr>
          <w:p w14:paraId="7F497267" w14:textId="5348A84A" w:rsidR="00AE036C" w:rsidRPr="00A96CA0" w:rsidRDefault="00AE036C" w:rsidP="00AE036C">
            <w:pPr>
              <w:spacing w:line="280" w:lineRule="atLeast"/>
              <w:jc w:val="both"/>
              <w:rPr>
                <w:rFonts w:eastAsia="Times New Roman" w:cs="Arial"/>
                <w:kern w:val="0"/>
                <w:szCs w:val="20"/>
                <w:lang w:eastAsia="en-GB"/>
                <w14:ligatures w14:val="none"/>
              </w:rPr>
            </w:pPr>
            <w:r w:rsidRPr="00A96CA0">
              <w:rPr>
                <w:rFonts w:eastAsia="Times New Roman" w:cs="Arial"/>
                <w:kern w:val="0"/>
                <w:lang w:eastAsia="en-GB"/>
                <w14:ligatures w14:val="none"/>
              </w:rPr>
              <w:t>Email:</w:t>
            </w:r>
          </w:p>
        </w:tc>
        <w:tc>
          <w:tcPr>
            <w:tcW w:w="5239" w:type="dxa"/>
            <w:tcBorders>
              <w:top w:val="single" w:sz="4" w:space="0" w:color="auto"/>
              <w:left w:val="single" w:sz="4" w:space="0" w:color="auto"/>
              <w:bottom w:val="single" w:sz="4" w:space="0" w:color="auto"/>
              <w:right w:val="single" w:sz="4" w:space="0" w:color="auto"/>
            </w:tcBorders>
          </w:tcPr>
          <w:p w14:paraId="3FB6DFEA"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AE036C" w:rsidRPr="00A96CA0" w14:paraId="0424A182" w14:textId="77777777" w:rsidTr="2F019443">
        <w:trPr>
          <w:trHeight w:val="20"/>
        </w:trPr>
        <w:tc>
          <w:tcPr>
            <w:tcW w:w="3823" w:type="dxa"/>
            <w:tcBorders>
              <w:top w:val="single" w:sz="4" w:space="0" w:color="auto"/>
              <w:left w:val="single" w:sz="4" w:space="0" w:color="auto"/>
              <w:bottom w:val="single" w:sz="12" w:space="0" w:color="auto"/>
              <w:right w:val="single" w:sz="4" w:space="0" w:color="auto"/>
            </w:tcBorders>
            <w:shd w:val="clear" w:color="auto" w:fill="EBD8CD"/>
          </w:tcPr>
          <w:p w14:paraId="09B7B7C4" w14:textId="53AD8FC3" w:rsidR="00AE036C" w:rsidRPr="00A96CA0" w:rsidRDefault="00AE036C" w:rsidP="00AE036C">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Phone Number:</w:t>
            </w:r>
          </w:p>
        </w:tc>
        <w:tc>
          <w:tcPr>
            <w:tcW w:w="5239" w:type="dxa"/>
            <w:tcBorders>
              <w:top w:val="single" w:sz="4" w:space="0" w:color="auto"/>
              <w:left w:val="single" w:sz="4" w:space="0" w:color="auto"/>
              <w:bottom w:val="single" w:sz="12" w:space="0" w:color="auto"/>
              <w:right w:val="single" w:sz="4" w:space="0" w:color="auto"/>
            </w:tcBorders>
          </w:tcPr>
          <w:p w14:paraId="68118B94"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AE036C" w:rsidRPr="00A96CA0" w14:paraId="1EAAE89A" w14:textId="77777777" w:rsidTr="2F019443">
        <w:trPr>
          <w:trHeight w:val="20"/>
        </w:trPr>
        <w:tc>
          <w:tcPr>
            <w:tcW w:w="3823" w:type="dxa"/>
            <w:tcBorders>
              <w:top w:val="single" w:sz="12" w:space="0" w:color="auto"/>
              <w:left w:val="single" w:sz="4" w:space="0" w:color="auto"/>
              <w:bottom w:val="single" w:sz="4" w:space="0" w:color="auto"/>
              <w:right w:val="single" w:sz="4" w:space="0" w:color="auto"/>
            </w:tcBorders>
            <w:shd w:val="clear" w:color="auto" w:fill="EBD8CD"/>
          </w:tcPr>
          <w:p w14:paraId="507E6312" w14:textId="3EBC3558" w:rsidR="00AE036C" w:rsidRPr="00A96CA0" w:rsidRDefault="00AE036C" w:rsidP="00AE036C">
            <w:pPr>
              <w:spacing w:line="280" w:lineRule="atLeast"/>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Contact Person 2 </w:t>
            </w:r>
            <w:r w:rsidRPr="00A96CA0">
              <w:rPr>
                <w:rFonts w:eastAsia="Times New Roman" w:cs="Arial"/>
                <w:i/>
                <w:iCs/>
                <w:kern w:val="0"/>
                <w:szCs w:val="20"/>
                <w:lang w:eastAsia="en-GB"/>
                <w14:ligatures w14:val="none"/>
              </w:rPr>
              <w:t>(if applicable):</w:t>
            </w:r>
          </w:p>
        </w:tc>
        <w:tc>
          <w:tcPr>
            <w:tcW w:w="5239" w:type="dxa"/>
            <w:tcBorders>
              <w:top w:val="single" w:sz="12" w:space="0" w:color="auto"/>
              <w:left w:val="single" w:sz="4" w:space="0" w:color="auto"/>
              <w:bottom w:val="single" w:sz="4" w:space="0" w:color="auto"/>
              <w:right w:val="single" w:sz="4" w:space="0" w:color="auto"/>
            </w:tcBorders>
          </w:tcPr>
          <w:p w14:paraId="1BAB88C7"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AE036C" w:rsidRPr="00A96CA0" w14:paraId="157FCB1C" w14:textId="77777777" w:rsidTr="2F019443">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EBD8CD"/>
          </w:tcPr>
          <w:p w14:paraId="2B5AAAC6" w14:textId="2D51399E" w:rsidR="00AE036C" w:rsidRPr="00A96CA0" w:rsidRDefault="00AE036C" w:rsidP="00AE036C">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lastRenderedPageBreak/>
              <w:t>Email:</w:t>
            </w:r>
          </w:p>
        </w:tc>
        <w:tc>
          <w:tcPr>
            <w:tcW w:w="5239" w:type="dxa"/>
            <w:tcBorders>
              <w:top w:val="single" w:sz="4" w:space="0" w:color="auto"/>
              <w:left w:val="single" w:sz="4" w:space="0" w:color="auto"/>
              <w:bottom w:val="single" w:sz="4" w:space="0" w:color="auto"/>
              <w:right w:val="single" w:sz="4" w:space="0" w:color="auto"/>
            </w:tcBorders>
          </w:tcPr>
          <w:p w14:paraId="50563017"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AE036C" w:rsidRPr="00A96CA0" w14:paraId="658CB7D6" w14:textId="77777777" w:rsidTr="2F019443">
        <w:trPr>
          <w:trHeight w:val="20"/>
        </w:trPr>
        <w:tc>
          <w:tcPr>
            <w:tcW w:w="3823" w:type="dxa"/>
            <w:tcBorders>
              <w:top w:val="single" w:sz="4" w:space="0" w:color="auto"/>
              <w:left w:val="single" w:sz="4" w:space="0" w:color="auto"/>
              <w:bottom w:val="single" w:sz="12" w:space="0" w:color="auto"/>
              <w:right w:val="single" w:sz="4" w:space="0" w:color="auto"/>
            </w:tcBorders>
            <w:shd w:val="clear" w:color="auto" w:fill="EBD8CD"/>
          </w:tcPr>
          <w:p w14:paraId="4B132A75" w14:textId="577DE228" w:rsidR="00AE036C" w:rsidRPr="00A96CA0" w:rsidRDefault="00AE036C" w:rsidP="00AE036C">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Phone Number:</w:t>
            </w:r>
          </w:p>
        </w:tc>
        <w:tc>
          <w:tcPr>
            <w:tcW w:w="5239" w:type="dxa"/>
            <w:tcBorders>
              <w:top w:val="single" w:sz="4" w:space="0" w:color="auto"/>
              <w:left w:val="single" w:sz="4" w:space="0" w:color="auto"/>
              <w:bottom w:val="single" w:sz="12" w:space="0" w:color="auto"/>
              <w:right w:val="single" w:sz="4" w:space="0" w:color="auto"/>
            </w:tcBorders>
          </w:tcPr>
          <w:p w14:paraId="3950A312"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AE036C" w:rsidRPr="00A96CA0" w14:paraId="39809F0E" w14:textId="77777777" w:rsidTr="2F019443">
        <w:trPr>
          <w:trHeight w:val="314"/>
        </w:trPr>
        <w:tc>
          <w:tcPr>
            <w:tcW w:w="3823" w:type="dxa"/>
            <w:tcBorders>
              <w:top w:val="single" w:sz="12" w:space="0" w:color="auto"/>
              <w:bottom w:val="single" w:sz="4" w:space="0" w:color="auto"/>
              <w:right w:val="single" w:sz="4" w:space="0" w:color="auto"/>
            </w:tcBorders>
            <w:shd w:val="clear" w:color="auto" w:fill="EBD8CD"/>
          </w:tcPr>
          <w:p w14:paraId="0909EAC4" w14:textId="0AF8CB8A" w:rsidR="00AE036C" w:rsidRPr="00A96CA0" w:rsidRDefault="00AE036C" w:rsidP="00AE036C">
            <w:pPr>
              <w:spacing w:line="280" w:lineRule="atLeast"/>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Organisation Website:</w:t>
            </w:r>
          </w:p>
        </w:tc>
        <w:tc>
          <w:tcPr>
            <w:tcW w:w="5239" w:type="dxa"/>
            <w:tcBorders>
              <w:top w:val="single" w:sz="12" w:space="0" w:color="auto"/>
              <w:left w:val="single" w:sz="4" w:space="0" w:color="auto"/>
              <w:bottom w:val="single" w:sz="4" w:space="0" w:color="auto"/>
            </w:tcBorders>
          </w:tcPr>
          <w:p w14:paraId="5C801A5F"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AE036C" w:rsidRPr="00A96CA0" w14:paraId="61B722CB" w14:textId="77777777" w:rsidTr="2F019443">
        <w:trPr>
          <w:trHeight w:val="20"/>
        </w:trPr>
        <w:tc>
          <w:tcPr>
            <w:tcW w:w="3823" w:type="dxa"/>
            <w:tcBorders>
              <w:top w:val="single" w:sz="4" w:space="0" w:color="auto"/>
              <w:bottom w:val="single" w:sz="4" w:space="0" w:color="auto"/>
              <w:right w:val="single" w:sz="4" w:space="0" w:color="auto"/>
            </w:tcBorders>
            <w:shd w:val="clear" w:color="auto" w:fill="EBD8CD"/>
          </w:tcPr>
          <w:p w14:paraId="1662AF2F" w14:textId="1535AC82" w:rsidR="00AE036C" w:rsidRPr="00A96CA0" w:rsidRDefault="00A326A5" w:rsidP="00AE036C">
            <w:pPr>
              <w:spacing w:line="280" w:lineRule="atLeast"/>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Organisation </w:t>
            </w:r>
            <w:r w:rsidR="00AE036C" w:rsidRPr="00A96CA0">
              <w:rPr>
                <w:rFonts w:eastAsia="Times New Roman" w:cs="Arial"/>
                <w:kern w:val="0"/>
                <w:szCs w:val="20"/>
                <w:lang w:eastAsia="en-GB"/>
                <w14:ligatures w14:val="none"/>
              </w:rPr>
              <w:t>Social Media handles</w:t>
            </w:r>
          </w:p>
        </w:tc>
        <w:tc>
          <w:tcPr>
            <w:tcW w:w="5239" w:type="dxa"/>
            <w:tcBorders>
              <w:top w:val="single" w:sz="4" w:space="0" w:color="auto"/>
              <w:left w:val="single" w:sz="4" w:space="0" w:color="auto"/>
              <w:bottom w:val="single" w:sz="4" w:space="0" w:color="auto"/>
            </w:tcBorders>
          </w:tcPr>
          <w:p w14:paraId="62E76268" w14:textId="77777777" w:rsidR="00AE036C" w:rsidRPr="00A96CA0" w:rsidRDefault="00AE036C" w:rsidP="00AE036C">
            <w:pPr>
              <w:spacing w:line="280" w:lineRule="atLeast"/>
              <w:jc w:val="both"/>
              <w:rPr>
                <w:rFonts w:eastAsia="Times New Roman" w:cs="Arial"/>
                <w:kern w:val="0"/>
                <w:szCs w:val="20"/>
                <w:lang w:eastAsia="en-GB"/>
                <w14:ligatures w14:val="none"/>
              </w:rPr>
            </w:pPr>
          </w:p>
        </w:tc>
      </w:tr>
      <w:tr w:rsidR="00F34843" w:rsidRPr="00A96CA0" w14:paraId="28F94217" w14:textId="77777777" w:rsidTr="2F019443">
        <w:trPr>
          <w:trHeight w:val="20"/>
        </w:trPr>
        <w:tc>
          <w:tcPr>
            <w:tcW w:w="3823" w:type="dxa"/>
            <w:tcBorders>
              <w:top w:val="single" w:sz="4" w:space="0" w:color="auto"/>
              <w:bottom w:val="single" w:sz="4" w:space="0" w:color="auto"/>
              <w:right w:val="single" w:sz="4" w:space="0" w:color="auto"/>
            </w:tcBorders>
            <w:shd w:val="clear" w:color="auto" w:fill="EBD8CD"/>
          </w:tcPr>
          <w:p w14:paraId="1B0CA560" w14:textId="5DF899CD" w:rsidR="00F34843" w:rsidRPr="00A96CA0" w:rsidRDefault="004F677D" w:rsidP="00162A1E">
            <w:pPr>
              <w:spacing w:line="280" w:lineRule="atLeast"/>
              <w:rPr>
                <w:rFonts w:eastAsia="Times New Roman" w:cs="Arial"/>
                <w:kern w:val="0"/>
                <w:lang w:eastAsia="en-GB"/>
                <w14:ligatures w14:val="none"/>
              </w:rPr>
            </w:pPr>
            <w:r>
              <w:rPr>
                <w:rFonts w:eastAsia="Times New Roman" w:cs="Arial"/>
                <w:kern w:val="0"/>
                <w:lang w:eastAsia="en-GB"/>
                <w14:ligatures w14:val="none"/>
              </w:rPr>
              <w:t>Brief overview of relevant media training</w:t>
            </w:r>
            <w:r w:rsidR="002F126A" w:rsidRPr="00982EEA">
              <w:rPr>
                <w:rFonts w:eastAsia="Times New Roman" w:cs="Arial"/>
                <w:kern w:val="0"/>
                <w:lang w:eastAsia="en-GB"/>
                <w14:ligatures w14:val="none"/>
              </w:rPr>
              <w:t>, if any,</w:t>
            </w:r>
            <w:r w:rsidRPr="00982EEA">
              <w:rPr>
                <w:rFonts w:eastAsia="Times New Roman" w:cs="Arial"/>
                <w:kern w:val="0"/>
                <w:lang w:eastAsia="en-GB"/>
                <w14:ligatures w14:val="none"/>
              </w:rPr>
              <w:t xml:space="preserve"> currently provided by applicant (course title and qualification level)</w:t>
            </w:r>
            <w:r w:rsidR="6C9DDA5B" w:rsidRPr="00982EEA">
              <w:rPr>
                <w:rFonts w:eastAsia="Times New Roman" w:cs="Arial"/>
                <w:kern w:val="0"/>
                <w:lang w:eastAsia="en-GB"/>
                <w14:ligatures w14:val="none"/>
              </w:rPr>
              <w:t>, Further details of relevant track record can be outlined below.</w:t>
            </w:r>
          </w:p>
        </w:tc>
        <w:tc>
          <w:tcPr>
            <w:tcW w:w="5239" w:type="dxa"/>
            <w:tcBorders>
              <w:top w:val="single" w:sz="4" w:space="0" w:color="auto"/>
              <w:left w:val="single" w:sz="4" w:space="0" w:color="auto"/>
              <w:bottom w:val="single" w:sz="4" w:space="0" w:color="auto"/>
            </w:tcBorders>
          </w:tcPr>
          <w:p w14:paraId="4F3114D6" w14:textId="77777777" w:rsidR="00F34843" w:rsidRPr="00A96CA0" w:rsidRDefault="00F34843" w:rsidP="00AE036C">
            <w:pPr>
              <w:spacing w:line="280" w:lineRule="atLeast"/>
              <w:jc w:val="both"/>
              <w:rPr>
                <w:rFonts w:eastAsia="Times New Roman" w:cs="Arial"/>
                <w:kern w:val="0"/>
                <w:szCs w:val="20"/>
                <w:lang w:eastAsia="en-GB"/>
                <w14:ligatures w14:val="none"/>
              </w:rPr>
            </w:pPr>
          </w:p>
        </w:tc>
      </w:tr>
      <w:tr w:rsidR="00D04036" w:rsidRPr="00A96CA0" w14:paraId="5C4EE965" w14:textId="77777777" w:rsidTr="2F019443">
        <w:trPr>
          <w:trHeight w:val="20"/>
        </w:trPr>
        <w:tc>
          <w:tcPr>
            <w:tcW w:w="3823" w:type="dxa"/>
            <w:tcBorders>
              <w:top w:val="single" w:sz="4" w:space="0" w:color="auto"/>
              <w:bottom w:val="single" w:sz="4" w:space="0" w:color="auto"/>
              <w:right w:val="single" w:sz="4" w:space="0" w:color="auto"/>
            </w:tcBorders>
            <w:shd w:val="clear" w:color="auto" w:fill="EBD8CD"/>
          </w:tcPr>
          <w:p w14:paraId="1B5A832C" w14:textId="145C2DC0" w:rsidR="00D04036" w:rsidRPr="00A96CA0" w:rsidRDefault="004F677D" w:rsidP="00162A1E">
            <w:pPr>
              <w:spacing w:line="280" w:lineRule="atLeast"/>
              <w:rPr>
                <w:rFonts w:eastAsia="Times New Roman" w:cs="Arial"/>
                <w:kern w:val="0"/>
                <w:lang w:eastAsia="en-GB"/>
                <w14:ligatures w14:val="none"/>
              </w:rPr>
            </w:pPr>
            <w:r>
              <w:rPr>
                <w:rFonts w:eastAsia="Times New Roman" w:cs="Arial"/>
                <w:kern w:val="0"/>
                <w:lang w:eastAsia="en-GB"/>
                <w14:ligatures w14:val="none"/>
              </w:rPr>
              <w:t xml:space="preserve">Do you currently or have you previously provided training to professional journalists? If yes, please give details. </w:t>
            </w:r>
          </w:p>
        </w:tc>
        <w:tc>
          <w:tcPr>
            <w:tcW w:w="5239" w:type="dxa"/>
            <w:tcBorders>
              <w:top w:val="single" w:sz="4" w:space="0" w:color="auto"/>
              <w:left w:val="single" w:sz="4" w:space="0" w:color="auto"/>
              <w:bottom w:val="single" w:sz="4" w:space="0" w:color="auto"/>
            </w:tcBorders>
          </w:tcPr>
          <w:p w14:paraId="7A66FEEE" w14:textId="77777777" w:rsidR="00D04036" w:rsidRPr="00A96CA0" w:rsidRDefault="00D04036" w:rsidP="00AE036C">
            <w:pPr>
              <w:spacing w:line="280" w:lineRule="atLeast"/>
              <w:jc w:val="both"/>
              <w:rPr>
                <w:rFonts w:eastAsia="Times New Roman" w:cs="Arial"/>
                <w:kern w:val="0"/>
                <w:szCs w:val="20"/>
                <w:lang w:eastAsia="en-GB"/>
                <w14:ligatures w14:val="none"/>
              </w:rPr>
            </w:pPr>
          </w:p>
        </w:tc>
      </w:tr>
      <w:tr w:rsidR="004E50BD" w:rsidRPr="00A96CA0" w14:paraId="59306A78" w14:textId="77777777" w:rsidTr="2F019443">
        <w:trPr>
          <w:trHeight w:val="20"/>
        </w:trPr>
        <w:tc>
          <w:tcPr>
            <w:tcW w:w="3823" w:type="dxa"/>
            <w:tcBorders>
              <w:top w:val="single" w:sz="4" w:space="0" w:color="auto"/>
              <w:bottom w:val="single" w:sz="4" w:space="0" w:color="auto"/>
              <w:right w:val="single" w:sz="4" w:space="0" w:color="auto"/>
            </w:tcBorders>
            <w:shd w:val="clear" w:color="auto" w:fill="EBD8CD"/>
          </w:tcPr>
          <w:p w14:paraId="36F228DA" w14:textId="75CFB862" w:rsidR="00725F57" w:rsidRPr="00A96CA0" w:rsidRDefault="004E50BD" w:rsidP="00162A1E">
            <w:pPr>
              <w:spacing w:line="280" w:lineRule="atLeast"/>
              <w:rPr>
                <w:rFonts w:eastAsia="Times New Roman" w:cs="Arial"/>
                <w:kern w:val="0"/>
                <w:lang w:eastAsia="en-GB"/>
                <w14:ligatures w14:val="none"/>
              </w:rPr>
            </w:pPr>
            <w:r w:rsidRPr="00A96CA0">
              <w:rPr>
                <w:rFonts w:eastAsia="Times New Roman" w:cs="Arial"/>
                <w:kern w:val="0"/>
                <w:lang w:eastAsia="en-GB"/>
                <w14:ligatures w14:val="none"/>
              </w:rPr>
              <w:t xml:space="preserve">Is </w:t>
            </w:r>
            <w:r w:rsidR="00244F5A" w:rsidRPr="00A96CA0">
              <w:rPr>
                <w:rFonts w:eastAsia="Times New Roman" w:cs="Arial"/>
                <w:kern w:val="0"/>
                <w:lang w:eastAsia="en-GB"/>
                <w14:ligatures w14:val="none"/>
              </w:rPr>
              <w:t>this applicat</w:t>
            </w:r>
            <w:r w:rsidR="00785EC7" w:rsidRPr="00A96CA0">
              <w:rPr>
                <w:rFonts w:eastAsia="Times New Roman" w:cs="Arial"/>
                <w:kern w:val="0"/>
                <w:lang w:eastAsia="en-GB"/>
                <w14:ligatures w14:val="none"/>
              </w:rPr>
              <w:t>ion</w:t>
            </w:r>
            <w:r w:rsidR="00244F5A" w:rsidRPr="00A96CA0">
              <w:rPr>
                <w:rFonts w:eastAsia="Times New Roman" w:cs="Arial"/>
                <w:kern w:val="0"/>
                <w:lang w:eastAsia="en-GB"/>
                <w14:ligatures w14:val="none"/>
              </w:rPr>
              <w:t xml:space="preserve"> being made </w:t>
            </w:r>
            <w:r w:rsidR="008E3D12" w:rsidRPr="00A96CA0">
              <w:rPr>
                <w:rFonts w:eastAsia="Times New Roman" w:cs="Arial"/>
                <w:kern w:val="0"/>
                <w:lang w:eastAsia="en-GB"/>
                <w14:ligatures w14:val="none"/>
              </w:rPr>
              <w:t>in partnership with another</w:t>
            </w:r>
          </w:p>
          <w:p w14:paraId="491449FD" w14:textId="2F9C7CC2" w:rsidR="004E50BD" w:rsidRPr="00A96CA0" w:rsidRDefault="008E3D12" w:rsidP="00162A1E">
            <w:pPr>
              <w:spacing w:line="280" w:lineRule="atLeast"/>
              <w:rPr>
                <w:rFonts w:eastAsia="Times New Roman" w:cs="Arial"/>
                <w:kern w:val="0"/>
                <w:lang w:eastAsia="en-GB"/>
                <w14:ligatures w14:val="none"/>
              </w:rPr>
            </w:pPr>
            <w:r w:rsidRPr="00A96CA0">
              <w:rPr>
                <w:rFonts w:eastAsia="Times New Roman" w:cs="Arial"/>
                <w:kern w:val="0"/>
                <w:lang w:eastAsia="en-GB"/>
                <w14:ligatures w14:val="none"/>
              </w:rPr>
              <w:t>organisation? If so</w:t>
            </w:r>
            <w:r w:rsidR="09CEA2ED" w:rsidRPr="00A96CA0">
              <w:rPr>
                <w:rFonts w:eastAsia="Times New Roman" w:cs="Arial"/>
                <w:lang w:eastAsia="en-GB"/>
              </w:rPr>
              <w:t>,</w:t>
            </w:r>
            <w:r w:rsidRPr="00A96CA0">
              <w:rPr>
                <w:rFonts w:eastAsia="Times New Roman" w:cs="Arial"/>
                <w:kern w:val="0"/>
                <w:lang w:eastAsia="en-GB"/>
                <w14:ligatures w14:val="none"/>
              </w:rPr>
              <w:t xml:space="preserve"> name the partner organisation</w:t>
            </w:r>
          </w:p>
        </w:tc>
        <w:tc>
          <w:tcPr>
            <w:tcW w:w="5239" w:type="dxa"/>
            <w:tcBorders>
              <w:top w:val="single" w:sz="4" w:space="0" w:color="auto"/>
              <w:left w:val="single" w:sz="4" w:space="0" w:color="auto"/>
              <w:bottom w:val="single" w:sz="4" w:space="0" w:color="auto"/>
            </w:tcBorders>
          </w:tcPr>
          <w:p w14:paraId="2A6754E4" w14:textId="77777777" w:rsidR="004E50BD" w:rsidRPr="00A96CA0" w:rsidRDefault="004E50BD" w:rsidP="00AE036C">
            <w:pPr>
              <w:spacing w:line="280" w:lineRule="atLeast"/>
              <w:jc w:val="both"/>
              <w:rPr>
                <w:rFonts w:eastAsia="Times New Roman" w:cs="Arial"/>
                <w:kern w:val="0"/>
                <w:szCs w:val="20"/>
                <w:lang w:eastAsia="en-GB"/>
                <w14:ligatures w14:val="none"/>
              </w:rPr>
            </w:pPr>
          </w:p>
        </w:tc>
      </w:tr>
      <w:bookmarkEnd w:id="1"/>
    </w:tbl>
    <w:p w14:paraId="08E5F3E7" w14:textId="77777777" w:rsidR="00A91C37" w:rsidRPr="00A96CA0" w:rsidRDefault="00A91C37" w:rsidP="00A91C37">
      <w:pPr>
        <w:widowControl w:val="0"/>
        <w:autoSpaceDE w:val="0"/>
        <w:autoSpaceDN w:val="0"/>
        <w:spacing w:before="92"/>
        <w:rPr>
          <w:rFonts w:eastAsia="Arial" w:cs="Arial"/>
          <w:b/>
          <w:color w:val="BEB632"/>
          <w:kern w:val="0"/>
          <w:szCs w:val="20"/>
          <w:lang w:eastAsia="en-US"/>
          <w14:ligatures w14:val="none"/>
        </w:rPr>
      </w:pPr>
    </w:p>
    <w:p w14:paraId="1DC6E94B" w14:textId="77777777" w:rsidR="00B809F8" w:rsidRPr="00A96CA0" w:rsidRDefault="00B809F8" w:rsidP="00A91C37">
      <w:pPr>
        <w:widowControl w:val="0"/>
        <w:autoSpaceDE w:val="0"/>
        <w:autoSpaceDN w:val="0"/>
        <w:spacing w:before="92"/>
        <w:rPr>
          <w:rFonts w:eastAsia="Arial" w:cs="Arial"/>
          <w:b/>
          <w:color w:val="BEB632"/>
          <w:kern w:val="0"/>
          <w:szCs w:val="20"/>
          <w:lang w:eastAsia="en-US"/>
          <w14:ligatures w14:val="none"/>
        </w:rPr>
      </w:pPr>
    </w:p>
    <w:p w14:paraId="059B806E" w14:textId="2F16DE5A" w:rsidR="00A94112" w:rsidRPr="00A96CA0" w:rsidRDefault="007C3119" w:rsidP="2F019443">
      <w:pPr>
        <w:pStyle w:val="Heading1"/>
        <w:numPr>
          <w:ilvl w:val="0"/>
          <w:numId w:val="15"/>
        </w:numPr>
        <w:rPr>
          <w:rFonts w:eastAsia="Arial" w:cs="Arial"/>
          <w:kern w:val="0"/>
          <w:lang w:eastAsia="en-US"/>
          <w14:ligatures w14:val="none"/>
        </w:rPr>
      </w:pPr>
      <w:r w:rsidRPr="2F019443">
        <w:rPr>
          <w:sz w:val="36"/>
          <w:szCs w:val="36"/>
          <w:lang w:eastAsia="en-US"/>
        </w:rPr>
        <w:t xml:space="preserve">Proposed </w:t>
      </w:r>
      <w:r w:rsidR="002322B5" w:rsidRPr="2F019443">
        <w:rPr>
          <w:sz w:val="36"/>
          <w:szCs w:val="36"/>
          <w:lang w:eastAsia="en-US"/>
        </w:rPr>
        <w:t>Fact</w:t>
      </w:r>
      <w:r w:rsidR="00A160CB">
        <w:rPr>
          <w:sz w:val="36"/>
          <w:szCs w:val="36"/>
          <w:lang w:eastAsia="en-US"/>
        </w:rPr>
        <w:t>-</w:t>
      </w:r>
      <w:r w:rsidR="2010E771" w:rsidRPr="2F019443">
        <w:rPr>
          <w:sz w:val="36"/>
          <w:szCs w:val="36"/>
          <w:lang w:eastAsia="en-US"/>
        </w:rPr>
        <w:t>c</w:t>
      </w:r>
      <w:r w:rsidR="002322B5" w:rsidRPr="2F019443">
        <w:rPr>
          <w:sz w:val="36"/>
          <w:szCs w:val="36"/>
          <w:lang w:eastAsia="en-US"/>
        </w:rPr>
        <w:t xml:space="preserve">hecking Training </w:t>
      </w:r>
      <w:bookmarkStart w:id="2" w:name="_Hlk177737606"/>
      <w:r w:rsidR="002F126A" w:rsidRPr="2F019443">
        <w:rPr>
          <w:sz w:val="36"/>
          <w:szCs w:val="36"/>
          <w:lang w:eastAsia="en-US"/>
        </w:rPr>
        <w:t>/ Development activity</w:t>
      </w:r>
    </w:p>
    <w:tbl>
      <w:tblPr>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9062"/>
      </w:tblGrid>
      <w:tr w:rsidR="002F126A" w:rsidRPr="00A96CA0" w14:paraId="44BF7F18" w14:textId="77777777" w:rsidTr="2F019443">
        <w:trPr>
          <w:trHeight w:val="393"/>
        </w:trPr>
        <w:tc>
          <w:tcPr>
            <w:tcW w:w="9062" w:type="dxa"/>
            <w:tcBorders>
              <w:top w:val="single" w:sz="4" w:space="0" w:color="auto"/>
              <w:bottom w:val="single" w:sz="4" w:space="0" w:color="auto"/>
            </w:tcBorders>
            <w:shd w:val="clear" w:color="auto" w:fill="EBD8CD"/>
          </w:tcPr>
          <w:p w14:paraId="5FCF11AB" w14:textId="77777777" w:rsidR="002F126A" w:rsidRPr="00982EEA" w:rsidRDefault="002F126A">
            <w:pPr>
              <w:spacing w:line="280" w:lineRule="atLeast"/>
              <w:jc w:val="both"/>
              <w:rPr>
                <w:rFonts w:eastAsia="Times New Roman" w:cs="Arial"/>
                <w:b/>
                <w:bCs/>
                <w:kern w:val="0"/>
                <w:szCs w:val="22"/>
                <w:lang w:eastAsia="en-GB"/>
                <w14:ligatures w14:val="none"/>
              </w:rPr>
            </w:pPr>
            <w:r w:rsidRPr="00982EEA">
              <w:rPr>
                <w:rFonts w:eastAsia="Times New Roman" w:cs="Arial"/>
                <w:b/>
                <w:bCs/>
                <w:kern w:val="0"/>
                <w:szCs w:val="22"/>
                <w:lang w:eastAsia="en-GB"/>
                <w14:ligatures w14:val="none"/>
              </w:rPr>
              <w:t>Type of activity:</w:t>
            </w:r>
          </w:p>
          <w:p w14:paraId="7ACC48CA" w14:textId="77777777" w:rsidR="002F126A" w:rsidRPr="00982EEA" w:rsidRDefault="002F126A">
            <w:pPr>
              <w:spacing w:line="280" w:lineRule="atLeast"/>
              <w:jc w:val="both"/>
              <w:rPr>
                <w:rFonts w:eastAsia="Times New Roman" w:cs="Arial"/>
                <w:b/>
                <w:bCs/>
                <w:kern w:val="0"/>
                <w:szCs w:val="22"/>
                <w:lang w:eastAsia="en-GB"/>
                <w14:ligatures w14:val="none"/>
              </w:rPr>
            </w:pPr>
          </w:p>
          <w:p w14:paraId="7169A713" w14:textId="1B5CEEC0" w:rsidR="002F126A" w:rsidRPr="00090B3F" w:rsidRDefault="002F126A" w:rsidP="2F019443">
            <w:pPr>
              <w:pStyle w:val="ListParagraph"/>
              <w:spacing w:after="160" w:line="259" w:lineRule="auto"/>
              <w:jc w:val="both"/>
              <w:rPr>
                <w:rFonts w:eastAsia="Segoe UI Symbol" w:cs="Arial"/>
              </w:rPr>
            </w:pPr>
            <w:r w:rsidRPr="2F019443">
              <w:rPr>
                <w:rFonts w:cs="Arial"/>
                <w:lang w:val="en-GB"/>
              </w:rPr>
              <w:t xml:space="preserve">To develop and execute training in </w:t>
            </w:r>
            <w:proofErr w:type="gramStart"/>
            <w:r w:rsidRPr="2F019443">
              <w:rPr>
                <w:rFonts w:cs="Arial"/>
                <w:lang w:val="en-GB"/>
              </w:rPr>
              <w:t>fact</w:t>
            </w:r>
            <w:r w:rsidR="00A160CB">
              <w:rPr>
                <w:rFonts w:cs="Arial"/>
                <w:lang w:val="en-GB"/>
              </w:rPr>
              <w:t>-</w:t>
            </w:r>
            <w:r w:rsidRPr="2F019443">
              <w:rPr>
                <w:rFonts w:cs="Arial"/>
                <w:lang w:val="en-GB"/>
              </w:rPr>
              <w:t>checking</w:t>
            </w:r>
            <w:proofErr w:type="gramEnd"/>
            <w:r w:rsidRPr="2F019443">
              <w:rPr>
                <w:rFonts w:cs="Arial"/>
                <w:lang w:val="en-GB"/>
              </w:rPr>
              <w:t xml:space="preserve">, pre-bunking, and de-bunking for graduate, early career and mid-career journalists and media professionals working in news and current affairs. </w:t>
            </w:r>
          </w:p>
          <w:p w14:paraId="7D3B8453" w14:textId="77777777" w:rsidR="002F126A" w:rsidRPr="00982EEA" w:rsidRDefault="002F126A" w:rsidP="002F126A">
            <w:pPr>
              <w:pStyle w:val="ListParagraph"/>
              <w:numPr>
                <w:ilvl w:val="0"/>
                <w:numId w:val="0"/>
              </w:numPr>
              <w:spacing w:after="160" w:line="259" w:lineRule="auto"/>
              <w:ind w:left="284"/>
              <w:jc w:val="both"/>
              <w:rPr>
                <w:rFonts w:eastAsia="Segoe UI Symbol" w:cs="Arial"/>
                <w:color w:val="B6424C"/>
              </w:rPr>
            </w:pPr>
          </w:p>
          <w:p w14:paraId="6F50713D" w14:textId="573FFD3C" w:rsidR="002F126A" w:rsidRPr="00982EEA" w:rsidRDefault="002F126A" w:rsidP="2F019443">
            <w:pPr>
              <w:pStyle w:val="ListParagraph"/>
              <w:spacing w:after="160" w:line="259" w:lineRule="auto"/>
              <w:jc w:val="both"/>
              <w:rPr>
                <w:rFonts w:eastAsia="Segoe UI Symbol" w:cs="Arial"/>
                <w:lang w:val="en-US"/>
              </w:rPr>
            </w:pPr>
            <w:r w:rsidRPr="2F019443">
              <w:rPr>
                <w:rFonts w:eastAsia="Segoe UI Symbol" w:cs="Arial"/>
                <w:lang w:val="en-US"/>
              </w:rPr>
              <w:t xml:space="preserve">To provide mentorship or an internship specifically focused on </w:t>
            </w:r>
            <w:proofErr w:type="gramStart"/>
            <w:r w:rsidRPr="2F019443">
              <w:rPr>
                <w:rFonts w:eastAsia="Segoe UI Symbol" w:cs="Arial"/>
                <w:lang w:val="en-US"/>
              </w:rPr>
              <w:t>fact</w:t>
            </w:r>
            <w:r w:rsidR="00A160CB">
              <w:rPr>
                <w:rFonts w:eastAsia="Segoe UI Symbol" w:cs="Arial"/>
                <w:lang w:val="en-US"/>
              </w:rPr>
              <w:t>-</w:t>
            </w:r>
            <w:r w:rsidRPr="2F019443">
              <w:rPr>
                <w:rFonts w:eastAsia="Segoe UI Symbol" w:cs="Arial"/>
                <w:lang w:val="en-US"/>
              </w:rPr>
              <w:t>checking</w:t>
            </w:r>
            <w:proofErr w:type="gramEnd"/>
            <w:r w:rsidRPr="2F019443">
              <w:rPr>
                <w:rFonts w:eastAsia="Segoe UI Symbol" w:cs="Arial"/>
                <w:lang w:val="en-US"/>
              </w:rPr>
              <w:t xml:space="preserve"> in media. </w:t>
            </w:r>
          </w:p>
          <w:p w14:paraId="7C15328F" w14:textId="77777777" w:rsidR="002F126A" w:rsidRPr="00982EEA" w:rsidRDefault="002F126A" w:rsidP="002F126A">
            <w:pPr>
              <w:pStyle w:val="ListParagraph"/>
              <w:numPr>
                <w:ilvl w:val="0"/>
                <w:numId w:val="0"/>
              </w:numPr>
              <w:ind w:left="284"/>
              <w:rPr>
                <w:rFonts w:cs="Arial"/>
                <w:lang w:eastAsia="en-IE"/>
              </w:rPr>
            </w:pPr>
          </w:p>
          <w:p w14:paraId="3A0A0803" w14:textId="208D31AD" w:rsidR="00A831FD" w:rsidRPr="00A831FD" w:rsidRDefault="002F126A" w:rsidP="2F019443">
            <w:pPr>
              <w:pStyle w:val="ListParagraph"/>
              <w:spacing w:after="160" w:line="259" w:lineRule="auto"/>
              <w:jc w:val="both"/>
              <w:rPr>
                <w:rFonts w:eastAsia="Segoe UI Symbol" w:cs="Arial"/>
                <w:lang w:val="en-GB"/>
              </w:rPr>
            </w:pPr>
            <w:r w:rsidRPr="2F019443">
              <w:rPr>
                <w:rFonts w:cs="Arial"/>
                <w:lang w:val="en-GB" w:eastAsia="en-IE"/>
              </w:rPr>
              <w:t>Partnerships that facilitate access</w:t>
            </w:r>
            <w:r w:rsidR="7C4F75F6" w:rsidRPr="2F019443">
              <w:rPr>
                <w:rFonts w:cs="Arial"/>
                <w:lang w:val="en-GB" w:eastAsia="en-IE"/>
              </w:rPr>
              <w:t xml:space="preserve"> to training, for example between trainers and repres</w:t>
            </w:r>
            <w:r w:rsidR="2E8CAAC5" w:rsidRPr="2F019443">
              <w:rPr>
                <w:rFonts w:cs="Arial"/>
                <w:lang w:val="en-GB" w:eastAsia="en-IE"/>
              </w:rPr>
              <w:t>entative bodies or</w:t>
            </w:r>
            <w:r w:rsidR="31CB9796" w:rsidRPr="2F019443">
              <w:rPr>
                <w:rFonts w:cs="Arial"/>
                <w:lang w:val="en-GB" w:eastAsia="en-IE"/>
              </w:rPr>
              <w:t xml:space="preserve"> suitable networks will </w:t>
            </w:r>
            <w:r w:rsidR="3B8E084A" w:rsidRPr="2F019443">
              <w:rPr>
                <w:rFonts w:cs="Arial"/>
                <w:lang w:val="en-GB" w:eastAsia="en-IE"/>
              </w:rPr>
              <w:t xml:space="preserve">also </w:t>
            </w:r>
            <w:r w:rsidR="31CB9796" w:rsidRPr="2F019443">
              <w:rPr>
                <w:rFonts w:cs="Arial"/>
                <w:lang w:val="en-GB" w:eastAsia="en-IE"/>
              </w:rPr>
              <w:t>be considered.</w:t>
            </w:r>
          </w:p>
          <w:p w14:paraId="75D34308" w14:textId="7CC1C4DE" w:rsidR="002F126A" w:rsidRPr="00D54DC2" w:rsidRDefault="002F126A" w:rsidP="00D54DC2">
            <w:pPr>
              <w:pStyle w:val="ListParagraph"/>
              <w:numPr>
                <w:ilvl w:val="0"/>
                <w:numId w:val="0"/>
              </w:numPr>
              <w:ind w:left="1440"/>
              <w:rPr>
                <w:rFonts w:cs="Arial"/>
                <w:lang w:eastAsia="en-IE"/>
              </w:rPr>
            </w:pPr>
          </w:p>
        </w:tc>
      </w:tr>
      <w:tr w:rsidR="002F126A" w:rsidRPr="00A96CA0" w14:paraId="11985113" w14:textId="77777777" w:rsidTr="2F019443">
        <w:trPr>
          <w:trHeight w:val="393"/>
        </w:trPr>
        <w:tc>
          <w:tcPr>
            <w:tcW w:w="9062" w:type="dxa"/>
            <w:tcBorders>
              <w:top w:val="single" w:sz="4" w:space="0" w:color="auto"/>
              <w:bottom w:val="single" w:sz="4" w:space="0" w:color="auto"/>
            </w:tcBorders>
          </w:tcPr>
          <w:p w14:paraId="67F73425" w14:textId="77777777" w:rsidR="002F126A" w:rsidRPr="00A96CA0" w:rsidRDefault="002F126A">
            <w:pPr>
              <w:spacing w:line="280" w:lineRule="atLeast"/>
              <w:jc w:val="both"/>
              <w:rPr>
                <w:rFonts w:eastAsia="Times New Roman" w:cs="Arial"/>
                <w:b/>
                <w:bCs/>
                <w:kern w:val="0"/>
                <w:szCs w:val="22"/>
                <w:lang w:eastAsia="en-GB"/>
                <w14:ligatures w14:val="none"/>
              </w:rPr>
            </w:pPr>
          </w:p>
        </w:tc>
      </w:tr>
      <w:tr w:rsidR="00382C6F" w:rsidRPr="00A96CA0" w14:paraId="6F484035" w14:textId="77777777" w:rsidTr="2F019443">
        <w:trPr>
          <w:trHeight w:val="393"/>
        </w:trPr>
        <w:tc>
          <w:tcPr>
            <w:tcW w:w="9062" w:type="dxa"/>
            <w:tcBorders>
              <w:top w:val="single" w:sz="4" w:space="0" w:color="auto"/>
              <w:bottom w:val="single" w:sz="4" w:space="0" w:color="auto"/>
            </w:tcBorders>
            <w:shd w:val="clear" w:color="auto" w:fill="EBD8CD"/>
          </w:tcPr>
          <w:p w14:paraId="18BB94CD" w14:textId="7A61F72F" w:rsidR="00382C6F" w:rsidRPr="00A96CA0" w:rsidRDefault="00382C6F">
            <w:pPr>
              <w:spacing w:line="280" w:lineRule="atLeast"/>
              <w:jc w:val="both"/>
              <w:rPr>
                <w:rFonts w:eastAsia="Times New Roman" w:cs="Arial"/>
                <w:b/>
                <w:bCs/>
                <w:kern w:val="0"/>
                <w:szCs w:val="20"/>
                <w:lang w:eastAsia="en-GB"/>
                <w14:ligatures w14:val="none"/>
              </w:rPr>
            </w:pPr>
            <w:bookmarkStart w:id="3" w:name="_Hlk210314985"/>
            <w:r w:rsidRPr="00A96CA0">
              <w:rPr>
                <w:rFonts w:eastAsia="Times New Roman" w:cs="Arial"/>
                <w:b/>
                <w:bCs/>
                <w:kern w:val="0"/>
                <w:szCs w:val="22"/>
                <w:lang w:eastAsia="en-GB"/>
                <w14:ligatures w14:val="none"/>
              </w:rPr>
              <w:t xml:space="preserve">Title </w:t>
            </w:r>
            <w:r w:rsidR="002F126A">
              <w:rPr>
                <w:rFonts w:eastAsia="Times New Roman" w:cs="Arial"/>
                <w:b/>
                <w:bCs/>
                <w:kern w:val="0"/>
                <w:szCs w:val="22"/>
                <w:lang w:eastAsia="en-GB"/>
                <w14:ligatures w14:val="none"/>
              </w:rPr>
              <w:t>of training / development activity</w:t>
            </w:r>
          </w:p>
        </w:tc>
      </w:tr>
      <w:tr w:rsidR="17DB2261" w14:paraId="207F1C45" w14:textId="77777777" w:rsidTr="2F019443">
        <w:trPr>
          <w:trHeight w:val="393"/>
        </w:trPr>
        <w:tc>
          <w:tcPr>
            <w:tcW w:w="9062" w:type="dxa"/>
            <w:tcBorders>
              <w:top w:val="single" w:sz="4" w:space="0" w:color="auto"/>
              <w:bottom w:val="single" w:sz="4" w:space="0" w:color="auto"/>
            </w:tcBorders>
            <w:shd w:val="clear" w:color="auto" w:fill="FFFFFF" w:themeFill="background1"/>
          </w:tcPr>
          <w:p w14:paraId="7DAE4F82" w14:textId="77777777" w:rsidR="17DB2261" w:rsidRDefault="17DB2261" w:rsidP="17DB2261">
            <w:pPr>
              <w:spacing w:line="280" w:lineRule="atLeast"/>
              <w:jc w:val="both"/>
              <w:rPr>
                <w:rFonts w:eastAsia="Times New Roman" w:cs="Arial"/>
                <w:b/>
                <w:bCs/>
                <w:lang w:eastAsia="en-GB"/>
              </w:rPr>
            </w:pPr>
          </w:p>
          <w:p w14:paraId="3ABF1CEE" w14:textId="0216CA4E" w:rsidR="00795734" w:rsidRDefault="00795734" w:rsidP="17DB2261">
            <w:pPr>
              <w:spacing w:line="280" w:lineRule="atLeast"/>
              <w:jc w:val="both"/>
              <w:rPr>
                <w:rFonts w:eastAsia="Times New Roman" w:cs="Arial"/>
                <w:b/>
                <w:bCs/>
                <w:lang w:eastAsia="en-GB"/>
              </w:rPr>
            </w:pPr>
          </w:p>
        </w:tc>
      </w:tr>
      <w:tr w:rsidR="00F70635" w:rsidRPr="00A96CA0" w14:paraId="347A0085" w14:textId="77777777" w:rsidTr="2F019443">
        <w:trPr>
          <w:trHeight w:val="393"/>
        </w:trPr>
        <w:tc>
          <w:tcPr>
            <w:tcW w:w="9062" w:type="dxa"/>
            <w:tcBorders>
              <w:top w:val="single" w:sz="4" w:space="0" w:color="auto"/>
              <w:bottom w:val="single" w:sz="4" w:space="0" w:color="auto"/>
            </w:tcBorders>
            <w:shd w:val="clear" w:color="auto" w:fill="FBE4D5" w:themeFill="accent2" w:themeFillTint="33"/>
          </w:tcPr>
          <w:p w14:paraId="2E34A3BB" w14:textId="6B0E39BB" w:rsidR="001368C1" w:rsidRPr="00A96CA0" w:rsidRDefault="1984425E" w:rsidP="17DB2261">
            <w:pPr>
              <w:spacing w:line="280" w:lineRule="atLeast"/>
              <w:jc w:val="both"/>
              <w:rPr>
                <w:rFonts w:eastAsia="Times New Roman" w:cs="Arial"/>
                <w:kern w:val="0"/>
                <w:lang w:eastAsia="en-GB"/>
                <w14:ligatures w14:val="none"/>
              </w:rPr>
            </w:pPr>
            <w:r w:rsidRPr="7A05A269">
              <w:rPr>
                <w:rFonts w:eastAsia="Times New Roman" w:cs="Arial"/>
                <w:lang w:eastAsia="en-GB"/>
              </w:rPr>
              <w:t>Description of training</w:t>
            </w:r>
            <w:r w:rsidR="002F126A">
              <w:rPr>
                <w:rFonts w:eastAsia="Times New Roman" w:cs="Arial"/>
                <w:lang w:eastAsia="en-GB"/>
              </w:rPr>
              <w:t xml:space="preserve"> / development activity</w:t>
            </w:r>
            <w:r w:rsidR="4283410F" w:rsidRPr="7A05A269">
              <w:rPr>
                <w:rFonts w:eastAsia="Times New Roman" w:cs="Arial"/>
                <w:lang w:eastAsia="en-GB"/>
              </w:rPr>
              <w:t>.</w:t>
            </w:r>
            <w:r w:rsidR="00162A1E">
              <w:rPr>
                <w:rFonts w:eastAsia="Times New Roman" w:cs="Arial"/>
                <w:lang w:eastAsia="en-GB"/>
              </w:rPr>
              <w:t xml:space="preserve"> Please be specific about the type of training </w:t>
            </w:r>
            <w:r w:rsidR="002F126A">
              <w:rPr>
                <w:rFonts w:eastAsia="Times New Roman" w:cs="Arial"/>
                <w:lang w:eastAsia="en-GB"/>
              </w:rPr>
              <w:t xml:space="preserve">and development </w:t>
            </w:r>
            <w:r w:rsidR="00162A1E">
              <w:rPr>
                <w:rFonts w:eastAsia="Times New Roman" w:cs="Arial"/>
                <w:lang w:eastAsia="en-GB"/>
              </w:rPr>
              <w:t>you intend to deliver</w:t>
            </w:r>
            <w:r w:rsidR="002F126A">
              <w:rPr>
                <w:rFonts w:eastAsia="Times New Roman" w:cs="Arial"/>
                <w:lang w:eastAsia="en-GB"/>
              </w:rPr>
              <w:t>. For example,</w:t>
            </w:r>
            <w:r w:rsidR="00162A1E">
              <w:rPr>
                <w:rFonts w:eastAsia="Times New Roman" w:cs="Arial"/>
                <w:lang w:eastAsia="en-GB"/>
              </w:rPr>
              <w:t xml:space="preserve"> the topics, themes and areas to be covered, the type of participants you expect to undertake the training.</w:t>
            </w:r>
          </w:p>
        </w:tc>
      </w:tr>
      <w:tr w:rsidR="17DB2261" w14:paraId="61AAA45C" w14:textId="77777777" w:rsidTr="2F019443">
        <w:trPr>
          <w:trHeight w:val="393"/>
        </w:trPr>
        <w:tc>
          <w:tcPr>
            <w:tcW w:w="9062" w:type="dxa"/>
            <w:tcBorders>
              <w:top w:val="single" w:sz="4" w:space="0" w:color="auto"/>
              <w:bottom w:val="single" w:sz="4" w:space="0" w:color="auto"/>
            </w:tcBorders>
          </w:tcPr>
          <w:p w14:paraId="1A5B558A" w14:textId="77777777" w:rsidR="17DB2261" w:rsidRDefault="17DB2261" w:rsidP="17DB2261">
            <w:pPr>
              <w:spacing w:line="280" w:lineRule="atLeast"/>
              <w:jc w:val="both"/>
              <w:rPr>
                <w:rFonts w:eastAsia="Times New Roman" w:cs="Arial"/>
                <w:lang w:eastAsia="en-GB"/>
              </w:rPr>
            </w:pPr>
          </w:p>
          <w:p w14:paraId="158F1867" w14:textId="77777777" w:rsidR="00795734" w:rsidRDefault="00795734" w:rsidP="17DB2261">
            <w:pPr>
              <w:spacing w:line="280" w:lineRule="atLeast"/>
              <w:jc w:val="both"/>
              <w:rPr>
                <w:rFonts w:eastAsia="Times New Roman" w:cs="Arial"/>
                <w:lang w:eastAsia="en-GB"/>
              </w:rPr>
            </w:pPr>
          </w:p>
          <w:p w14:paraId="4B6C52D0" w14:textId="44B16C3A" w:rsidR="007B19C3" w:rsidRDefault="007B19C3" w:rsidP="17DB2261">
            <w:pPr>
              <w:spacing w:line="280" w:lineRule="atLeast"/>
              <w:jc w:val="both"/>
              <w:rPr>
                <w:rFonts w:eastAsia="Times New Roman" w:cs="Arial"/>
                <w:lang w:eastAsia="en-GB"/>
              </w:rPr>
            </w:pPr>
          </w:p>
        </w:tc>
      </w:tr>
      <w:tr w:rsidR="002E7621" w:rsidRPr="00A96CA0" w14:paraId="1D07DF38" w14:textId="77777777" w:rsidTr="2F019443">
        <w:trPr>
          <w:trHeight w:val="20"/>
        </w:trPr>
        <w:tc>
          <w:tcPr>
            <w:tcW w:w="9062" w:type="dxa"/>
            <w:tcBorders>
              <w:top w:val="single" w:sz="4" w:space="0" w:color="auto"/>
              <w:bottom w:val="single" w:sz="4" w:space="0" w:color="auto"/>
            </w:tcBorders>
            <w:shd w:val="clear" w:color="auto" w:fill="EBD8CD"/>
          </w:tcPr>
          <w:p w14:paraId="432EF7BA" w14:textId="24E300FC" w:rsidR="002E7621" w:rsidRPr="00A96CA0" w:rsidRDefault="003E0EA5" w:rsidP="0053657C">
            <w:pPr>
              <w:jc w:val="both"/>
              <w:rPr>
                <w:rFonts w:eastAsia="Times New Roman" w:cs="Arial"/>
                <w:kern w:val="0"/>
                <w:szCs w:val="20"/>
                <w:lang w:eastAsia="en-GB"/>
                <w14:ligatures w14:val="none"/>
              </w:rPr>
            </w:pPr>
            <w:r w:rsidRPr="00A96CA0">
              <w:rPr>
                <w:rFonts w:eastAsia="Arial" w:cs="Arial"/>
                <w:iCs/>
                <w:kern w:val="0"/>
                <w:szCs w:val="20"/>
                <w:lang w:eastAsia="en-US"/>
                <w14:ligatures w14:val="none"/>
              </w:rPr>
              <w:lastRenderedPageBreak/>
              <w:t>P</w:t>
            </w:r>
            <w:r w:rsidR="002E7621" w:rsidRPr="00A96CA0">
              <w:rPr>
                <w:rFonts w:eastAsia="Arial" w:cs="Arial"/>
                <w:iCs/>
                <w:kern w:val="0"/>
                <w:szCs w:val="20"/>
                <w:lang w:eastAsia="en-US"/>
                <w14:ligatures w14:val="none"/>
              </w:rPr>
              <w:t xml:space="preserve">roposed </w:t>
            </w:r>
            <w:r w:rsidR="004042B9" w:rsidRPr="00A96CA0">
              <w:rPr>
                <w:rFonts w:eastAsia="Arial" w:cs="Arial"/>
                <w:iCs/>
                <w:kern w:val="0"/>
                <w:szCs w:val="20"/>
                <w:lang w:eastAsia="en-US"/>
                <w14:ligatures w14:val="none"/>
              </w:rPr>
              <w:t>t</w:t>
            </w:r>
            <w:r w:rsidR="002E7621" w:rsidRPr="00A96CA0">
              <w:rPr>
                <w:rFonts w:eastAsia="Arial" w:cs="Arial"/>
                <w:iCs/>
                <w:kern w:val="0"/>
                <w:szCs w:val="20"/>
                <w:lang w:eastAsia="en-US"/>
                <w14:ligatures w14:val="none"/>
              </w:rPr>
              <w:t>imeframe within 2026</w:t>
            </w:r>
            <w:r w:rsidR="00457866" w:rsidRPr="00A96CA0">
              <w:rPr>
                <w:rFonts w:eastAsia="Arial" w:cs="Arial"/>
                <w:iCs/>
                <w:kern w:val="0"/>
                <w:szCs w:val="20"/>
                <w:lang w:eastAsia="en-US"/>
                <w14:ligatures w14:val="none"/>
              </w:rPr>
              <w:t xml:space="preserve"> </w:t>
            </w:r>
            <w:r w:rsidR="004042B9" w:rsidRPr="00A96CA0">
              <w:rPr>
                <w:rFonts w:eastAsia="Arial" w:cs="Arial"/>
                <w:iCs/>
                <w:kern w:val="0"/>
                <w:szCs w:val="20"/>
                <w:lang w:eastAsia="en-US"/>
                <w14:ligatures w14:val="none"/>
              </w:rPr>
              <w:t>(</w:t>
            </w:r>
            <w:r w:rsidR="002E7621" w:rsidRPr="00A96CA0">
              <w:rPr>
                <w:rFonts w:eastAsia="Arial" w:cs="Arial"/>
                <w:iCs/>
                <w:kern w:val="0"/>
                <w:szCs w:val="20"/>
                <w:lang w:eastAsia="en-US"/>
                <w14:ligatures w14:val="none"/>
              </w:rPr>
              <w:t>start and end date</w:t>
            </w:r>
            <w:r w:rsidR="004042B9" w:rsidRPr="00A96CA0">
              <w:rPr>
                <w:rFonts w:eastAsia="Arial" w:cs="Arial"/>
                <w:iCs/>
                <w:kern w:val="0"/>
                <w:szCs w:val="20"/>
                <w:lang w:eastAsia="en-US"/>
                <w14:ligatures w14:val="none"/>
              </w:rPr>
              <w:t>)</w:t>
            </w:r>
          </w:p>
          <w:p w14:paraId="7FE55C03" w14:textId="77777777" w:rsidR="002E7621" w:rsidRPr="00A96CA0" w:rsidRDefault="002E7621">
            <w:pPr>
              <w:spacing w:line="280" w:lineRule="atLeast"/>
              <w:jc w:val="both"/>
              <w:rPr>
                <w:rFonts w:eastAsia="Times New Roman" w:cs="Arial"/>
                <w:kern w:val="0"/>
                <w:szCs w:val="20"/>
                <w:lang w:eastAsia="en-GB"/>
                <w14:ligatures w14:val="none"/>
              </w:rPr>
            </w:pPr>
          </w:p>
        </w:tc>
      </w:tr>
      <w:tr w:rsidR="002E7621" w:rsidRPr="00A96CA0" w14:paraId="7B06AED4" w14:textId="77777777" w:rsidTr="2F019443">
        <w:trPr>
          <w:trHeight w:val="20"/>
        </w:trPr>
        <w:tc>
          <w:tcPr>
            <w:tcW w:w="9062" w:type="dxa"/>
            <w:tcBorders>
              <w:top w:val="single" w:sz="4" w:space="0" w:color="auto"/>
              <w:bottom w:val="single" w:sz="4" w:space="0" w:color="auto"/>
            </w:tcBorders>
          </w:tcPr>
          <w:p w14:paraId="4798B64A" w14:textId="77777777" w:rsidR="001368C1" w:rsidRPr="00A96CA0" w:rsidRDefault="001368C1">
            <w:pPr>
              <w:spacing w:line="280" w:lineRule="atLeast"/>
              <w:jc w:val="both"/>
              <w:rPr>
                <w:rFonts w:eastAsia="Times New Roman" w:cs="Arial"/>
                <w:kern w:val="0"/>
                <w:szCs w:val="20"/>
                <w:lang w:eastAsia="en-GB"/>
                <w14:ligatures w14:val="none"/>
              </w:rPr>
            </w:pPr>
          </w:p>
          <w:p w14:paraId="46BDD0F9" w14:textId="77777777" w:rsidR="00F37628" w:rsidRPr="00A96CA0" w:rsidRDefault="00F37628">
            <w:pPr>
              <w:spacing w:line="280" w:lineRule="atLeast"/>
              <w:jc w:val="both"/>
              <w:rPr>
                <w:rFonts w:eastAsia="Times New Roman" w:cs="Arial"/>
                <w:kern w:val="0"/>
                <w:szCs w:val="20"/>
                <w:lang w:eastAsia="en-GB"/>
                <w14:ligatures w14:val="none"/>
              </w:rPr>
            </w:pPr>
          </w:p>
        </w:tc>
      </w:tr>
      <w:tr w:rsidR="001368C1" w:rsidRPr="00A96CA0" w14:paraId="75D8B3A4" w14:textId="77777777" w:rsidTr="2F019443">
        <w:trPr>
          <w:trHeight w:val="20"/>
        </w:trPr>
        <w:tc>
          <w:tcPr>
            <w:tcW w:w="9062" w:type="dxa"/>
            <w:tcBorders>
              <w:top w:val="single" w:sz="4" w:space="0" w:color="auto"/>
              <w:bottom w:val="single" w:sz="4" w:space="0" w:color="auto"/>
            </w:tcBorders>
            <w:shd w:val="clear" w:color="auto" w:fill="EBD8CD"/>
          </w:tcPr>
          <w:p w14:paraId="7ED1075F" w14:textId="35F9F26F" w:rsidR="001368C1" w:rsidRPr="00A96CA0" w:rsidRDefault="553B7867" w:rsidP="0F469D1A">
            <w:pPr>
              <w:spacing w:line="280" w:lineRule="atLeast"/>
              <w:jc w:val="both"/>
              <w:rPr>
                <w:rFonts w:eastAsia="Times New Roman" w:cs="Arial"/>
                <w:kern w:val="0"/>
                <w:lang w:eastAsia="en-GB"/>
                <w14:ligatures w14:val="none"/>
              </w:rPr>
            </w:pPr>
            <w:r w:rsidRPr="0F469D1A">
              <w:rPr>
                <w:rFonts w:eastAsia="Times New Roman" w:cs="Arial"/>
                <w:kern w:val="0"/>
                <w:lang w:eastAsia="en-GB"/>
                <w14:ligatures w14:val="none"/>
              </w:rPr>
              <w:t>Proposed format for training</w:t>
            </w:r>
            <w:r w:rsidR="002F126A">
              <w:rPr>
                <w:rFonts w:eastAsia="Times New Roman" w:cs="Arial"/>
                <w:kern w:val="0"/>
                <w:lang w:eastAsia="en-GB"/>
                <w14:ligatures w14:val="none"/>
              </w:rPr>
              <w:t>, development or mentorship</w:t>
            </w:r>
            <w:r w:rsidRPr="0F469D1A">
              <w:rPr>
                <w:rFonts w:eastAsia="Times New Roman" w:cs="Arial"/>
                <w:kern w:val="0"/>
                <w:lang w:eastAsia="en-GB"/>
                <w14:ligatures w14:val="none"/>
              </w:rPr>
              <w:t xml:space="preserve">, </w:t>
            </w:r>
            <w:proofErr w:type="spellStart"/>
            <w:r w:rsidRPr="0F469D1A">
              <w:rPr>
                <w:rFonts w:eastAsia="Times New Roman" w:cs="Arial"/>
                <w:kern w:val="0"/>
                <w:lang w:eastAsia="en-GB"/>
                <w14:ligatures w14:val="none"/>
              </w:rPr>
              <w:t>ie</w:t>
            </w:r>
            <w:proofErr w:type="spellEnd"/>
            <w:r w:rsidRPr="0F469D1A">
              <w:rPr>
                <w:rFonts w:eastAsia="Times New Roman" w:cs="Arial"/>
                <w:kern w:val="0"/>
                <w:lang w:eastAsia="en-GB"/>
                <w14:ligatures w14:val="none"/>
              </w:rPr>
              <w:t xml:space="preserve"> will it be in-person, online or hybrid. </w:t>
            </w:r>
            <w:r w:rsidR="0042119E">
              <w:rPr>
                <w:rFonts w:eastAsia="Times New Roman" w:cs="Arial"/>
                <w:kern w:val="0"/>
                <w:lang w:eastAsia="en-GB"/>
                <w14:ligatures w14:val="none"/>
              </w:rPr>
              <w:t xml:space="preserve">How will it be structured and rolled out within the organisation. </w:t>
            </w:r>
          </w:p>
          <w:p w14:paraId="1291939D" w14:textId="77777777" w:rsidR="001368C1" w:rsidRPr="00A96CA0" w:rsidRDefault="001368C1" w:rsidP="0F469D1A">
            <w:pPr>
              <w:spacing w:line="280" w:lineRule="atLeast"/>
              <w:jc w:val="both"/>
              <w:rPr>
                <w:rFonts w:eastAsia="Times New Roman" w:cs="Arial"/>
                <w:kern w:val="0"/>
                <w:lang w:eastAsia="en-GB"/>
                <w14:ligatures w14:val="none"/>
              </w:rPr>
            </w:pPr>
          </w:p>
        </w:tc>
      </w:tr>
      <w:tr w:rsidR="00AF4C18" w:rsidRPr="00A96CA0" w14:paraId="2B2AC8D6" w14:textId="77777777" w:rsidTr="2F019443">
        <w:trPr>
          <w:trHeight w:val="20"/>
        </w:trPr>
        <w:tc>
          <w:tcPr>
            <w:tcW w:w="9062" w:type="dxa"/>
            <w:tcBorders>
              <w:top w:val="single" w:sz="4" w:space="0" w:color="auto"/>
              <w:bottom w:val="single" w:sz="4" w:space="0" w:color="auto"/>
            </w:tcBorders>
          </w:tcPr>
          <w:p w14:paraId="4188AC51" w14:textId="77777777" w:rsidR="00AF4C18" w:rsidRPr="00A96CA0" w:rsidRDefault="00AF4C18">
            <w:pPr>
              <w:spacing w:line="280" w:lineRule="atLeast"/>
              <w:jc w:val="both"/>
              <w:rPr>
                <w:rFonts w:eastAsia="Times New Roman" w:cs="Arial"/>
                <w:kern w:val="0"/>
                <w:szCs w:val="20"/>
                <w:lang w:eastAsia="en-GB"/>
                <w14:ligatures w14:val="none"/>
              </w:rPr>
            </w:pPr>
          </w:p>
          <w:p w14:paraId="712B74BF" w14:textId="77777777" w:rsidR="00F37628" w:rsidRPr="00A96CA0" w:rsidRDefault="00F37628">
            <w:pPr>
              <w:spacing w:line="280" w:lineRule="atLeast"/>
              <w:jc w:val="both"/>
              <w:rPr>
                <w:rFonts w:eastAsia="Times New Roman" w:cs="Arial"/>
                <w:kern w:val="0"/>
                <w:szCs w:val="20"/>
                <w:lang w:eastAsia="en-GB"/>
                <w14:ligatures w14:val="none"/>
              </w:rPr>
            </w:pPr>
          </w:p>
        </w:tc>
      </w:tr>
      <w:tr w:rsidR="002322B5" w:rsidRPr="00A96CA0" w14:paraId="496D48F1" w14:textId="77777777" w:rsidTr="2F019443">
        <w:trPr>
          <w:trHeight w:val="652"/>
        </w:trPr>
        <w:tc>
          <w:tcPr>
            <w:tcW w:w="9062" w:type="dxa"/>
            <w:tcBorders>
              <w:top w:val="single" w:sz="4" w:space="0" w:color="auto"/>
              <w:bottom w:val="single" w:sz="4" w:space="0" w:color="auto"/>
            </w:tcBorders>
            <w:shd w:val="clear" w:color="auto" w:fill="EBD8CD"/>
          </w:tcPr>
          <w:p w14:paraId="79ABA887" w14:textId="54D9F3F3" w:rsidR="002322B5" w:rsidRDefault="7F9F71CF" w:rsidP="00DA3A54">
            <w:pPr>
              <w:jc w:val="both"/>
              <w:rPr>
                <w:rFonts w:eastAsia="Times New Roman" w:cs="Arial"/>
                <w:kern w:val="0"/>
                <w:lang w:eastAsia="en-GB"/>
                <w14:ligatures w14:val="none"/>
              </w:rPr>
            </w:pPr>
            <w:r>
              <w:rPr>
                <w:rFonts w:eastAsia="Times New Roman" w:cs="Arial"/>
                <w:kern w:val="0"/>
                <w:lang w:eastAsia="en-GB"/>
                <w14:ligatures w14:val="none"/>
              </w:rPr>
              <w:t>Location</w:t>
            </w:r>
            <w:r w:rsidR="55DF7BDF">
              <w:rPr>
                <w:rFonts w:eastAsia="Times New Roman" w:cs="Arial"/>
                <w:kern w:val="0"/>
                <w:lang w:eastAsia="en-GB"/>
                <w14:ligatures w14:val="none"/>
              </w:rPr>
              <w:t>, if in-person or hybrid</w:t>
            </w:r>
          </w:p>
        </w:tc>
      </w:tr>
      <w:tr w:rsidR="00C73360" w:rsidRPr="00A96CA0" w14:paraId="5C01D226" w14:textId="77777777" w:rsidTr="2F019443">
        <w:trPr>
          <w:trHeight w:val="652"/>
        </w:trPr>
        <w:tc>
          <w:tcPr>
            <w:tcW w:w="9062" w:type="dxa"/>
            <w:tcBorders>
              <w:top w:val="single" w:sz="4" w:space="0" w:color="auto"/>
              <w:bottom w:val="single" w:sz="4" w:space="0" w:color="auto"/>
            </w:tcBorders>
          </w:tcPr>
          <w:p w14:paraId="0A5AE4A2" w14:textId="77777777" w:rsidR="00C73360" w:rsidRDefault="00C73360" w:rsidP="00DA3A54">
            <w:pPr>
              <w:jc w:val="both"/>
              <w:rPr>
                <w:rFonts w:eastAsia="Times New Roman" w:cs="Arial"/>
                <w:kern w:val="0"/>
                <w:lang w:eastAsia="en-GB"/>
                <w14:ligatures w14:val="none"/>
              </w:rPr>
            </w:pPr>
          </w:p>
        </w:tc>
      </w:tr>
      <w:tr w:rsidR="00C73360" w:rsidRPr="00A96CA0" w14:paraId="238D095A" w14:textId="77777777" w:rsidTr="2F019443">
        <w:trPr>
          <w:trHeight w:val="652"/>
        </w:trPr>
        <w:tc>
          <w:tcPr>
            <w:tcW w:w="9062" w:type="dxa"/>
            <w:tcBorders>
              <w:top w:val="single" w:sz="4" w:space="0" w:color="auto"/>
              <w:bottom w:val="single" w:sz="4" w:space="0" w:color="auto"/>
            </w:tcBorders>
            <w:shd w:val="clear" w:color="auto" w:fill="EBD8CD"/>
          </w:tcPr>
          <w:p w14:paraId="6AB7ADA2" w14:textId="2C3C6634" w:rsidR="00C73360" w:rsidRDefault="6F7ABD98" w:rsidP="00DA3A54">
            <w:pPr>
              <w:jc w:val="both"/>
              <w:rPr>
                <w:rFonts w:eastAsia="Times New Roman" w:cs="Arial"/>
                <w:kern w:val="0"/>
                <w:lang w:eastAsia="en-GB"/>
                <w14:ligatures w14:val="none"/>
              </w:rPr>
            </w:pPr>
            <w:r>
              <w:rPr>
                <w:rFonts w:eastAsia="Times New Roman" w:cs="Arial"/>
                <w:kern w:val="0"/>
                <w:lang w:eastAsia="en-GB"/>
                <w14:ligatures w14:val="none"/>
              </w:rPr>
              <w:t xml:space="preserve">Expected </w:t>
            </w:r>
            <w:r w:rsidR="70241B95">
              <w:rPr>
                <w:rFonts w:eastAsia="Times New Roman" w:cs="Arial"/>
                <w:kern w:val="0"/>
                <w:lang w:eastAsia="en-GB"/>
                <w14:ligatures w14:val="none"/>
              </w:rPr>
              <w:t>l</w:t>
            </w:r>
            <w:r>
              <w:rPr>
                <w:rFonts w:eastAsia="Times New Roman" w:cs="Arial"/>
                <w:kern w:val="0"/>
                <w:lang w:eastAsia="en-GB"/>
                <w14:ligatures w14:val="none"/>
              </w:rPr>
              <w:t xml:space="preserve">earning </w:t>
            </w:r>
            <w:r w:rsidR="5C1D7291">
              <w:rPr>
                <w:rFonts w:eastAsia="Times New Roman" w:cs="Arial"/>
                <w:kern w:val="0"/>
                <w:lang w:eastAsia="en-GB"/>
                <w14:ligatures w14:val="none"/>
              </w:rPr>
              <w:t>o</w:t>
            </w:r>
            <w:r>
              <w:rPr>
                <w:rFonts w:eastAsia="Times New Roman" w:cs="Arial"/>
                <w:kern w:val="0"/>
                <w:lang w:eastAsia="en-GB"/>
                <w14:ligatures w14:val="none"/>
              </w:rPr>
              <w:t>utcomes</w:t>
            </w:r>
            <w:r w:rsidR="5FD91C0F">
              <w:rPr>
                <w:rFonts w:eastAsia="Times New Roman" w:cs="Arial"/>
                <w:kern w:val="0"/>
                <w:lang w:eastAsia="en-GB"/>
                <w14:ligatures w14:val="none"/>
              </w:rPr>
              <w:t xml:space="preserve">. Please give specifics, including </w:t>
            </w:r>
            <w:r w:rsidR="00D66970">
              <w:rPr>
                <w:rFonts w:eastAsia="Times New Roman" w:cs="Arial"/>
                <w:kern w:val="0"/>
                <w:lang w:eastAsia="en-GB"/>
                <w14:ligatures w14:val="none"/>
              </w:rPr>
              <w:t xml:space="preserve">qualification / </w:t>
            </w:r>
            <w:r w:rsidR="5FD91C0F">
              <w:rPr>
                <w:rFonts w:eastAsia="Times New Roman" w:cs="Arial"/>
                <w:kern w:val="0"/>
                <w:lang w:eastAsia="en-GB"/>
                <w14:ligatures w14:val="none"/>
              </w:rPr>
              <w:t>accreditation</w:t>
            </w:r>
            <w:r w:rsidR="00D66970">
              <w:rPr>
                <w:rFonts w:eastAsia="Times New Roman" w:cs="Arial"/>
                <w:kern w:val="0"/>
                <w:lang w:eastAsia="en-GB"/>
                <w14:ligatures w14:val="none"/>
              </w:rPr>
              <w:t xml:space="preserve"> level</w:t>
            </w:r>
            <w:r w:rsidR="008B0E41">
              <w:rPr>
                <w:rFonts w:eastAsia="Times New Roman" w:cs="Arial"/>
                <w:kern w:val="0"/>
                <w:lang w:eastAsia="en-GB"/>
                <w14:ligatures w14:val="none"/>
              </w:rPr>
              <w:t xml:space="preserve"> upon completion of training</w:t>
            </w:r>
            <w:r w:rsidR="5FD91C0F">
              <w:rPr>
                <w:rFonts w:eastAsia="Times New Roman" w:cs="Arial"/>
                <w:kern w:val="0"/>
                <w:lang w:eastAsia="en-GB"/>
                <w14:ligatures w14:val="none"/>
              </w:rPr>
              <w:t>, if any.</w:t>
            </w:r>
          </w:p>
        </w:tc>
      </w:tr>
      <w:tr w:rsidR="00C73360" w:rsidRPr="00A96CA0" w14:paraId="7530DE95" w14:textId="77777777" w:rsidTr="2F019443">
        <w:trPr>
          <w:trHeight w:val="652"/>
        </w:trPr>
        <w:tc>
          <w:tcPr>
            <w:tcW w:w="9062" w:type="dxa"/>
            <w:tcBorders>
              <w:top w:val="single" w:sz="4" w:space="0" w:color="auto"/>
              <w:bottom w:val="single" w:sz="4" w:space="0" w:color="auto"/>
            </w:tcBorders>
          </w:tcPr>
          <w:p w14:paraId="31D8F037" w14:textId="77777777" w:rsidR="00C73360" w:rsidRDefault="00C73360" w:rsidP="00DA3A54">
            <w:pPr>
              <w:jc w:val="both"/>
              <w:rPr>
                <w:rFonts w:eastAsia="Times New Roman" w:cs="Arial"/>
                <w:kern w:val="0"/>
                <w:lang w:eastAsia="en-GB"/>
                <w14:ligatures w14:val="none"/>
              </w:rPr>
            </w:pPr>
          </w:p>
          <w:p w14:paraId="1B67B8FF" w14:textId="77777777" w:rsidR="008B0E41" w:rsidRDefault="008B0E41" w:rsidP="00DA3A54">
            <w:pPr>
              <w:jc w:val="both"/>
              <w:rPr>
                <w:rFonts w:eastAsia="Times New Roman" w:cs="Arial"/>
                <w:kern w:val="0"/>
                <w:lang w:eastAsia="en-GB"/>
                <w14:ligatures w14:val="none"/>
              </w:rPr>
            </w:pPr>
          </w:p>
        </w:tc>
      </w:tr>
      <w:tr w:rsidR="00C73360" w:rsidRPr="00A96CA0" w14:paraId="76C7597F" w14:textId="77777777" w:rsidTr="2F019443">
        <w:trPr>
          <w:trHeight w:val="652"/>
        </w:trPr>
        <w:tc>
          <w:tcPr>
            <w:tcW w:w="9062" w:type="dxa"/>
            <w:tcBorders>
              <w:top w:val="single" w:sz="4" w:space="0" w:color="auto"/>
              <w:bottom w:val="single" w:sz="4" w:space="0" w:color="auto"/>
            </w:tcBorders>
            <w:shd w:val="clear" w:color="auto" w:fill="EBD8CD"/>
          </w:tcPr>
          <w:p w14:paraId="0D4A4F0D" w14:textId="1121BECE" w:rsidR="00C73360" w:rsidRDefault="756A7D61" w:rsidP="00DA3A54">
            <w:pPr>
              <w:jc w:val="both"/>
              <w:rPr>
                <w:rFonts w:eastAsia="Times New Roman" w:cs="Arial"/>
                <w:kern w:val="0"/>
                <w:lang w:eastAsia="en-GB"/>
                <w14:ligatures w14:val="none"/>
              </w:rPr>
            </w:pPr>
            <w:r>
              <w:rPr>
                <w:rFonts w:eastAsia="Times New Roman" w:cs="Arial"/>
                <w:kern w:val="0"/>
                <w:lang w:eastAsia="en-GB"/>
                <w14:ligatures w14:val="none"/>
              </w:rPr>
              <w:t xml:space="preserve">Are potential </w:t>
            </w:r>
            <w:r w:rsidRPr="00354B41">
              <w:rPr>
                <w:rFonts w:eastAsia="Times New Roman" w:cs="Arial"/>
                <w:kern w:val="0"/>
                <w:lang w:eastAsia="en-GB"/>
                <w14:ligatures w14:val="none"/>
              </w:rPr>
              <w:t>trainers</w:t>
            </w:r>
            <w:r w:rsidR="4A74D315" w:rsidRPr="00354B41">
              <w:rPr>
                <w:rFonts w:eastAsia="Times New Roman" w:cs="Arial"/>
                <w:kern w:val="0"/>
                <w:lang w:eastAsia="en-GB"/>
                <w14:ligatures w14:val="none"/>
              </w:rPr>
              <w:t xml:space="preserve"> or mentors </w:t>
            </w:r>
            <w:r w:rsidRPr="00354B41">
              <w:rPr>
                <w:rFonts w:eastAsia="Times New Roman" w:cs="Arial"/>
                <w:kern w:val="0"/>
                <w:lang w:eastAsia="en-GB"/>
                <w14:ligatures w14:val="none"/>
              </w:rPr>
              <w:t>confirmed</w:t>
            </w:r>
            <w:r>
              <w:rPr>
                <w:rFonts w:eastAsia="Times New Roman" w:cs="Arial"/>
                <w:kern w:val="0"/>
                <w:lang w:eastAsia="en-GB"/>
                <w14:ligatures w14:val="none"/>
              </w:rPr>
              <w:t>? If yes, please provide details below. If not, please indicate who you inten</w:t>
            </w:r>
            <w:r w:rsidR="4A959C0C">
              <w:rPr>
                <w:rFonts w:eastAsia="Times New Roman" w:cs="Arial"/>
                <w:kern w:val="0"/>
                <w:lang w:eastAsia="en-GB"/>
                <w14:ligatures w14:val="none"/>
              </w:rPr>
              <w:t>d</w:t>
            </w:r>
            <w:r>
              <w:rPr>
                <w:rFonts w:eastAsia="Times New Roman" w:cs="Arial"/>
                <w:kern w:val="0"/>
                <w:lang w:eastAsia="en-GB"/>
                <w14:ligatures w14:val="none"/>
              </w:rPr>
              <w:t xml:space="preserve"> to engage to provide training and </w:t>
            </w:r>
            <w:r w:rsidR="65E32A43">
              <w:rPr>
                <w:rFonts w:eastAsia="Times New Roman" w:cs="Arial"/>
                <w:kern w:val="0"/>
                <w:lang w:eastAsia="en-GB"/>
                <w14:ligatures w14:val="none"/>
              </w:rPr>
              <w:t>their relevant experience/</w:t>
            </w:r>
            <w:r>
              <w:rPr>
                <w:rFonts w:eastAsia="Times New Roman" w:cs="Arial"/>
                <w:kern w:val="0"/>
                <w:lang w:eastAsia="en-GB"/>
                <w14:ligatures w14:val="none"/>
              </w:rPr>
              <w:t xml:space="preserve"> qualifications.</w:t>
            </w:r>
          </w:p>
        </w:tc>
      </w:tr>
      <w:tr w:rsidR="002322B5" w:rsidRPr="00A96CA0" w14:paraId="0EAC0AA3" w14:textId="77777777" w:rsidTr="2F019443">
        <w:trPr>
          <w:trHeight w:val="652"/>
        </w:trPr>
        <w:tc>
          <w:tcPr>
            <w:tcW w:w="9062" w:type="dxa"/>
            <w:tcBorders>
              <w:top w:val="single" w:sz="4" w:space="0" w:color="auto"/>
              <w:bottom w:val="single" w:sz="4" w:space="0" w:color="auto"/>
            </w:tcBorders>
          </w:tcPr>
          <w:p w14:paraId="47B53B2D" w14:textId="730E1333" w:rsidR="002322B5" w:rsidRDefault="00C73360" w:rsidP="00DA3A54">
            <w:pPr>
              <w:jc w:val="both"/>
              <w:rPr>
                <w:rFonts w:eastAsia="Times New Roman" w:cs="Arial"/>
                <w:kern w:val="0"/>
                <w:lang w:eastAsia="en-GB"/>
                <w14:ligatures w14:val="none"/>
              </w:rPr>
            </w:pPr>
            <w:r>
              <w:rPr>
                <w:rFonts w:eastAsia="Times New Roman" w:cs="Arial"/>
                <w:kern w:val="0"/>
                <w:lang w:eastAsia="en-GB"/>
                <w14:ligatures w14:val="none"/>
              </w:rPr>
              <w:t xml:space="preserve"> </w:t>
            </w:r>
          </w:p>
        </w:tc>
      </w:tr>
      <w:tr w:rsidR="00F351D7" w:rsidRPr="00A96CA0" w14:paraId="42B38C3A" w14:textId="77777777" w:rsidTr="2F019443">
        <w:trPr>
          <w:trHeight w:val="652"/>
        </w:trPr>
        <w:tc>
          <w:tcPr>
            <w:tcW w:w="9062" w:type="dxa"/>
            <w:tcBorders>
              <w:top w:val="single" w:sz="4" w:space="0" w:color="auto"/>
              <w:bottom w:val="single" w:sz="4" w:space="0" w:color="auto"/>
            </w:tcBorders>
            <w:shd w:val="clear" w:color="auto" w:fill="EBD8CD"/>
          </w:tcPr>
          <w:p w14:paraId="1A762D46" w14:textId="1AE8973C" w:rsidR="00F351D7" w:rsidRPr="00A96CA0" w:rsidRDefault="002322B5" w:rsidP="00DA3A54">
            <w:pPr>
              <w:jc w:val="both"/>
              <w:rPr>
                <w:rFonts w:eastAsia="Times New Roman" w:cs="Arial"/>
                <w:kern w:val="0"/>
                <w:lang w:eastAsia="en-GB"/>
                <w14:ligatures w14:val="none"/>
              </w:rPr>
            </w:pPr>
            <w:r>
              <w:rPr>
                <w:rFonts w:eastAsia="Times New Roman" w:cs="Arial"/>
                <w:kern w:val="0"/>
                <w:lang w:eastAsia="en-GB"/>
                <w14:ligatures w14:val="none"/>
              </w:rPr>
              <w:t xml:space="preserve">No. of hours of training </w:t>
            </w:r>
            <w:r w:rsidR="0042119E">
              <w:rPr>
                <w:rFonts w:eastAsia="Times New Roman" w:cs="Arial"/>
                <w:kern w:val="0"/>
                <w:lang w:eastAsia="en-GB"/>
                <w14:ligatures w14:val="none"/>
              </w:rPr>
              <w:t xml:space="preserve">or mentorship </w:t>
            </w:r>
            <w:r>
              <w:rPr>
                <w:rFonts w:eastAsia="Times New Roman" w:cs="Arial"/>
                <w:kern w:val="0"/>
                <w:lang w:eastAsia="en-GB"/>
                <w14:ligatures w14:val="none"/>
              </w:rPr>
              <w:t>to be delivered</w:t>
            </w:r>
          </w:p>
        </w:tc>
      </w:tr>
      <w:tr w:rsidR="002322B5" w:rsidRPr="00A96CA0" w14:paraId="1C8BD672" w14:textId="77777777" w:rsidTr="2F019443">
        <w:trPr>
          <w:trHeight w:val="652"/>
        </w:trPr>
        <w:tc>
          <w:tcPr>
            <w:tcW w:w="9062" w:type="dxa"/>
            <w:tcBorders>
              <w:top w:val="single" w:sz="4" w:space="0" w:color="auto"/>
              <w:bottom w:val="single" w:sz="4" w:space="0" w:color="auto"/>
            </w:tcBorders>
          </w:tcPr>
          <w:p w14:paraId="48E5376B" w14:textId="77777777" w:rsidR="002322B5" w:rsidRDefault="002322B5" w:rsidP="00DA3A54">
            <w:pPr>
              <w:jc w:val="both"/>
              <w:rPr>
                <w:rFonts w:eastAsia="Times New Roman" w:cs="Arial"/>
                <w:kern w:val="0"/>
                <w:lang w:eastAsia="en-GB"/>
                <w14:ligatures w14:val="none"/>
              </w:rPr>
            </w:pPr>
          </w:p>
        </w:tc>
      </w:tr>
      <w:tr w:rsidR="002322B5" w:rsidRPr="00A96CA0" w14:paraId="2F365C7D" w14:textId="77777777" w:rsidTr="2F019443">
        <w:trPr>
          <w:trHeight w:val="652"/>
        </w:trPr>
        <w:tc>
          <w:tcPr>
            <w:tcW w:w="9062" w:type="dxa"/>
            <w:tcBorders>
              <w:top w:val="single" w:sz="4" w:space="0" w:color="auto"/>
              <w:bottom w:val="single" w:sz="4" w:space="0" w:color="auto"/>
            </w:tcBorders>
            <w:shd w:val="clear" w:color="auto" w:fill="EBD8CD"/>
          </w:tcPr>
          <w:p w14:paraId="3270DF61" w14:textId="34C64C41" w:rsidR="002322B5" w:rsidRDefault="002322B5" w:rsidP="00DA3A54">
            <w:pPr>
              <w:jc w:val="both"/>
              <w:rPr>
                <w:rFonts w:eastAsia="Times New Roman" w:cs="Arial"/>
                <w:kern w:val="0"/>
                <w:lang w:eastAsia="en-GB"/>
                <w14:ligatures w14:val="none"/>
              </w:rPr>
            </w:pPr>
            <w:r>
              <w:rPr>
                <w:rFonts w:eastAsia="Times New Roman" w:cs="Arial"/>
                <w:kern w:val="0"/>
                <w:lang w:eastAsia="en-GB"/>
                <w14:ligatures w14:val="none"/>
              </w:rPr>
              <w:t>Estimated no. of participants</w:t>
            </w:r>
          </w:p>
        </w:tc>
      </w:tr>
      <w:tr w:rsidR="00E10F3B" w:rsidRPr="00A96CA0" w14:paraId="202935C9" w14:textId="77777777" w:rsidTr="2F019443">
        <w:trPr>
          <w:trHeight w:val="652"/>
        </w:trPr>
        <w:tc>
          <w:tcPr>
            <w:tcW w:w="9062" w:type="dxa"/>
            <w:tcBorders>
              <w:top w:val="single" w:sz="4" w:space="0" w:color="auto"/>
              <w:bottom w:val="single" w:sz="4" w:space="0" w:color="auto"/>
            </w:tcBorders>
          </w:tcPr>
          <w:p w14:paraId="37D5CD13" w14:textId="77777777" w:rsidR="00E10F3B" w:rsidRPr="00A96CA0" w:rsidRDefault="00E10F3B" w:rsidP="00DA3A54">
            <w:pPr>
              <w:jc w:val="both"/>
              <w:rPr>
                <w:rFonts w:eastAsia="Times New Roman" w:cs="Arial"/>
                <w:kern w:val="0"/>
                <w:lang w:eastAsia="en-GB"/>
                <w14:ligatures w14:val="none"/>
              </w:rPr>
            </w:pPr>
          </w:p>
        </w:tc>
      </w:tr>
      <w:tr w:rsidR="002322B5" w:rsidRPr="00A96CA0" w14:paraId="7C24904C" w14:textId="77777777" w:rsidTr="2F019443">
        <w:trPr>
          <w:trHeight w:val="559"/>
        </w:trPr>
        <w:tc>
          <w:tcPr>
            <w:tcW w:w="9062" w:type="dxa"/>
            <w:tcBorders>
              <w:top w:val="single" w:sz="4" w:space="0" w:color="auto"/>
              <w:bottom w:val="single" w:sz="4" w:space="0" w:color="auto"/>
            </w:tcBorders>
            <w:shd w:val="clear" w:color="auto" w:fill="EBD8CD"/>
          </w:tcPr>
          <w:p w14:paraId="53C33353" w14:textId="36AB407E" w:rsidR="005D5F99" w:rsidRPr="00354B41" w:rsidRDefault="6DB9F02B" w:rsidP="00E10F3B">
            <w:pPr>
              <w:jc w:val="both"/>
              <w:rPr>
                <w:rFonts w:eastAsia="Times New Roman" w:cs="Arial"/>
                <w:kern w:val="0"/>
                <w:lang w:eastAsia="en-GB"/>
                <w14:ligatures w14:val="none"/>
              </w:rPr>
            </w:pPr>
            <w:r w:rsidRPr="00354B41">
              <w:rPr>
                <w:rFonts w:eastAsia="Times New Roman" w:cs="Arial"/>
                <w:lang w:eastAsia="en-GB"/>
              </w:rPr>
              <w:t xml:space="preserve">This </w:t>
            </w:r>
            <w:r w:rsidR="2826A5AE" w:rsidRPr="00354B41">
              <w:rPr>
                <w:rFonts w:eastAsia="Times New Roman" w:cs="Arial"/>
                <w:lang w:eastAsia="en-GB"/>
              </w:rPr>
              <w:t>funding</w:t>
            </w:r>
            <w:r w:rsidRPr="00354B41">
              <w:rPr>
                <w:rFonts w:eastAsia="Times New Roman" w:cs="Arial"/>
                <w:lang w:eastAsia="en-GB"/>
              </w:rPr>
              <w:t xml:space="preserve"> is aimed at </w:t>
            </w:r>
            <w:r w:rsidR="0116BE68" w:rsidRPr="00354B41">
              <w:rPr>
                <w:rFonts w:eastAsia="Times New Roman" w:cs="Arial"/>
                <w:lang w:eastAsia="en-GB"/>
              </w:rPr>
              <w:t xml:space="preserve">providing </w:t>
            </w:r>
            <w:r w:rsidRPr="00354B41">
              <w:rPr>
                <w:rFonts w:eastAsia="Times New Roman" w:cs="Arial"/>
                <w:lang w:eastAsia="en-GB"/>
              </w:rPr>
              <w:t>training</w:t>
            </w:r>
            <w:r w:rsidR="4A74D315" w:rsidRPr="00354B41">
              <w:rPr>
                <w:rFonts w:eastAsia="Times New Roman" w:cs="Arial"/>
                <w:lang w:eastAsia="en-GB"/>
              </w:rPr>
              <w:t>, develop</w:t>
            </w:r>
            <w:r w:rsidR="15C844A9" w:rsidRPr="00354B41">
              <w:rPr>
                <w:rFonts w:eastAsia="Times New Roman" w:cs="Arial"/>
                <w:lang w:eastAsia="en-GB"/>
              </w:rPr>
              <w:t>ment</w:t>
            </w:r>
            <w:r w:rsidR="4A74D315" w:rsidRPr="00354B41">
              <w:rPr>
                <w:rFonts w:eastAsia="Times New Roman" w:cs="Arial"/>
                <w:lang w:eastAsia="en-GB"/>
              </w:rPr>
              <w:t xml:space="preserve"> and / or mentoring</w:t>
            </w:r>
            <w:r w:rsidRPr="00354B41">
              <w:rPr>
                <w:rFonts w:eastAsia="Times New Roman" w:cs="Arial"/>
                <w:lang w:eastAsia="en-GB"/>
              </w:rPr>
              <w:t xml:space="preserve"> for</w:t>
            </w:r>
            <w:r w:rsidR="2AAE1439" w:rsidRPr="00354B41">
              <w:rPr>
                <w:rFonts w:eastAsia="Times New Roman" w:cs="Arial"/>
                <w:lang w:val="en-US" w:eastAsia="en-GB"/>
              </w:rPr>
              <w:t xml:space="preserve"> graduate, early career and mid-career journalists and media professionals working in news and current affairs.</w:t>
            </w:r>
            <w:r w:rsidRPr="00354B41">
              <w:rPr>
                <w:rFonts w:eastAsia="Times New Roman" w:cs="Arial"/>
                <w:lang w:eastAsia="en-GB"/>
              </w:rPr>
              <w:t xml:space="preserve"> </w:t>
            </w:r>
          </w:p>
          <w:p w14:paraId="0EA08840" w14:textId="77777777" w:rsidR="00F16CF5" w:rsidRPr="00354B41" w:rsidRDefault="00F16CF5" w:rsidP="00E10F3B">
            <w:pPr>
              <w:jc w:val="both"/>
              <w:rPr>
                <w:rFonts w:eastAsia="Times New Roman" w:cs="Arial"/>
                <w:kern w:val="0"/>
                <w:lang w:eastAsia="en-GB"/>
                <w14:ligatures w14:val="none"/>
              </w:rPr>
            </w:pPr>
          </w:p>
          <w:p w14:paraId="2663F3E5" w14:textId="759EB599" w:rsidR="002322B5" w:rsidRPr="00354B41" w:rsidRDefault="002322B5" w:rsidP="2F019443">
            <w:pPr>
              <w:jc w:val="both"/>
              <w:rPr>
                <w:rFonts w:eastAsia="Times New Roman" w:cs="Arial"/>
                <w:kern w:val="0"/>
                <w:lang w:eastAsia="en-GB"/>
                <w14:ligatures w14:val="none"/>
              </w:rPr>
            </w:pPr>
            <w:r w:rsidRPr="00354B41">
              <w:rPr>
                <w:rFonts w:eastAsia="Times New Roman" w:cs="Arial"/>
                <w:kern w:val="0"/>
                <w:lang w:eastAsia="en-GB"/>
                <w14:ligatures w14:val="none"/>
              </w:rPr>
              <w:t>Who</w:t>
            </w:r>
            <w:r w:rsidRPr="2F019443">
              <w:rPr>
                <w:rFonts w:eastAsia="Times New Roman" w:cs="Arial"/>
                <w:kern w:val="0"/>
                <w:lang w:eastAsia="en-GB"/>
                <w14:ligatures w14:val="none"/>
              </w:rPr>
              <w:t xml:space="preserve"> are the expected participants? </w:t>
            </w:r>
            <w:r w:rsidR="6CD647DA" w:rsidRPr="2F019443">
              <w:rPr>
                <w:rFonts w:eastAsia="Times New Roman" w:cs="Arial"/>
                <w:kern w:val="0"/>
                <w:lang w:eastAsia="en-GB"/>
                <w14:ligatures w14:val="none"/>
              </w:rPr>
              <w:t xml:space="preserve">For example, </w:t>
            </w:r>
          </w:p>
          <w:p w14:paraId="469CDD09" w14:textId="4E0C2E3A" w:rsidR="002322B5" w:rsidRPr="00354B41" w:rsidRDefault="6F7B57EE" w:rsidP="2F019443">
            <w:pPr>
              <w:pStyle w:val="ListParagraph"/>
              <w:rPr>
                <w:lang w:val="en-IE" w:eastAsia="en-GB"/>
              </w:rPr>
            </w:pPr>
            <w:r w:rsidRPr="2F019443">
              <w:rPr>
                <w:lang w:val="en-IE" w:eastAsia="en-GB"/>
              </w:rPr>
              <w:t>W</w:t>
            </w:r>
            <w:r w:rsidR="002322B5" w:rsidRPr="2F019443">
              <w:rPr>
                <w:lang w:val="en-IE" w:eastAsia="en-GB"/>
              </w:rPr>
              <w:t>hat level of professional experience do they have</w:t>
            </w:r>
            <w:r w:rsidR="1A2F878D" w:rsidRPr="2F019443">
              <w:rPr>
                <w:lang w:val="en-IE" w:eastAsia="en-GB"/>
              </w:rPr>
              <w:t>?</w:t>
            </w:r>
          </w:p>
          <w:p w14:paraId="41F26B33" w14:textId="02D91290" w:rsidR="002322B5" w:rsidRPr="00354B41" w:rsidRDefault="4CA04B3B" w:rsidP="2F019443">
            <w:pPr>
              <w:pStyle w:val="ListParagraph"/>
              <w:rPr>
                <w:lang w:val="en-IE" w:eastAsia="en-GB"/>
              </w:rPr>
            </w:pPr>
            <w:r w:rsidRPr="2F019443">
              <w:rPr>
                <w:lang w:val="en-IE" w:eastAsia="en-GB"/>
              </w:rPr>
              <w:t>G</w:t>
            </w:r>
            <w:r w:rsidR="002322B5" w:rsidRPr="2F019443">
              <w:rPr>
                <w:lang w:val="en-IE" w:eastAsia="en-GB"/>
              </w:rPr>
              <w:t xml:space="preserve">eographical location, </w:t>
            </w:r>
          </w:p>
          <w:p w14:paraId="4B83035B" w14:textId="701CECC3" w:rsidR="002322B5" w:rsidRPr="00354B41" w:rsidRDefault="4CA04B3B" w:rsidP="2F019443">
            <w:pPr>
              <w:pStyle w:val="ListParagraph"/>
              <w:rPr>
                <w:lang w:val="en-IE" w:eastAsia="en-GB"/>
              </w:rPr>
            </w:pPr>
            <w:r w:rsidRPr="2F019443">
              <w:rPr>
                <w:lang w:val="en-IE" w:eastAsia="en-GB"/>
              </w:rPr>
              <w:t>T</w:t>
            </w:r>
            <w:r w:rsidR="002322B5" w:rsidRPr="2F019443">
              <w:rPr>
                <w:lang w:val="en-IE" w:eastAsia="en-GB"/>
              </w:rPr>
              <w:t>ype of media outlet they work with/for</w:t>
            </w:r>
            <w:r w:rsidR="007B19C3" w:rsidRPr="2F019443">
              <w:rPr>
                <w:lang w:val="en-IE" w:eastAsia="en-GB"/>
              </w:rPr>
              <w:t>.</w:t>
            </w:r>
          </w:p>
        </w:tc>
      </w:tr>
      <w:tr w:rsidR="002322B5" w:rsidRPr="00A96CA0" w14:paraId="47B885BA" w14:textId="77777777" w:rsidTr="2F019443">
        <w:trPr>
          <w:trHeight w:val="559"/>
        </w:trPr>
        <w:tc>
          <w:tcPr>
            <w:tcW w:w="9062" w:type="dxa"/>
            <w:tcBorders>
              <w:top w:val="single" w:sz="4" w:space="0" w:color="auto"/>
              <w:bottom w:val="single" w:sz="4" w:space="0" w:color="auto"/>
            </w:tcBorders>
          </w:tcPr>
          <w:p w14:paraId="015C29B4" w14:textId="77777777" w:rsidR="002322B5" w:rsidRPr="00A96CA0" w:rsidRDefault="002322B5" w:rsidP="00E10F3B">
            <w:pPr>
              <w:jc w:val="both"/>
              <w:rPr>
                <w:rFonts w:eastAsia="Times New Roman" w:cs="Arial"/>
                <w:kern w:val="0"/>
                <w:lang w:eastAsia="en-GB"/>
                <w14:ligatures w14:val="none"/>
              </w:rPr>
            </w:pPr>
          </w:p>
        </w:tc>
      </w:tr>
      <w:tr w:rsidR="00C73360" w:rsidRPr="00A96CA0" w14:paraId="17488670" w14:textId="77777777" w:rsidTr="2F019443">
        <w:trPr>
          <w:trHeight w:val="559"/>
        </w:trPr>
        <w:tc>
          <w:tcPr>
            <w:tcW w:w="9062" w:type="dxa"/>
            <w:tcBorders>
              <w:top w:val="single" w:sz="4" w:space="0" w:color="auto"/>
              <w:bottom w:val="single" w:sz="4" w:space="0" w:color="auto"/>
            </w:tcBorders>
            <w:shd w:val="clear" w:color="auto" w:fill="EBD8CD"/>
          </w:tcPr>
          <w:p w14:paraId="6F15180C" w14:textId="5F4B3BCA" w:rsidR="00C73360" w:rsidRPr="00A96CA0" w:rsidRDefault="00C73360" w:rsidP="00E10F3B">
            <w:pPr>
              <w:jc w:val="both"/>
              <w:rPr>
                <w:rFonts w:eastAsia="Times New Roman" w:cs="Arial"/>
                <w:kern w:val="0"/>
                <w:lang w:eastAsia="en-GB"/>
                <w14:ligatures w14:val="none"/>
              </w:rPr>
            </w:pPr>
            <w:r>
              <w:rPr>
                <w:rFonts w:eastAsia="Times New Roman" w:cs="Arial"/>
                <w:kern w:val="0"/>
                <w:lang w:eastAsia="en-GB"/>
                <w14:ligatures w14:val="none"/>
              </w:rPr>
              <w:t>How does the applicant intend to engage with potential participants? (Please note any relevant professional networks/bodies that you intend to engage with</w:t>
            </w:r>
            <w:r w:rsidR="00EA343A">
              <w:rPr>
                <w:rFonts w:eastAsia="Times New Roman" w:cs="Arial"/>
                <w:kern w:val="0"/>
                <w:lang w:eastAsia="en-GB"/>
                <w14:ligatures w14:val="none"/>
              </w:rPr>
              <w:t xml:space="preserve"> to promote the proposed </w:t>
            </w:r>
            <w:r w:rsidR="0042119E">
              <w:rPr>
                <w:rFonts w:eastAsia="Times New Roman" w:cs="Arial"/>
                <w:kern w:val="0"/>
                <w:lang w:eastAsia="en-GB"/>
                <w14:ligatures w14:val="none"/>
              </w:rPr>
              <w:t>activity</w:t>
            </w:r>
            <w:r>
              <w:rPr>
                <w:rFonts w:eastAsia="Times New Roman" w:cs="Arial"/>
                <w:kern w:val="0"/>
                <w:lang w:eastAsia="en-GB"/>
                <w14:ligatures w14:val="none"/>
              </w:rPr>
              <w:t>)</w:t>
            </w:r>
          </w:p>
        </w:tc>
      </w:tr>
      <w:tr w:rsidR="002322B5" w:rsidRPr="00A96CA0" w14:paraId="366C5B13" w14:textId="77777777" w:rsidTr="2F019443">
        <w:trPr>
          <w:trHeight w:val="559"/>
        </w:trPr>
        <w:tc>
          <w:tcPr>
            <w:tcW w:w="9062" w:type="dxa"/>
            <w:tcBorders>
              <w:top w:val="single" w:sz="4" w:space="0" w:color="auto"/>
              <w:bottom w:val="single" w:sz="4" w:space="0" w:color="auto"/>
            </w:tcBorders>
          </w:tcPr>
          <w:p w14:paraId="75361263" w14:textId="77777777" w:rsidR="002322B5" w:rsidRPr="00A96CA0" w:rsidRDefault="002322B5" w:rsidP="00E10F3B">
            <w:pPr>
              <w:jc w:val="both"/>
              <w:rPr>
                <w:rFonts w:eastAsia="Times New Roman" w:cs="Arial"/>
                <w:kern w:val="0"/>
                <w:lang w:eastAsia="en-GB"/>
                <w14:ligatures w14:val="none"/>
              </w:rPr>
            </w:pPr>
          </w:p>
        </w:tc>
      </w:tr>
      <w:tr w:rsidR="008B673A" w:rsidRPr="00A96CA0" w14:paraId="3E0E66B4" w14:textId="77777777" w:rsidTr="2F019443">
        <w:trPr>
          <w:trHeight w:val="559"/>
        </w:trPr>
        <w:tc>
          <w:tcPr>
            <w:tcW w:w="9062" w:type="dxa"/>
            <w:tcBorders>
              <w:top w:val="single" w:sz="4" w:space="0" w:color="auto"/>
              <w:bottom w:val="single" w:sz="4" w:space="0" w:color="auto"/>
            </w:tcBorders>
            <w:shd w:val="clear" w:color="auto" w:fill="EBD8CD"/>
          </w:tcPr>
          <w:p w14:paraId="6430C54F" w14:textId="31C90512" w:rsidR="008B673A" w:rsidRPr="00A96CA0" w:rsidRDefault="38146B68" w:rsidP="00E10F3B">
            <w:pPr>
              <w:jc w:val="both"/>
              <w:rPr>
                <w:rFonts w:eastAsia="Times New Roman" w:cs="Arial"/>
                <w:kern w:val="0"/>
                <w:lang w:eastAsia="en-GB"/>
                <w14:ligatures w14:val="none"/>
              </w:rPr>
            </w:pPr>
            <w:r w:rsidRPr="008E5D91">
              <w:rPr>
                <w:rFonts w:eastAsia="Times New Roman" w:cs="Arial"/>
                <w:kern w:val="0"/>
                <w:lang w:eastAsia="en-GB"/>
                <w14:ligatures w14:val="none"/>
              </w:rPr>
              <w:t xml:space="preserve">Is the proposed </w:t>
            </w:r>
            <w:r w:rsidR="002F126A" w:rsidRPr="008E5D91">
              <w:rPr>
                <w:rFonts w:eastAsia="Times New Roman" w:cs="Arial"/>
                <w:kern w:val="0"/>
                <w:lang w:eastAsia="en-GB"/>
                <w14:ligatures w14:val="none"/>
              </w:rPr>
              <w:t>training/ development or mentorship</w:t>
            </w:r>
            <w:r w:rsidRPr="008E5D91">
              <w:rPr>
                <w:rFonts w:eastAsia="Times New Roman" w:cs="Arial"/>
                <w:kern w:val="0"/>
                <w:lang w:eastAsia="en-GB"/>
                <w14:ligatures w14:val="none"/>
              </w:rPr>
              <w:t xml:space="preserve"> </w:t>
            </w:r>
            <w:r w:rsidR="25B4B466" w:rsidRPr="008E5D91">
              <w:rPr>
                <w:rFonts w:eastAsia="Times New Roman" w:cs="Arial"/>
                <w:kern w:val="0"/>
                <w:lang w:eastAsia="en-GB"/>
                <w14:ligatures w14:val="none"/>
              </w:rPr>
              <w:t xml:space="preserve">to </w:t>
            </w:r>
            <w:r w:rsidRPr="008E5D91">
              <w:rPr>
                <w:rFonts w:eastAsia="Times New Roman" w:cs="Arial"/>
                <w:kern w:val="0"/>
                <w:lang w:eastAsia="en-GB"/>
                <w14:ligatures w14:val="none"/>
              </w:rPr>
              <w:t>be delivered by way of a partnership with another organisation?</w:t>
            </w:r>
            <w:r w:rsidR="04CE1666" w:rsidRPr="008E5D91">
              <w:rPr>
                <w:rFonts w:eastAsia="Times New Roman" w:cs="Arial"/>
                <w:kern w:val="0"/>
                <w:lang w:eastAsia="en-GB"/>
                <w14:ligatures w14:val="none"/>
              </w:rPr>
              <w:t xml:space="preserve"> If so</w:t>
            </w:r>
            <w:r w:rsidR="589F413E" w:rsidRPr="008E5D91">
              <w:rPr>
                <w:rFonts w:eastAsia="Times New Roman" w:cs="Arial"/>
                <w:kern w:val="0"/>
                <w:lang w:eastAsia="en-GB"/>
                <w14:ligatures w14:val="none"/>
              </w:rPr>
              <w:t>,</w:t>
            </w:r>
            <w:r w:rsidR="04CE1666" w:rsidRPr="008E5D91">
              <w:rPr>
                <w:rFonts w:eastAsia="Times New Roman" w:cs="Arial"/>
                <w:kern w:val="0"/>
                <w:lang w:eastAsia="en-GB"/>
                <w14:ligatures w14:val="none"/>
              </w:rPr>
              <w:t xml:space="preserve"> describe how this partner is involved, for example </w:t>
            </w:r>
            <w:r w:rsidR="323EC5CF" w:rsidRPr="008E5D91">
              <w:rPr>
                <w:rFonts w:eastAsia="Times New Roman" w:cs="Arial"/>
                <w:kern w:val="0"/>
                <w:lang w:eastAsia="en-GB"/>
                <w14:ligatures w14:val="none"/>
              </w:rPr>
              <w:t>through funding</w:t>
            </w:r>
            <w:r w:rsidR="25CF0811" w:rsidRPr="008E5D91">
              <w:rPr>
                <w:rFonts w:eastAsia="Times New Roman" w:cs="Arial"/>
                <w:kern w:val="0"/>
                <w:lang w:eastAsia="en-GB"/>
                <w14:ligatures w14:val="none"/>
              </w:rPr>
              <w:t>.</w:t>
            </w:r>
          </w:p>
        </w:tc>
      </w:tr>
      <w:tr w:rsidR="008B673A" w:rsidRPr="00A96CA0" w14:paraId="570BBC22" w14:textId="77777777" w:rsidTr="2F019443">
        <w:trPr>
          <w:trHeight w:val="559"/>
        </w:trPr>
        <w:tc>
          <w:tcPr>
            <w:tcW w:w="9062" w:type="dxa"/>
            <w:tcBorders>
              <w:top w:val="single" w:sz="4" w:space="0" w:color="auto"/>
              <w:bottom w:val="single" w:sz="4" w:space="0" w:color="auto"/>
            </w:tcBorders>
          </w:tcPr>
          <w:p w14:paraId="6978B6DA" w14:textId="77777777" w:rsidR="008B673A" w:rsidRPr="00A96CA0" w:rsidRDefault="008B673A" w:rsidP="00E10F3B">
            <w:pPr>
              <w:jc w:val="both"/>
              <w:rPr>
                <w:rFonts w:eastAsia="Times New Roman" w:cs="Arial"/>
                <w:kern w:val="0"/>
                <w:lang w:eastAsia="en-GB"/>
                <w14:ligatures w14:val="none"/>
              </w:rPr>
            </w:pPr>
          </w:p>
        </w:tc>
      </w:tr>
      <w:tr w:rsidR="00DA3A54" w:rsidRPr="00A96CA0" w14:paraId="73C1A1E9" w14:textId="77777777" w:rsidTr="2F019443">
        <w:trPr>
          <w:trHeight w:val="559"/>
        </w:trPr>
        <w:tc>
          <w:tcPr>
            <w:tcW w:w="9062" w:type="dxa"/>
            <w:tcBorders>
              <w:top w:val="single" w:sz="4" w:space="0" w:color="auto"/>
              <w:bottom w:val="single" w:sz="4" w:space="0" w:color="auto"/>
            </w:tcBorders>
            <w:shd w:val="clear" w:color="auto" w:fill="EBD8CD"/>
          </w:tcPr>
          <w:p w14:paraId="0C7EB3BA" w14:textId="5D21AB7A" w:rsidR="00DA3A54" w:rsidRPr="00A96CA0" w:rsidRDefault="6035A942" w:rsidP="00E10F3B">
            <w:pPr>
              <w:jc w:val="both"/>
              <w:rPr>
                <w:rFonts w:eastAsia="Times New Roman" w:cs="Arial"/>
                <w:kern w:val="0"/>
                <w:lang w:eastAsia="en-GB"/>
                <w14:ligatures w14:val="none"/>
              </w:rPr>
            </w:pPr>
            <w:r w:rsidRPr="00A96CA0">
              <w:rPr>
                <w:rFonts w:eastAsia="Times New Roman" w:cs="Arial"/>
                <w:kern w:val="0"/>
                <w:lang w:eastAsia="en-GB"/>
                <w14:ligatures w14:val="none"/>
              </w:rPr>
              <w:t xml:space="preserve">How does the </w:t>
            </w:r>
            <w:r w:rsidR="7CF15A42" w:rsidRPr="008E5D91">
              <w:rPr>
                <w:rFonts w:eastAsia="Times New Roman" w:cs="Arial"/>
                <w:kern w:val="0"/>
                <w:lang w:eastAsia="en-GB"/>
                <w14:ligatures w14:val="none"/>
              </w:rPr>
              <w:t>p</w:t>
            </w:r>
            <w:r w:rsidRPr="008E5D91">
              <w:rPr>
                <w:rFonts w:eastAsia="Times New Roman" w:cs="Arial"/>
                <w:kern w:val="0"/>
                <w:lang w:eastAsia="en-GB"/>
                <w14:ligatures w14:val="none"/>
              </w:rPr>
              <w:t>roposed</w:t>
            </w:r>
            <w:r w:rsidR="7CF15A42" w:rsidRPr="008E5D91">
              <w:rPr>
                <w:rFonts w:eastAsia="Times New Roman" w:cs="Arial"/>
                <w:kern w:val="0"/>
                <w:lang w:eastAsia="en-GB"/>
                <w14:ligatures w14:val="none"/>
              </w:rPr>
              <w:t xml:space="preserve"> </w:t>
            </w:r>
            <w:r w:rsidR="2A9025A2" w:rsidRPr="008E5D91">
              <w:rPr>
                <w:rFonts w:eastAsia="Times New Roman" w:cs="Arial"/>
                <w:kern w:val="0"/>
                <w:lang w:eastAsia="en-GB"/>
                <w14:ligatures w14:val="none"/>
              </w:rPr>
              <w:t>activity</w:t>
            </w:r>
            <w:r w:rsidRPr="008E5D91">
              <w:rPr>
                <w:rFonts w:eastAsia="Times New Roman" w:cs="Arial"/>
                <w:kern w:val="0"/>
                <w:lang w:eastAsia="en-GB"/>
                <w14:ligatures w14:val="none"/>
              </w:rPr>
              <w:t xml:space="preserve"> </w:t>
            </w:r>
            <w:r w:rsidR="7CF15A42" w:rsidRPr="008E5D91">
              <w:rPr>
                <w:rFonts w:eastAsia="Times New Roman" w:cs="Arial"/>
                <w:kern w:val="0"/>
                <w:lang w:eastAsia="en-GB"/>
                <w14:ligatures w14:val="none"/>
              </w:rPr>
              <w:t>support the growth of fact</w:t>
            </w:r>
            <w:r w:rsidR="0093664D">
              <w:rPr>
                <w:rFonts w:eastAsia="Times New Roman" w:cs="Arial"/>
                <w:kern w:val="0"/>
                <w:lang w:eastAsia="en-GB"/>
                <w14:ligatures w14:val="none"/>
              </w:rPr>
              <w:t>-</w:t>
            </w:r>
            <w:r w:rsidR="7CF15A42" w:rsidRPr="008E5D91">
              <w:rPr>
                <w:rFonts w:eastAsia="Times New Roman" w:cs="Arial"/>
                <w:kern w:val="0"/>
                <w:lang w:eastAsia="en-GB"/>
                <w14:ligatures w14:val="none"/>
              </w:rPr>
              <w:t xml:space="preserve">checking expertise in Irish media in line </w:t>
            </w:r>
            <w:r w:rsidRPr="008E5D91">
              <w:rPr>
                <w:rFonts w:eastAsia="Times New Roman" w:cs="Arial"/>
                <w:kern w:val="0"/>
                <w:lang w:eastAsia="en-GB"/>
                <w14:ligatures w14:val="none"/>
              </w:rPr>
              <w:t xml:space="preserve">with </w:t>
            </w:r>
            <w:hyperlink r:id="rId17" w:history="1">
              <w:r w:rsidR="07D8FFBE" w:rsidRPr="2F019443">
                <w:rPr>
                  <w:rStyle w:val="Hyperlink"/>
                  <w:rFonts w:eastAsia="Times New Roman" w:cs="Arial"/>
                  <w:kern w:val="0"/>
                  <w:lang w:eastAsia="en-GB"/>
                  <w14:ligatures w14:val="none"/>
                </w:rPr>
                <w:t>National Counter Disinformation Strategy (NCDS)</w:t>
              </w:r>
            </w:hyperlink>
            <w:r w:rsidRPr="008E5D91">
              <w:rPr>
                <w:rFonts w:eastAsia="Times New Roman" w:cs="Arial"/>
                <w:kern w:val="0"/>
                <w:lang w:eastAsia="en-GB"/>
                <w14:ligatures w14:val="none"/>
              </w:rPr>
              <w:t>?</w:t>
            </w:r>
          </w:p>
        </w:tc>
      </w:tr>
      <w:tr w:rsidR="008F2A2B" w:rsidRPr="00A96CA0" w14:paraId="4E3FA419" w14:textId="77777777" w:rsidTr="2F019443">
        <w:trPr>
          <w:trHeight w:val="559"/>
        </w:trPr>
        <w:tc>
          <w:tcPr>
            <w:tcW w:w="9062" w:type="dxa"/>
            <w:tcBorders>
              <w:top w:val="single" w:sz="4" w:space="0" w:color="auto"/>
              <w:bottom w:val="single" w:sz="4" w:space="0" w:color="auto"/>
            </w:tcBorders>
          </w:tcPr>
          <w:p w14:paraId="2E8913D3" w14:textId="77777777" w:rsidR="008F2A2B" w:rsidRPr="00A96CA0" w:rsidRDefault="008F2A2B" w:rsidP="008F2A2B">
            <w:pPr>
              <w:ind w:left="1440" w:hanging="360"/>
              <w:jc w:val="both"/>
              <w:rPr>
                <w:rFonts w:eastAsia="Times New Roman" w:cs="Arial"/>
                <w:kern w:val="0"/>
                <w:lang w:eastAsia="en-GB"/>
                <w14:ligatures w14:val="none"/>
              </w:rPr>
            </w:pPr>
          </w:p>
          <w:p w14:paraId="7B3A5369" w14:textId="77777777" w:rsidR="00A20A73" w:rsidRPr="00A96CA0" w:rsidRDefault="00A20A73" w:rsidP="008F2A2B">
            <w:pPr>
              <w:ind w:left="1440" w:hanging="360"/>
              <w:jc w:val="both"/>
              <w:rPr>
                <w:rFonts w:eastAsia="Times New Roman" w:cs="Arial"/>
                <w:kern w:val="0"/>
                <w:lang w:eastAsia="en-GB"/>
                <w14:ligatures w14:val="none"/>
              </w:rPr>
            </w:pPr>
          </w:p>
          <w:p w14:paraId="75CF5BB7" w14:textId="77777777" w:rsidR="00A20A73" w:rsidRPr="00A96CA0" w:rsidRDefault="00A20A73" w:rsidP="008F2A2B">
            <w:pPr>
              <w:ind w:left="1440" w:hanging="360"/>
              <w:jc w:val="both"/>
              <w:rPr>
                <w:rFonts w:eastAsia="Times New Roman" w:cs="Arial"/>
                <w:kern w:val="0"/>
                <w:lang w:eastAsia="en-GB"/>
                <w14:ligatures w14:val="none"/>
              </w:rPr>
            </w:pPr>
          </w:p>
          <w:p w14:paraId="7046C380" w14:textId="77777777" w:rsidR="00A20A73" w:rsidRPr="00A96CA0" w:rsidRDefault="00A20A73" w:rsidP="008F2A2B">
            <w:pPr>
              <w:ind w:left="1440" w:hanging="360"/>
              <w:jc w:val="both"/>
              <w:rPr>
                <w:rFonts w:eastAsia="Times New Roman" w:cs="Arial"/>
                <w:kern w:val="0"/>
                <w:lang w:eastAsia="en-GB"/>
                <w14:ligatures w14:val="none"/>
              </w:rPr>
            </w:pPr>
          </w:p>
          <w:p w14:paraId="1AEB6D7D" w14:textId="77777777" w:rsidR="00A20A73" w:rsidRPr="00A96CA0" w:rsidRDefault="00A20A73" w:rsidP="008F2A2B">
            <w:pPr>
              <w:ind w:left="1440" w:hanging="360"/>
              <w:jc w:val="both"/>
              <w:rPr>
                <w:rFonts w:eastAsia="Times New Roman" w:cs="Arial"/>
                <w:kern w:val="0"/>
                <w:lang w:eastAsia="en-GB"/>
                <w14:ligatures w14:val="none"/>
              </w:rPr>
            </w:pPr>
          </w:p>
          <w:p w14:paraId="72AC121C" w14:textId="77777777" w:rsidR="00A20A73" w:rsidRPr="00A96CA0" w:rsidRDefault="00A20A73" w:rsidP="008F2A2B">
            <w:pPr>
              <w:ind w:left="1440" w:hanging="360"/>
              <w:jc w:val="both"/>
              <w:rPr>
                <w:rFonts w:eastAsia="Times New Roman" w:cs="Arial"/>
                <w:kern w:val="0"/>
                <w:lang w:eastAsia="en-GB"/>
                <w14:ligatures w14:val="none"/>
              </w:rPr>
            </w:pPr>
          </w:p>
        </w:tc>
      </w:tr>
      <w:tr w:rsidR="00481BF0" w:rsidRPr="00A96CA0" w14:paraId="50610924" w14:textId="77777777" w:rsidTr="2F019443">
        <w:trPr>
          <w:trHeight w:val="559"/>
        </w:trPr>
        <w:tc>
          <w:tcPr>
            <w:tcW w:w="9062" w:type="dxa"/>
            <w:tcBorders>
              <w:top w:val="single" w:sz="4" w:space="0" w:color="auto"/>
              <w:bottom w:val="single" w:sz="4" w:space="0" w:color="auto"/>
            </w:tcBorders>
            <w:shd w:val="clear" w:color="auto" w:fill="EBD8CD"/>
          </w:tcPr>
          <w:p w14:paraId="1F8870ED" w14:textId="0663174B" w:rsidR="00481BF0" w:rsidRPr="00A96CA0" w:rsidRDefault="002147A8" w:rsidP="009327F6">
            <w:pPr>
              <w:jc w:val="both"/>
              <w:rPr>
                <w:rFonts w:eastAsia="Times New Roman" w:cs="Arial"/>
                <w:kern w:val="0"/>
                <w:lang w:eastAsia="en-GB"/>
                <w14:ligatures w14:val="none"/>
              </w:rPr>
            </w:pPr>
            <w:r w:rsidRPr="00A96CA0">
              <w:rPr>
                <w:rFonts w:eastAsia="Times New Roman" w:cs="Arial"/>
                <w:kern w:val="0"/>
                <w:lang w:eastAsia="en-GB"/>
                <w14:ligatures w14:val="none"/>
              </w:rPr>
              <w:t xml:space="preserve">How do you propose </w:t>
            </w:r>
            <w:r w:rsidR="00856583" w:rsidRPr="00A96CA0">
              <w:rPr>
                <w:rFonts w:eastAsia="Times New Roman" w:cs="Arial"/>
                <w:kern w:val="0"/>
                <w:lang w:eastAsia="en-GB"/>
                <w14:ligatures w14:val="none"/>
              </w:rPr>
              <w:t xml:space="preserve">to </w:t>
            </w:r>
            <w:r w:rsidR="00553A86" w:rsidRPr="00A96CA0">
              <w:rPr>
                <w:rFonts w:eastAsia="Times New Roman" w:cs="Arial"/>
                <w:kern w:val="0"/>
                <w:lang w:eastAsia="en-GB"/>
                <w14:ligatures w14:val="none"/>
              </w:rPr>
              <w:t xml:space="preserve">obtain feedback and measure the impact of the </w:t>
            </w:r>
            <w:r w:rsidR="00553A86" w:rsidRPr="00402ECD">
              <w:rPr>
                <w:rFonts w:eastAsia="Times New Roman" w:cs="Arial"/>
                <w:kern w:val="0"/>
                <w:lang w:eastAsia="en-GB"/>
                <w14:ligatures w14:val="none"/>
              </w:rPr>
              <w:t xml:space="preserve">proposed </w:t>
            </w:r>
            <w:r w:rsidR="0042119E" w:rsidRPr="00402ECD">
              <w:rPr>
                <w:rFonts w:eastAsia="Times New Roman" w:cs="Arial"/>
                <w:kern w:val="0"/>
                <w:lang w:eastAsia="en-GB"/>
                <w14:ligatures w14:val="none"/>
              </w:rPr>
              <w:t>activity</w:t>
            </w:r>
            <w:r w:rsidR="00553A86" w:rsidRPr="00402ECD">
              <w:rPr>
                <w:rFonts w:eastAsia="Times New Roman" w:cs="Arial"/>
                <w:kern w:val="0"/>
                <w:lang w:eastAsia="en-GB"/>
                <w14:ligatures w14:val="none"/>
              </w:rPr>
              <w:t>?</w:t>
            </w:r>
          </w:p>
        </w:tc>
      </w:tr>
      <w:tr w:rsidR="002147A8" w:rsidRPr="00A96CA0" w14:paraId="4704E98C" w14:textId="77777777" w:rsidTr="2F019443">
        <w:trPr>
          <w:trHeight w:val="559"/>
        </w:trPr>
        <w:tc>
          <w:tcPr>
            <w:tcW w:w="9062" w:type="dxa"/>
            <w:tcBorders>
              <w:top w:val="single" w:sz="4" w:space="0" w:color="auto"/>
              <w:bottom w:val="single" w:sz="4" w:space="0" w:color="auto"/>
            </w:tcBorders>
          </w:tcPr>
          <w:p w14:paraId="08788C78" w14:textId="77777777" w:rsidR="002147A8" w:rsidRDefault="002147A8" w:rsidP="009327F6">
            <w:pPr>
              <w:jc w:val="both"/>
              <w:rPr>
                <w:rFonts w:eastAsia="Times New Roman" w:cs="Arial"/>
                <w:kern w:val="0"/>
                <w:lang w:eastAsia="en-GB"/>
                <w14:ligatures w14:val="none"/>
              </w:rPr>
            </w:pPr>
          </w:p>
          <w:p w14:paraId="1EF44EE9" w14:textId="77777777" w:rsidR="00402ECD" w:rsidRDefault="00402ECD" w:rsidP="009327F6">
            <w:pPr>
              <w:jc w:val="both"/>
              <w:rPr>
                <w:rFonts w:eastAsia="Times New Roman" w:cs="Arial"/>
                <w:kern w:val="0"/>
                <w:lang w:eastAsia="en-GB"/>
                <w14:ligatures w14:val="none"/>
              </w:rPr>
            </w:pPr>
          </w:p>
          <w:p w14:paraId="6AEE32C9" w14:textId="77777777" w:rsidR="00402ECD" w:rsidRDefault="00402ECD" w:rsidP="009327F6">
            <w:pPr>
              <w:jc w:val="both"/>
              <w:rPr>
                <w:rFonts w:eastAsia="Times New Roman" w:cs="Arial"/>
                <w:kern w:val="0"/>
                <w:lang w:eastAsia="en-GB"/>
                <w14:ligatures w14:val="none"/>
              </w:rPr>
            </w:pPr>
          </w:p>
          <w:p w14:paraId="79CDF4FA" w14:textId="77777777" w:rsidR="00402ECD" w:rsidRDefault="00402ECD" w:rsidP="009327F6">
            <w:pPr>
              <w:jc w:val="both"/>
              <w:rPr>
                <w:rFonts w:eastAsia="Times New Roman" w:cs="Arial"/>
                <w:kern w:val="0"/>
                <w:lang w:eastAsia="en-GB"/>
                <w14:ligatures w14:val="none"/>
              </w:rPr>
            </w:pPr>
          </w:p>
          <w:p w14:paraId="40FD0DBD" w14:textId="77777777" w:rsidR="00402ECD" w:rsidRPr="00A96CA0" w:rsidRDefault="00402ECD" w:rsidP="009327F6">
            <w:pPr>
              <w:jc w:val="both"/>
              <w:rPr>
                <w:rFonts w:eastAsia="Times New Roman" w:cs="Arial"/>
                <w:kern w:val="0"/>
                <w:lang w:eastAsia="en-GB"/>
                <w14:ligatures w14:val="none"/>
              </w:rPr>
            </w:pPr>
          </w:p>
        </w:tc>
      </w:tr>
      <w:bookmarkEnd w:id="2"/>
      <w:bookmarkEnd w:id="3"/>
    </w:tbl>
    <w:p w14:paraId="1342F3E3" w14:textId="2A0FF46A" w:rsidR="00A91C37" w:rsidRPr="00A96CA0" w:rsidRDefault="00A91C37" w:rsidP="00A91C37">
      <w:pPr>
        <w:widowControl w:val="0"/>
        <w:autoSpaceDE w:val="0"/>
        <w:autoSpaceDN w:val="0"/>
        <w:ind w:right="822"/>
        <w:rPr>
          <w:rFonts w:eastAsia="Arial" w:cs="Arial"/>
          <w:iCs/>
          <w:kern w:val="0"/>
          <w:szCs w:val="20"/>
          <w:lang w:eastAsia="en-US"/>
          <w14:ligatures w14:val="none"/>
        </w:rPr>
      </w:pPr>
    </w:p>
    <w:p w14:paraId="5A9F788E" w14:textId="77777777" w:rsidR="00E3289C" w:rsidRPr="00A96CA0" w:rsidRDefault="00E3289C" w:rsidP="00A91C37">
      <w:pPr>
        <w:widowControl w:val="0"/>
        <w:autoSpaceDE w:val="0"/>
        <w:autoSpaceDN w:val="0"/>
        <w:ind w:right="822"/>
        <w:rPr>
          <w:rFonts w:eastAsia="Arial" w:cs="Arial"/>
          <w:iCs/>
          <w:kern w:val="0"/>
          <w:szCs w:val="20"/>
          <w:lang w:eastAsia="en-US"/>
          <w14:ligatures w14:val="none"/>
        </w:rPr>
      </w:pPr>
    </w:p>
    <w:p w14:paraId="6B4AED89" w14:textId="015D315F" w:rsidR="009C61FC" w:rsidRPr="00A96CA0" w:rsidRDefault="009C61FC" w:rsidP="2A31B25F">
      <w:pPr>
        <w:rPr>
          <w:lang w:eastAsia="en-US"/>
        </w:rPr>
      </w:pPr>
    </w:p>
    <w:p w14:paraId="7DDDE730" w14:textId="270FB6F8" w:rsidR="2F019443" w:rsidRDefault="2F019443" w:rsidP="2F019443">
      <w:pPr>
        <w:rPr>
          <w:lang w:eastAsia="en-US"/>
        </w:rPr>
      </w:pPr>
    </w:p>
    <w:p w14:paraId="521A6B5F" w14:textId="3A8E02DC" w:rsidR="2F019443" w:rsidRDefault="2F019443" w:rsidP="2F019443">
      <w:pPr>
        <w:rPr>
          <w:lang w:eastAsia="en-US"/>
        </w:rPr>
      </w:pPr>
    </w:p>
    <w:p w14:paraId="2D1C351E" w14:textId="449EA4DA" w:rsidR="2F019443" w:rsidRDefault="2F019443" w:rsidP="2F019443">
      <w:pPr>
        <w:rPr>
          <w:lang w:eastAsia="en-US"/>
        </w:rPr>
      </w:pPr>
    </w:p>
    <w:p w14:paraId="554134BA" w14:textId="734D3011" w:rsidR="2F019443" w:rsidRDefault="2F019443" w:rsidP="2F019443">
      <w:pPr>
        <w:rPr>
          <w:lang w:eastAsia="en-US"/>
        </w:rPr>
      </w:pPr>
    </w:p>
    <w:p w14:paraId="4456D2FB" w14:textId="0C03C872" w:rsidR="2F019443" w:rsidRDefault="2F019443" w:rsidP="2F019443">
      <w:pPr>
        <w:rPr>
          <w:lang w:eastAsia="en-US"/>
        </w:rPr>
      </w:pPr>
    </w:p>
    <w:p w14:paraId="6B94CE70" w14:textId="30484188" w:rsidR="2F019443" w:rsidRDefault="2F019443" w:rsidP="2F019443">
      <w:pPr>
        <w:rPr>
          <w:lang w:eastAsia="en-US"/>
        </w:rPr>
      </w:pPr>
    </w:p>
    <w:p w14:paraId="19911F2E" w14:textId="38EB7B21" w:rsidR="7F5BCA28" w:rsidRDefault="7F5BCA28" w:rsidP="17DB2261">
      <w:pPr>
        <w:pStyle w:val="Heading1"/>
        <w:numPr>
          <w:ilvl w:val="0"/>
          <w:numId w:val="15"/>
        </w:numPr>
        <w:rPr>
          <w:sz w:val="36"/>
          <w:szCs w:val="36"/>
          <w:lang w:eastAsia="en-US"/>
        </w:rPr>
      </w:pPr>
      <w:r w:rsidRPr="17DB2261">
        <w:rPr>
          <w:sz w:val="36"/>
          <w:szCs w:val="36"/>
          <w:lang w:eastAsia="en-US"/>
        </w:rPr>
        <w:t>T</w:t>
      </w:r>
      <w:r w:rsidR="002B2379">
        <w:rPr>
          <w:sz w:val="36"/>
          <w:szCs w:val="36"/>
          <w:lang w:eastAsia="en-US"/>
        </w:rPr>
        <w:t>rack Record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17DB2261" w14:paraId="164066E2" w14:textId="77777777" w:rsidTr="2F019443">
        <w:trPr>
          <w:trHeight w:val="20"/>
        </w:trPr>
        <w:tc>
          <w:tcPr>
            <w:tcW w:w="9016" w:type="dxa"/>
            <w:tcBorders>
              <w:top w:val="single" w:sz="4" w:space="0" w:color="auto"/>
              <w:bottom w:val="single" w:sz="4" w:space="0" w:color="auto"/>
            </w:tcBorders>
            <w:shd w:val="clear" w:color="auto" w:fill="EBD8CD"/>
          </w:tcPr>
          <w:p w14:paraId="2B122F80" w14:textId="6FBC540A" w:rsidR="4A2BE3E5" w:rsidRDefault="0B535F64" w:rsidP="007B19C3">
            <w:pPr>
              <w:spacing w:line="280" w:lineRule="exact"/>
              <w:jc w:val="both"/>
              <w:rPr>
                <w:rFonts w:eastAsia="Times New Roman" w:cs="Arial"/>
                <w:lang w:eastAsia="en-GB"/>
              </w:rPr>
            </w:pPr>
            <w:r w:rsidRPr="2F019443">
              <w:rPr>
                <w:rFonts w:eastAsia="Times New Roman" w:cs="Arial"/>
                <w:lang w:eastAsia="en-GB"/>
              </w:rPr>
              <w:t>Pleas set out any previous training the Applicant has provided to jour</w:t>
            </w:r>
            <w:r w:rsidR="7B409024" w:rsidRPr="2F019443">
              <w:rPr>
                <w:rFonts w:eastAsia="Times New Roman" w:cs="Arial"/>
                <w:lang w:eastAsia="en-GB"/>
              </w:rPr>
              <w:t xml:space="preserve">nalism and media professionals in terms of </w:t>
            </w:r>
            <w:proofErr w:type="gramStart"/>
            <w:r w:rsidR="7B409024" w:rsidRPr="2F019443">
              <w:rPr>
                <w:rFonts w:eastAsia="Times New Roman" w:cs="Arial"/>
                <w:lang w:eastAsia="en-GB"/>
              </w:rPr>
              <w:t>fact</w:t>
            </w:r>
            <w:r w:rsidR="0093664D">
              <w:rPr>
                <w:rFonts w:eastAsia="Times New Roman" w:cs="Arial"/>
                <w:lang w:eastAsia="en-GB"/>
              </w:rPr>
              <w:t>-</w:t>
            </w:r>
            <w:r w:rsidR="7B409024" w:rsidRPr="2F019443">
              <w:rPr>
                <w:rFonts w:eastAsia="Times New Roman" w:cs="Arial"/>
                <w:lang w:eastAsia="en-GB"/>
              </w:rPr>
              <w:t>checking</w:t>
            </w:r>
            <w:proofErr w:type="gramEnd"/>
            <w:r w:rsidR="7B409024" w:rsidRPr="2F019443">
              <w:rPr>
                <w:rFonts w:eastAsia="Times New Roman" w:cs="Arial"/>
                <w:lang w:eastAsia="en-GB"/>
              </w:rPr>
              <w:t xml:space="preserve">, pre-bunking and de-bunking. </w:t>
            </w:r>
          </w:p>
          <w:p w14:paraId="6BAFEE93" w14:textId="4C3DC91C" w:rsidR="17DB2261" w:rsidRDefault="17DB2261" w:rsidP="17DB2261">
            <w:pPr>
              <w:spacing w:line="280" w:lineRule="exact"/>
              <w:jc w:val="both"/>
              <w:rPr>
                <w:rFonts w:eastAsia="Times New Roman" w:cs="Arial"/>
                <w:lang w:eastAsia="en-GB"/>
              </w:rPr>
            </w:pPr>
          </w:p>
        </w:tc>
      </w:tr>
      <w:tr w:rsidR="17DB2261" w14:paraId="5DFCB432" w14:textId="77777777" w:rsidTr="2F019443">
        <w:trPr>
          <w:trHeight w:val="20"/>
        </w:trPr>
        <w:tc>
          <w:tcPr>
            <w:tcW w:w="9016" w:type="dxa"/>
            <w:tcBorders>
              <w:top w:val="single" w:sz="4" w:space="0" w:color="auto"/>
              <w:bottom w:val="single" w:sz="4" w:space="0" w:color="auto"/>
            </w:tcBorders>
            <w:shd w:val="clear" w:color="auto" w:fill="FFFFFF" w:themeFill="background1"/>
          </w:tcPr>
          <w:p w14:paraId="776DF32A" w14:textId="6535331E" w:rsidR="44363791" w:rsidRDefault="44363791" w:rsidP="17DB2261">
            <w:pPr>
              <w:spacing w:line="280" w:lineRule="atLeast"/>
              <w:jc w:val="both"/>
              <w:rPr>
                <w:rFonts w:eastAsia="Times New Roman" w:cs="Arial"/>
                <w:lang w:eastAsia="en-GB"/>
              </w:rPr>
            </w:pPr>
            <w:r w:rsidRPr="17DB2261">
              <w:rPr>
                <w:rFonts w:eastAsia="Times New Roman" w:cs="Arial"/>
                <w:lang w:eastAsia="en-GB"/>
              </w:rPr>
              <w:t xml:space="preserve">Please describe any other relevant experience and </w:t>
            </w:r>
            <w:r w:rsidR="7C49093E" w:rsidRPr="17DB2261">
              <w:rPr>
                <w:rFonts w:eastAsia="Times New Roman" w:cs="Arial"/>
                <w:lang w:eastAsia="en-GB"/>
              </w:rPr>
              <w:t>/ or training courses</w:t>
            </w:r>
            <w:r w:rsidR="40BA57EB" w:rsidRPr="17DB2261">
              <w:rPr>
                <w:rFonts w:eastAsia="Times New Roman" w:cs="Arial"/>
                <w:lang w:eastAsia="en-GB"/>
              </w:rPr>
              <w:t xml:space="preserve"> provided by that applicant and</w:t>
            </w:r>
            <w:r w:rsidR="7C49093E" w:rsidRPr="17DB2261">
              <w:rPr>
                <w:rFonts w:eastAsia="Times New Roman" w:cs="Arial"/>
                <w:lang w:eastAsia="en-GB"/>
              </w:rPr>
              <w:t xml:space="preserve"> tailored to media professionals </w:t>
            </w:r>
          </w:p>
        </w:tc>
      </w:tr>
      <w:tr w:rsidR="17DB2261" w14:paraId="0A5A11B3" w14:textId="77777777" w:rsidTr="2F019443">
        <w:trPr>
          <w:trHeight w:val="20"/>
        </w:trPr>
        <w:tc>
          <w:tcPr>
            <w:tcW w:w="9016" w:type="dxa"/>
            <w:tcBorders>
              <w:top w:val="single" w:sz="4" w:space="0" w:color="auto"/>
              <w:bottom w:val="single" w:sz="4" w:space="0" w:color="auto"/>
            </w:tcBorders>
            <w:shd w:val="clear" w:color="auto" w:fill="FFFFFF" w:themeFill="background1"/>
          </w:tcPr>
          <w:p w14:paraId="644DD3D8" w14:textId="77777777" w:rsidR="17DB2261" w:rsidRDefault="17DB2261" w:rsidP="17DB2261">
            <w:pPr>
              <w:spacing w:line="280" w:lineRule="atLeast"/>
              <w:jc w:val="both"/>
              <w:rPr>
                <w:rFonts w:eastAsia="Times New Roman" w:cs="Arial"/>
                <w:lang w:eastAsia="en-GB"/>
              </w:rPr>
            </w:pPr>
          </w:p>
          <w:p w14:paraId="7158367E" w14:textId="77777777" w:rsidR="17DB2261" w:rsidRDefault="17DB2261" w:rsidP="17DB2261">
            <w:pPr>
              <w:spacing w:line="280" w:lineRule="atLeast"/>
              <w:jc w:val="both"/>
              <w:rPr>
                <w:rFonts w:eastAsia="Times New Roman" w:cs="Arial"/>
                <w:lang w:eastAsia="en-GB"/>
              </w:rPr>
            </w:pPr>
          </w:p>
          <w:p w14:paraId="71AB0B7F" w14:textId="77777777" w:rsidR="17DB2261" w:rsidRDefault="17DB2261" w:rsidP="17DB2261">
            <w:pPr>
              <w:spacing w:line="280" w:lineRule="atLeast"/>
              <w:jc w:val="both"/>
              <w:rPr>
                <w:rFonts w:eastAsia="Times New Roman" w:cs="Arial"/>
                <w:lang w:eastAsia="en-GB"/>
              </w:rPr>
            </w:pPr>
          </w:p>
          <w:p w14:paraId="32F62ECD" w14:textId="77777777" w:rsidR="17DB2261" w:rsidRDefault="17DB2261" w:rsidP="17DB2261">
            <w:pPr>
              <w:spacing w:line="280" w:lineRule="atLeast"/>
              <w:jc w:val="both"/>
              <w:rPr>
                <w:rFonts w:eastAsia="Times New Roman" w:cs="Arial"/>
                <w:lang w:eastAsia="en-GB"/>
              </w:rPr>
            </w:pPr>
          </w:p>
          <w:p w14:paraId="1FEAA500" w14:textId="77777777" w:rsidR="17DB2261" w:rsidRDefault="17DB2261" w:rsidP="17DB2261">
            <w:pPr>
              <w:spacing w:line="280" w:lineRule="atLeast"/>
              <w:jc w:val="both"/>
              <w:rPr>
                <w:rFonts w:eastAsia="Times New Roman" w:cs="Arial"/>
                <w:lang w:eastAsia="en-GB"/>
              </w:rPr>
            </w:pPr>
          </w:p>
          <w:p w14:paraId="7889E066" w14:textId="77777777" w:rsidR="17DB2261" w:rsidRDefault="17DB2261" w:rsidP="17DB2261">
            <w:pPr>
              <w:spacing w:line="280" w:lineRule="atLeast"/>
              <w:jc w:val="both"/>
              <w:rPr>
                <w:rFonts w:eastAsia="Times New Roman" w:cs="Arial"/>
                <w:lang w:eastAsia="en-GB"/>
              </w:rPr>
            </w:pPr>
          </w:p>
          <w:p w14:paraId="0F320C33" w14:textId="3F8D7B94" w:rsidR="17DB2261" w:rsidRDefault="17DB2261" w:rsidP="17DB2261">
            <w:pPr>
              <w:spacing w:line="280" w:lineRule="atLeast"/>
              <w:jc w:val="both"/>
              <w:rPr>
                <w:rFonts w:eastAsia="Times New Roman" w:cs="Arial"/>
                <w:lang w:eastAsia="en-GB"/>
              </w:rPr>
            </w:pPr>
          </w:p>
          <w:p w14:paraId="67F72ED3" w14:textId="7BB8DE75" w:rsidR="17DB2261" w:rsidRDefault="17DB2261" w:rsidP="17DB2261">
            <w:pPr>
              <w:spacing w:line="280" w:lineRule="atLeast"/>
              <w:jc w:val="both"/>
              <w:rPr>
                <w:rFonts w:eastAsia="Times New Roman" w:cs="Arial"/>
                <w:lang w:eastAsia="en-GB"/>
              </w:rPr>
            </w:pPr>
          </w:p>
        </w:tc>
      </w:tr>
    </w:tbl>
    <w:p w14:paraId="6B36C38F" w14:textId="2AD74C22" w:rsidR="17DB2261" w:rsidRPr="007B19C3" w:rsidRDefault="17DB2261" w:rsidP="007B19C3"/>
    <w:p w14:paraId="5E785695" w14:textId="77777777" w:rsidR="00EC19F3" w:rsidRPr="00A96CA0" w:rsidRDefault="00A91C37" w:rsidP="006832DC">
      <w:pPr>
        <w:pStyle w:val="Heading1"/>
        <w:numPr>
          <w:ilvl w:val="0"/>
          <w:numId w:val="15"/>
        </w:numPr>
        <w:rPr>
          <w:sz w:val="36"/>
          <w:szCs w:val="36"/>
          <w:lang w:eastAsia="en-US"/>
        </w:rPr>
      </w:pPr>
      <w:r w:rsidRPr="00A96CA0">
        <w:rPr>
          <w:sz w:val="36"/>
          <w:szCs w:val="36"/>
          <w:lang w:eastAsia="en-US"/>
        </w:rPr>
        <w:lastRenderedPageBreak/>
        <w:t>Finance</w:t>
      </w:r>
      <w:r w:rsidR="009A4D8D" w:rsidRPr="00A96CA0">
        <w:rPr>
          <w:sz w:val="36"/>
          <w:szCs w:val="36"/>
          <w:lang w:eastAsia="en-US"/>
        </w:rPr>
        <w:t xml:space="preserve"> Plan</w:t>
      </w:r>
      <w:r w:rsidR="00BB4B91" w:rsidRPr="00A96CA0">
        <w:rPr>
          <w:sz w:val="36"/>
          <w:szCs w:val="36"/>
          <w:lang w:eastAsia="en-US"/>
        </w:rPr>
        <w:t xml:space="preserve"> </w:t>
      </w:r>
    </w:p>
    <w:p w14:paraId="313BFE2A" w14:textId="109B21C5" w:rsidR="00A526A1" w:rsidRPr="00A96CA0" w:rsidRDefault="00EE79B9" w:rsidP="001D2A3B">
      <w:pPr>
        <w:pStyle w:val="Heading1"/>
        <w:ind w:firstLine="360"/>
        <w:rPr>
          <w:sz w:val="36"/>
          <w:szCs w:val="36"/>
          <w:lang w:eastAsia="en-US"/>
        </w:rPr>
      </w:pPr>
      <w:r w:rsidRPr="00A96CA0">
        <w:rPr>
          <w:sz w:val="24"/>
          <w:szCs w:val="24"/>
          <w:lang w:eastAsia="en-US"/>
        </w:rPr>
        <w:t>(P</w:t>
      </w:r>
      <w:r w:rsidR="00BB4B91" w:rsidRPr="00A96CA0">
        <w:rPr>
          <w:sz w:val="24"/>
          <w:szCs w:val="24"/>
          <w:lang w:eastAsia="en-US"/>
        </w:rPr>
        <w:t>lease note no more than 95%</w:t>
      </w:r>
      <w:r w:rsidR="008211B4" w:rsidRPr="00A96CA0">
        <w:rPr>
          <w:sz w:val="24"/>
          <w:szCs w:val="24"/>
          <w:lang w:eastAsia="en-US"/>
        </w:rPr>
        <w:t xml:space="preserve"> of the total budget may be sought</w:t>
      </w:r>
      <w:r w:rsidR="00EC19F3" w:rsidRPr="00A96CA0">
        <w:rPr>
          <w:sz w:val="24"/>
          <w:szCs w:val="24"/>
          <w:lang w:eastAsia="en-US"/>
        </w:rPr>
        <w:t>)</w:t>
      </w:r>
    </w:p>
    <w:tbl>
      <w:tblPr>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927"/>
        <w:gridCol w:w="2564"/>
        <w:gridCol w:w="2476"/>
        <w:gridCol w:w="2095"/>
      </w:tblGrid>
      <w:tr w:rsidR="00EA0E4C" w:rsidRPr="00A96CA0" w14:paraId="354521D1" w14:textId="34B94B2D" w:rsidTr="0003273B">
        <w:trPr>
          <w:trHeight w:val="393"/>
        </w:trPr>
        <w:tc>
          <w:tcPr>
            <w:tcW w:w="1927" w:type="dxa"/>
            <w:tcBorders>
              <w:top w:val="single" w:sz="4" w:space="0" w:color="auto"/>
              <w:bottom w:val="single" w:sz="4" w:space="0" w:color="auto"/>
              <w:right w:val="single" w:sz="4" w:space="0" w:color="auto"/>
            </w:tcBorders>
            <w:shd w:val="clear" w:color="auto" w:fill="EBD8CD"/>
          </w:tcPr>
          <w:p w14:paraId="48FF3626" w14:textId="4A5CD926" w:rsidR="00EA0E4C" w:rsidRPr="00A96CA0" w:rsidRDefault="00EA0E4C" w:rsidP="00DB1A93">
            <w:pPr>
              <w:jc w:val="both"/>
              <w:rPr>
                <w:rFonts w:eastAsia="Times New Roman" w:cs="Arial"/>
                <w:b/>
                <w:bCs/>
                <w:kern w:val="0"/>
                <w:szCs w:val="20"/>
                <w:lang w:eastAsia="en-GB"/>
                <w14:ligatures w14:val="none"/>
              </w:rPr>
            </w:pPr>
            <w:bookmarkStart w:id="4" w:name="_Hlk177738720"/>
            <w:r w:rsidRPr="00A96CA0">
              <w:rPr>
                <w:rFonts w:eastAsia="Times New Roman" w:cs="Arial"/>
                <w:b/>
                <w:bCs/>
                <w:kern w:val="0"/>
                <w:szCs w:val="20"/>
                <w:lang w:eastAsia="en-GB"/>
                <w14:ligatures w14:val="none"/>
              </w:rPr>
              <w:t>Funder</w:t>
            </w:r>
          </w:p>
        </w:tc>
        <w:tc>
          <w:tcPr>
            <w:tcW w:w="2564" w:type="dxa"/>
            <w:tcBorders>
              <w:top w:val="single" w:sz="4" w:space="0" w:color="auto"/>
              <w:left w:val="single" w:sz="4" w:space="0" w:color="auto"/>
              <w:bottom w:val="single" w:sz="4" w:space="0" w:color="auto"/>
            </w:tcBorders>
          </w:tcPr>
          <w:p w14:paraId="01CD1FAF" w14:textId="0FC3432E" w:rsidR="00EA0E4C" w:rsidRPr="00A96CA0" w:rsidRDefault="00EA0E4C">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 xml:space="preserve">Amount </w:t>
            </w:r>
          </w:p>
        </w:tc>
        <w:tc>
          <w:tcPr>
            <w:tcW w:w="2476" w:type="dxa"/>
            <w:tcBorders>
              <w:top w:val="single" w:sz="4" w:space="0" w:color="auto"/>
              <w:left w:val="single" w:sz="4" w:space="0" w:color="auto"/>
              <w:bottom w:val="single" w:sz="4" w:space="0" w:color="auto"/>
            </w:tcBorders>
          </w:tcPr>
          <w:p w14:paraId="7ABAE66E" w14:textId="509486A9" w:rsidR="00E215A9" w:rsidRPr="00A96CA0" w:rsidRDefault="00AC0025">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w:t>
            </w:r>
            <w:r w:rsidR="00EA0E4C" w:rsidRPr="00A96CA0">
              <w:rPr>
                <w:rFonts w:eastAsia="Times New Roman" w:cs="Arial"/>
                <w:b/>
                <w:bCs/>
                <w:kern w:val="0"/>
                <w:szCs w:val="20"/>
                <w:lang w:eastAsia="en-GB"/>
                <w14:ligatures w14:val="none"/>
              </w:rPr>
              <w:t xml:space="preserve"> of Total</w:t>
            </w:r>
          </w:p>
          <w:p w14:paraId="6D1B589F" w14:textId="536E85BB" w:rsidR="00EA0E4C" w:rsidRPr="00A96CA0" w:rsidRDefault="00EA0E4C">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Budget</w:t>
            </w:r>
          </w:p>
        </w:tc>
        <w:tc>
          <w:tcPr>
            <w:tcW w:w="2095" w:type="dxa"/>
            <w:tcBorders>
              <w:top w:val="single" w:sz="4" w:space="0" w:color="auto"/>
              <w:left w:val="single" w:sz="4" w:space="0" w:color="auto"/>
              <w:bottom w:val="single" w:sz="4" w:space="0" w:color="auto"/>
            </w:tcBorders>
          </w:tcPr>
          <w:p w14:paraId="4385D563" w14:textId="65D981A0" w:rsidR="00EA0E4C" w:rsidRPr="00A96CA0" w:rsidRDefault="00EA0E4C">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Confirmed?</w:t>
            </w:r>
            <w:r w:rsidR="00760B95" w:rsidRPr="00A96CA0">
              <w:rPr>
                <w:rFonts w:eastAsia="Times New Roman" w:cs="Arial"/>
                <w:b/>
                <w:bCs/>
                <w:kern w:val="0"/>
                <w:szCs w:val="20"/>
                <w:lang w:eastAsia="en-GB"/>
                <w14:ligatures w14:val="none"/>
              </w:rPr>
              <w:t xml:space="preserve"> (Y/N)</w:t>
            </w:r>
          </w:p>
        </w:tc>
      </w:tr>
      <w:tr w:rsidR="00EA0E4C" w:rsidRPr="00A96CA0" w14:paraId="359745A0" w14:textId="05506AAD" w:rsidTr="0003273B">
        <w:trPr>
          <w:trHeight w:val="20"/>
        </w:trPr>
        <w:tc>
          <w:tcPr>
            <w:tcW w:w="1927" w:type="dxa"/>
            <w:tcBorders>
              <w:top w:val="single" w:sz="4" w:space="0" w:color="auto"/>
              <w:bottom w:val="single" w:sz="4" w:space="0" w:color="auto"/>
              <w:right w:val="single" w:sz="4" w:space="0" w:color="auto"/>
            </w:tcBorders>
            <w:shd w:val="clear" w:color="auto" w:fill="EBD8CD"/>
          </w:tcPr>
          <w:p w14:paraId="554289A4" w14:textId="54B2C6C8" w:rsidR="00EA0E4C" w:rsidRPr="00A96CA0" w:rsidRDefault="0081117B" w:rsidP="00DB1A93">
            <w:pPr>
              <w:jc w:val="both"/>
              <w:rPr>
                <w:rFonts w:eastAsia="Times New Roman" w:cs="Arial"/>
                <w:kern w:val="0"/>
                <w:szCs w:val="20"/>
                <w:lang w:eastAsia="en-GB"/>
                <w14:ligatures w14:val="none"/>
              </w:rPr>
            </w:pPr>
            <w:r>
              <w:rPr>
                <w:rFonts w:eastAsia="Times New Roman" w:cs="Arial"/>
                <w:kern w:val="0"/>
                <w:szCs w:val="20"/>
                <w:lang w:eastAsia="en-GB"/>
                <w14:ligatures w14:val="none"/>
              </w:rPr>
              <w:t xml:space="preserve">Coimisiún na </w:t>
            </w:r>
            <w:proofErr w:type="spellStart"/>
            <w:r>
              <w:rPr>
                <w:rFonts w:eastAsia="Times New Roman" w:cs="Arial"/>
                <w:kern w:val="0"/>
                <w:szCs w:val="20"/>
                <w:lang w:eastAsia="en-GB"/>
                <w14:ligatures w14:val="none"/>
              </w:rPr>
              <w:t>Méan</w:t>
            </w:r>
            <w:proofErr w:type="spellEnd"/>
          </w:p>
          <w:p w14:paraId="382F0CF8" w14:textId="1FEDD9E1" w:rsidR="00EA0E4C" w:rsidRPr="00A96CA0" w:rsidRDefault="00EA0E4C" w:rsidP="00DB1A93">
            <w:pPr>
              <w:jc w:val="both"/>
              <w:rPr>
                <w:rFonts w:eastAsia="Times New Roman" w:cs="Arial"/>
                <w:kern w:val="0"/>
                <w:szCs w:val="20"/>
                <w:lang w:eastAsia="en-GB"/>
                <w14:ligatures w14:val="none"/>
              </w:rPr>
            </w:pPr>
          </w:p>
        </w:tc>
        <w:tc>
          <w:tcPr>
            <w:tcW w:w="2564" w:type="dxa"/>
            <w:tcBorders>
              <w:top w:val="single" w:sz="4" w:space="0" w:color="auto"/>
              <w:left w:val="single" w:sz="4" w:space="0" w:color="auto"/>
              <w:bottom w:val="single" w:sz="4" w:space="0" w:color="auto"/>
            </w:tcBorders>
          </w:tcPr>
          <w:p w14:paraId="00115FDD" w14:textId="77777777" w:rsidR="00EA0E4C" w:rsidRPr="00A96CA0" w:rsidRDefault="00EA0E4C">
            <w:pPr>
              <w:spacing w:line="280" w:lineRule="atLeast"/>
              <w:jc w:val="both"/>
              <w:rPr>
                <w:rFonts w:eastAsia="Times New Roman" w:cs="Arial"/>
                <w:kern w:val="0"/>
                <w:szCs w:val="20"/>
                <w:lang w:eastAsia="en-GB"/>
                <w14:ligatures w14:val="none"/>
              </w:rPr>
            </w:pPr>
          </w:p>
        </w:tc>
        <w:tc>
          <w:tcPr>
            <w:tcW w:w="2476" w:type="dxa"/>
            <w:tcBorders>
              <w:top w:val="single" w:sz="4" w:space="0" w:color="auto"/>
              <w:left w:val="single" w:sz="4" w:space="0" w:color="auto"/>
              <w:bottom w:val="single" w:sz="4" w:space="0" w:color="auto"/>
            </w:tcBorders>
          </w:tcPr>
          <w:p w14:paraId="1994E403" w14:textId="77777777" w:rsidR="00EA0E4C" w:rsidRPr="00A96CA0" w:rsidRDefault="00EA0E4C">
            <w:pPr>
              <w:spacing w:line="280" w:lineRule="atLeast"/>
              <w:jc w:val="both"/>
              <w:rPr>
                <w:rFonts w:eastAsia="Times New Roman" w:cs="Arial"/>
                <w:kern w:val="0"/>
                <w:szCs w:val="20"/>
                <w:lang w:eastAsia="en-GB"/>
                <w14:ligatures w14:val="none"/>
              </w:rPr>
            </w:pPr>
          </w:p>
        </w:tc>
        <w:tc>
          <w:tcPr>
            <w:tcW w:w="2095" w:type="dxa"/>
            <w:tcBorders>
              <w:top w:val="single" w:sz="4" w:space="0" w:color="auto"/>
              <w:left w:val="single" w:sz="4" w:space="0" w:color="auto"/>
              <w:bottom w:val="single" w:sz="4" w:space="0" w:color="auto"/>
            </w:tcBorders>
          </w:tcPr>
          <w:p w14:paraId="79192A6A" w14:textId="77777777" w:rsidR="00EA0E4C" w:rsidRPr="00A96CA0" w:rsidRDefault="00EA0E4C">
            <w:pPr>
              <w:spacing w:line="280" w:lineRule="atLeast"/>
              <w:jc w:val="both"/>
              <w:rPr>
                <w:rFonts w:eastAsia="Times New Roman" w:cs="Arial"/>
                <w:kern w:val="0"/>
                <w:szCs w:val="20"/>
                <w:lang w:eastAsia="en-GB"/>
                <w14:ligatures w14:val="none"/>
              </w:rPr>
            </w:pPr>
          </w:p>
        </w:tc>
      </w:tr>
      <w:tr w:rsidR="00EA0E4C" w:rsidRPr="00A96CA0" w14:paraId="20FE0950" w14:textId="691C54DC" w:rsidTr="0003273B">
        <w:trPr>
          <w:trHeight w:val="20"/>
        </w:trPr>
        <w:tc>
          <w:tcPr>
            <w:tcW w:w="1927" w:type="dxa"/>
            <w:tcBorders>
              <w:top w:val="single" w:sz="4" w:space="0" w:color="auto"/>
              <w:bottom w:val="single" w:sz="4" w:space="0" w:color="auto"/>
              <w:right w:val="single" w:sz="4" w:space="0" w:color="auto"/>
            </w:tcBorders>
            <w:shd w:val="clear" w:color="auto" w:fill="EBD8CD"/>
          </w:tcPr>
          <w:p w14:paraId="20432268" w14:textId="77777777" w:rsidR="00EA0E4C" w:rsidRPr="00A96CA0" w:rsidRDefault="00EA0E4C" w:rsidP="00DB1A93">
            <w:pPr>
              <w:jc w:val="both"/>
              <w:rPr>
                <w:rFonts w:eastAsia="Times New Roman" w:cs="Arial"/>
                <w:kern w:val="0"/>
                <w:szCs w:val="20"/>
                <w:lang w:eastAsia="en-GB"/>
                <w14:ligatures w14:val="none"/>
              </w:rPr>
            </w:pPr>
          </w:p>
          <w:p w14:paraId="48240E8E" w14:textId="70CC8F21" w:rsidR="00EA0E4C" w:rsidRPr="00A96CA0" w:rsidRDefault="0081117B" w:rsidP="00DB1A93">
            <w:pPr>
              <w:jc w:val="both"/>
              <w:rPr>
                <w:rFonts w:eastAsia="Times New Roman" w:cs="Arial"/>
                <w:kern w:val="0"/>
                <w:szCs w:val="20"/>
                <w:lang w:eastAsia="en-GB"/>
                <w14:ligatures w14:val="none"/>
              </w:rPr>
            </w:pPr>
            <w:r>
              <w:rPr>
                <w:rFonts w:eastAsia="Times New Roman" w:cs="Arial"/>
                <w:kern w:val="0"/>
                <w:szCs w:val="20"/>
                <w:lang w:eastAsia="en-GB"/>
                <w14:ligatures w14:val="none"/>
              </w:rPr>
              <w:t>Applicant</w:t>
            </w:r>
          </w:p>
        </w:tc>
        <w:tc>
          <w:tcPr>
            <w:tcW w:w="2564" w:type="dxa"/>
            <w:tcBorders>
              <w:top w:val="single" w:sz="4" w:space="0" w:color="auto"/>
              <w:left w:val="single" w:sz="4" w:space="0" w:color="auto"/>
              <w:bottom w:val="single" w:sz="4" w:space="0" w:color="auto"/>
            </w:tcBorders>
          </w:tcPr>
          <w:p w14:paraId="2A4F315B" w14:textId="77777777" w:rsidR="00EA0E4C" w:rsidRPr="00A96CA0" w:rsidRDefault="00EA0E4C">
            <w:pPr>
              <w:spacing w:line="280" w:lineRule="atLeast"/>
              <w:jc w:val="both"/>
              <w:rPr>
                <w:rFonts w:eastAsia="Times New Roman" w:cs="Arial"/>
                <w:kern w:val="0"/>
                <w:szCs w:val="20"/>
                <w:lang w:eastAsia="en-GB"/>
                <w14:ligatures w14:val="none"/>
              </w:rPr>
            </w:pPr>
          </w:p>
        </w:tc>
        <w:tc>
          <w:tcPr>
            <w:tcW w:w="2476" w:type="dxa"/>
            <w:tcBorders>
              <w:top w:val="single" w:sz="4" w:space="0" w:color="auto"/>
              <w:left w:val="single" w:sz="4" w:space="0" w:color="auto"/>
              <w:bottom w:val="single" w:sz="4" w:space="0" w:color="auto"/>
            </w:tcBorders>
          </w:tcPr>
          <w:p w14:paraId="3B254CBF" w14:textId="77777777" w:rsidR="00EA0E4C" w:rsidRPr="00A96CA0" w:rsidRDefault="00EA0E4C">
            <w:pPr>
              <w:spacing w:line="280" w:lineRule="atLeast"/>
              <w:jc w:val="both"/>
              <w:rPr>
                <w:rFonts w:eastAsia="Times New Roman" w:cs="Arial"/>
                <w:kern w:val="0"/>
                <w:szCs w:val="20"/>
                <w:lang w:eastAsia="en-GB"/>
                <w14:ligatures w14:val="none"/>
              </w:rPr>
            </w:pPr>
          </w:p>
        </w:tc>
        <w:tc>
          <w:tcPr>
            <w:tcW w:w="2095" w:type="dxa"/>
            <w:tcBorders>
              <w:top w:val="single" w:sz="4" w:space="0" w:color="auto"/>
              <w:left w:val="single" w:sz="4" w:space="0" w:color="auto"/>
              <w:bottom w:val="single" w:sz="4" w:space="0" w:color="auto"/>
            </w:tcBorders>
          </w:tcPr>
          <w:p w14:paraId="7EF06917" w14:textId="77777777" w:rsidR="00EA0E4C" w:rsidRPr="00A96CA0" w:rsidRDefault="00EA0E4C">
            <w:pPr>
              <w:spacing w:line="280" w:lineRule="atLeast"/>
              <w:jc w:val="both"/>
              <w:rPr>
                <w:rFonts w:eastAsia="Times New Roman" w:cs="Arial"/>
                <w:kern w:val="0"/>
                <w:szCs w:val="20"/>
                <w:lang w:eastAsia="en-GB"/>
                <w14:ligatures w14:val="none"/>
              </w:rPr>
            </w:pPr>
          </w:p>
        </w:tc>
      </w:tr>
      <w:tr w:rsidR="00EA0E4C" w:rsidRPr="00A96CA0" w14:paraId="3F986A64" w14:textId="3A8114B9" w:rsidTr="0003273B">
        <w:trPr>
          <w:trHeight w:val="20"/>
        </w:trPr>
        <w:tc>
          <w:tcPr>
            <w:tcW w:w="1927" w:type="dxa"/>
            <w:tcBorders>
              <w:top w:val="single" w:sz="4" w:space="0" w:color="auto"/>
              <w:bottom w:val="single" w:sz="4" w:space="0" w:color="auto"/>
              <w:right w:val="single" w:sz="4" w:space="0" w:color="auto"/>
            </w:tcBorders>
            <w:shd w:val="clear" w:color="auto" w:fill="EBD8CD"/>
          </w:tcPr>
          <w:p w14:paraId="6F2A5149" w14:textId="77777777" w:rsidR="00EA0E4C" w:rsidRPr="00A96CA0" w:rsidRDefault="00EA0E4C" w:rsidP="00DB1A93">
            <w:pPr>
              <w:jc w:val="both"/>
              <w:rPr>
                <w:rFonts w:eastAsia="Times New Roman" w:cs="Arial"/>
                <w:kern w:val="0"/>
                <w:szCs w:val="20"/>
                <w:lang w:eastAsia="en-GB"/>
                <w14:ligatures w14:val="none"/>
              </w:rPr>
            </w:pPr>
          </w:p>
          <w:p w14:paraId="60A83561" w14:textId="29E3CBB4" w:rsidR="00EA0E4C" w:rsidRPr="00A96CA0" w:rsidRDefault="0081117B" w:rsidP="00DB1A93">
            <w:pPr>
              <w:jc w:val="both"/>
              <w:rPr>
                <w:rFonts w:eastAsia="Times New Roman" w:cs="Arial"/>
                <w:kern w:val="0"/>
                <w:szCs w:val="20"/>
                <w:lang w:eastAsia="en-GB"/>
                <w14:ligatures w14:val="none"/>
              </w:rPr>
            </w:pPr>
            <w:r>
              <w:rPr>
                <w:rFonts w:eastAsia="Times New Roman" w:cs="Arial"/>
                <w:kern w:val="0"/>
                <w:szCs w:val="20"/>
                <w:lang w:eastAsia="en-GB"/>
                <w14:ligatures w14:val="none"/>
              </w:rPr>
              <w:t>Other</w:t>
            </w:r>
          </w:p>
        </w:tc>
        <w:tc>
          <w:tcPr>
            <w:tcW w:w="2564" w:type="dxa"/>
            <w:tcBorders>
              <w:top w:val="single" w:sz="4" w:space="0" w:color="auto"/>
              <w:left w:val="single" w:sz="4" w:space="0" w:color="auto"/>
              <w:bottom w:val="single" w:sz="4" w:space="0" w:color="auto"/>
            </w:tcBorders>
          </w:tcPr>
          <w:p w14:paraId="3014A594" w14:textId="77777777" w:rsidR="00EA0E4C" w:rsidRPr="00A96CA0" w:rsidRDefault="00EA0E4C">
            <w:pPr>
              <w:spacing w:line="280" w:lineRule="atLeast"/>
              <w:jc w:val="both"/>
              <w:rPr>
                <w:rFonts w:eastAsia="Times New Roman" w:cs="Arial"/>
                <w:kern w:val="0"/>
                <w:szCs w:val="20"/>
                <w:lang w:eastAsia="en-GB"/>
                <w14:ligatures w14:val="none"/>
              </w:rPr>
            </w:pPr>
          </w:p>
        </w:tc>
        <w:tc>
          <w:tcPr>
            <w:tcW w:w="2476" w:type="dxa"/>
            <w:tcBorders>
              <w:top w:val="single" w:sz="4" w:space="0" w:color="auto"/>
              <w:left w:val="single" w:sz="4" w:space="0" w:color="auto"/>
              <w:bottom w:val="single" w:sz="4" w:space="0" w:color="auto"/>
            </w:tcBorders>
          </w:tcPr>
          <w:p w14:paraId="2320E25A" w14:textId="77777777" w:rsidR="00EA0E4C" w:rsidRPr="00A96CA0" w:rsidRDefault="00EA0E4C">
            <w:pPr>
              <w:spacing w:line="280" w:lineRule="atLeast"/>
              <w:jc w:val="both"/>
              <w:rPr>
                <w:rFonts w:eastAsia="Times New Roman" w:cs="Arial"/>
                <w:kern w:val="0"/>
                <w:szCs w:val="20"/>
                <w:lang w:eastAsia="en-GB"/>
                <w14:ligatures w14:val="none"/>
              </w:rPr>
            </w:pPr>
          </w:p>
        </w:tc>
        <w:tc>
          <w:tcPr>
            <w:tcW w:w="2095" w:type="dxa"/>
            <w:tcBorders>
              <w:top w:val="single" w:sz="4" w:space="0" w:color="auto"/>
              <w:left w:val="single" w:sz="4" w:space="0" w:color="auto"/>
              <w:bottom w:val="single" w:sz="4" w:space="0" w:color="auto"/>
            </w:tcBorders>
          </w:tcPr>
          <w:p w14:paraId="0504D51A" w14:textId="77777777" w:rsidR="00EA0E4C" w:rsidRPr="00A96CA0" w:rsidRDefault="00EA0E4C">
            <w:pPr>
              <w:spacing w:line="280" w:lineRule="atLeast"/>
              <w:jc w:val="both"/>
              <w:rPr>
                <w:rFonts w:eastAsia="Times New Roman" w:cs="Arial"/>
                <w:kern w:val="0"/>
                <w:szCs w:val="20"/>
                <w:lang w:eastAsia="en-GB"/>
                <w14:ligatures w14:val="none"/>
              </w:rPr>
            </w:pPr>
          </w:p>
        </w:tc>
      </w:tr>
      <w:tr w:rsidR="00EA0E4C" w:rsidRPr="00A96CA0" w14:paraId="3BECC487" w14:textId="306AA990" w:rsidTr="0003273B">
        <w:trPr>
          <w:trHeight w:val="20"/>
        </w:trPr>
        <w:tc>
          <w:tcPr>
            <w:tcW w:w="1927" w:type="dxa"/>
            <w:tcBorders>
              <w:top w:val="single" w:sz="4" w:space="0" w:color="auto"/>
              <w:bottom w:val="single" w:sz="4" w:space="0" w:color="auto"/>
              <w:right w:val="single" w:sz="4" w:space="0" w:color="auto"/>
            </w:tcBorders>
            <w:shd w:val="clear" w:color="auto" w:fill="EBD8CD"/>
          </w:tcPr>
          <w:p w14:paraId="58965545" w14:textId="2C963139" w:rsidR="00EA0E4C" w:rsidRPr="00A96CA0" w:rsidRDefault="00EA0E4C" w:rsidP="00DB1A93">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c>
          <w:tcPr>
            <w:tcW w:w="2564" w:type="dxa"/>
            <w:tcBorders>
              <w:top w:val="single" w:sz="4" w:space="0" w:color="auto"/>
              <w:left w:val="single" w:sz="4" w:space="0" w:color="auto"/>
              <w:bottom w:val="single" w:sz="4" w:space="0" w:color="auto"/>
            </w:tcBorders>
          </w:tcPr>
          <w:p w14:paraId="1A522B9C" w14:textId="77777777" w:rsidR="00EA0E4C" w:rsidRPr="00A96CA0" w:rsidRDefault="00EA0E4C">
            <w:pPr>
              <w:spacing w:line="280" w:lineRule="atLeast"/>
              <w:jc w:val="both"/>
              <w:rPr>
                <w:rFonts w:eastAsia="Times New Roman" w:cs="Arial"/>
                <w:kern w:val="0"/>
                <w:szCs w:val="20"/>
                <w:lang w:eastAsia="en-GB"/>
                <w14:ligatures w14:val="none"/>
              </w:rPr>
            </w:pPr>
          </w:p>
        </w:tc>
        <w:tc>
          <w:tcPr>
            <w:tcW w:w="2476" w:type="dxa"/>
            <w:tcBorders>
              <w:top w:val="single" w:sz="4" w:space="0" w:color="auto"/>
              <w:left w:val="single" w:sz="4" w:space="0" w:color="auto"/>
              <w:bottom w:val="single" w:sz="4" w:space="0" w:color="auto"/>
            </w:tcBorders>
          </w:tcPr>
          <w:p w14:paraId="5D5FB698" w14:textId="77777777" w:rsidR="00EA0E4C" w:rsidRPr="00A96CA0" w:rsidRDefault="00EA0E4C">
            <w:pPr>
              <w:spacing w:line="280" w:lineRule="atLeast"/>
              <w:jc w:val="both"/>
              <w:rPr>
                <w:rFonts w:eastAsia="Times New Roman" w:cs="Arial"/>
                <w:kern w:val="0"/>
                <w:szCs w:val="20"/>
                <w:lang w:eastAsia="en-GB"/>
                <w14:ligatures w14:val="none"/>
              </w:rPr>
            </w:pPr>
          </w:p>
        </w:tc>
        <w:tc>
          <w:tcPr>
            <w:tcW w:w="2095" w:type="dxa"/>
            <w:tcBorders>
              <w:top w:val="single" w:sz="4" w:space="0" w:color="auto"/>
              <w:left w:val="single" w:sz="4" w:space="0" w:color="auto"/>
              <w:bottom w:val="single" w:sz="4" w:space="0" w:color="auto"/>
            </w:tcBorders>
          </w:tcPr>
          <w:p w14:paraId="06F7D3E8" w14:textId="77777777" w:rsidR="00EA0E4C" w:rsidRPr="00A96CA0" w:rsidRDefault="00EA0E4C">
            <w:pPr>
              <w:spacing w:line="280" w:lineRule="atLeast"/>
              <w:jc w:val="both"/>
              <w:rPr>
                <w:rFonts w:eastAsia="Times New Roman" w:cs="Arial"/>
                <w:kern w:val="0"/>
                <w:szCs w:val="20"/>
                <w:lang w:eastAsia="en-GB"/>
                <w14:ligatures w14:val="none"/>
              </w:rPr>
            </w:pPr>
          </w:p>
        </w:tc>
      </w:tr>
      <w:bookmarkEnd w:id="4"/>
    </w:tbl>
    <w:p w14:paraId="01F4897B" w14:textId="07296164" w:rsidR="0098661C" w:rsidRPr="00A96CA0" w:rsidRDefault="0098661C" w:rsidP="2F019443">
      <w:pPr>
        <w:widowControl w:val="0"/>
        <w:autoSpaceDE w:val="0"/>
        <w:autoSpaceDN w:val="0"/>
        <w:rPr>
          <w:rFonts w:eastAsia="Arial" w:cs="Arial"/>
          <w:kern w:val="0"/>
          <w:lang w:eastAsia="en-US"/>
          <w14:ligatures w14:val="none"/>
        </w:rPr>
      </w:pPr>
    </w:p>
    <w:p w14:paraId="55A4563C" w14:textId="3BBA11EC" w:rsidR="2F019443" w:rsidRDefault="2F019443" w:rsidP="2F019443">
      <w:pPr>
        <w:widowControl w:val="0"/>
        <w:rPr>
          <w:rFonts w:eastAsia="Arial" w:cs="Arial"/>
          <w:lang w:eastAsia="en-US"/>
        </w:rPr>
      </w:pPr>
    </w:p>
    <w:p w14:paraId="118797BF" w14:textId="5E28DA43" w:rsidR="2F019443" w:rsidRDefault="2F019443" w:rsidP="2F019443">
      <w:pPr>
        <w:widowControl w:val="0"/>
        <w:rPr>
          <w:rFonts w:eastAsia="Arial" w:cs="Arial"/>
          <w:lang w:eastAsia="en-US"/>
        </w:rPr>
      </w:pPr>
    </w:p>
    <w:p w14:paraId="6CE7005B" w14:textId="5DB2C08F" w:rsidR="2F019443" w:rsidRDefault="2F019443" w:rsidP="2F019443">
      <w:pPr>
        <w:widowControl w:val="0"/>
        <w:rPr>
          <w:rFonts w:eastAsia="Arial" w:cs="Arial"/>
          <w:lang w:eastAsia="en-US"/>
        </w:rPr>
      </w:pPr>
    </w:p>
    <w:p w14:paraId="4C96FC10" w14:textId="1CEADF98" w:rsidR="2F019443" w:rsidRDefault="2F019443" w:rsidP="2F019443">
      <w:pPr>
        <w:widowControl w:val="0"/>
        <w:rPr>
          <w:rFonts w:eastAsia="Arial" w:cs="Arial"/>
          <w:lang w:eastAsia="en-US"/>
        </w:rPr>
      </w:pPr>
    </w:p>
    <w:p w14:paraId="487E6976" w14:textId="66763A4F" w:rsidR="2F019443" w:rsidRDefault="2F019443" w:rsidP="2F019443">
      <w:pPr>
        <w:widowControl w:val="0"/>
        <w:rPr>
          <w:rFonts w:eastAsia="Arial" w:cs="Arial"/>
          <w:lang w:eastAsia="en-US"/>
        </w:rPr>
      </w:pPr>
    </w:p>
    <w:p w14:paraId="17FD9E08" w14:textId="79E58047" w:rsidR="00C22F5B" w:rsidRDefault="00C22F5B" w:rsidP="00485EA1">
      <w:pPr>
        <w:pStyle w:val="Heading1"/>
        <w:numPr>
          <w:ilvl w:val="0"/>
          <w:numId w:val="15"/>
        </w:numPr>
        <w:ind w:right="142"/>
        <w:rPr>
          <w:sz w:val="36"/>
          <w:szCs w:val="36"/>
          <w:lang w:eastAsia="en-US"/>
        </w:rPr>
      </w:pPr>
      <w:r w:rsidRPr="00A96CA0">
        <w:rPr>
          <w:sz w:val="36"/>
          <w:szCs w:val="36"/>
          <w:lang w:eastAsia="en-US"/>
        </w:rPr>
        <w:t>Proposed Budget</w:t>
      </w:r>
    </w:p>
    <w:p w14:paraId="1809764D" w14:textId="422ADC52" w:rsidR="00A202AA" w:rsidRPr="007B19C3" w:rsidRDefault="00A202AA" w:rsidP="007B19C3">
      <w:pPr>
        <w:rPr>
          <w:lang w:eastAsia="en-US"/>
        </w:rPr>
      </w:pPr>
      <w:r w:rsidRPr="00A202AA">
        <w:rPr>
          <w:lang w:eastAsia="en-US"/>
        </w:rPr>
        <w:t>Please add additional lines as needed and provide explanatory notes justifying line</w:t>
      </w:r>
      <w:r w:rsidR="007B19C3">
        <w:rPr>
          <w:lang w:eastAsia="en-US"/>
        </w:rPr>
        <w:t>-</w:t>
      </w:r>
      <w:r w:rsidRPr="00A202AA">
        <w:rPr>
          <w:lang w:eastAsia="en-US"/>
        </w:rPr>
        <w:t>item costs where appropriate. </w:t>
      </w:r>
    </w:p>
    <w:p w14:paraId="5F142832" w14:textId="77777777" w:rsidR="006832EF" w:rsidRPr="00A96CA0" w:rsidRDefault="006832EF" w:rsidP="006832EF">
      <w:pPr>
        <w:rPr>
          <w:lang w:eastAsia="en-US"/>
        </w:rPr>
      </w:pPr>
    </w:p>
    <w:tbl>
      <w:tblPr>
        <w:tblW w:w="9062" w:type="dxa"/>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830"/>
        <w:gridCol w:w="1860"/>
        <w:gridCol w:w="1804"/>
        <w:gridCol w:w="1600"/>
        <w:gridCol w:w="1968"/>
      </w:tblGrid>
      <w:tr w:rsidR="0081117B" w:rsidRPr="00A96CA0" w14:paraId="76F618FA" w14:textId="77777777" w:rsidTr="0003273B">
        <w:trPr>
          <w:trHeight w:val="393"/>
        </w:trPr>
        <w:tc>
          <w:tcPr>
            <w:tcW w:w="1830" w:type="dxa"/>
            <w:tcBorders>
              <w:top w:val="single" w:sz="4" w:space="0" w:color="auto"/>
              <w:bottom w:val="single" w:sz="4" w:space="0" w:color="auto"/>
              <w:right w:val="single" w:sz="4" w:space="0" w:color="auto"/>
            </w:tcBorders>
            <w:shd w:val="clear" w:color="auto" w:fill="EBD8CD"/>
          </w:tcPr>
          <w:p w14:paraId="0149E17D" w14:textId="0AB1B2A4" w:rsidR="00760A0E" w:rsidRPr="00A96CA0" w:rsidRDefault="00676662" w:rsidP="00F62746">
            <w:pPr>
              <w:jc w:val="both"/>
              <w:rPr>
                <w:rFonts w:eastAsia="Times New Roman" w:cs="Arial"/>
                <w:b/>
                <w:bCs/>
                <w:kern w:val="0"/>
                <w:szCs w:val="20"/>
                <w:lang w:eastAsia="en-GB"/>
                <w14:ligatures w14:val="none"/>
              </w:rPr>
            </w:pPr>
            <w:r>
              <w:rPr>
                <w:rFonts w:eastAsia="Times New Roman" w:cs="Arial"/>
                <w:b/>
                <w:bCs/>
                <w:kern w:val="0"/>
                <w:szCs w:val="20"/>
                <w:lang w:eastAsia="en-GB"/>
                <w14:ligatures w14:val="none"/>
              </w:rPr>
              <w:t>Item Description</w:t>
            </w:r>
          </w:p>
        </w:tc>
        <w:tc>
          <w:tcPr>
            <w:tcW w:w="1860" w:type="dxa"/>
            <w:tcBorders>
              <w:top w:val="single" w:sz="4" w:space="0" w:color="auto"/>
              <w:left w:val="single" w:sz="4" w:space="0" w:color="auto"/>
              <w:bottom w:val="single" w:sz="4" w:space="0" w:color="auto"/>
            </w:tcBorders>
          </w:tcPr>
          <w:p w14:paraId="0A5C28E4" w14:textId="49A95994" w:rsidR="00760A0E" w:rsidRPr="00A96CA0" w:rsidRDefault="00760A0E" w:rsidP="00F62746">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Funding Request – An Coimisiún</w:t>
            </w:r>
          </w:p>
        </w:tc>
        <w:tc>
          <w:tcPr>
            <w:tcW w:w="1804" w:type="dxa"/>
            <w:tcBorders>
              <w:top w:val="single" w:sz="4" w:space="0" w:color="auto"/>
              <w:left w:val="single" w:sz="4" w:space="0" w:color="auto"/>
              <w:bottom w:val="single" w:sz="4" w:space="0" w:color="auto"/>
              <w:right w:val="single" w:sz="4" w:space="0" w:color="auto"/>
            </w:tcBorders>
          </w:tcPr>
          <w:p w14:paraId="55F5C423" w14:textId="739CA7CA" w:rsidR="00760A0E" w:rsidRPr="00A96CA0" w:rsidRDefault="00760A0E" w:rsidP="00F62746">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Contribution from Applicant</w:t>
            </w:r>
          </w:p>
        </w:tc>
        <w:tc>
          <w:tcPr>
            <w:tcW w:w="1600" w:type="dxa"/>
            <w:tcBorders>
              <w:top w:val="single" w:sz="4" w:space="0" w:color="auto"/>
              <w:left w:val="single" w:sz="4" w:space="0" w:color="auto"/>
              <w:bottom w:val="single" w:sz="4" w:space="0" w:color="auto"/>
              <w:right w:val="single" w:sz="4" w:space="0" w:color="auto"/>
            </w:tcBorders>
          </w:tcPr>
          <w:p w14:paraId="4328BB74" w14:textId="0323C340" w:rsidR="00760A0E" w:rsidRPr="00A96CA0" w:rsidRDefault="00760A0E" w:rsidP="00F62746">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Contribution Other Funder</w:t>
            </w:r>
          </w:p>
        </w:tc>
        <w:tc>
          <w:tcPr>
            <w:tcW w:w="1968" w:type="dxa"/>
            <w:tcBorders>
              <w:top w:val="single" w:sz="4" w:space="0" w:color="auto"/>
              <w:left w:val="single" w:sz="4" w:space="0" w:color="auto"/>
              <w:bottom w:val="single" w:sz="4" w:space="0" w:color="auto"/>
            </w:tcBorders>
          </w:tcPr>
          <w:p w14:paraId="0C997A50" w14:textId="24538DDC" w:rsidR="00760A0E" w:rsidRPr="00A96CA0" w:rsidRDefault="00760A0E" w:rsidP="00F62746">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r>
      <w:tr w:rsidR="0081117B" w:rsidRPr="00A96CA0" w14:paraId="6864EDF8" w14:textId="77777777" w:rsidTr="0003273B">
        <w:trPr>
          <w:trHeight w:val="20"/>
        </w:trPr>
        <w:tc>
          <w:tcPr>
            <w:tcW w:w="1830" w:type="dxa"/>
            <w:tcBorders>
              <w:top w:val="single" w:sz="4" w:space="0" w:color="auto"/>
              <w:bottom w:val="single" w:sz="4" w:space="0" w:color="auto"/>
              <w:right w:val="single" w:sz="4" w:space="0" w:color="auto"/>
            </w:tcBorders>
            <w:shd w:val="clear" w:color="auto" w:fill="EBD8CD"/>
          </w:tcPr>
          <w:p w14:paraId="69E700DF" w14:textId="680D6FCC" w:rsidR="00C05630" w:rsidRPr="00A96CA0" w:rsidRDefault="00C05630" w:rsidP="00F62746">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Trainer / Speaker</w:t>
            </w:r>
          </w:p>
        </w:tc>
        <w:tc>
          <w:tcPr>
            <w:tcW w:w="1860" w:type="dxa"/>
            <w:tcBorders>
              <w:top w:val="single" w:sz="4" w:space="0" w:color="auto"/>
              <w:left w:val="single" w:sz="4" w:space="0" w:color="auto"/>
              <w:bottom w:val="single" w:sz="4" w:space="0" w:color="auto"/>
            </w:tcBorders>
          </w:tcPr>
          <w:p w14:paraId="5E194D04" w14:textId="77777777" w:rsidR="00C05630" w:rsidRPr="00A96CA0" w:rsidRDefault="00C05630" w:rsidP="00F62746">
            <w:pPr>
              <w:spacing w:line="280" w:lineRule="atLeast"/>
              <w:jc w:val="both"/>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0BAC82C6" w14:textId="77777777" w:rsidR="00C05630" w:rsidRPr="00A96CA0" w:rsidRDefault="00C05630" w:rsidP="00F62746">
            <w:pPr>
              <w:spacing w:line="280" w:lineRule="atLeast"/>
              <w:jc w:val="both"/>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7421A41E" w14:textId="77777777" w:rsidR="00C05630" w:rsidRPr="00A96CA0" w:rsidRDefault="00C05630" w:rsidP="00F62746">
            <w:pPr>
              <w:spacing w:line="280" w:lineRule="atLeast"/>
              <w:jc w:val="both"/>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49A209F6" w14:textId="77777777" w:rsidR="00C05630" w:rsidRPr="00A96CA0" w:rsidRDefault="00C05630" w:rsidP="00F62746">
            <w:pPr>
              <w:spacing w:line="280" w:lineRule="atLeast"/>
              <w:jc w:val="both"/>
              <w:rPr>
                <w:rFonts w:eastAsia="Times New Roman" w:cs="Arial"/>
                <w:kern w:val="0"/>
                <w:szCs w:val="20"/>
                <w:lang w:eastAsia="en-GB"/>
                <w14:ligatures w14:val="none"/>
              </w:rPr>
            </w:pPr>
          </w:p>
        </w:tc>
      </w:tr>
      <w:tr w:rsidR="0081117B" w:rsidRPr="00A96CA0" w14:paraId="3CA467AD" w14:textId="77777777" w:rsidTr="0003273B">
        <w:trPr>
          <w:trHeight w:val="20"/>
        </w:trPr>
        <w:tc>
          <w:tcPr>
            <w:tcW w:w="1830" w:type="dxa"/>
            <w:tcBorders>
              <w:top w:val="single" w:sz="4" w:space="0" w:color="auto"/>
              <w:bottom w:val="single" w:sz="4" w:space="0" w:color="auto"/>
              <w:right w:val="single" w:sz="4" w:space="0" w:color="auto"/>
            </w:tcBorders>
            <w:shd w:val="clear" w:color="auto" w:fill="EBD8CD"/>
          </w:tcPr>
          <w:p w14:paraId="77B2A1AA" w14:textId="6D13D6D1" w:rsidR="00760A0E" w:rsidRPr="00A96CA0" w:rsidRDefault="001D27D6" w:rsidP="00F62746">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Venue</w:t>
            </w:r>
          </w:p>
          <w:p w14:paraId="1AF0E8A7" w14:textId="77777777" w:rsidR="00760A0E" w:rsidRPr="00A96CA0" w:rsidRDefault="00760A0E" w:rsidP="00F62746">
            <w:pPr>
              <w:jc w:val="both"/>
              <w:rPr>
                <w:rFonts w:eastAsia="Times New Roman" w:cs="Arial"/>
                <w:kern w:val="0"/>
                <w:szCs w:val="20"/>
                <w:lang w:eastAsia="en-GB"/>
                <w14:ligatures w14:val="none"/>
              </w:rPr>
            </w:pPr>
          </w:p>
        </w:tc>
        <w:tc>
          <w:tcPr>
            <w:tcW w:w="1860" w:type="dxa"/>
            <w:tcBorders>
              <w:top w:val="single" w:sz="4" w:space="0" w:color="auto"/>
              <w:left w:val="single" w:sz="4" w:space="0" w:color="auto"/>
              <w:bottom w:val="single" w:sz="4" w:space="0" w:color="auto"/>
            </w:tcBorders>
          </w:tcPr>
          <w:p w14:paraId="271A05BE"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0775A650"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784B1E9F"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2C5B10E8" w14:textId="5A332CD0" w:rsidR="00760A0E" w:rsidRPr="00A96CA0" w:rsidRDefault="00760A0E" w:rsidP="00F62746">
            <w:pPr>
              <w:spacing w:line="280" w:lineRule="atLeast"/>
              <w:jc w:val="both"/>
              <w:rPr>
                <w:rFonts w:eastAsia="Times New Roman" w:cs="Arial"/>
                <w:kern w:val="0"/>
                <w:szCs w:val="20"/>
                <w:lang w:eastAsia="en-GB"/>
                <w14:ligatures w14:val="none"/>
              </w:rPr>
            </w:pPr>
          </w:p>
        </w:tc>
      </w:tr>
      <w:tr w:rsidR="0081117B" w:rsidRPr="00A96CA0" w14:paraId="282C31C0" w14:textId="77777777" w:rsidTr="0003273B">
        <w:trPr>
          <w:trHeight w:val="20"/>
        </w:trPr>
        <w:tc>
          <w:tcPr>
            <w:tcW w:w="1830" w:type="dxa"/>
            <w:tcBorders>
              <w:top w:val="single" w:sz="4" w:space="0" w:color="auto"/>
              <w:bottom w:val="single" w:sz="4" w:space="0" w:color="auto"/>
              <w:right w:val="single" w:sz="4" w:space="0" w:color="auto"/>
            </w:tcBorders>
            <w:shd w:val="clear" w:color="auto" w:fill="EBD8CD"/>
          </w:tcPr>
          <w:p w14:paraId="0A2A380F" w14:textId="06AFC022" w:rsidR="00760A0E" w:rsidRPr="00A96CA0" w:rsidRDefault="001D27D6" w:rsidP="00F62746">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Training Materials</w:t>
            </w:r>
          </w:p>
          <w:p w14:paraId="10B5539F" w14:textId="77777777" w:rsidR="00760A0E" w:rsidRPr="00A96CA0" w:rsidRDefault="00760A0E" w:rsidP="00F62746">
            <w:pPr>
              <w:jc w:val="both"/>
              <w:rPr>
                <w:rFonts w:eastAsia="Times New Roman" w:cs="Arial"/>
                <w:kern w:val="0"/>
                <w:szCs w:val="20"/>
                <w:lang w:eastAsia="en-GB"/>
                <w14:ligatures w14:val="none"/>
              </w:rPr>
            </w:pPr>
          </w:p>
        </w:tc>
        <w:tc>
          <w:tcPr>
            <w:tcW w:w="1860" w:type="dxa"/>
            <w:tcBorders>
              <w:top w:val="single" w:sz="4" w:space="0" w:color="auto"/>
              <w:left w:val="single" w:sz="4" w:space="0" w:color="auto"/>
              <w:bottom w:val="single" w:sz="4" w:space="0" w:color="auto"/>
            </w:tcBorders>
          </w:tcPr>
          <w:p w14:paraId="1755A8C5"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60B275B2"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248BDE92"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4C385546" w14:textId="4AE3E9C4" w:rsidR="00760A0E" w:rsidRPr="00A96CA0" w:rsidRDefault="00760A0E" w:rsidP="00F62746">
            <w:pPr>
              <w:spacing w:line="280" w:lineRule="atLeast"/>
              <w:jc w:val="both"/>
              <w:rPr>
                <w:rFonts w:eastAsia="Times New Roman" w:cs="Arial"/>
                <w:kern w:val="0"/>
                <w:szCs w:val="20"/>
                <w:lang w:eastAsia="en-GB"/>
                <w14:ligatures w14:val="none"/>
              </w:rPr>
            </w:pPr>
          </w:p>
        </w:tc>
      </w:tr>
      <w:tr w:rsidR="0081117B" w:rsidRPr="00A96CA0" w14:paraId="75F1EBBE" w14:textId="77777777" w:rsidTr="0003273B">
        <w:trPr>
          <w:trHeight w:val="20"/>
        </w:trPr>
        <w:tc>
          <w:tcPr>
            <w:tcW w:w="1830" w:type="dxa"/>
            <w:tcBorders>
              <w:top w:val="single" w:sz="4" w:space="0" w:color="auto"/>
              <w:bottom w:val="single" w:sz="4" w:space="0" w:color="auto"/>
              <w:right w:val="single" w:sz="4" w:space="0" w:color="auto"/>
            </w:tcBorders>
            <w:shd w:val="clear" w:color="auto" w:fill="EBD8CD"/>
          </w:tcPr>
          <w:p w14:paraId="52F92F99" w14:textId="2019353B" w:rsidR="001D27D6" w:rsidRPr="00A96CA0" w:rsidRDefault="0081117B" w:rsidP="00F62746">
            <w:pPr>
              <w:jc w:val="both"/>
              <w:rPr>
                <w:rFonts w:eastAsia="Times New Roman" w:cs="Arial"/>
                <w:kern w:val="0"/>
                <w:szCs w:val="20"/>
                <w:lang w:eastAsia="en-GB"/>
                <w14:ligatures w14:val="none"/>
              </w:rPr>
            </w:pPr>
            <w:r>
              <w:rPr>
                <w:rFonts w:eastAsia="Times New Roman" w:cs="Arial"/>
                <w:kern w:val="0"/>
                <w:szCs w:val="20"/>
                <w:lang w:eastAsia="en-GB"/>
                <w14:ligatures w14:val="none"/>
              </w:rPr>
              <w:t xml:space="preserve">Course Fees / Participant Fee </w:t>
            </w:r>
          </w:p>
        </w:tc>
        <w:tc>
          <w:tcPr>
            <w:tcW w:w="1860" w:type="dxa"/>
            <w:tcBorders>
              <w:top w:val="single" w:sz="4" w:space="0" w:color="auto"/>
              <w:left w:val="single" w:sz="4" w:space="0" w:color="auto"/>
              <w:bottom w:val="single" w:sz="4" w:space="0" w:color="auto"/>
            </w:tcBorders>
          </w:tcPr>
          <w:p w14:paraId="3CA3D10E" w14:textId="77777777" w:rsidR="001D27D6" w:rsidRPr="00A96CA0" w:rsidRDefault="001D27D6" w:rsidP="00F62746">
            <w:pPr>
              <w:spacing w:line="280" w:lineRule="atLeast"/>
              <w:jc w:val="both"/>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7397E312" w14:textId="77777777" w:rsidR="001D27D6" w:rsidRPr="00A96CA0" w:rsidRDefault="001D27D6" w:rsidP="00F62746">
            <w:pPr>
              <w:spacing w:line="280" w:lineRule="atLeast"/>
              <w:jc w:val="both"/>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24EF1357" w14:textId="77777777" w:rsidR="001D27D6" w:rsidRPr="00A96CA0" w:rsidRDefault="001D27D6" w:rsidP="00F62746">
            <w:pPr>
              <w:spacing w:line="280" w:lineRule="atLeast"/>
              <w:jc w:val="both"/>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02C5B65E" w14:textId="77777777" w:rsidR="001D27D6" w:rsidRPr="00A96CA0" w:rsidRDefault="001D27D6" w:rsidP="00F62746">
            <w:pPr>
              <w:spacing w:line="280" w:lineRule="atLeast"/>
              <w:jc w:val="both"/>
              <w:rPr>
                <w:rFonts w:eastAsia="Times New Roman" w:cs="Arial"/>
                <w:kern w:val="0"/>
                <w:szCs w:val="20"/>
                <w:lang w:eastAsia="en-GB"/>
                <w14:ligatures w14:val="none"/>
              </w:rPr>
            </w:pPr>
          </w:p>
        </w:tc>
      </w:tr>
      <w:tr w:rsidR="0040638F" w:rsidRPr="00A96CA0" w14:paraId="40C434F5" w14:textId="77777777" w:rsidTr="0003273B">
        <w:trPr>
          <w:trHeight w:val="20"/>
        </w:trPr>
        <w:tc>
          <w:tcPr>
            <w:tcW w:w="1830" w:type="dxa"/>
            <w:tcBorders>
              <w:top w:val="single" w:sz="4" w:space="0" w:color="auto"/>
              <w:bottom w:val="single" w:sz="4" w:space="0" w:color="auto"/>
              <w:right w:val="single" w:sz="4" w:space="0" w:color="auto"/>
            </w:tcBorders>
            <w:shd w:val="clear" w:color="auto" w:fill="EBD8CD"/>
          </w:tcPr>
          <w:p w14:paraId="5EA08CD6" w14:textId="378DE1B4" w:rsidR="0040638F" w:rsidRDefault="0040638F" w:rsidP="00F62746">
            <w:pPr>
              <w:jc w:val="both"/>
              <w:rPr>
                <w:rFonts w:eastAsia="Times New Roman" w:cs="Arial"/>
                <w:kern w:val="0"/>
                <w:szCs w:val="20"/>
                <w:lang w:eastAsia="en-GB"/>
                <w14:ligatures w14:val="none"/>
              </w:rPr>
            </w:pPr>
            <w:r>
              <w:rPr>
                <w:rFonts w:eastAsia="Times New Roman" w:cs="Arial"/>
                <w:kern w:val="0"/>
                <w:szCs w:val="20"/>
                <w:lang w:eastAsia="en-GB"/>
                <w14:ligatures w14:val="none"/>
              </w:rPr>
              <w:t xml:space="preserve">Accreditation cost if applicable </w:t>
            </w:r>
          </w:p>
        </w:tc>
        <w:tc>
          <w:tcPr>
            <w:tcW w:w="1860" w:type="dxa"/>
            <w:tcBorders>
              <w:top w:val="single" w:sz="4" w:space="0" w:color="auto"/>
              <w:left w:val="single" w:sz="4" w:space="0" w:color="auto"/>
              <w:bottom w:val="single" w:sz="4" w:space="0" w:color="auto"/>
            </w:tcBorders>
          </w:tcPr>
          <w:p w14:paraId="5047DBF7" w14:textId="77777777" w:rsidR="0040638F" w:rsidRPr="00A96CA0" w:rsidRDefault="0040638F" w:rsidP="00F62746">
            <w:pPr>
              <w:spacing w:line="280" w:lineRule="atLeast"/>
              <w:jc w:val="both"/>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6FCE64A0" w14:textId="77777777" w:rsidR="0040638F" w:rsidRPr="00A96CA0" w:rsidRDefault="0040638F" w:rsidP="00F62746">
            <w:pPr>
              <w:spacing w:line="280" w:lineRule="atLeast"/>
              <w:jc w:val="both"/>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5BF73C6B" w14:textId="77777777" w:rsidR="0040638F" w:rsidRPr="00A96CA0" w:rsidRDefault="0040638F" w:rsidP="00F62746">
            <w:pPr>
              <w:spacing w:line="280" w:lineRule="atLeast"/>
              <w:jc w:val="both"/>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36D5BD19" w14:textId="77777777" w:rsidR="0040638F" w:rsidRPr="00A96CA0" w:rsidRDefault="0040638F" w:rsidP="00F62746">
            <w:pPr>
              <w:spacing w:line="280" w:lineRule="atLeast"/>
              <w:jc w:val="both"/>
              <w:rPr>
                <w:rFonts w:eastAsia="Times New Roman" w:cs="Arial"/>
                <w:kern w:val="0"/>
                <w:szCs w:val="20"/>
                <w:lang w:eastAsia="en-GB"/>
                <w14:ligatures w14:val="none"/>
              </w:rPr>
            </w:pPr>
          </w:p>
        </w:tc>
      </w:tr>
      <w:tr w:rsidR="0081117B" w:rsidRPr="00A96CA0" w14:paraId="798552DC" w14:textId="77777777" w:rsidTr="0003273B">
        <w:trPr>
          <w:trHeight w:val="20"/>
        </w:trPr>
        <w:tc>
          <w:tcPr>
            <w:tcW w:w="1830" w:type="dxa"/>
            <w:tcBorders>
              <w:top w:val="single" w:sz="4" w:space="0" w:color="auto"/>
              <w:bottom w:val="single" w:sz="4" w:space="0" w:color="auto"/>
              <w:right w:val="single" w:sz="4" w:space="0" w:color="auto"/>
            </w:tcBorders>
            <w:shd w:val="clear" w:color="auto" w:fill="EBD8CD"/>
          </w:tcPr>
          <w:p w14:paraId="38E94230" w14:textId="77777777" w:rsidR="0031633B" w:rsidRPr="00A96CA0" w:rsidRDefault="00D64CB3" w:rsidP="00F62746">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Other </w:t>
            </w:r>
          </w:p>
          <w:p w14:paraId="469196F2" w14:textId="7A9B7520" w:rsidR="00D64CB3" w:rsidRPr="00A96CA0" w:rsidRDefault="00D64CB3" w:rsidP="00F62746">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w:t>
            </w:r>
            <w:r w:rsidR="00AA202C" w:rsidRPr="00A96CA0">
              <w:rPr>
                <w:rFonts w:eastAsia="Times New Roman" w:cs="Arial"/>
                <w:kern w:val="0"/>
                <w:szCs w:val="20"/>
                <w:lang w:eastAsia="en-GB"/>
                <w14:ligatures w14:val="none"/>
              </w:rPr>
              <w:t xml:space="preserve">if applicable, </w:t>
            </w:r>
            <w:r w:rsidR="0031633B" w:rsidRPr="00A96CA0">
              <w:rPr>
                <w:rFonts w:eastAsia="Times New Roman" w:cs="Arial"/>
                <w:kern w:val="0"/>
                <w:szCs w:val="20"/>
                <w:lang w:eastAsia="en-GB"/>
                <w14:ligatures w14:val="none"/>
              </w:rPr>
              <w:t>give details</w:t>
            </w:r>
            <w:r w:rsidR="00AA202C" w:rsidRPr="00A96CA0">
              <w:rPr>
                <w:rFonts w:eastAsia="Times New Roman" w:cs="Arial"/>
                <w:kern w:val="0"/>
                <w:szCs w:val="20"/>
                <w:lang w:eastAsia="en-GB"/>
                <w14:ligatures w14:val="none"/>
              </w:rPr>
              <w:t>)</w:t>
            </w:r>
          </w:p>
        </w:tc>
        <w:tc>
          <w:tcPr>
            <w:tcW w:w="1860" w:type="dxa"/>
            <w:tcBorders>
              <w:top w:val="single" w:sz="4" w:space="0" w:color="auto"/>
              <w:left w:val="single" w:sz="4" w:space="0" w:color="auto"/>
              <w:bottom w:val="single" w:sz="4" w:space="0" w:color="auto"/>
            </w:tcBorders>
          </w:tcPr>
          <w:p w14:paraId="5A589768" w14:textId="77777777" w:rsidR="00D64CB3" w:rsidRPr="00A96CA0" w:rsidRDefault="00D64CB3" w:rsidP="00F62746">
            <w:pPr>
              <w:spacing w:line="280" w:lineRule="atLeast"/>
              <w:jc w:val="both"/>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13B5544A" w14:textId="77777777" w:rsidR="00D64CB3" w:rsidRPr="00A96CA0" w:rsidRDefault="00D64CB3" w:rsidP="00F62746">
            <w:pPr>
              <w:spacing w:line="280" w:lineRule="atLeast"/>
              <w:jc w:val="both"/>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2E6F56C0" w14:textId="77777777" w:rsidR="00D64CB3" w:rsidRPr="00A96CA0" w:rsidRDefault="00D64CB3" w:rsidP="00F62746">
            <w:pPr>
              <w:spacing w:line="280" w:lineRule="atLeast"/>
              <w:jc w:val="both"/>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005FE29D" w14:textId="77777777" w:rsidR="00D64CB3" w:rsidRPr="00A96CA0" w:rsidRDefault="00D64CB3" w:rsidP="00F62746">
            <w:pPr>
              <w:spacing w:line="280" w:lineRule="atLeast"/>
              <w:jc w:val="both"/>
              <w:rPr>
                <w:rFonts w:eastAsia="Times New Roman" w:cs="Arial"/>
                <w:kern w:val="0"/>
                <w:szCs w:val="20"/>
                <w:lang w:eastAsia="en-GB"/>
                <w14:ligatures w14:val="none"/>
              </w:rPr>
            </w:pPr>
          </w:p>
        </w:tc>
      </w:tr>
      <w:tr w:rsidR="0081117B" w:rsidRPr="00A96CA0" w14:paraId="1988D0EE" w14:textId="77777777" w:rsidTr="0003273B">
        <w:trPr>
          <w:trHeight w:val="20"/>
        </w:trPr>
        <w:tc>
          <w:tcPr>
            <w:tcW w:w="1830" w:type="dxa"/>
            <w:tcBorders>
              <w:top w:val="single" w:sz="4" w:space="0" w:color="auto"/>
              <w:bottom w:val="single" w:sz="4" w:space="0" w:color="auto"/>
              <w:right w:val="single" w:sz="4" w:space="0" w:color="auto"/>
            </w:tcBorders>
            <w:shd w:val="clear" w:color="auto" w:fill="EBD8CD"/>
          </w:tcPr>
          <w:p w14:paraId="427D6BFD" w14:textId="77777777" w:rsidR="00760A0E" w:rsidRPr="00A96CA0" w:rsidRDefault="00760A0E" w:rsidP="00F62746">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c>
          <w:tcPr>
            <w:tcW w:w="1860" w:type="dxa"/>
            <w:tcBorders>
              <w:top w:val="single" w:sz="4" w:space="0" w:color="auto"/>
              <w:left w:val="single" w:sz="4" w:space="0" w:color="auto"/>
              <w:bottom w:val="single" w:sz="4" w:space="0" w:color="auto"/>
            </w:tcBorders>
          </w:tcPr>
          <w:p w14:paraId="60A4AF8F"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1F160244"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3A20E643" w14:textId="77777777" w:rsidR="00760A0E" w:rsidRPr="00A96CA0" w:rsidRDefault="00760A0E" w:rsidP="00F62746">
            <w:pPr>
              <w:spacing w:line="280" w:lineRule="atLeast"/>
              <w:jc w:val="both"/>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28EFFB4F" w14:textId="70885B3B" w:rsidR="00760A0E" w:rsidRPr="00A96CA0" w:rsidRDefault="00760A0E" w:rsidP="00F62746">
            <w:pPr>
              <w:spacing w:line="280" w:lineRule="atLeast"/>
              <w:jc w:val="both"/>
              <w:rPr>
                <w:rFonts w:eastAsia="Times New Roman" w:cs="Arial"/>
                <w:kern w:val="0"/>
                <w:szCs w:val="20"/>
                <w:lang w:eastAsia="en-GB"/>
                <w14:ligatures w14:val="none"/>
              </w:rPr>
            </w:pPr>
          </w:p>
        </w:tc>
      </w:tr>
    </w:tbl>
    <w:p w14:paraId="1B226E93" w14:textId="77777777" w:rsidR="00C22F5B" w:rsidRPr="00A96CA0" w:rsidRDefault="00C22F5B" w:rsidP="00C22F5B">
      <w:pPr>
        <w:rPr>
          <w:lang w:eastAsia="en-US"/>
        </w:rPr>
      </w:pPr>
    </w:p>
    <w:tbl>
      <w:tblPr>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838"/>
        <w:gridCol w:w="1852"/>
        <w:gridCol w:w="1804"/>
        <w:gridCol w:w="1600"/>
        <w:gridCol w:w="1968"/>
      </w:tblGrid>
      <w:tr w:rsidR="00676662" w:rsidRPr="00676662" w14:paraId="4F65A143" w14:textId="77777777" w:rsidTr="00E7535F">
        <w:trPr>
          <w:trHeight w:val="393"/>
        </w:trPr>
        <w:tc>
          <w:tcPr>
            <w:tcW w:w="1838" w:type="dxa"/>
            <w:tcBorders>
              <w:top w:val="single" w:sz="4" w:space="0" w:color="auto"/>
              <w:bottom w:val="single" w:sz="4" w:space="0" w:color="auto"/>
              <w:right w:val="single" w:sz="4" w:space="0" w:color="auto"/>
            </w:tcBorders>
            <w:shd w:val="clear" w:color="auto" w:fill="EBD8CD"/>
          </w:tcPr>
          <w:p w14:paraId="006A69DB" w14:textId="45D2E8FE" w:rsidR="00676662" w:rsidRPr="007B19C3" w:rsidRDefault="00676662" w:rsidP="00676662">
            <w:pPr>
              <w:rPr>
                <w:b/>
                <w:bCs/>
                <w:szCs w:val="20"/>
                <w:lang w:eastAsia="en-GB"/>
              </w:rPr>
            </w:pPr>
            <w:r w:rsidRPr="007B19C3">
              <w:rPr>
                <w:b/>
                <w:bCs/>
                <w:szCs w:val="20"/>
              </w:rPr>
              <w:t>Overall Operational Costs</w:t>
            </w:r>
            <w:r w:rsidR="007B19C3" w:rsidRPr="007B19C3">
              <w:rPr>
                <w:b/>
                <w:bCs/>
                <w:szCs w:val="20"/>
              </w:rPr>
              <w:t xml:space="preserve"> -specific to this proposal</w:t>
            </w:r>
          </w:p>
        </w:tc>
        <w:tc>
          <w:tcPr>
            <w:tcW w:w="1852" w:type="dxa"/>
            <w:tcBorders>
              <w:top w:val="single" w:sz="4" w:space="0" w:color="auto"/>
              <w:left w:val="single" w:sz="4" w:space="0" w:color="auto"/>
              <w:bottom w:val="single" w:sz="4" w:space="0" w:color="auto"/>
            </w:tcBorders>
          </w:tcPr>
          <w:p w14:paraId="0D6BA7A4" w14:textId="77777777" w:rsidR="00676662" w:rsidRPr="007B19C3" w:rsidRDefault="00676662" w:rsidP="00676662">
            <w:pPr>
              <w:rPr>
                <w:b/>
                <w:bCs/>
                <w:szCs w:val="20"/>
                <w:lang w:eastAsia="en-GB"/>
              </w:rPr>
            </w:pPr>
            <w:r w:rsidRPr="007B19C3">
              <w:rPr>
                <w:b/>
                <w:bCs/>
                <w:szCs w:val="20"/>
              </w:rPr>
              <w:t>Funding Request – An Coimisiún</w:t>
            </w:r>
          </w:p>
        </w:tc>
        <w:tc>
          <w:tcPr>
            <w:tcW w:w="1804" w:type="dxa"/>
            <w:tcBorders>
              <w:top w:val="single" w:sz="4" w:space="0" w:color="auto"/>
              <w:left w:val="single" w:sz="4" w:space="0" w:color="auto"/>
              <w:bottom w:val="single" w:sz="4" w:space="0" w:color="auto"/>
              <w:right w:val="single" w:sz="4" w:space="0" w:color="auto"/>
            </w:tcBorders>
          </w:tcPr>
          <w:p w14:paraId="760AF114" w14:textId="77777777" w:rsidR="00676662" w:rsidRPr="007B19C3" w:rsidRDefault="00676662" w:rsidP="00676662">
            <w:pPr>
              <w:rPr>
                <w:b/>
                <w:bCs/>
                <w:szCs w:val="20"/>
                <w:lang w:eastAsia="en-GB"/>
              </w:rPr>
            </w:pPr>
            <w:r w:rsidRPr="007B19C3">
              <w:rPr>
                <w:b/>
                <w:bCs/>
                <w:szCs w:val="20"/>
              </w:rPr>
              <w:t>Contribution from Applicant</w:t>
            </w:r>
          </w:p>
        </w:tc>
        <w:tc>
          <w:tcPr>
            <w:tcW w:w="1600" w:type="dxa"/>
            <w:tcBorders>
              <w:top w:val="single" w:sz="4" w:space="0" w:color="auto"/>
              <w:left w:val="single" w:sz="4" w:space="0" w:color="auto"/>
              <w:bottom w:val="single" w:sz="4" w:space="0" w:color="auto"/>
              <w:right w:val="single" w:sz="4" w:space="0" w:color="auto"/>
            </w:tcBorders>
          </w:tcPr>
          <w:p w14:paraId="1CCF81F1" w14:textId="77777777" w:rsidR="00676662" w:rsidRPr="007B19C3" w:rsidRDefault="00676662" w:rsidP="00676662">
            <w:pPr>
              <w:rPr>
                <w:b/>
                <w:bCs/>
                <w:szCs w:val="20"/>
                <w:lang w:eastAsia="en-GB"/>
              </w:rPr>
            </w:pPr>
            <w:r w:rsidRPr="007B19C3">
              <w:rPr>
                <w:b/>
                <w:bCs/>
                <w:szCs w:val="20"/>
              </w:rPr>
              <w:t>Contribution Other Funder</w:t>
            </w:r>
          </w:p>
        </w:tc>
        <w:tc>
          <w:tcPr>
            <w:tcW w:w="1968" w:type="dxa"/>
            <w:tcBorders>
              <w:top w:val="single" w:sz="4" w:space="0" w:color="auto"/>
              <w:left w:val="single" w:sz="4" w:space="0" w:color="auto"/>
              <w:bottom w:val="single" w:sz="4" w:space="0" w:color="auto"/>
            </w:tcBorders>
          </w:tcPr>
          <w:p w14:paraId="5FB8CB8C" w14:textId="77777777" w:rsidR="00676662" w:rsidRPr="007B19C3" w:rsidRDefault="00676662" w:rsidP="00676662">
            <w:pPr>
              <w:rPr>
                <w:b/>
                <w:bCs/>
                <w:szCs w:val="20"/>
                <w:lang w:eastAsia="en-GB"/>
              </w:rPr>
            </w:pPr>
            <w:r w:rsidRPr="007B19C3">
              <w:rPr>
                <w:b/>
                <w:bCs/>
                <w:szCs w:val="20"/>
              </w:rPr>
              <w:t>Total</w:t>
            </w:r>
          </w:p>
        </w:tc>
      </w:tr>
      <w:tr w:rsidR="00676662" w:rsidRPr="00676662" w14:paraId="4C6ECB52" w14:textId="77777777" w:rsidTr="00E7535F">
        <w:trPr>
          <w:trHeight w:val="20"/>
        </w:trPr>
        <w:tc>
          <w:tcPr>
            <w:tcW w:w="1838" w:type="dxa"/>
            <w:tcBorders>
              <w:top w:val="single" w:sz="4" w:space="0" w:color="auto"/>
              <w:bottom w:val="single" w:sz="4" w:space="0" w:color="auto"/>
              <w:right w:val="single" w:sz="4" w:space="0" w:color="auto"/>
            </w:tcBorders>
            <w:shd w:val="clear" w:color="auto" w:fill="EBD8CD"/>
          </w:tcPr>
          <w:p w14:paraId="08E8544B" w14:textId="77777777" w:rsidR="00676662" w:rsidRPr="00676662" w:rsidRDefault="00676662" w:rsidP="00676662">
            <w:pPr>
              <w:rPr>
                <w:rFonts w:eastAsia="Times New Roman" w:cs="Arial"/>
                <w:kern w:val="0"/>
                <w:szCs w:val="20"/>
                <w:lang w:eastAsia="en-GB"/>
                <w14:ligatures w14:val="none"/>
              </w:rPr>
            </w:pPr>
            <w:r w:rsidRPr="00676662">
              <w:rPr>
                <w:rFonts w:eastAsia="Times New Roman" w:cs="Arial"/>
                <w:kern w:val="0"/>
                <w:szCs w:val="20"/>
                <w:lang w:eastAsia="en-GB"/>
                <w14:ligatures w14:val="none"/>
              </w:rPr>
              <w:t>Finance and</w:t>
            </w:r>
          </w:p>
          <w:p w14:paraId="53F689A0" w14:textId="77777777" w:rsidR="00676662" w:rsidRPr="00676662" w:rsidRDefault="00676662" w:rsidP="00676662">
            <w:pPr>
              <w:rPr>
                <w:rFonts w:eastAsia="Times New Roman" w:cs="Arial"/>
                <w:kern w:val="0"/>
                <w:szCs w:val="20"/>
                <w:lang w:eastAsia="en-GB"/>
                <w14:ligatures w14:val="none"/>
              </w:rPr>
            </w:pPr>
            <w:r w:rsidRPr="00676662">
              <w:rPr>
                <w:rFonts w:eastAsia="Times New Roman" w:cs="Arial"/>
                <w:kern w:val="0"/>
                <w:szCs w:val="20"/>
                <w:lang w:eastAsia="en-GB"/>
                <w14:ligatures w14:val="none"/>
              </w:rPr>
              <w:t>accounting</w:t>
            </w:r>
          </w:p>
        </w:tc>
        <w:tc>
          <w:tcPr>
            <w:tcW w:w="1852" w:type="dxa"/>
            <w:tcBorders>
              <w:top w:val="single" w:sz="4" w:space="0" w:color="auto"/>
              <w:left w:val="single" w:sz="4" w:space="0" w:color="auto"/>
              <w:bottom w:val="single" w:sz="4" w:space="0" w:color="auto"/>
            </w:tcBorders>
          </w:tcPr>
          <w:p w14:paraId="340AAACC" w14:textId="77777777" w:rsidR="00676662" w:rsidRPr="00676662" w:rsidRDefault="00676662" w:rsidP="00676662">
            <w:pPr>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18472EA0" w14:textId="77777777" w:rsidR="00676662" w:rsidRPr="00676662" w:rsidRDefault="00676662" w:rsidP="00676662">
            <w:pPr>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7DD473C8" w14:textId="77777777" w:rsidR="00676662" w:rsidRPr="00676662" w:rsidRDefault="00676662" w:rsidP="00676662">
            <w:pPr>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5A6AC0AE" w14:textId="77777777" w:rsidR="00676662" w:rsidRPr="00676662" w:rsidRDefault="00676662" w:rsidP="00676662">
            <w:pPr>
              <w:rPr>
                <w:rFonts w:eastAsia="Times New Roman" w:cs="Arial"/>
                <w:kern w:val="0"/>
                <w:szCs w:val="20"/>
                <w:lang w:eastAsia="en-GB"/>
                <w14:ligatures w14:val="none"/>
              </w:rPr>
            </w:pPr>
          </w:p>
        </w:tc>
      </w:tr>
      <w:tr w:rsidR="00676662" w:rsidRPr="00676662" w14:paraId="0FBCBCEB" w14:textId="77777777" w:rsidTr="00E7535F">
        <w:trPr>
          <w:trHeight w:val="20"/>
        </w:trPr>
        <w:tc>
          <w:tcPr>
            <w:tcW w:w="1838" w:type="dxa"/>
            <w:tcBorders>
              <w:top w:val="single" w:sz="4" w:space="0" w:color="auto"/>
              <w:bottom w:val="single" w:sz="4" w:space="0" w:color="auto"/>
              <w:right w:val="single" w:sz="4" w:space="0" w:color="auto"/>
            </w:tcBorders>
            <w:shd w:val="clear" w:color="auto" w:fill="EBD8CD"/>
          </w:tcPr>
          <w:p w14:paraId="517AE925" w14:textId="77777777" w:rsidR="00676662" w:rsidRPr="00676662" w:rsidRDefault="00676662" w:rsidP="00676662">
            <w:pPr>
              <w:rPr>
                <w:rFonts w:eastAsia="Times New Roman" w:cs="Arial"/>
                <w:kern w:val="0"/>
                <w:szCs w:val="20"/>
                <w:lang w:eastAsia="en-GB"/>
                <w14:ligatures w14:val="none"/>
              </w:rPr>
            </w:pPr>
            <w:r w:rsidRPr="00676662">
              <w:rPr>
                <w:rFonts w:eastAsia="Times New Roman" w:cs="Arial"/>
                <w:kern w:val="0"/>
                <w:szCs w:val="20"/>
                <w:lang w:eastAsia="en-GB"/>
                <w14:ligatures w14:val="none"/>
              </w:rPr>
              <w:t>Insurance</w:t>
            </w:r>
          </w:p>
        </w:tc>
        <w:tc>
          <w:tcPr>
            <w:tcW w:w="1852" w:type="dxa"/>
            <w:tcBorders>
              <w:top w:val="single" w:sz="4" w:space="0" w:color="auto"/>
              <w:left w:val="single" w:sz="4" w:space="0" w:color="auto"/>
              <w:bottom w:val="single" w:sz="4" w:space="0" w:color="auto"/>
            </w:tcBorders>
          </w:tcPr>
          <w:p w14:paraId="734F20E8" w14:textId="77777777" w:rsidR="00676662" w:rsidRPr="00676662" w:rsidRDefault="00676662" w:rsidP="00676662">
            <w:pPr>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3DAE56C6" w14:textId="77777777" w:rsidR="00676662" w:rsidRPr="00676662" w:rsidRDefault="00676662" w:rsidP="00676662">
            <w:pPr>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6443B262" w14:textId="77777777" w:rsidR="00676662" w:rsidRPr="00676662" w:rsidRDefault="00676662" w:rsidP="00676662">
            <w:pPr>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141F4C3F" w14:textId="77777777" w:rsidR="00676662" w:rsidRPr="00676662" w:rsidRDefault="00676662" w:rsidP="00676662">
            <w:pPr>
              <w:rPr>
                <w:rFonts w:eastAsia="Times New Roman" w:cs="Arial"/>
                <w:kern w:val="0"/>
                <w:szCs w:val="20"/>
                <w:lang w:eastAsia="en-GB"/>
                <w14:ligatures w14:val="none"/>
              </w:rPr>
            </w:pPr>
          </w:p>
        </w:tc>
      </w:tr>
      <w:tr w:rsidR="00676662" w:rsidRPr="00676662" w14:paraId="4360A1F9" w14:textId="77777777" w:rsidTr="00E7535F">
        <w:trPr>
          <w:trHeight w:val="20"/>
        </w:trPr>
        <w:tc>
          <w:tcPr>
            <w:tcW w:w="1838" w:type="dxa"/>
            <w:tcBorders>
              <w:top w:val="single" w:sz="4" w:space="0" w:color="auto"/>
              <w:bottom w:val="single" w:sz="4" w:space="0" w:color="auto"/>
              <w:right w:val="single" w:sz="4" w:space="0" w:color="auto"/>
            </w:tcBorders>
            <w:shd w:val="clear" w:color="auto" w:fill="EBD8CD"/>
          </w:tcPr>
          <w:p w14:paraId="56A84768" w14:textId="77777777" w:rsidR="00676662" w:rsidRPr="00676662" w:rsidRDefault="00676662" w:rsidP="00676662">
            <w:pPr>
              <w:rPr>
                <w:rFonts w:eastAsia="Times New Roman" w:cs="Arial"/>
                <w:b/>
                <w:bCs/>
                <w:kern w:val="0"/>
                <w:szCs w:val="20"/>
                <w:lang w:eastAsia="en-GB"/>
                <w14:ligatures w14:val="none"/>
              </w:rPr>
            </w:pPr>
            <w:r w:rsidRPr="00676662">
              <w:rPr>
                <w:rFonts w:eastAsia="Times New Roman" w:cs="Arial"/>
                <w:b/>
                <w:bCs/>
                <w:kern w:val="0"/>
                <w:szCs w:val="20"/>
                <w:lang w:eastAsia="en-GB"/>
                <w14:ligatures w14:val="none"/>
              </w:rPr>
              <w:t xml:space="preserve">Overhead </w:t>
            </w:r>
          </w:p>
          <w:p w14:paraId="10C837ED" w14:textId="77777777" w:rsidR="00676662" w:rsidRPr="00676662" w:rsidRDefault="00676662" w:rsidP="00676662">
            <w:pPr>
              <w:rPr>
                <w:rFonts w:eastAsia="Times New Roman" w:cs="Arial"/>
                <w:kern w:val="0"/>
                <w:szCs w:val="20"/>
                <w:lang w:eastAsia="en-GB"/>
                <w14:ligatures w14:val="none"/>
              </w:rPr>
            </w:pPr>
            <w:r w:rsidRPr="00676662">
              <w:rPr>
                <w:rFonts w:eastAsia="Times New Roman" w:cs="Arial"/>
                <w:kern w:val="0"/>
                <w:szCs w:val="20"/>
                <w:lang w:eastAsia="en-GB"/>
                <w14:ligatures w14:val="none"/>
              </w:rPr>
              <w:lastRenderedPageBreak/>
              <w:t>(</w:t>
            </w:r>
            <w:proofErr w:type="gramStart"/>
            <w:r w:rsidRPr="00676662">
              <w:rPr>
                <w:rFonts w:eastAsia="Times New Roman" w:cs="Arial"/>
                <w:kern w:val="0"/>
                <w:szCs w:val="20"/>
                <w:lang w:eastAsia="en-GB"/>
                <w14:ligatures w14:val="none"/>
              </w:rPr>
              <w:t>no</w:t>
            </w:r>
            <w:proofErr w:type="gramEnd"/>
            <w:r w:rsidRPr="00676662">
              <w:rPr>
                <w:rFonts w:eastAsia="Times New Roman" w:cs="Arial"/>
                <w:kern w:val="0"/>
                <w:szCs w:val="20"/>
                <w:lang w:eastAsia="en-GB"/>
                <w14:ligatures w14:val="none"/>
              </w:rPr>
              <w:t xml:space="preserve"> more than</w:t>
            </w:r>
          </w:p>
          <w:p w14:paraId="6C163C16" w14:textId="77777777" w:rsidR="00676662" w:rsidRPr="00676662" w:rsidRDefault="00676662" w:rsidP="00676662">
            <w:pPr>
              <w:rPr>
                <w:rFonts w:eastAsia="Times New Roman" w:cs="Arial"/>
                <w:kern w:val="0"/>
                <w:szCs w:val="20"/>
                <w:lang w:eastAsia="en-GB"/>
                <w14:ligatures w14:val="none"/>
              </w:rPr>
            </w:pPr>
            <w:r w:rsidRPr="00676662">
              <w:rPr>
                <w:rFonts w:eastAsia="Times New Roman" w:cs="Arial"/>
                <w:kern w:val="0"/>
                <w:szCs w:val="20"/>
                <w:lang w:eastAsia="en-GB"/>
                <w14:ligatures w14:val="none"/>
              </w:rPr>
              <w:t xml:space="preserve"> 5% of budget)</w:t>
            </w:r>
          </w:p>
          <w:p w14:paraId="2C0C12A7" w14:textId="77777777" w:rsidR="00676662" w:rsidRPr="00676662" w:rsidRDefault="00676662" w:rsidP="00676662">
            <w:pPr>
              <w:rPr>
                <w:rFonts w:eastAsia="Times New Roman" w:cs="Arial"/>
                <w:kern w:val="0"/>
                <w:szCs w:val="20"/>
                <w:lang w:eastAsia="en-GB"/>
                <w14:ligatures w14:val="none"/>
              </w:rPr>
            </w:pPr>
          </w:p>
        </w:tc>
        <w:tc>
          <w:tcPr>
            <w:tcW w:w="1852" w:type="dxa"/>
            <w:tcBorders>
              <w:top w:val="single" w:sz="4" w:space="0" w:color="auto"/>
              <w:left w:val="single" w:sz="4" w:space="0" w:color="auto"/>
              <w:bottom w:val="single" w:sz="4" w:space="0" w:color="auto"/>
            </w:tcBorders>
          </w:tcPr>
          <w:p w14:paraId="6634517B" w14:textId="77777777" w:rsidR="00676662" w:rsidRPr="00676662" w:rsidRDefault="00676662" w:rsidP="00676662">
            <w:pPr>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0026BA19" w14:textId="77777777" w:rsidR="00676662" w:rsidRPr="00676662" w:rsidRDefault="00676662" w:rsidP="00676662">
            <w:pPr>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68BDFF76" w14:textId="77777777" w:rsidR="00676662" w:rsidRPr="00676662" w:rsidRDefault="00676662" w:rsidP="00676662">
            <w:pPr>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5BFE3C6A" w14:textId="77777777" w:rsidR="00676662" w:rsidRPr="00676662" w:rsidRDefault="00676662" w:rsidP="00676662">
            <w:pPr>
              <w:rPr>
                <w:rFonts w:eastAsia="Times New Roman" w:cs="Arial"/>
                <w:kern w:val="0"/>
                <w:szCs w:val="20"/>
                <w:lang w:eastAsia="en-GB"/>
                <w14:ligatures w14:val="none"/>
              </w:rPr>
            </w:pPr>
          </w:p>
        </w:tc>
      </w:tr>
      <w:tr w:rsidR="00676662" w:rsidRPr="00676662" w14:paraId="624AADF6" w14:textId="77777777" w:rsidTr="00E7535F">
        <w:trPr>
          <w:trHeight w:val="20"/>
        </w:trPr>
        <w:tc>
          <w:tcPr>
            <w:tcW w:w="1838" w:type="dxa"/>
            <w:tcBorders>
              <w:top w:val="single" w:sz="4" w:space="0" w:color="auto"/>
              <w:bottom w:val="single" w:sz="4" w:space="0" w:color="auto"/>
              <w:right w:val="single" w:sz="4" w:space="0" w:color="auto"/>
            </w:tcBorders>
            <w:shd w:val="clear" w:color="auto" w:fill="EBD8CD"/>
          </w:tcPr>
          <w:p w14:paraId="6D32A3C6" w14:textId="77777777" w:rsidR="00676662" w:rsidRPr="00676662" w:rsidRDefault="00676662" w:rsidP="00676662">
            <w:pPr>
              <w:rPr>
                <w:rFonts w:eastAsia="Times New Roman" w:cs="Arial"/>
                <w:b/>
                <w:bCs/>
                <w:kern w:val="0"/>
                <w:szCs w:val="20"/>
                <w:lang w:eastAsia="en-GB"/>
                <w14:ligatures w14:val="none"/>
              </w:rPr>
            </w:pPr>
            <w:r w:rsidRPr="00676662">
              <w:rPr>
                <w:rFonts w:eastAsia="Times New Roman" w:cs="Arial"/>
                <w:b/>
                <w:bCs/>
                <w:kern w:val="0"/>
                <w:szCs w:val="20"/>
                <w:lang w:eastAsia="en-GB"/>
                <w14:ligatures w14:val="none"/>
              </w:rPr>
              <w:t>Total</w:t>
            </w:r>
          </w:p>
        </w:tc>
        <w:tc>
          <w:tcPr>
            <w:tcW w:w="1852" w:type="dxa"/>
            <w:tcBorders>
              <w:top w:val="single" w:sz="4" w:space="0" w:color="auto"/>
              <w:left w:val="single" w:sz="4" w:space="0" w:color="auto"/>
              <w:bottom w:val="single" w:sz="4" w:space="0" w:color="auto"/>
            </w:tcBorders>
          </w:tcPr>
          <w:p w14:paraId="4AC1C65C" w14:textId="77777777" w:rsidR="00676662" w:rsidRPr="00676662" w:rsidRDefault="00676662" w:rsidP="00676662">
            <w:pPr>
              <w:rPr>
                <w:rFonts w:eastAsia="Times New Roman" w:cs="Arial"/>
                <w:kern w:val="0"/>
                <w:szCs w:val="20"/>
                <w:lang w:eastAsia="en-GB"/>
                <w14:ligatures w14:val="none"/>
              </w:rPr>
            </w:pPr>
          </w:p>
        </w:tc>
        <w:tc>
          <w:tcPr>
            <w:tcW w:w="1804" w:type="dxa"/>
            <w:tcBorders>
              <w:top w:val="single" w:sz="4" w:space="0" w:color="auto"/>
              <w:left w:val="single" w:sz="4" w:space="0" w:color="auto"/>
              <w:bottom w:val="single" w:sz="4" w:space="0" w:color="auto"/>
              <w:right w:val="single" w:sz="4" w:space="0" w:color="auto"/>
            </w:tcBorders>
          </w:tcPr>
          <w:p w14:paraId="06E392C3" w14:textId="77777777" w:rsidR="00676662" w:rsidRPr="00676662" w:rsidRDefault="00676662" w:rsidP="00676662">
            <w:pPr>
              <w:rPr>
                <w:rFonts w:eastAsia="Times New Roman" w:cs="Arial"/>
                <w:kern w:val="0"/>
                <w:szCs w:val="20"/>
                <w:lang w:eastAsia="en-GB"/>
                <w14:ligatures w14:val="none"/>
              </w:rPr>
            </w:pPr>
          </w:p>
        </w:tc>
        <w:tc>
          <w:tcPr>
            <w:tcW w:w="1600" w:type="dxa"/>
            <w:tcBorders>
              <w:top w:val="single" w:sz="4" w:space="0" w:color="auto"/>
              <w:left w:val="single" w:sz="4" w:space="0" w:color="auto"/>
              <w:bottom w:val="single" w:sz="4" w:space="0" w:color="auto"/>
              <w:right w:val="single" w:sz="4" w:space="0" w:color="auto"/>
            </w:tcBorders>
          </w:tcPr>
          <w:p w14:paraId="6382066C" w14:textId="77777777" w:rsidR="00676662" w:rsidRPr="00676662" w:rsidRDefault="00676662" w:rsidP="00676662">
            <w:pPr>
              <w:rPr>
                <w:rFonts w:eastAsia="Times New Roman" w:cs="Arial"/>
                <w:kern w:val="0"/>
                <w:szCs w:val="20"/>
                <w:lang w:eastAsia="en-GB"/>
                <w14:ligatures w14:val="none"/>
              </w:rPr>
            </w:pPr>
          </w:p>
        </w:tc>
        <w:tc>
          <w:tcPr>
            <w:tcW w:w="1968" w:type="dxa"/>
            <w:tcBorders>
              <w:top w:val="single" w:sz="4" w:space="0" w:color="auto"/>
              <w:left w:val="single" w:sz="4" w:space="0" w:color="auto"/>
              <w:bottom w:val="single" w:sz="4" w:space="0" w:color="auto"/>
            </w:tcBorders>
          </w:tcPr>
          <w:p w14:paraId="0E3D574C" w14:textId="77777777" w:rsidR="00676662" w:rsidRPr="00676662" w:rsidRDefault="00676662" w:rsidP="00676662">
            <w:pPr>
              <w:rPr>
                <w:rFonts w:eastAsia="Times New Roman" w:cs="Arial"/>
                <w:kern w:val="0"/>
                <w:szCs w:val="20"/>
                <w:lang w:eastAsia="en-GB"/>
                <w14:ligatures w14:val="none"/>
              </w:rPr>
            </w:pPr>
          </w:p>
        </w:tc>
      </w:tr>
    </w:tbl>
    <w:p w14:paraId="3E9686B6" w14:textId="77777777" w:rsidR="00751F3B" w:rsidRPr="00A96CA0" w:rsidRDefault="00751F3B" w:rsidP="00C22F5B">
      <w:pPr>
        <w:rPr>
          <w:lang w:eastAsia="en-US"/>
        </w:rPr>
      </w:pPr>
    </w:p>
    <w:p w14:paraId="77040320" w14:textId="068560E5" w:rsidR="2F019443" w:rsidRDefault="2F019443">
      <w:r>
        <w:br w:type="page"/>
      </w:r>
    </w:p>
    <w:p w14:paraId="24D91144" w14:textId="0C1367B9" w:rsidR="2F019443" w:rsidRDefault="2F019443" w:rsidP="2F019443">
      <w:pPr>
        <w:rPr>
          <w:lang w:eastAsia="en-US"/>
        </w:rPr>
      </w:pPr>
    </w:p>
    <w:p w14:paraId="46841CC5" w14:textId="17147298" w:rsidR="000B6080" w:rsidRPr="00A96CA0" w:rsidRDefault="000B6080" w:rsidP="00485EA1">
      <w:pPr>
        <w:pStyle w:val="Heading1"/>
        <w:numPr>
          <w:ilvl w:val="0"/>
          <w:numId w:val="15"/>
        </w:numPr>
        <w:ind w:right="142"/>
        <w:rPr>
          <w:sz w:val="36"/>
          <w:szCs w:val="36"/>
          <w:lang w:eastAsia="en-US"/>
        </w:rPr>
      </w:pPr>
      <w:r w:rsidRPr="00A96CA0">
        <w:rPr>
          <w:sz w:val="36"/>
          <w:szCs w:val="36"/>
          <w:lang w:eastAsia="en-US"/>
        </w:rPr>
        <w:t>State Aid</w:t>
      </w:r>
      <w:r w:rsidR="00910D0C" w:rsidRPr="00A96CA0">
        <w:rPr>
          <w:sz w:val="36"/>
          <w:szCs w:val="36"/>
          <w:lang w:eastAsia="en-US"/>
        </w:rPr>
        <w:t xml:space="preserve"> Funding – De Minim</w:t>
      </w:r>
      <w:r w:rsidR="004F677D">
        <w:rPr>
          <w:sz w:val="36"/>
          <w:szCs w:val="36"/>
          <w:lang w:eastAsia="en-US"/>
        </w:rPr>
        <w:t>i</w:t>
      </w:r>
      <w:r w:rsidR="00910D0C" w:rsidRPr="00A96CA0">
        <w:rPr>
          <w:sz w:val="36"/>
          <w:szCs w:val="36"/>
          <w:lang w:eastAsia="en-US"/>
        </w:rPr>
        <w:t>s Regulation (EU 2023/2831</w:t>
      </w:r>
      <w:r w:rsidR="001A5B4F" w:rsidRPr="00A96CA0">
        <w:rPr>
          <w:sz w:val="36"/>
          <w:szCs w:val="36"/>
          <w:lang w:eastAsia="en-US"/>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0B6080" w:rsidRPr="00A96CA0" w14:paraId="0A3888B0" w14:textId="77777777" w:rsidTr="2F019443">
        <w:trPr>
          <w:trHeight w:val="20"/>
        </w:trPr>
        <w:tc>
          <w:tcPr>
            <w:tcW w:w="9016" w:type="dxa"/>
            <w:tcBorders>
              <w:top w:val="single" w:sz="4" w:space="0" w:color="auto"/>
              <w:bottom w:val="single" w:sz="4" w:space="0" w:color="auto"/>
            </w:tcBorders>
            <w:shd w:val="clear" w:color="auto" w:fill="EBD8CD"/>
          </w:tcPr>
          <w:p w14:paraId="6DB3D8FE" w14:textId="3E53AA0A" w:rsidR="00910D0C" w:rsidRPr="00A96CA0" w:rsidRDefault="00910D0C" w:rsidP="00910D0C">
            <w:pPr>
              <w:spacing w:line="280" w:lineRule="exact"/>
              <w:jc w:val="both"/>
            </w:pPr>
            <w:r w:rsidRPr="00A96CA0">
              <w:rPr>
                <w:rFonts w:eastAsia="Times New Roman" w:cs="Arial"/>
                <w:kern w:val="0"/>
                <w:lang w:eastAsia="en-GB"/>
                <w14:ligatures w14:val="none"/>
              </w:rPr>
              <w:t xml:space="preserve">As noted in the Guide </w:t>
            </w:r>
            <w:proofErr w:type="gramStart"/>
            <w:r w:rsidRPr="00A96CA0">
              <w:rPr>
                <w:rFonts w:eastAsia="Times New Roman" w:cs="Arial"/>
                <w:kern w:val="0"/>
                <w:lang w:eastAsia="en-GB"/>
                <w14:ligatures w14:val="none"/>
              </w:rPr>
              <w:t>For</w:t>
            </w:r>
            <w:proofErr w:type="gramEnd"/>
            <w:r w:rsidRPr="00A96CA0">
              <w:rPr>
                <w:rFonts w:eastAsia="Times New Roman" w:cs="Arial"/>
                <w:kern w:val="0"/>
                <w:lang w:eastAsia="en-GB"/>
                <w14:ligatures w14:val="none"/>
              </w:rPr>
              <w:t xml:space="preserve"> Applicants </w:t>
            </w:r>
            <w:proofErr w:type="gramStart"/>
            <w:r w:rsidRPr="00A96CA0">
              <w:t>An</w:t>
            </w:r>
            <w:proofErr w:type="gramEnd"/>
            <w:r w:rsidRPr="00A96CA0">
              <w:t xml:space="preserve"> Coimisiún operates this Programme having regard to EU State Aid </w:t>
            </w:r>
            <w:proofErr w:type="gramStart"/>
            <w:r w:rsidRPr="00A96CA0">
              <w:t>Rules, and</w:t>
            </w:r>
            <w:proofErr w:type="gramEnd"/>
            <w:r w:rsidRPr="00A96CA0">
              <w:t xml:space="preserve"> uses the </w:t>
            </w:r>
            <w:hyperlink r:id="rId18" w:history="1">
              <w:r w:rsidR="004F677D">
                <w:rPr>
                  <w:rStyle w:val="Hyperlink"/>
                  <w:color w:val="1F4E79" w:themeColor="accent5" w:themeShade="80"/>
                </w:rPr>
                <w:t>De Minimis Regulation (EU) 2023/2831</w:t>
              </w:r>
            </w:hyperlink>
            <w:r w:rsidRPr="00A96CA0">
              <w:t xml:space="preserve">.Under this regulation, aid granted to one ‘undertaking’ cannot exceed €300,000 in a rolling 3-year period. It should be noted that De Minimis payments to one undertaking under </w:t>
            </w:r>
            <w:proofErr w:type="gramStart"/>
            <w:r w:rsidRPr="00A96CA0">
              <w:t>a number of</w:t>
            </w:r>
            <w:proofErr w:type="gramEnd"/>
            <w:r w:rsidRPr="00A96CA0">
              <w:t xml:space="preserve"> measures or schemes </w:t>
            </w:r>
            <w:proofErr w:type="gramStart"/>
            <w:r w:rsidRPr="00A96CA0">
              <w:t>have to</w:t>
            </w:r>
            <w:proofErr w:type="gramEnd"/>
            <w:r w:rsidRPr="00A96CA0">
              <w:t xml:space="preserve"> cumulatively observe the €300,000 limit. </w:t>
            </w:r>
          </w:p>
          <w:p w14:paraId="279871B3" w14:textId="77777777" w:rsidR="00910D0C" w:rsidRPr="00A96CA0" w:rsidRDefault="00910D0C" w:rsidP="00910D0C">
            <w:pPr>
              <w:spacing w:line="280" w:lineRule="exact"/>
              <w:jc w:val="both"/>
            </w:pPr>
          </w:p>
          <w:p w14:paraId="288032FD" w14:textId="77777777" w:rsidR="007B19C3" w:rsidRDefault="00910D0C" w:rsidP="00910D0C">
            <w:pPr>
              <w:spacing w:line="280" w:lineRule="exact"/>
              <w:jc w:val="both"/>
            </w:pPr>
            <w:r w:rsidRPr="00A96CA0">
              <w:t>De Minimis Aid</w:t>
            </w:r>
            <w:r w:rsidR="70878B27" w:rsidRPr="00A96CA0">
              <w:t>:</w:t>
            </w:r>
            <w:r w:rsidRPr="00A96CA0">
              <w:t xml:space="preserve"> </w:t>
            </w:r>
            <w:r w:rsidR="0E0B3EF6" w:rsidRPr="00A96CA0">
              <w:t>The</w:t>
            </w:r>
            <w:r w:rsidRPr="00A96CA0">
              <w:t xml:space="preserve"> current ceiling for all De Minimis aid, regardless of the source of such De Minimis aid, awarded to any single undertaking by any State agency or public body over a three-year period is €300,000. </w:t>
            </w:r>
          </w:p>
          <w:p w14:paraId="1E4EA962" w14:textId="47412048" w:rsidR="00910D0C" w:rsidRPr="00A96CA0" w:rsidRDefault="00910D0C" w:rsidP="00910D0C">
            <w:pPr>
              <w:spacing w:line="280" w:lineRule="exact"/>
              <w:jc w:val="both"/>
            </w:pPr>
            <w:r w:rsidRPr="00A96CA0">
              <w:t xml:space="preserve">De Minimis aid of up to €300,000 per undertaking over any period of three years is allowed by the European Commission under the De Minimis Regulation as this is considered to be at a level which will not have a substantive effect on trade between Member States nor distort or threaten to distort competition and therefore can be awarded without notification to or clearance by the European Commission. </w:t>
            </w:r>
          </w:p>
          <w:p w14:paraId="4AC4E7C6" w14:textId="77777777" w:rsidR="00910D0C" w:rsidRPr="00A96CA0" w:rsidRDefault="00910D0C" w:rsidP="00910D0C">
            <w:pPr>
              <w:spacing w:line="280" w:lineRule="exact"/>
              <w:jc w:val="both"/>
            </w:pPr>
          </w:p>
          <w:p w14:paraId="7EFC623B" w14:textId="5410885A" w:rsidR="00910D0C" w:rsidRDefault="00910D0C" w:rsidP="00910D0C">
            <w:pPr>
              <w:spacing w:line="280" w:lineRule="exact"/>
              <w:jc w:val="both"/>
            </w:pPr>
            <w:r w:rsidRPr="00A96CA0">
              <w:t xml:space="preserve">Applicants must declare to An Coimisiún any De Minimis aid received by them from any public body in the three years before funding is received from An Coimisiún (and any “in progress” applications for state funding). All projects will be checked for De Minimis applicability as part of the initial application and on submission of claims, and this may result in applications being ineligible for grant aid under this </w:t>
            </w:r>
            <w:r w:rsidR="00DB1C41" w:rsidRPr="00A96CA0">
              <w:t>Programme</w:t>
            </w:r>
            <w:r w:rsidRPr="00A96CA0">
              <w:t xml:space="preserve">. </w:t>
            </w:r>
          </w:p>
          <w:p w14:paraId="5D71CF9D" w14:textId="77777777" w:rsidR="00B63E53" w:rsidRDefault="00B63E53" w:rsidP="00910D0C">
            <w:pPr>
              <w:spacing w:line="280" w:lineRule="exact"/>
              <w:jc w:val="both"/>
            </w:pPr>
          </w:p>
          <w:p w14:paraId="2969C515" w14:textId="1CAD4C70" w:rsidR="00B63E53" w:rsidRPr="00A96CA0" w:rsidRDefault="00B63E53" w:rsidP="00910D0C">
            <w:pPr>
              <w:spacing w:line="280" w:lineRule="exact"/>
              <w:jc w:val="both"/>
            </w:pPr>
            <w:r w:rsidRPr="00B63E53">
              <w:t>In addition, applicants should note that the name of the Applicant in receipt of the payment will be listed in the EU State Aid register, which is publicly available. This is a new EU requirement as of 1 January 2026. </w:t>
            </w:r>
          </w:p>
          <w:p w14:paraId="4EAE27C5" w14:textId="33516054" w:rsidR="000B6080" w:rsidRPr="00A96CA0" w:rsidRDefault="000B6080" w:rsidP="00F62746">
            <w:pPr>
              <w:spacing w:line="280" w:lineRule="exact"/>
              <w:jc w:val="both"/>
              <w:rPr>
                <w:rFonts w:eastAsia="Times New Roman" w:cs="Arial"/>
                <w:kern w:val="0"/>
                <w:lang w:eastAsia="en-GB"/>
                <w14:ligatures w14:val="none"/>
              </w:rPr>
            </w:pPr>
          </w:p>
        </w:tc>
      </w:tr>
      <w:tr w:rsidR="00FD4559" w:rsidRPr="00A96CA0" w14:paraId="588677EC" w14:textId="77777777" w:rsidTr="2F019443">
        <w:trPr>
          <w:trHeight w:val="570"/>
        </w:trPr>
        <w:tc>
          <w:tcPr>
            <w:tcW w:w="9016" w:type="dxa"/>
            <w:tcBorders>
              <w:top w:val="single" w:sz="4" w:space="0" w:color="auto"/>
            </w:tcBorders>
            <w:shd w:val="clear" w:color="auto" w:fill="EBD8CD"/>
          </w:tcPr>
          <w:p w14:paraId="57C360BC" w14:textId="3952630C" w:rsidR="48726045" w:rsidRDefault="48726045" w:rsidP="48726045">
            <w:pPr>
              <w:spacing w:line="280" w:lineRule="exact"/>
              <w:jc w:val="both"/>
              <w:rPr>
                <w:rFonts w:ascii="Georgia Pro" w:eastAsia="Times New Roman" w:hAnsi="Georgia Pro" w:cs="Arial"/>
                <w:sz w:val="32"/>
                <w:szCs w:val="32"/>
                <w:lang w:eastAsia="en-GB"/>
              </w:rPr>
            </w:pPr>
          </w:p>
          <w:p w14:paraId="56B355BA" w14:textId="560CC76F" w:rsidR="00FD4559" w:rsidRPr="00A96CA0" w:rsidRDefault="252F49D4" w:rsidP="2F019443">
            <w:pPr>
              <w:spacing w:line="280" w:lineRule="exact"/>
              <w:jc w:val="both"/>
              <w:rPr>
                <w:rFonts w:eastAsia="Times New Roman" w:cs="Arial"/>
                <w:kern w:val="0"/>
                <w:lang w:eastAsia="en-GB"/>
                <w14:ligatures w14:val="none"/>
              </w:rPr>
            </w:pPr>
            <w:r w:rsidRPr="00A96CA0">
              <w:rPr>
                <w:rFonts w:ascii="Georgia Pro" w:eastAsia="Times New Roman" w:hAnsi="Georgia Pro" w:cs="Arial"/>
                <w:kern w:val="0"/>
                <w:sz w:val="32"/>
                <w:szCs w:val="32"/>
                <w:lang w:eastAsia="en-GB"/>
                <w14:ligatures w14:val="none"/>
              </w:rPr>
              <w:t>De Minim</w:t>
            </w:r>
            <w:r w:rsidR="7CF15A42">
              <w:rPr>
                <w:rFonts w:ascii="Georgia Pro" w:eastAsia="Times New Roman" w:hAnsi="Georgia Pro" w:cs="Arial"/>
                <w:kern w:val="0"/>
                <w:sz w:val="32"/>
                <w:szCs w:val="32"/>
                <w:lang w:eastAsia="en-GB"/>
                <w14:ligatures w14:val="none"/>
              </w:rPr>
              <w:t>i</w:t>
            </w:r>
            <w:r w:rsidRPr="00A96CA0">
              <w:rPr>
                <w:rFonts w:ascii="Georgia Pro" w:eastAsia="Times New Roman" w:hAnsi="Georgia Pro" w:cs="Arial"/>
                <w:kern w:val="0"/>
                <w:sz w:val="32"/>
                <w:szCs w:val="32"/>
                <w:lang w:eastAsia="en-GB"/>
                <w14:ligatures w14:val="none"/>
              </w:rPr>
              <w:t>s Declaration.</w:t>
            </w:r>
            <w:r w:rsidRPr="00A96CA0">
              <w:rPr>
                <w:rFonts w:eastAsia="Times New Roman" w:cs="Arial"/>
                <w:kern w:val="0"/>
                <w:lang w:eastAsia="en-GB"/>
                <w14:ligatures w14:val="none"/>
              </w:rPr>
              <w:t xml:space="preserve"> </w:t>
            </w:r>
          </w:p>
          <w:p w14:paraId="67EBB4DD" w14:textId="3B8CF005" w:rsidR="00676662" w:rsidRPr="00A96CA0" w:rsidRDefault="00FD4559" w:rsidP="00F62746">
            <w:pPr>
              <w:spacing w:line="280" w:lineRule="exact"/>
              <w:jc w:val="both"/>
              <w:rPr>
                <w:rFonts w:eastAsia="Times New Roman" w:cs="Arial"/>
                <w:kern w:val="0"/>
                <w:lang w:eastAsia="en-GB"/>
                <w14:ligatures w14:val="none"/>
              </w:rPr>
            </w:pPr>
            <w:r w:rsidRPr="00A96CA0">
              <w:rPr>
                <w:rFonts w:eastAsia="Times New Roman" w:cs="Arial"/>
                <w:kern w:val="0"/>
                <w:lang w:eastAsia="en-GB"/>
                <w14:ligatures w14:val="none"/>
              </w:rPr>
              <w:t>Please complete the following declaration.</w:t>
            </w:r>
          </w:p>
        </w:tc>
      </w:tr>
      <w:tr w:rsidR="00FD4559" w:rsidRPr="00A96CA0" w14:paraId="36068D6E" w14:textId="77777777" w:rsidTr="2F019443">
        <w:trPr>
          <w:trHeight w:val="2908"/>
        </w:trPr>
        <w:tc>
          <w:tcPr>
            <w:tcW w:w="9016" w:type="dxa"/>
            <w:tcBorders>
              <w:top w:val="single" w:sz="4" w:space="0" w:color="auto"/>
            </w:tcBorders>
            <w:shd w:val="clear" w:color="auto" w:fill="FFFFFF" w:themeFill="background1"/>
          </w:tcPr>
          <w:p w14:paraId="1B1C01CC" w14:textId="77777777" w:rsidR="00FD4559" w:rsidRPr="00A96CA0" w:rsidRDefault="00FD4559" w:rsidP="00F62746">
            <w:pPr>
              <w:spacing w:line="280" w:lineRule="atLeast"/>
              <w:jc w:val="both"/>
              <w:rPr>
                <w:rFonts w:eastAsia="Times New Roman" w:cs="Arial"/>
                <w:kern w:val="0"/>
                <w:lang w:eastAsia="en-GB"/>
                <w14:ligatures w14:val="none"/>
              </w:rPr>
            </w:pPr>
          </w:p>
          <w:p w14:paraId="1C7DB6BE" w14:textId="77777777" w:rsidR="00FD4559" w:rsidRPr="00A96CA0" w:rsidRDefault="00FD4559" w:rsidP="009027D6">
            <w:pPr>
              <w:rPr>
                <w:i/>
                <w:iCs/>
              </w:rPr>
            </w:pPr>
            <w:r w:rsidRPr="00A96CA0">
              <w:rPr>
                <w:i/>
                <w:iCs/>
              </w:rPr>
              <w:t>I wish to apply to the Media Skills and Development Programme for the above-named entity under the De Minimis Regulation (EU) 2023/2831 of 13 December 2023. I confirm that, if the company has been granted</w:t>
            </w:r>
            <w:r w:rsidRPr="00A96CA0">
              <w:rPr>
                <w:i/>
                <w:iCs/>
                <w:color w:val="000000" w:themeColor="text1"/>
              </w:rPr>
              <w:t xml:space="preserve"> any </w:t>
            </w:r>
            <w:r w:rsidRPr="00A96CA0">
              <w:rPr>
                <w:i/>
                <w:iCs/>
              </w:rPr>
              <w:t>De Minimis aid within the past three years, I will supply all details of this aid.”</w:t>
            </w:r>
          </w:p>
          <w:p w14:paraId="1DD86361" w14:textId="77777777" w:rsidR="00FD4559" w:rsidRPr="00A96CA0" w:rsidRDefault="00FD4559" w:rsidP="00F62746">
            <w:pPr>
              <w:spacing w:line="280" w:lineRule="atLeast"/>
              <w:jc w:val="both"/>
              <w:rPr>
                <w:rFonts w:eastAsia="Times New Roman" w:cs="Arial"/>
                <w:kern w:val="0"/>
                <w:lang w:eastAsia="en-GB"/>
                <w14:ligatures w14:val="none"/>
              </w:rPr>
            </w:pPr>
          </w:p>
          <w:p w14:paraId="1CD1C1DA" w14:textId="3E7C8A88" w:rsidR="00FD4559" w:rsidRPr="00A96CA0" w:rsidRDefault="00FD4559" w:rsidP="00F62746">
            <w:pPr>
              <w:spacing w:line="280" w:lineRule="atLeast"/>
              <w:jc w:val="both"/>
              <w:rPr>
                <w:rFonts w:eastAsia="Times New Roman" w:cs="Arial"/>
                <w:kern w:val="0"/>
                <w:lang w:eastAsia="en-GB"/>
                <w14:ligatures w14:val="none"/>
              </w:rPr>
            </w:pPr>
            <w:r w:rsidRPr="00A96CA0">
              <w:rPr>
                <w:rFonts w:cs="Arial"/>
                <w:i/>
                <w:iCs/>
                <w:szCs w:val="20"/>
              </w:rPr>
              <w:t>Please indicate yes to confirm</w:t>
            </w:r>
          </w:p>
        </w:tc>
      </w:tr>
      <w:tr w:rsidR="00F3352F" w:rsidRPr="00A96CA0" w14:paraId="0A829633" w14:textId="77777777" w:rsidTr="2F019443">
        <w:trPr>
          <w:trHeight w:val="20"/>
        </w:trPr>
        <w:tc>
          <w:tcPr>
            <w:tcW w:w="9016" w:type="dxa"/>
            <w:tcBorders>
              <w:top w:val="single" w:sz="4" w:space="0" w:color="auto"/>
              <w:bottom w:val="single" w:sz="4" w:space="0" w:color="auto"/>
            </w:tcBorders>
            <w:shd w:val="clear" w:color="auto" w:fill="EBD8CD"/>
          </w:tcPr>
          <w:p w14:paraId="036666CE" w14:textId="655ACB80" w:rsidR="00F3352F" w:rsidRPr="00A96CA0" w:rsidRDefault="00F3352F" w:rsidP="00F62746">
            <w:pPr>
              <w:spacing w:line="240" w:lineRule="exact"/>
              <w:jc w:val="both"/>
              <w:rPr>
                <w:rFonts w:eastAsia="Arial" w:cs="Arial"/>
                <w:kern w:val="0"/>
                <w:szCs w:val="20"/>
                <w:lang w:eastAsia="en-US"/>
                <w14:ligatures w14:val="none"/>
              </w:rPr>
            </w:pPr>
            <w:r w:rsidRPr="00A96CA0">
              <w:rPr>
                <w:rFonts w:cs="Arial"/>
                <w:szCs w:val="20"/>
              </w:rPr>
              <w:lastRenderedPageBreak/>
              <w:t xml:space="preserve">Please give details of all De Minimis Aid received by your organisation in the three years before funding is received from </w:t>
            </w:r>
            <w:r w:rsidRPr="00A96CA0">
              <w:rPr>
                <w:szCs w:val="20"/>
              </w:rPr>
              <w:t>An Coimisiún</w:t>
            </w:r>
            <w:r w:rsidR="006E1947" w:rsidRPr="00A96CA0">
              <w:rPr>
                <w:szCs w:val="20"/>
              </w:rPr>
              <w:t>.</w:t>
            </w:r>
          </w:p>
        </w:tc>
      </w:tr>
      <w:tr w:rsidR="000B6080" w:rsidRPr="00A96CA0" w14:paraId="7138D318" w14:textId="77777777" w:rsidTr="2F019443">
        <w:trPr>
          <w:trHeight w:val="20"/>
        </w:trPr>
        <w:tc>
          <w:tcPr>
            <w:tcW w:w="9016" w:type="dxa"/>
            <w:tcBorders>
              <w:top w:val="single" w:sz="4" w:space="0" w:color="auto"/>
              <w:bottom w:val="single" w:sz="4" w:space="0" w:color="auto"/>
            </w:tcBorders>
            <w:shd w:val="clear" w:color="auto" w:fill="FFFFFF" w:themeFill="background1"/>
          </w:tcPr>
          <w:p w14:paraId="65C8DC92" w14:textId="77777777" w:rsidR="000B6080" w:rsidRPr="00A96CA0" w:rsidRDefault="000B6080" w:rsidP="00F62746">
            <w:pPr>
              <w:spacing w:line="280" w:lineRule="atLeast"/>
              <w:jc w:val="both"/>
              <w:rPr>
                <w:rFonts w:eastAsia="Times New Roman" w:cs="Arial"/>
                <w:kern w:val="0"/>
                <w:lang w:eastAsia="en-GB"/>
                <w14:ligatures w14:val="none"/>
              </w:rPr>
            </w:pPr>
          </w:p>
          <w:p w14:paraId="65C2B411" w14:textId="77777777" w:rsidR="000B6080" w:rsidRPr="00A96CA0" w:rsidRDefault="000B6080" w:rsidP="00F62746">
            <w:pPr>
              <w:spacing w:line="280" w:lineRule="atLeast"/>
              <w:jc w:val="both"/>
              <w:rPr>
                <w:rFonts w:eastAsia="Times New Roman" w:cs="Arial"/>
                <w:kern w:val="0"/>
                <w:lang w:eastAsia="en-GB"/>
                <w14:ligatures w14:val="none"/>
              </w:rPr>
            </w:pPr>
          </w:p>
          <w:p w14:paraId="7982CC1C" w14:textId="77777777" w:rsidR="000B6080" w:rsidRPr="00A96CA0" w:rsidRDefault="000B6080" w:rsidP="00F62746">
            <w:pPr>
              <w:spacing w:line="280" w:lineRule="atLeast"/>
              <w:jc w:val="both"/>
              <w:rPr>
                <w:rFonts w:eastAsia="Times New Roman" w:cs="Arial"/>
                <w:kern w:val="0"/>
                <w:lang w:eastAsia="en-GB"/>
                <w14:ligatures w14:val="none"/>
              </w:rPr>
            </w:pPr>
          </w:p>
          <w:p w14:paraId="29DD4981" w14:textId="77777777" w:rsidR="000B6080" w:rsidRPr="00A96CA0" w:rsidRDefault="000B6080" w:rsidP="00F62746">
            <w:pPr>
              <w:spacing w:line="280" w:lineRule="atLeast"/>
              <w:jc w:val="both"/>
              <w:rPr>
                <w:rFonts w:eastAsia="Times New Roman" w:cs="Arial"/>
                <w:kern w:val="0"/>
                <w:lang w:eastAsia="en-GB"/>
                <w14:ligatures w14:val="none"/>
              </w:rPr>
            </w:pPr>
          </w:p>
          <w:p w14:paraId="2959B31B" w14:textId="77777777" w:rsidR="000B6080" w:rsidRPr="00A96CA0" w:rsidRDefault="000B6080" w:rsidP="00F62746">
            <w:pPr>
              <w:spacing w:line="280" w:lineRule="atLeast"/>
              <w:jc w:val="both"/>
              <w:rPr>
                <w:rFonts w:eastAsia="Times New Roman" w:cs="Arial"/>
                <w:kern w:val="0"/>
                <w:lang w:eastAsia="en-GB"/>
                <w14:ligatures w14:val="none"/>
              </w:rPr>
            </w:pPr>
          </w:p>
        </w:tc>
      </w:tr>
    </w:tbl>
    <w:p w14:paraId="21EAFB0F" w14:textId="77777777" w:rsidR="000B6080" w:rsidRPr="00A96CA0" w:rsidRDefault="000B6080" w:rsidP="000B6080">
      <w:pPr>
        <w:rPr>
          <w:lang w:eastAsia="en-US"/>
        </w:rPr>
      </w:pPr>
    </w:p>
    <w:p w14:paraId="2E621518" w14:textId="55B5C157" w:rsidR="00276E53" w:rsidRPr="00BA1F73" w:rsidRDefault="00193D75" w:rsidP="2F019443">
      <w:pPr>
        <w:spacing w:line="280" w:lineRule="exact"/>
      </w:pPr>
      <w:r>
        <w:t xml:space="preserve"> </w:t>
      </w:r>
    </w:p>
    <w:p w14:paraId="64DD5D21" w14:textId="42E6C436" w:rsidR="00276E53" w:rsidRPr="00A96CA0" w:rsidRDefault="0010638B" w:rsidP="006832DC">
      <w:pPr>
        <w:pStyle w:val="Heading1"/>
        <w:rPr>
          <w:sz w:val="36"/>
          <w:szCs w:val="36"/>
        </w:rPr>
      </w:pPr>
      <w:bookmarkStart w:id="5" w:name="_Hlk177740064"/>
      <w:r w:rsidRPr="00A96CA0">
        <w:rPr>
          <w:sz w:val="36"/>
          <w:szCs w:val="36"/>
        </w:rPr>
        <w:t xml:space="preserve">Guide For Applicants - </w:t>
      </w:r>
      <w:r w:rsidR="00276E53" w:rsidRPr="00A96CA0">
        <w:rPr>
          <w:sz w:val="36"/>
          <w:szCs w:val="36"/>
        </w:rPr>
        <w:t>Declaration</w:t>
      </w:r>
    </w:p>
    <w:bookmarkEnd w:id="5"/>
    <w:p w14:paraId="68DE152C" w14:textId="77777777" w:rsidR="00276E53" w:rsidRPr="00A96CA0" w:rsidRDefault="00276E53" w:rsidP="00A91C37"/>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276E53" w:rsidRPr="00A96CA0" w14:paraId="6BC553AD" w14:textId="77777777" w:rsidTr="0003273B">
        <w:trPr>
          <w:trHeight w:val="20"/>
        </w:trPr>
        <w:tc>
          <w:tcPr>
            <w:tcW w:w="9016" w:type="dxa"/>
            <w:tcBorders>
              <w:top w:val="single" w:sz="4" w:space="0" w:color="auto"/>
              <w:bottom w:val="single" w:sz="4" w:space="0" w:color="auto"/>
            </w:tcBorders>
            <w:shd w:val="clear" w:color="auto" w:fill="EBD8CD"/>
          </w:tcPr>
          <w:p w14:paraId="0ACCBEED" w14:textId="26F0F2FA" w:rsidR="00276E53" w:rsidRPr="00A96CA0" w:rsidRDefault="00276E53" w:rsidP="00276E53">
            <w:pPr>
              <w:spacing w:line="280" w:lineRule="atLeast"/>
              <w:jc w:val="both"/>
              <w:rPr>
                <w:rFonts w:eastAsia="Times New Roman" w:cs="Arial"/>
                <w:kern w:val="0"/>
                <w:lang w:eastAsia="en-GB"/>
                <w14:ligatures w14:val="none"/>
              </w:rPr>
            </w:pPr>
            <w:r w:rsidRPr="00A96CA0">
              <w:t xml:space="preserve">I have read and understood the </w:t>
            </w:r>
            <w:r w:rsidR="00EC2694" w:rsidRPr="00A96CA0">
              <w:t>Media Skills and Development Programme</w:t>
            </w:r>
            <w:r w:rsidRPr="00A96CA0">
              <w:t xml:space="preserve"> </w:t>
            </w:r>
            <w:r w:rsidR="006A5BFE">
              <w:t>Fact</w:t>
            </w:r>
            <w:r w:rsidR="0093664D">
              <w:t>-</w:t>
            </w:r>
            <w:r w:rsidR="006A5BFE">
              <w:t xml:space="preserve">checking Training Strand </w:t>
            </w:r>
            <w:r w:rsidR="001D7BA7" w:rsidRPr="00A96CA0">
              <w:t>Guideline</w:t>
            </w:r>
            <w:r w:rsidRPr="00A96CA0">
              <w:t xml:space="preserve"> for Applicants</w:t>
            </w:r>
          </w:p>
        </w:tc>
      </w:tr>
      <w:tr w:rsidR="00276E53" w:rsidRPr="00A96CA0" w14:paraId="679364AA" w14:textId="77777777" w:rsidTr="0003273B">
        <w:trPr>
          <w:trHeight w:val="20"/>
        </w:trPr>
        <w:tc>
          <w:tcPr>
            <w:tcW w:w="9016" w:type="dxa"/>
            <w:tcBorders>
              <w:top w:val="single" w:sz="4" w:space="0" w:color="auto"/>
              <w:bottom w:val="single" w:sz="4" w:space="0" w:color="auto"/>
            </w:tcBorders>
            <w:shd w:val="clear" w:color="auto" w:fill="FFFFFF" w:themeFill="background1"/>
          </w:tcPr>
          <w:p w14:paraId="0C27FBED" w14:textId="2CC11605" w:rsidR="00276E53" w:rsidRPr="00A96CA0" w:rsidRDefault="00276E53">
            <w:pPr>
              <w:spacing w:line="280" w:lineRule="atLeast"/>
              <w:jc w:val="both"/>
              <w:rPr>
                <w:rFonts w:eastAsia="Times New Roman" w:cs="Arial"/>
                <w:i/>
                <w:kern w:val="0"/>
                <w:lang w:eastAsia="en-GB"/>
                <w14:ligatures w14:val="none"/>
              </w:rPr>
            </w:pPr>
            <w:r w:rsidRPr="00A96CA0">
              <w:rPr>
                <w:rFonts w:eastAsia="Times New Roman" w:cs="Arial"/>
                <w:i/>
                <w:lang w:eastAsia="en-GB"/>
              </w:rPr>
              <w:t>Please indicate</w:t>
            </w:r>
            <w:r w:rsidRPr="00A96CA0">
              <w:rPr>
                <w:rFonts w:eastAsia="Times New Roman" w:cs="Arial"/>
                <w:i/>
                <w:kern w:val="0"/>
                <w:lang w:eastAsia="en-GB"/>
                <w14:ligatures w14:val="none"/>
              </w:rPr>
              <w:t xml:space="preserve"> Yes to confirm</w:t>
            </w:r>
          </w:p>
          <w:p w14:paraId="74F8721C" w14:textId="77777777" w:rsidR="00276E53" w:rsidRPr="00A96CA0" w:rsidRDefault="00276E53">
            <w:pPr>
              <w:spacing w:line="280" w:lineRule="atLeast"/>
              <w:jc w:val="both"/>
              <w:rPr>
                <w:rFonts w:eastAsia="Times New Roman" w:cs="Arial"/>
                <w:kern w:val="0"/>
                <w:lang w:eastAsia="en-GB"/>
                <w14:ligatures w14:val="none"/>
              </w:rPr>
            </w:pPr>
          </w:p>
          <w:p w14:paraId="7A3E9328" w14:textId="77777777" w:rsidR="00276E53" w:rsidRPr="00A96CA0" w:rsidRDefault="00276E53">
            <w:pPr>
              <w:spacing w:line="280" w:lineRule="atLeast"/>
              <w:jc w:val="both"/>
              <w:rPr>
                <w:rFonts w:eastAsia="Times New Roman" w:cs="Arial"/>
                <w:kern w:val="0"/>
                <w:lang w:eastAsia="en-GB"/>
                <w14:ligatures w14:val="none"/>
              </w:rPr>
            </w:pPr>
          </w:p>
          <w:p w14:paraId="4DA05074" w14:textId="77777777" w:rsidR="00276E53" w:rsidRPr="00A96CA0" w:rsidRDefault="00276E53">
            <w:pPr>
              <w:spacing w:line="280" w:lineRule="atLeast"/>
              <w:jc w:val="both"/>
              <w:rPr>
                <w:rFonts w:eastAsia="Times New Roman" w:cs="Arial"/>
                <w:kern w:val="0"/>
                <w:lang w:eastAsia="en-GB"/>
                <w14:ligatures w14:val="none"/>
              </w:rPr>
            </w:pPr>
          </w:p>
          <w:p w14:paraId="1A3B53C6" w14:textId="77777777" w:rsidR="00276E53" w:rsidRPr="00A96CA0" w:rsidRDefault="00276E53">
            <w:pPr>
              <w:spacing w:line="280" w:lineRule="atLeast"/>
              <w:jc w:val="both"/>
              <w:rPr>
                <w:rFonts w:eastAsia="Times New Roman" w:cs="Arial"/>
                <w:kern w:val="0"/>
                <w:lang w:eastAsia="en-GB"/>
                <w14:ligatures w14:val="none"/>
              </w:rPr>
            </w:pPr>
          </w:p>
          <w:p w14:paraId="7109A067" w14:textId="77777777" w:rsidR="00276E53" w:rsidRPr="00A96CA0" w:rsidRDefault="00276E53">
            <w:pPr>
              <w:spacing w:line="280" w:lineRule="atLeast"/>
              <w:jc w:val="both"/>
              <w:rPr>
                <w:rFonts w:eastAsia="Times New Roman" w:cs="Arial"/>
                <w:kern w:val="0"/>
                <w:lang w:eastAsia="en-GB"/>
                <w14:ligatures w14:val="none"/>
              </w:rPr>
            </w:pPr>
          </w:p>
          <w:p w14:paraId="195B8894" w14:textId="77777777" w:rsidR="00276E53" w:rsidRPr="00A96CA0" w:rsidRDefault="00276E53">
            <w:pPr>
              <w:spacing w:line="280" w:lineRule="atLeast"/>
              <w:jc w:val="both"/>
              <w:rPr>
                <w:rFonts w:eastAsia="Times New Roman" w:cs="Arial"/>
                <w:kern w:val="0"/>
                <w:lang w:eastAsia="en-GB"/>
                <w14:ligatures w14:val="none"/>
              </w:rPr>
            </w:pPr>
          </w:p>
        </w:tc>
      </w:tr>
    </w:tbl>
    <w:p w14:paraId="0D53147B" w14:textId="77777777" w:rsidR="00276E53" w:rsidRPr="00A96CA0" w:rsidRDefault="00276E53" w:rsidP="00A91C37"/>
    <w:p w14:paraId="78E65428" w14:textId="77777777" w:rsidR="00276E53" w:rsidRPr="00A96CA0" w:rsidRDefault="00276E53" w:rsidP="00A91C37"/>
    <w:p w14:paraId="2709993B" w14:textId="77777777" w:rsidR="00276E53" w:rsidRPr="00A96CA0" w:rsidRDefault="00276E53" w:rsidP="00A91C37"/>
    <w:p w14:paraId="40A0779D" w14:textId="77777777" w:rsidR="00276E53" w:rsidRPr="00A96CA0" w:rsidRDefault="00276E53" w:rsidP="00A91C37"/>
    <w:p w14:paraId="0EDA1040" w14:textId="77777777" w:rsidR="00276E53" w:rsidRPr="00A96CA0" w:rsidRDefault="00276E53" w:rsidP="00A91C37"/>
    <w:p w14:paraId="58287209" w14:textId="77777777" w:rsidR="00276E53" w:rsidRPr="00A96CA0" w:rsidRDefault="00276E53" w:rsidP="005D3D25">
      <w:pPr>
        <w:ind w:right="282"/>
      </w:pPr>
    </w:p>
    <w:p w14:paraId="63A17D0E" w14:textId="6FB4C9E4" w:rsidR="00811F2C" w:rsidRPr="00A96CA0" w:rsidRDefault="00811F2C" w:rsidP="00811F2C"/>
    <w:p w14:paraId="5E71C5F5" w14:textId="77777777" w:rsidR="00DF486B" w:rsidRPr="00DF486B" w:rsidRDefault="00DF486B" w:rsidP="00DF486B"/>
    <w:sectPr w:rsidR="00DF486B" w:rsidRPr="00DF486B" w:rsidSect="007805F9">
      <w:pgSz w:w="11906" w:h="16838"/>
      <w:pgMar w:top="2041" w:right="1133" w:bottom="237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C98E" w14:textId="77777777" w:rsidR="00CB2C4A" w:rsidRPr="00A96CA0" w:rsidRDefault="00CB2C4A" w:rsidP="0089118F">
      <w:r w:rsidRPr="00A96CA0">
        <w:separator/>
      </w:r>
    </w:p>
  </w:endnote>
  <w:endnote w:type="continuationSeparator" w:id="0">
    <w:p w14:paraId="746E5BB2" w14:textId="77777777" w:rsidR="00CB2C4A" w:rsidRPr="00A96CA0" w:rsidRDefault="00CB2C4A" w:rsidP="0089118F">
      <w:r w:rsidRPr="00A96CA0">
        <w:continuationSeparator/>
      </w:r>
    </w:p>
  </w:endnote>
  <w:endnote w:type="continuationNotice" w:id="1">
    <w:p w14:paraId="230B5B62" w14:textId="77777777" w:rsidR="00CB2C4A" w:rsidRPr="00A96CA0" w:rsidRDefault="00CB2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ACAA" w14:textId="3904BCFE" w:rsidR="00340AA2" w:rsidRPr="00A96CA0" w:rsidRDefault="0099078A">
    <w:pPr>
      <w:pStyle w:val="Footer"/>
      <w:framePr w:wrap="none" w:vAnchor="text" w:hAnchor="margin" w:xAlign="right" w:y="1"/>
      <w:rPr>
        <w:rStyle w:val="PageNumber"/>
      </w:rPr>
    </w:pPr>
    <w:r>
      <w:rPr>
        <w:noProof/>
      </w:rPr>
      <mc:AlternateContent>
        <mc:Choice Requires="wps">
          <w:drawing>
            <wp:anchor distT="0" distB="0" distL="0" distR="0" simplePos="0" relativeHeight="251660289" behindDoc="0" locked="0" layoutInCell="1" allowOverlap="1" wp14:anchorId="05D323D5" wp14:editId="2098E10D">
              <wp:simplePos x="635" y="635"/>
              <wp:positionH relativeFrom="page">
                <wp:align>left</wp:align>
              </wp:positionH>
              <wp:positionV relativeFrom="page">
                <wp:align>bottom</wp:align>
              </wp:positionV>
              <wp:extent cx="596265" cy="345440"/>
              <wp:effectExtent l="0" t="0" r="13335" b="0"/>
              <wp:wrapNone/>
              <wp:docPr id="477290321"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2D238553" w14:textId="46BE80B1" w:rsidR="0099078A" w:rsidRPr="0099078A" w:rsidRDefault="0099078A" w:rsidP="0099078A">
                          <w:pPr>
                            <w:rPr>
                              <w:rFonts w:ascii="Aptos" w:eastAsia="Aptos" w:hAnsi="Aptos" w:cs="Aptos"/>
                              <w:noProof/>
                              <w:color w:val="008000"/>
                              <w:szCs w:val="20"/>
                            </w:rPr>
                          </w:pPr>
                          <w:r w:rsidRPr="0099078A">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323D5" id="_x0000_t202" coordsize="21600,21600" o:spt="202" path="m,l,21600r21600,l21600,xe">
              <v:stroke joinstyle="miter"/>
              <v:path gradientshapeok="t" o:connecttype="rect"/>
            </v:shapetype>
            <v:shape id="Text Box 10" o:spid="_x0000_s1028" type="#_x0000_t202" alt="Public" style="position:absolute;margin-left:0;margin-top:0;width:46.95pt;height:27.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textbox style="mso-fit-shape-to-text:t" inset="20pt,0,0,15pt">
                <w:txbxContent>
                  <w:p w14:paraId="2D238553" w14:textId="46BE80B1" w:rsidR="0099078A" w:rsidRPr="0099078A" w:rsidRDefault="0099078A" w:rsidP="0099078A">
                    <w:pPr>
                      <w:rPr>
                        <w:rFonts w:ascii="Aptos" w:eastAsia="Aptos" w:hAnsi="Aptos" w:cs="Aptos"/>
                        <w:noProof/>
                        <w:color w:val="008000"/>
                        <w:szCs w:val="20"/>
                      </w:rPr>
                    </w:pPr>
                    <w:r w:rsidRPr="0099078A">
                      <w:rPr>
                        <w:rFonts w:ascii="Aptos" w:eastAsia="Aptos" w:hAnsi="Aptos" w:cs="Aptos"/>
                        <w:noProof/>
                        <w:color w:val="008000"/>
                        <w:szCs w:val="20"/>
                      </w:rPr>
                      <w:t>Public</w:t>
                    </w:r>
                  </w:p>
                </w:txbxContent>
              </v:textbox>
              <w10:wrap anchorx="page" anchory="page"/>
            </v:shape>
          </w:pict>
        </mc:Fallback>
      </mc:AlternateContent>
    </w:r>
  </w:p>
  <w:sdt>
    <w:sdtPr>
      <w:rPr>
        <w:rStyle w:val="PageNumber"/>
      </w:rPr>
      <w:id w:val="-1293204102"/>
      <w:docPartObj>
        <w:docPartGallery w:val="Page Numbers (Bottom of Page)"/>
        <w:docPartUnique/>
      </w:docPartObj>
    </w:sdtPr>
    <w:sdtContent>
      <w:p w14:paraId="3F8D7B52" w14:textId="77777777" w:rsidR="00340AA2" w:rsidRPr="00A96CA0" w:rsidRDefault="00340AA2">
        <w:pPr>
          <w:pStyle w:val="Footer"/>
          <w:framePr w:wrap="none" w:vAnchor="text" w:hAnchor="margin" w:xAlign="right" w:y="1"/>
          <w:rPr>
            <w:rStyle w:val="PageNumber"/>
          </w:rPr>
        </w:pPr>
        <w:r w:rsidRPr="00A96CA0">
          <w:rPr>
            <w:rStyle w:val="PageNumber"/>
          </w:rPr>
          <w:fldChar w:fldCharType="begin"/>
        </w:r>
        <w:r w:rsidRPr="00A96CA0">
          <w:rPr>
            <w:rStyle w:val="PageNumber"/>
          </w:rPr>
          <w:instrText xml:space="preserve"> PAGE </w:instrText>
        </w:r>
        <w:r w:rsidRPr="00A96CA0">
          <w:rPr>
            <w:rStyle w:val="PageNumber"/>
          </w:rPr>
          <w:fldChar w:fldCharType="separate"/>
        </w:r>
        <w:r w:rsidR="008D45CA" w:rsidRPr="00A96CA0">
          <w:rPr>
            <w:rStyle w:val="PageNumber"/>
          </w:rPr>
          <w:t>1</w:t>
        </w:r>
        <w:r w:rsidRPr="00A96CA0">
          <w:rPr>
            <w:rStyle w:val="PageNumber"/>
          </w:rPr>
          <w:fldChar w:fldCharType="end"/>
        </w:r>
      </w:p>
    </w:sdtContent>
  </w:sdt>
  <w:p w14:paraId="03C79B9A" w14:textId="77777777" w:rsidR="00340AA2" w:rsidRPr="00A96CA0"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0E2" w14:textId="743B6A26" w:rsidR="00340AA2" w:rsidRPr="00A96CA0" w:rsidRDefault="0099078A" w:rsidP="00AE1838">
    <w:pPr>
      <w:pStyle w:val="Footer"/>
      <w:framePr w:wrap="none" w:vAnchor="text" w:hAnchor="page" w:x="10921" w:y="939"/>
      <w:rPr>
        <w:rStyle w:val="PageNumber"/>
        <w:color w:val="3A1300"/>
      </w:rPr>
    </w:pPr>
    <w:r>
      <w:rPr>
        <w:noProof/>
        <w:color w:val="3A1300"/>
      </w:rPr>
      <mc:AlternateContent>
        <mc:Choice Requires="wps">
          <w:drawing>
            <wp:anchor distT="0" distB="0" distL="0" distR="0" simplePos="0" relativeHeight="251660288" behindDoc="0" locked="0" layoutInCell="1" allowOverlap="1" wp14:anchorId="26642F4A" wp14:editId="3E951803">
              <wp:simplePos x="6934835" y="9973945"/>
              <wp:positionH relativeFrom="page">
                <wp:align>left</wp:align>
              </wp:positionH>
              <wp:positionV relativeFrom="page">
                <wp:align>bottom</wp:align>
              </wp:positionV>
              <wp:extent cx="596265" cy="345440"/>
              <wp:effectExtent l="0" t="0" r="13335" b="0"/>
              <wp:wrapNone/>
              <wp:docPr id="89821454"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2910CD56" w14:textId="04A21305" w:rsidR="0099078A" w:rsidRPr="0099078A" w:rsidRDefault="0099078A" w:rsidP="0099078A">
                          <w:pPr>
                            <w:rPr>
                              <w:rFonts w:ascii="Aptos" w:eastAsia="Aptos" w:hAnsi="Aptos" w:cs="Aptos"/>
                              <w:noProof/>
                              <w:color w:val="008000"/>
                              <w:szCs w:val="20"/>
                            </w:rPr>
                          </w:pPr>
                          <w:r w:rsidRPr="0099078A">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642F4A" id="_x0000_t202" coordsize="21600,21600" o:spt="202" path="m,l,21600r21600,l21600,xe">
              <v:stroke joinstyle="miter"/>
              <v:path gradientshapeok="t" o:connecttype="rect"/>
            </v:shapetype>
            <v:shape id="Text Box 11" o:spid="_x0000_s1029" type="#_x0000_t202" alt="Public" style="position:absolute;margin-left:0;margin-top:0;width:46.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textbox style="mso-fit-shape-to-text:t" inset="20pt,0,0,15pt">
                <w:txbxContent>
                  <w:p w14:paraId="2910CD56" w14:textId="04A21305" w:rsidR="0099078A" w:rsidRPr="0099078A" w:rsidRDefault="0099078A" w:rsidP="0099078A">
                    <w:pPr>
                      <w:rPr>
                        <w:rFonts w:ascii="Aptos" w:eastAsia="Aptos" w:hAnsi="Aptos" w:cs="Aptos"/>
                        <w:noProof/>
                        <w:color w:val="008000"/>
                        <w:szCs w:val="20"/>
                      </w:rPr>
                    </w:pPr>
                    <w:r w:rsidRPr="0099078A">
                      <w:rPr>
                        <w:rFonts w:ascii="Aptos" w:eastAsia="Aptos" w:hAnsi="Aptos" w:cs="Aptos"/>
                        <w:noProof/>
                        <w:color w:val="008000"/>
                        <w:szCs w:val="20"/>
                      </w:rPr>
                      <w:t>Public</w:t>
                    </w:r>
                  </w:p>
                </w:txbxContent>
              </v:textbox>
              <w10:wrap anchorx="page" anchory="page"/>
            </v:shape>
          </w:pict>
        </mc:Fallback>
      </mc:AlternateContent>
    </w:r>
  </w:p>
  <w:sdt>
    <w:sdtPr>
      <w:rPr>
        <w:rStyle w:val="PageNumber"/>
        <w:color w:val="3A1300"/>
      </w:rPr>
      <w:id w:val="1217555781"/>
      <w:docPartObj>
        <w:docPartGallery w:val="Page Numbers (Bottom of Page)"/>
        <w:docPartUnique/>
      </w:docPartObj>
    </w:sdtPr>
    <w:sdtContent>
      <w:p w14:paraId="42CD5B93" w14:textId="77777777" w:rsidR="00340AA2" w:rsidRPr="00A96CA0" w:rsidRDefault="00340AA2" w:rsidP="00AE1838">
        <w:pPr>
          <w:pStyle w:val="Footer"/>
          <w:framePr w:wrap="none" w:vAnchor="text" w:hAnchor="page" w:x="10921" w:y="939"/>
          <w:rPr>
            <w:rStyle w:val="PageNumber"/>
            <w:color w:val="3A1300"/>
          </w:rPr>
        </w:pPr>
        <w:r w:rsidRPr="00A96CA0">
          <w:rPr>
            <w:rStyle w:val="PageNumber"/>
            <w:color w:val="3A1300"/>
          </w:rPr>
          <w:fldChar w:fldCharType="begin"/>
        </w:r>
        <w:r w:rsidRPr="00A96CA0">
          <w:rPr>
            <w:rStyle w:val="PageNumber"/>
            <w:color w:val="3A1300"/>
          </w:rPr>
          <w:instrText xml:space="preserve"> PAGE </w:instrText>
        </w:r>
        <w:r w:rsidRPr="00A96CA0">
          <w:rPr>
            <w:rStyle w:val="PageNumber"/>
            <w:color w:val="3A1300"/>
          </w:rPr>
          <w:fldChar w:fldCharType="separate"/>
        </w:r>
        <w:r w:rsidRPr="00A96CA0">
          <w:rPr>
            <w:rStyle w:val="PageNumber"/>
            <w:color w:val="3A1300"/>
          </w:rPr>
          <w:t>3</w:t>
        </w:r>
        <w:r w:rsidRPr="00A96CA0">
          <w:rPr>
            <w:rStyle w:val="PageNumber"/>
            <w:color w:val="3A1300"/>
          </w:rPr>
          <w:fldChar w:fldCharType="end"/>
        </w:r>
      </w:p>
    </w:sdtContent>
  </w:sdt>
  <w:p w14:paraId="651DF8F2" w14:textId="3FE8A0DA" w:rsidR="00340AA2" w:rsidRPr="00A96CA0" w:rsidRDefault="008A12D9" w:rsidP="7F347C2A">
    <w:pPr>
      <w:pStyle w:val="Header"/>
      <w:ind w:left="-993"/>
    </w:pPr>
    <w:r w:rsidRPr="00A96CA0">
      <w:rPr>
        <w:noProof/>
      </w:rPr>
      <w:drawing>
        <wp:inline distT="0" distB="0" distL="0" distR="0" wp14:anchorId="15AFEEC0" wp14:editId="10B116F6">
          <wp:extent cx="1816508" cy="838200"/>
          <wp:effectExtent l="0" t="0" r="0" b="0"/>
          <wp:docPr id="925832715" name="Picture 4" descr="A logo with brow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96424" name="Picture 4" descr="A logo with brow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01" cy="924577"/>
                  </a:xfrm>
                  <a:prstGeom prst="rect">
                    <a:avLst/>
                  </a:prstGeom>
                  <a:noFill/>
                  <a:ln>
                    <a:noFill/>
                  </a:ln>
                </pic:spPr>
              </pic:pic>
            </a:graphicData>
          </a:graphic>
        </wp:inline>
      </w:drawing>
    </w:r>
    <w:r w:rsidR="001711C0" w:rsidRPr="00A96CA0">
      <w:rPr>
        <w:b/>
        <w:bCs/>
        <w:noProof/>
        <w:color w:val="3A1300"/>
        <w:szCs w:val="20"/>
      </w:rPr>
      <w:drawing>
        <wp:anchor distT="0" distB="0" distL="114300" distR="114300" simplePos="0" relativeHeight="251657216" behindDoc="1" locked="0" layoutInCell="1" allowOverlap="1" wp14:anchorId="4D42E6DA" wp14:editId="1A9F11B0">
          <wp:simplePos x="0" y="0"/>
          <wp:positionH relativeFrom="column">
            <wp:posOffset>-1079500</wp:posOffset>
          </wp:positionH>
          <wp:positionV relativeFrom="paragraph">
            <wp:posOffset>-475615</wp:posOffset>
          </wp:positionV>
          <wp:extent cx="7560000" cy="10695874"/>
          <wp:effectExtent l="0" t="0" r="0" b="0"/>
          <wp:wrapNone/>
          <wp:docPr id="8325760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r w:rsidR="00EF40D0" w:rsidRPr="00A96CA0">
      <w:rPr>
        <w:b/>
        <w:bCs/>
        <w:color w:val="3A1300"/>
        <w:szCs w:val="20"/>
      </w:rPr>
      <w:tab/>
    </w:r>
  </w:p>
  <w:p w14:paraId="597D64DE" w14:textId="34F0F2A5" w:rsidR="00340AA2" w:rsidRPr="00A96CA0" w:rsidRDefault="31755341" w:rsidP="31755341">
    <w:pPr>
      <w:pStyle w:val="Header"/>
      <w:ind w:left="-993"/>
      <w:rPr>
        <w:b/>
        <w:bCs/>
        <w:color w:val="3A1300"/>
      </w:rPr>
    </w:pPr>
    <w:r w:rsidRPr="31755341">
      <w:rPr>
        <w:color w:val="3A1300"/>
      </w:rPr>
      <w:t>Media Skills and Development Application Form- Fact</w:t>
    </w:r>
    <w:r w:rsidR="0093664D">
      <w:rPr>
        <w:color w:val="3A1300"/>
      </w:rPr>
      <w:t>-</w:t>
    </w:r>
    <w:r w:rsidRPr="31755341">
      <w:rPr>
        <w:color w:val="3A1300"/>
      </w:rPr>
      <w:t>checking Training Strand</w:t>
    </w:r>
    <w:r w:rsidRPr="31755341">
      <w:rPr>
        <w:b/>
        <w:bCs/>
        <w:color w:val="3A13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A353" w14:textId="4446407D" w:rsidR="0016323E" w:rsidRPr="00A96CA0" w:rsidRDefault="0099078A" w:rsidP="0016323E">
    <w:pPr>
      <w:pStyle w:val="Footer"/>
      <w:ind w:hanging="426"/>
    </w:pPr>
    <w:r>
      <w:rPr>
        <w:noProof/>
      </w:rPr>
      <mc:AlternateContent>
        <mc:Choice Requires="wps">
          <w:drawing>
            <wp:anchor distT="0" distB="0" distL="0" distR="0" simplePos="0" relativeHeight="251659265" behindDoc="0" locked="0" layoutInCell="1" allowOverlap="1" wp14:anchorId="5624CBA8" wp14:editId="08923814">
              <wp:simplePos x="434340" y="10096500"/>
              <wp:positionH relativeFrom="page">
                <wp:align>left</wp:align>
              </wp:positionH>
              <wp:positionV relativeFrom="page">
                <wp:align>bottom</wp:align>
              </wp:positionV>
              <wp:extent cx="596265" cy="345440"/>
              <wp:effectExtent l="0" t="0" r="13335" b="0"/>
              <wp:wrapNone/>
              <wp:docPr id="746023267"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61BB4A1E" w14:textId="69174BE5" w:rsidR="0099078A" w:rsidRPr="0099078A" w:rsidRDefault="0099078A" w:rsidP="0099078A">
                          <w:pPr>
                            <w:rPr>
                              <w:rFonts w:ascii="Aptos" w:eastAsia="Aptos" w:hAnsi="Aptos" w:cs="Aptos"/>
                              <w:noProof/>
                              <w:color w:val="008000"/>
                              <w:szCs w:val="20"/>
                            </w:rPr>
                          </w:pPr>
                          <w:r w:rsidRPr="0099078A">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24CBA8" id="_x0000_t202" coordsize="21600,21600" o:spt="202" path="m,l,21600r21600,l21600,xe">
              <v:stroke joinstyle="miter"/>
              <v:path gradientshapeok="t" o:connecttype="rect"/>
            </v:shapetype>
            <v:shape id="Text Box 9" o:spid="_x0000_s1030" type="#_x0000_t202" alt="Public" style="position:absolute;margin-left:0;margin-top:0;width:46.95pt;height:27.2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textbox style="mso-fit-shape-to-text:t" inset="20pt,0,0,15pt">
                <w:txbxContent>
                  <w:p w14:paraId="61BB4A1E" w14:textId="69174BE5" w:rsidR="0099078A" w:rsidRPr="0099078A" w:rsidRDefault="0099078A" w:rsidP="0099078A">
                    <w:pPr>
                      <w:rPr>
                        <w:rFonts w:ascii="Aptos" w:eastAsia="Aptos" w:hAnsi="Aptos" w:cs="Aptos"/>
                        <w:noProof/>
                        <w:color w:val="008000"/>
                        <w:szCs w:val="20"/>
                      </w:rPr>
                    </w:pPr>
                    <w:r w:rsidRPr="0099078A">
                      <w:rPr>
                        <w:rFonts w:ascii="Aptos" w:eastAsia="Aptos" w:hAnsi="Aptos" w:cs="Aptos"/>
                        <w:noProof/>
                        <w:color w:val="008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84D1" w14:textId="77777777" w:rsidR="00CB2C4A" w:rsidRPr="00A96CA0" w:rsidRDefault="00CB2C4A" w:rsidP="0089118F">
      <w:r w:rsidRPr="00A96CA0">
        <w:separator/>
      </w:r>
    </w:p>
  </w:footnote>
  <w:footnote w:type="continuationSeparator" w:id="0">
    <w:p w14:paraId="33BF6029" w14:textId="77777777" w:rsidR="00CB2C4A" w:rsidRPr="00A96CA0" w:rsidRDefault="00CB2C4A" w:rsidP="0089118F">
      <w:r w:rsidRPr="00A96CA0">
        <w:continuationSeparator/>
      </w:r>
    </w:p>
  </w:footnote>
  <w:footnote w:type="continuationNotice" w:id="1">
    <w:p w14:paraId="4F051709" w14:textId="77777777" w:rsidR="00CB2C4A" w:rsidRPr="00A96CA0" w:rsidRDefault="00CB2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2094" w14:textId="713067E9" w:rsidR="00870833" w:rsidRPr="00A96CA0" w:rsidRDefault="00870833" w:rsidP="0016323E">
    <w:pPr>
      <w:pStyle w:val="Header"/>
      <w:ind w:left="-426"/>
    </w:pPr>
    <w:r w:rsidRPr="00A96CA0">
      <w:rPr>
        <w:noProof/>
      </w:rPr>
      <w:drawing>
        <wp:anchor distT="0" distB="0" distL="114300" distR="114300" simplePos="0" relativeHeight="251658240" behindDoc="1" locked="0" layoutInCell="1" allowOverlap="1" wp14:anchorId="3A3A1C99" wp14:editId="6267F452">
          <wp:simplePos x="0" y="0"/>
          <wp:positionH relativeFrom="column">
            <wp:posOffset>-417526</wp:posOffset>
          </wp:positionH>
          <wp:positionV relativeFrom="paragraph">
            <wp:posOffset>-450215</wp:posOffset>
          </wp:positionV>
          <wp:extent cx="7559999" cy="10695874"/>
          <wp:effectExtent l="0" t="0" r="0" b="0"/>
          <wp:wrapNone/>
          <wp:docPr id="152605269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1BB"/>
    <w:multiLevelType w:val="hybridMultilevel"/>
    <w:tmpl w:val="6C2411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C623CAD"/>
    <w:multiLevelType w:val="hybridMultilevel"/>
    <w:tmpl w:val="D262ABD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D3B4E20"/>
    <w:multiLevelType w:val="hybridMultilevel"/>
    <w:tmpl w:val="D4D44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78410E"/>
    <w:multiLevelType w:val="hybridMultilevel"/>
    <w:tmpl w:val="86EC89D8"/>
    <w:lvl w:ilvl="0" w:tplc="C5DAD4CE">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104FFD"/>
    <w:multiLevelType w:val="hybridMultilevel"/>
    <w:tmpl w:val="019ABC48"/>
    <w:lvl w:ilvl="0" w:tplc="BBCE6DD2">
      <w:start w:val="1"/>
      <w:numFmt w:val="decimal"/>
      <w:lvlText w:val="%1."/>
      <w:lvlJc w:val="left"/>
      <w:pPr>
        <w:ind w:left="479" w:hanging="360"/>
      </w:pPr>
      <w:rPr>
        <w:rFonts w:hint="default"/>
      </w:rPr>
    </w:lvl>
    <w:lvl w:ilvl="1" w:tplc="18090019" w:tentative="1">
      <w:start w:val="1"/>
      <w:numFmt w:val="lowerLetter"/>
      <w:lvlText w:val="%2."/>
      <w:lvlJc w:val="left"/>
      <w:pPr>
        <w:ind w:left="1199" w:hanging="360"/>
      </w:pPr>
    </w:lvl>
    <w:lvl w:ilvl="2" w:tplc="1809001B" w:tentative="1">
      <w:start w:val="1"/>
      <w:numFmt w:val="lowerRoman"/>
      <w:lvlText w:val="%3."/>
      <w:lvlJc w:val="right"/>
      <w:pPr>
        <w:ind w:left="1919" w:hanging="180"/>
      </w:pPr>
    </w:lvl>
    <w:lvl w:ilvl="3" w:tplc="1809000F" w:tentative="1">
      <w:start w:val="1"/>
      <w:numFmt w:val="decimal"/>
      <w:lvlText w:val="%4."/>
      <w:lvlJc w:val="left"/>
      <w:pPr>
        <w:ind w:left="2639" w:hanging="360"/>
      </w:pPr>
    </w:lvl>
    <w:lvl w:ilvl="4" w:tplc="18090019" w:tentative="1">
      <w:start w:val="1"/>
      <w:numFmt w:val="lowerLetter"/>
      <w:lvlText w:val="%5."/>
      <w:lvlJc w:val="left"/>
      <w:pPr>
        <w:ind w:left="3359" w:hanging="360"/>
      </w:pPr>
    </w:lvl>
    <w:lvl w:ilvl="5" w:tplc="1809001B" w:tentative="1">
      <w:start w:val="1"/>
      <w:numFmt w:val="lowerRoman"/>
      <w:lvlText w:val="%6."/>
      <w:lvlJc w:val="right"/>
      <w:pPr>
        <w:ind w:left="4079" w:hanging="180"/>
      </w:pPr>
    </w:lvl>
    <w:lvl w:ilvl="6" w:tplc="1809000F" w:tentative="1">
      <w:start w:val="1"/>
      <w:numFmt w:val="decimal"/>
      <w:lvlText w:val="%7."/>
      <w:lvlJc w:val="left"/>
      <w:pPr>
        <w:ind w:left="4799" w:hanging="360"/>
      </w:pPr>
    </w:lvl>
    <w:lvl w:ilvl="7" w:tplc="18090019" w:tentative="1">
      <w:start w:val="1"/>
      <w:numFmt w:val="lowerLetter"/>
      <w:lvlText w:val="%8."/>
      <w:lvlJc w:val="left"/>
      <w:pPr>
        <w:ind w:left="5519" w:hanging="360"/>
      </w:pPr>
    </w:lvl>
    <w:lvl w:ilvl="8" w:tplc="1809001B" w:tentative="1">
      <w:start w:val="1"/>
      <w:numFmt w:val="lowerRoman"/>
      <w:lvlText w:val="%9."/>
      <w:lvlJc w:val="right"/>
      <w:pPr>
        <w:ind w:left="6239" w:hanging="180"/>
      </w:pPr>
    </w:lvl>
  </w:abstractNum>
  <w:abstractNum w:abstractNumId="5" w15:restartNumberingAfterBreak="0">
    <w:nsid w:val="14716C75"/>
    <w:multiLevelType w:val="hybridMultilevel"/>
    <w:tmpl w:val="258A8330"/>
    <w:lvl w:ilvl="0" w:tplc="D8B081CE">
      <w:numFmt w:val="bullet"/>
      <w:lvlText w:val="-"/>
      <w:lvlJc w:val="left"/>
      <w:pPr>
        <w:ind w:left="720" w:hanging="360"/>
      </w:pPr>
      <w:rPr>
        <w:rFonts w:ascii="Arial" w:eastAsiaTheme="minorEastAsia"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413384"/>
    <w:multiLevelType w:val="hybridMultilevel"/>
    <w:tmpl w:val="3D50857E"/>
    <w:lvl w:ilvl="0" w:tplc="3F40E856">
      <w:numFmt w:val="bullet"/>
      <w:lvlText w:val="-"/>
      <w:lvlJc w:val="left"/>
      <w:pPr>
        <w:ind w:left="720" w:hanging="360"/>
      </w:pPr>
      <w:rPr>
        <w:rFonts w:ascii="Arial" w:eastAsia="Arial" w:hAnsi="Arial" w:cs="Aria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7" w15:restartNumberingAfterBreak="0">
    <w:nsid w:val="1A54301A"/>
    <w:multiLevelType w:val="hybridMultilevel"/>
    <w:tmpl w:val="7B9469CA"/>
    <w:lvl w:ilvl="0" w:tplc="C2FE3FEC">
      <w:start w:val="1"/>
      <w:numFmt w:val="decimal"/>
      <w:lvlText w:val="%1."/>
      <w:lvlJc w:val="left"/>
      <w:pPr>
        <w:ind w:left="720" w:hanging="360"/>
      </w:pPr>
      <w:rPr>
        <w:rFonts w:hint="default"/>
        <w:strike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AF74A0"/>
    <w:multiLevelType w:val="hybridMultilevel"/>
    <w:tmpl w:val="C0CE4080"/>
    <w:lvl w:ilvl="0" w:tplc="3F40E856">
      <w:numFmt w:val="bullet"/>
      <w:lvlText w:val="-"/>
      <w:lvlJc w:val="left"/>
      <w:pPr>
        <w:ind w:left="720" w:hanging="360"/>
      </w:pPr>
      <w:rPr>
        <w:rFonts w:ascii="Arial" w:eastAsia="Arial" w:hAnsi="Arial" w:cs="Arial" w:hint="default"/>
      </w:rPr>
    </w:lvl>
    <w:lvl w:ilvl="1" w:tplc="083C0003">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15:restartNumberingAfterBreak="0">
    <w:nsid w:val="1BAC530F"/>
    <w:multiLevelType w:val="hybridMultilevel"/>
    <w:tmpl w:val="EF7C0E16"/>
    <w:lvl w:ilvl="0" w:tplc="18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673736"/>
    <w:multiLevelType w:val="hybridMultilevel"/>
    <w:tmpl w:val="BA54D134"/>
    <w:lvl w:ilvl="0" w:tplc="6D305CD6">
      <w:numFmt w:val="bullet"/>
      <w:lvlText w:val=""/>
      <w:lvlJc w:val="left"/>
      <w:pPr>
        <w:ind w:left="839" w:hanging="360"/>
      </w:pPr>
      <w:rPr>
        <w:rFonts w:ascii="Symbol" w:eastAsia="Symbol" w:hAnsi="Symbol" w:cs="Symbol" w:hint="default"/>
        <w:w w:val="99"/>
        <w:sz w:val="20"/>
        <w:szCs w:val="20"/>
        <w:lang w:val="en-IE" w:eastAsia="en-US" w:bidi="ar-SA"/>
      </w:rPr>
    </w:lvl>
    <w:lvl w:ilvl="1" w:tplc="1BEEE826">
      <w:numFmt w:val="bullet"/>
      <w:lvlText w:val="•"/>
      <w:lvlJc w:val="left"/>
      <w:pPr>
        <w:ind w:left="1700" w:hanging="360"/>
      </w:pPr>
      <w:rPr>
        <w:rFonts w:hint="default"/>
        <w:lang w:val="en-IE" w:eastAsia="en-US" w:bidi="ar-SA"/>
      </w:rPr>
    </w:lvl>
    <w:lvl w:ilvl="2" w:tplc="9BA21354">
      <w:numFmt w:val="bullet"/>
      <w:lvlText w:val="•"/>
      <w:lvlJc w:val="left"/>
      <w:pPr>
        <w:ind w:left="2561" w:hanging="360"/>
      </w:pPr>
      <w:rPr>
        <w:rFonts w:hint="default"/>
        <w:lang w:val="en-IE" w:eastAsia="en-US" w:bidi="ar-SA"/>
      </w:rPr>
    </w:lvl>
    <w:lvl w:ilvl="3" w:tplc="DA966C24">
      <w:numFmt w:val="bullet"/>
      <w:lvlText w:val="•"/>
      <w:lvlJc w:val="left"/>
      <w:pPr>
        <w:ind w:left="3422" w:hanging="360"/>
      </w:pPr>
      <w:rPr>
        <w:rFonts w:hint="default"/>
        <w:lang w:val="en-IE" w:eastAsia="en-US" w:bidi="ar-SA"/>
      </w:rPr>
    </w:lvl>
    <w:lvl w:ilvl="4" w:tplc="0770959A">
      <w:numFmt w:val="bullet"/>
      <w:lvlText w:val="•"/>
      <w:lvlJc w:val="left"/>
      <w:pPr>
        <w:ind w:left="4283" w:hanging="360"/>
      </w:pPr>
      <w:rPr>
        <w:rFonts w:hint="default"/>
        <w:lang w:val="en-IE" w:eastAsia="en-US" w:bidi="ar-SA"/>
      </w:rPr>
    </w:lvl>
    <w:lvl w:ilvl="5" w:tplc="AE18536C">
      <w:numFmt w:val="bullet"/>
      <w:lvlText w:val="•"/>
      <w:lvlJc w:val="left"/>
      <w:pPr>
        <w:ind w:left="5144" w:hanging="360"/>
      </w:pPr>
      <w:rPr>
        <w:rFonts w:hint="default"/>
        <w:lang w:val="en-IE" w:eastAsia="en-US" w:bidi="ar-SA"/>
      </w:rPr>
    </w:lvl>
    <w:lvl w:ilvl="6" w:tplc="E0EECE2C">
      <w:numFmt w:val="bullet"/>
      <w:lvlText w:val="•"/>
      <w:lvlJc w:val="left"/>
      <w:pPr>
        <w:ind w:left="6005" w:hanging="360"/>
      </w:pPr>
      <w:rPr>
        <w:rFonts w:hint="default"/>
        <w:lang w:val="en-IE" w:eastAsia="en-US" w:bidi="ar-SA"/>
      </w:rPr>
    </w:lvl>
    <w:lvl w:ilvl="7" w:tplc="E548C188">
      <w:numFmt w:val="bullet"/>
      <w:lvlText w:val="•"/>
      <w:lvlJc w:val="left"/>
      <w:pPr>
        <w:ind w:left="6866" w:hanging="360"/>
      </w:pPr>
      <w:rPr>
        <w:rFonts w:hint="default"/>
        <w:lang w:val="en-IE" w:eastAsia="en-US" w:bidi="ar-SA"/>
      </w:rPr>
    </w:lvl>
    <w:lvl w:ilvl="8" w:tplc="FC56253C">
      <w:numFmt w:val="bullet"/>
      <w:lvlText w:val="•"/>
      <w:lvlJc w:val="left"/>
      <w:pPr>
        <w:ind w:left="7727" w:hanging="360"/>
      </w:pPr>
      <w:rPr>
        <w:rFonts w:hint="default"/>
        <w:lang w:val="en-IE" w:eastAsia="en-US" w:bidi="ar-SA"/>
      </w:rPr>
    </w:lvl>
  </w:abstractNum>
  <w:abstractNum w:abstractNumId="11" w15:restartNumberingAfterBreak="0">
    <w:nsid w:val="23407747"/>
    <w:multiLevelType w:val="hybridMultilevel"/>
    <w:tmpl w:val="6E981A1E"/>
    <w:lvl w:ilvl="0" w:tplc="083C0001">
      <w:start w:val="1"/>
      <w:numFmt w:val="bullet"/>
      <w:lvlText w:val=""/>
      <w:lvlJc w:val="left"/>
      <w:pPr>
        <w:ind w:left="1080" w:hanging="360"/>
      </w:pPr>
      <w:rPr>
        <w:rFonts w:ascii="Symbol" w:hAnsi="Symbol" w:hint="default"/>
      </w:rPr>
    </w:lvl>
    <w:lvl w:ilvl="1" w:tplc="083C0003" w:tentative="1">
      <w:start w:val="1"/>
      <w:numFmt w:val="bullet"/>
      <w:lvlText w:val="o"/>
      <w:lvlJc w:val="left"/>
      <w:pPr>
        <w:ind w:left="1800" w:hanging="360"/>
      </w:pPr>
      <w:rPr>
        <w:rFonts w:ascii="Courier New" w:hAnsi="Courier New" w:cs="Courier New" w:hint="default"/>
      </w:rPr>
    </w:lvl>
    <w:lvl w:ilvl="2" w:tplc="083C0005" w:tentative="1">
      <w:start w:val="1"/>
      <w:numFmt w:val="bullet"/>
      <w:lvlText w:val=""/>
      <w:lvlJc w:val="left"/>
      <w:pPr>
        <w:ind w:left="2520" w:hanging="360"/>
      </w:pPr>
      <w:rPr>
        <w:rFonts w:ascii="Wingdings" w:hAnsi="Wingdings" w:hint="default"/>
      </w:rPr>
    </w:lvl>
    <w:lvl w:ilvl="3" w:tplc="083C0001" w:tentative="1">
      <w:start w:val="1"/>
      <w:numFmt w:val="bullet"/>
      <w:lvlText w:val=""/>
      <w:lvlJc w:val="left"/>
      <w:pPr>
        <w:ind w:left="3240" w:hanging="360"/>
      </w:pPr>
      <w:rPr>
        <w:rFonts w:ascii="Symbol" w:hAnsi="Symbol" w:hint="default"/>
      </w:rPr>
    </w:lvl>
    <w:lvl w:ilvl="4" w:tplc="083C0003" w:tentative="1">
      <w:start w:val="1"/>
      <w:numFmt w:val="bullet"/>
      <w:lvlText w:val="o"/>
      <w:lvlJc w:val="left"/>
      <w:pPr>
        <w:ind w:left="3960" w:hanging="360"/>
      </w:pPr>
      <w:rPr>
        <w:rFonts w:ascii="Courier New" w:hAnsi="Courier New" w:cs="Courier New" w:hint="default"/>
      </w:rPr>
    </w:lvl>
    <w:lvl w:ilvl="5" w:tplc="083C0005" w:tentative="1">
      <w:start w:val="1"/>
      <w:numFmt w:val="bullet"/>
      <w:lvlText w:val=""/>
      <w:lvlJc w:val="left"/>
      <w:pPr>
        <w:ind w:left="4680" w:hanging="360"/>
      </w:pPr>
      <w:rPr>
        <w:rFonts w:ascii="Wingdings" w:hAnsi="Wingdings" w:hint="default"/>
      </w:rPr>
    </w:lvl>
    <w:lvl w:ilvl="6" w:tplc="083C0001" w:tentative="1">
      <w:start w:val="1"/>
      <w:numFmt w:val="bullet"/>
      <w:lvlText w:val=""/>
      <w:lvlJc w:val="left"/>
      <w:pPr>
        <w:ind w:left="5400" w:hanging="360"/>
      </w:pPr>
      <w:rPr>
        <w:rFonts w:ascii="Symbol" w:hAnsi="Symbol" w:hint="default"/>
      </w:rPr>
    </w:lvl>
    <w:lvl w:ilvl="7" w:tplc="083C0003" w:tentative="1">
      <w:start w:val="1"/>
      <w:numFmt w:val="bullet"/>
      <w:lvlText w:val="o"/>
      <w:lvlJc w:val="left"/>
      <w:pPr>
        <w:ind w:left="6120" w:hanging="360"/>
      </w:pPr>
      <w:rPr>
        <w:rFonts w:ascii="Courier New" w:hAnsi="Courier New" w:cs="Courier New" w:hint="default"/>
      </w:rPr>
    </w:lvl>
    <w:lvl w:ilvl="8" w:tplc="083C0005" w:tentative="1">
      <w:start w:val="1"/>
      <w:numFmt w:val="bullet"/>
      <w:lvlText w:val=""/>
      <w:lvlJc w:val="left"/>
      <w:pPr>
        <w:ind w:left="6840" w:hanging="360"/>
      </w:pPr>
      <w:rPr>
        <w:rFonts w:ascii="Wingdings" w:hAnsi="Wingdings" w:hint="default"/>
      </w:rPr>
    </w:lvl>
  </w:abstractNum>
  <w:abstractNum w:abstractNumId="12" w15:restartNumberingAfterBreak="0">
    <w:nsid w:val="23547386"/>
    <w:multiLevelType w:val="hybridMultilevel"/>
    <w:tmpl w:val="9BF0AC1E"/>
    <w:lvl w:ilvl="0" w:tplc="D8B081CE">
      <w:numFmt w:val="bullet"/>
      <w:lvlText w:val="-"/>
      <w:lvlJc w:val="left"/>
      <w:pPr>
        <w:ind w:left="720" w:hanging="360"/>
      </w:pPr>
      <w:rPr>
        <w:rFonts w:ascii="Arial" w:eastAsiaTheme="minorEastAsia" w:hAnsi="Arial" w:cs="Arial" w:hint="default"/>
        <w:b/>
      </w:rPr>
    </w:lvl>
    <w:lvl w:ilvl="1" w:tplc="658AB3DA">
      <w:start w:val="1"/>
      <w:numFmt w:val="bullet"/>
      <w:lvlText w:val="o"/>
      <w:lvlJc w:val="left"/>
      <w:pPr>
        <w:ind w:left="1440" w:hanging="360"/>
      </w:pPr>
      <w:rPr>
        <w:rFonts w:ascii="Courier New" w:hAnsi="Courier New" w:cs="Courier New" w:hint="default"/>
        <w:color w:val="auto"/>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3A0DE9"/>
    <w:multiLevelType w:val="hybridMultilevel"/>
    <w:tmpl w:val="C986BC16"/>
    <w:lvl w:ilvl="0" w:tplc="3F40E856">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FC5356"/>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5" w15:restartNumberingAfterBreak="0">
    <w:nsid w:val="29A256E2"/>
    <w:multiLevelType w:val="hybridMultilevel"/>
    <w:tmpl w:val="34D65B44"/>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932143"/>
    <w:multiLevelType w:val="hybridMultilevel"/>
    <w:tmpl w:val="7BE231B2"/>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9552D4"/>
    <w:multiLevelType w:val="hybridMultilevel"/>
    <w:tmpl w:val="C562CD20"/>
    <w:lvl w:ilvl="0" w:tplc="4942B5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F534797"/>
    <w:multiLevelType w:val="hybridMultilevel"/>
    <w:tmpl w:val="3A0090D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5B709E"/>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20" w15:restartNumberingAfterBreak="0">
    <w:nsid w:val="36E11741"/>
    <w:multiLevelType w:val="hybridMultilevel"/>
    <w:tmpl w:val="878C8996"/>
    <w:lvl w:ilvl="0" w:tplc="E4B0F9D0">
      <w:start w:val="1"/>
      <w:numFmt w:val="decimal"/>
      <w:lvlText w:val="%1."/>
      <w:lvlJc w:val="left"/>
      <w:pPr>
        <w:ind w:left="360" w:hanging="360"/>
      </w:pPr>
      <w:rPr>
        <w:strike w:val="0"/>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21" w15:restartNumberingAfterBreak="0">
    <w:nsid w:val="37CF3347"/>
    <w:multiLevelType w:val="hybridMultilevel"/>
    <w:tmpl w:val="D534A41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3987399C"/>
    <w:multiLevelType w:val="hybridMultilevel"/>
    <w:tmpl w:val="A77E404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3BCB0F96"/>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24" w15:restartNumberingAfterBreak="0">
    <w:nsid w:val="3DFE7677"/>
    <w:multiLevelType w:val="hybridMultilevel"/>
    <w:tmpl w:val="750251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6A45D3"/>
    <w:multiLevelType w:val="hybridMultilevel"/>
    <w:tmpl w:val="77F8E6A8"/>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27" w15:restartNumberingAfterBreak="0">
    <w:nsid w:val="43AF5D52"/>
    <w:multiLevelType w:val="hybridMultilevel"/>
    <w:tmpl w:val="FD32FB2A"/>
    <w:lvl w:ilvl="0" w:tplc="31366F44">
      <w:start w:val="1"/>
      <w:numFmt w:val="decimal"/>
      <w:lvlText w:val="%1."/>
      <w:lvlJc w:val="left"/>
      <w:pPr>
        <w:ind w:left="360" w:hanging="360"/>
      </w:pPr>
      <w:rPr>
        <w:sz w:val="36"/>
        <w:szCs w:val="36"/>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96FE6"/>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30" w15:restartNumberingAfterBreak="0">
    <w:nsid w:val="5A181046"/>
    <w:multiLevelType w:val="hybridMultilevel"/>
    <w:tmpl w:val="23C82E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3F5A7F"/>
    <w:multiLevelType w:val="hybridMultilevel"/>
    <w:tmpl w:val="4D1C93B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3503FD"/>
    <w:multiLevelType w:val="hybridMultilevel"/>
    <w:tmpl w:val="6F847EE0"/>
    <w:lvl w:ilvl="0" w:tplc="1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763B4B"/>
    <w:multiLevelType w:val="hybridMultilevel"/>
    <w:tmpl w:val="DF0080F4"/>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6A7969BD"/>
    <w:multiLevelType w:val="hybridMultilevel"/>
    <w:tmpl w:val="1526911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CA968F4"/>
    <w:multiLevelType w:val="hybridMultilevel"/>
    <w:tmpl w:val="1A8A90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7C04F48"/>
    <w:multiLevelType w:val="hybridMultilevel"/>
    <w:tmpl w:val="036CBC0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8D542A7"/>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39" w15:restartNumberingAfterBreak="0">
    <w:nsid w:val="7A1D0497"/>
    <w:multiLevelType w:val="hybridMultilevel"/>
    <w:tmpl w:val="4016F7BC"/>
    <w:lvl w:ilvl="0" w:tplc="18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54D06"/>
    <w:multiLevelType w:val="hybridMultilevel"/>
    <w:tmpl w:val="995AA24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96617775">
    <w:abstractNumId w:val="16"/>
  </w:num>
  <w:num w:numId="2" w16cid:durableId="735515046">
    <w:abstractNumId w:val="28"/>
  </w:num>
  <w:num w:numId="3" w16cid:durableId="1265502502">
    <w:abstractNumId w:val="31"/>
  </w:num>
  <w:num w:numId="4" w16cid:durableId="773019144">
    <w:abstractNumId w:val="25"/>
  </w:num>
  <w:num w:numId="5" w16cid:durableId="1417246386">
    <w:abstractNumId w:val="4"/>
  </w:num>
  <w:num w:numId="6" w16cid:durableId="1177961475">
    <w:abstractNumId w:val="38"/>
  </w:num>
  <w:num w:numId="7" w16cid:durableId="248080992">
    <w:abstractNumId w:val="23"/>
  </w:num>
  <w:num w:numId="8" w16cid:durableId="1246917131">
    <w:abstractNumId w:val="14"/>
  </w:num>
  <w:num w:numId="9" w16cid:durableId="172574655">
    <w:abstractNumId w:val="29"/>
  </w:num>
  <w:num w:numId="10" w16cid:durableId="54088585">
    <w:abstractNumId w:val="10"/>
  </w:num>
  <w:num w:numId="11" w16cid:durableId="1907177349">
    <w:abstractNumId w:val="13"/>
  </w:num>
  <w:num w:numId="12" w16cid:durableId="1934507639">
    <w:abstractNumId w:val="20"/>
  </w:num>
  <w:num w:numId="13" w16cid:durableId="488206264">
    <w:abstractNumId w:val="19"/>
  </w:num>
  <w:num w:numId="14" w16cid:durableId="2087066462">
    <w:abstractNumId w:val="26"/>
  </w:num>
  <w:num w:numId="15" w16cid:durableId="880557051">
    <w:abstractNumId w:val="27"/>
  </w:num>
  <w:num w:numId="16" w16cid:durableId="808399212">
    <w:abstractNumId w:val="35"/>
  </w:num>
  <w:num w:numId="17" w16cid:durableId="1698504505">
    <w:abstractNumId w:val="0"/>
  </w:num>
  <w:num w:numId="18" w16cid:durableId="1351445393">
    <w:abstractNumId w:val="30"/>
  </w:num>
  <w:num w:numId="19" w16cid:durableId="823855149">
    <w:abstractNumId w:val="34"/>
  </w:num>
  <w:num w:numId="20" w16cid:durableId="205946873">
    <w:abstractNumId w:val="21"/>
  </w:num>
  <w:num w:numId="21" w16cid:durableId="1523519900">
    <w:abstractNumId w:val="22"/>
  </w:num>
  <w:num w:numId="22" w16cid:durableId="1229074981">
    <w:abstractNumId w:val="12"/>
  </w:num>
  <w:num w:numId="23" w16cid:durableId="1121148680">
    <w:abstractNumId w:val="1"/>
  </w:num>
  <w:num w:numId="24" w16cid:durableId="294456977">
    <w:abstractNumId w:val="2"/>
  </w:num>
  <w:num w:numId="25" w16cid:durableId="1159079511">
    <w:abstractNumId w:val="39"/>
  </w:num>
  <w:num w:numId="26" w16cid:durableId="1825077409">
    <w:abstractNumId w:val="5"/>
  </w:num>
  <w:num w:numId="27" w16cid:durableId="994796074">
    <w:abstractNumId w:val="33"/>
  </w:num>
  <w:num w:numId="28" w16cid:durableId="1275357996">
    <w:abstractNumId w:val="24"/>
  </w:num>
  <w:num w:numId="29" w16cid:durableId="445739876">
    <w:abstractNumId w:val="9"/>
  </w:num>
  <w:num w:numId="30" w16cid:durableId="1389185375">
    <w:abstractNumId w:val="37"/>
  </w:num>
  <w:num w:numId="31" w16cid:durableId="1185828004">
    <w:abstractNumId w:val="36"/>
  </w:num>
  <w:num w:numId="32" w16cid:durableId="569652598">
    <w:abstractNumId w:val="11"/>
  </w:num>
  <w:num w:numId="33" w16cid:durableId="1055928235">
    <w:abstractNumId w:val="3"/>
  </w:num>
  <w:num w:numId="34" w16cid:durableId="312374915">
    <w:abstractNumId w:val="32"/>
  </w:num>
  <w:num w:numId="35" w16cid:durableId="48846184">
    <w:abstractNumId w:val="18"/>
  </w:num>
  <w:num w:numId="36" w16cid:durableId="1082407526">
    <w:abstractNumId w:val="15"/>
  </w:num>
  <w:num w:numId="37" w16cid:durableId="1275095074">
    <w:abstractNumId w:val="8"/>
  </w:num>
  <w:num w:numId="38" w16cid:durableId="31153508">
    <w:abstractNumId w:val="6"/>
  </w:num>
  <w:num w:numId="39" w16cid:durableId="1999578182">
    <w:abstractNumId w:val="40"/>
  </w:num>
  <w:num w:numId="40" w16cid:durableId="1310089756">
    <w:abstractNumId w:val="7"/>
  </w:num>
  <w:num w:numId="41" w16cid:durableId="11904911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93"/>
    <w:rsid w:val="0000172D"/>
    <w:rsid w:val="0000532E"/>
    <w:rsid w:val="00005D04"/>
    <w:rsid w:val="0000645E"/>
    <w:rsid w:val="00007875"/>
    <w:rsid w:val="0001528A"/>
    <w:rsid w:val="00016474"/>
    <w:rsid w:val="000170A2"/>
    <w:rsid w:val="00021E3D"/>
    <w:rsid w:val="00025742"/>
    <w:rsid w:val="00027680"/>
    <w:rsid w:val="000304D4"/>
    <w:rsid w:val="000311EC"/>
    <w:rsid w:val="0003273B"/>
    <w:rsid w:val="00032D57"/>
    <w:rsid w:val="00033021"/>
    <w:rsid w:val="00034680"/>
    <w:rsid w:val="00036A94"/>
    <w:rsid w:val="000434FC"/>
    <w:rsid w:val="00047C11"/>
    <w:rsid w:val="00056F05"/>
    <w:rsid w:val="0005700E"/>
    <w:rsid w:val="000571EA"/>
    <w:rsid w:val="00060FBF"/>
    <w:rsid w:val="00062EE7"/>
    <w:rsid w:val="00065C45"/>
    <w:rsid w:val="00067214"/>
    <w:rsid w:val="00071B5A"/>
    <w:rsid w:val="0007488E"/>
    <w:rsid w:val="00075D83"/>
    <w:rsid w:val="00082C3B"/>
    <w:rsid w:val="00083B2F"/>
    <w:rsid w:val="000902C5"/>
    <w:rsid w:val="00090B3F"/>
    <w:rsid w:val="000928F4"/>
    <w:rsid w:val="00093B4C"/>
    <w:rsid w:val="00096792"/>
    <w:rsid w:val="000A2847"/>
    <w:rsid w:val="000A2A68"/>
    <w:rsid w:val="000B43B5"/>
    <w:rsid w:val="000B45F1"/>
    <w:rsid w:val="000B6080"/>
    <w:rsid w:val="000C38F6"/>
    <w:rsid w:val="000C4891"/>
    <w:rsid w:val="000C7F18"/>
    <w:rsid w:val="000D0B1F"/>
    <w:rsid w:val="000D15AC"/>
    <w:rsid w:val="000D229F"/>
    <w:rsid w:val="000D2A25"/>
    <w:rsid w:val="000D3D2C"/>
    <w:rsid w:val="000D3F80"/>
    <w:rsid w:val="000D592E"/>
    <w:rsid w:val="000D7854"/>
    <w:rsid w:val="000E16AD"/>
    <w:rsid w:val="000E1977"/>
    <w:rsid w:val="000E1DAB"/>
    <w:rsid w:val="000E4526"/>
    <w:rsid w:val="000E4BEF"/>
    <w:rsid w:val="000F32C5"/>
    <w:rsid w:val="000F423B"/>
    <w:rsid w:val="000F47D2"/>
    <w:rsid w:val="000F5ED3"/>
    <w:rsid w:val="000F77EB"/>
    <w:rsid w:val="00100B77"/>
    <w:rsid w:val="001016E9"/>
    <w:rsid w:val="0010638B"/>
    <w:rsid w:val="00110360"/>
    <w:rsid w:val="00111B24"/>
    <w:rsid w:val="00111BA3"/>
    <w:rsid w:val="00112772"/>
    <w:rsid w:val="0011390B"/>
    <w:rsid w:val="00117980"/>
    <w:rsid w:val="00117E0C"/>
    <w:rsid w:val="00126365"/>
    <w:rsid w:val="00134B6A"/>
    <w:rsid w:val="001368C1"/>
    <w:rsid w:val="001379B3"/>
    <w:rsid w:val="00137AC9"/>
    <w:rsid w:val="0014432C"/>
    <w:rsid w:val="00147474"/>
    <w:rsid w:val="001517F1"/>
    <w:rsid w:val="001530B1"/>
    <w:rsid w:val="00154B5A"/>
    <w:rsid w:val="00155B91"/>
    <w:rsid w:val="0015748D"/>
    <w:rsid w:val="001600BD"/>
    <w:rsid w:val="001602BC"/>
    <w:rsid w:val="001606E0"/>
    <w:rsid w:val="00160EB1"/>
    <w:rsid w:val="00162999"/>
    <w:rsid w:val="00162A1E"/>
    <w:rsid w:val="0016323E"/>
    <w:rsid w:val="0016380D"/>
    <w:rsid w:val="00165064"/>
    <w:rsid w:val="001711C0"/>
    <w:rsid w:val="001753A1"/>
    <w:rsid w:val="001833DE"/>
    <w:rsid w:val="0018473E"/>
    <w:rsid w:val="00187C5D"/>
    <w:rsid w:val="00193D75"/>
    <w:rsid w:val="00195174"/>
    <w:rsid w:val="001A0AA4"/>
    <w:rsid w:val="001A114D"/>
    <w:rsid w:val="001A4535"/>
    <w:rsid w:val="001A5B4F"/>
    <w:rsid w:val="001B0D1A"/>
    <w:rsid w:val="001B1498"/>
    <w:rsid w:val="001B306D"/>
    <w:rsid w:val="001B5F0D"/>
    <w:rsid w:val="001B6BB5"/>
    <w:rsid w:val="001B7E7A"/>
    <w:rsid w:val="001C2ED3"/>
    <w:rsid w:val="001C6741"/>
    <w:rsid w:val="001C6952"/>
    <w:rsid w:val="001D0999"/>
    <w:rsid w:val="001D27D6"/>
    <w:rsid w:val="001D2A3B"/>
    <w:rsid w:val="001D53E9"/>
    <w:rsid w:val="001D5FD6"/>
    <w:rsid w:val="001D7BA7"/>
    <w:rsid w:val="001E2533"/>
    <w:rsid w:val="001E527A"/>
    <w:rsid w:val="001E55D4"/>
    <w:rsid w:val="001F02B5"/>
    <w:rsid w:val="001F2D2D"/>
    <w:rsid w:val="002008FF"/>
    <w:rsid w:val="00201163"/>
    <w:rsid w:val="00205253"/>
    <w:rsid w:val="002066F9"/>
    <w:rsid w:val="002147A8"/>
    <w:rsid w:val="0022162F"/>
    <w:rsid w:val="00222EF7"/>
    <w:rsid w:val="00224FCC"/>
    <w:rsid w:val="00225C6D"/>
    <w:rsid w:val="00226235"/>
    <w:rsid w:val="002322B5"/>
    <w:rsid w:val="00240B79"/>
    <w:rsid w:val="00242585"/>
    <w:rsid w:val="00244F5A"/>
    <w:rsid w:val="0024609D"/>
    <w:rsid w:val="0024684D"/>
    <w:rsid w:val="00246E4E"/>
    <w:rsid w:val="002508CA"/>
    <w:rsid w:val="00255943"/>
    <w:rsid w:val="00256D58"/>
    <w:rsid w:val="0026507B"/>
    <w:rsid w:val="002716D9"/>
    <w:rsid w:val="00276E53"/>
    <w:rsid w:val="0027702D"/>
    <w:rsid w:val="00280A49"/>
    <w:rsid w:val="002834DF"/>
    <w:rsid w:val="00283E71"/>
    <w:rsid w:val="0028537A"/>
    <w:rsid w:val="00287300"/>
    <w:rsid w:val="0028774C"/>
    <w:rsid w:val="00295582"/>
    <w:rsid w:val="002A00F2"/>
    <w:rsid w:val="002A095F"/>
    <w:rsid w:val="002A14CB"/>
    <w:rsid w:val="002A236B"/>
    <w:rsid w:val="002A715E"/>
    <w:rsid w:val="002B0188"/>
    <w:rsid w:val="002B19E9"/>
    <w:rsid w:val="002B2379"/>
    <w:rsid w:val="002C1508"/>
    <w:rsid w:val="002C3807"/>
    <w:rsid w:val="002C386E"/>
    <w:rsid w:val="002C410D"/>
    <w:rsid w:val="002D00F0"/>
    <w:rsid w:val="002D344B"/>
    <w:rsid w:val="002D7C54"/>
    <w:rsid w:val="002D7D90"/>
    <w:rsid w:val="002E1219"/>
    <w:rsid w:val="002E32BF"/>
    <w:rsid w:val="002E3AD4"/>
    <w:rsid w:val="002E6CD1"/>
    <w:rsid w:val="002E7621"/>
    <w:rsid w:val="002E7C16"/>
    <w:rsid w:val="002F014F"/>
    <w:rsid w:val="002F126A"/>
    <w:rsid w:val="002F3294"/>
    <w:rsid w:val="003035FA"/>
    <w:rsid w:val="0030388B"/>
    <w:rsid w:val="0031006B"/>
    <w:rsid w:val="003105B5"/>
    <w:rsid w:val="00312D81"/>
    <w:rsid w:val="0031376D"/>
    <w:rsid w:val="00313801"/>
    <w:rsid w:val="0031633B"/>
    <w:rsid w:val="00316640"/>
    <w:rsid w:val="0031727B"/>
    <w:rsid w:val="00317EE7"/>
    <w:rsid w:val="003244AE"/>
    <w:rsid w:val="00325799"/>
    <w:rsid w:val="0032607B"/>
    <w:rsid w:val="0032761D"/>
    <w:rsid w:val="00327723"/>
    <w:rsid w:val="0032791B"/>
    <w:rsid w:val="00332BA1"/>
    <w:rsid w:val="003343E6"/>
    <w:rsid w:val="00336A9E"/>
    <w:rsid w:val="00340AA2"/>
    <w:rsid w:val="00344F63"/>
    <w:rsid w:val="00347004"/>
    <w:rsid w:val="003503CC"/>
    <w:rsid w:val="00350EFF"/>
    <w:rsid w:val="00354B41"/>
    <w:rsid w:val="003609F0"/>
    <w:rsid w:val="00362603"/>
    <w:rsid w:val="00367C0F"/>
    <w:rsid w:val="003729FB"/>
    <w:rsid w:val="00373106"/>
    <w:rsid w:val="003749C9"/>
    <w:rsid w:val="00376A50"/>
    <w:rsid w:val="003817E3"/>
    <w:rsid w:val="00382C6F"/>
    <w:rsid w:val="00383984"/>
    <w:rsid w:val="00393BAF"/>
    <w:rsid w:val="003963DA"/>
    <w:rsid w:val="003969A2"/>
    <w:rsid w:val="00397D74"/>
    <w:rsid w:val="003A0386"/>
    <w:rsid w:val="003A15A9"/>
    <w:rsid w:val="003A1BC4"/>
    <w:rsid w:val="003A3D78"/>
    <w:rsid w:val="003A5C10"/>
    <w:rsid w:val="003A7452"/>
    <w:rsid w:val="003A7B50"/>
    <w:rsid w:val="003B01F0"/>
    <w:rsid w:val="003B0929"/>
    <w:rsid w:val="003B29BD"/>
    <w:rsid w:val="003B7DAC"/>
    <w:rsid w:val="003C1383"/>
    <w:rsid w:val="003C4673"/>
    <w:rsid w:val="003C4F1A"/>
    <w:rsid w:val="003C5A68"/>
    <w:rsid w:val="003D40B3"/>
    <w:rsid w:val="003D4F5C"/>
    <w:rsid w:val="003D5684"/>
    <w:rsid w:val="003D72FF"/>
    <w:rsid w:val="003D7FF3"/>
    <w:rsid w:val="003E0EA5"/>
    <w:rsid w:val="003E311B"/>
    <w:rsid w:val="003E4CAF"/>
    <w:rsid w:val="003E73D6"/>
    <w:rsid w:val="003F18BB"/>
    <w:rsid w:val="003F1D9C"/>
    <w:rsid w:val="003F3095"/>
    <w:rsid w:val="003F61F9"/>
    <w:rsid w:val="003F668C"/>
    <w:rsid w:val="00401451"/>
    <w:rsid w:val="00402ECD"/>
    <w:rsid w:val="00403119"/>
    <w:rsid w:val="004042B9"/>
    <w:rsid w:val="00406284"/>
    <w:rsid w:val="0040638F"/>
    <w:rsid w:val="00407D2F"/>
    <w:rsid w:val="004114DB"/>
    <w:rsid w:val="00413472"/>
    <w:rsid w:val="00413475"/>
    <w:rsid w:val="00415A40"/>
    <w:rsid w:val="00420B46"/>
    <w:rsid w:val="0042119E"/>
    <w:rsid w:val="004218EA"/>
    <w:rsid w:val="00422473"/>
    <w:rsid w:val="0042267C"/>
    <w:rsid w:val="00422A93"/>
    <w:rsid w:val="00424C66"/>
    <w:rsid w:val="00426624"/>
    <w:rsid w:val="004271DF"/>
    <w:rsid w:val="00433AF5"/>
    <w:rsid w:val="004357CD"/>
    <w:rsid w:val="004414EE"/>
    <w:rsid w:val="0044162C"/>
    <w:rsid w:val="00442FF8"/>
    <w:rsid w:val="0044348D"/>
    <w:rsid w:val="00447307"/>
    <w:rsid w:val="0044746C"/>
    <w:rsid w:val="00457866"/>
    <w:rsid w:val="00460549"/>
    <w:rsid w:val="0046072C"/>
    <w:rsid w:val="00471982"/>
    <w:rsid w:val="00473436"/>
    <w:rsid w:val="004734B2"/>
    <w:rsid w:val="004734FB"/>
    <w:rsid w:val="00473949"/>
    <w:rsid w:val="00474AED"/>
    <w:rsid w:val="00476545"/>
    <w:rsid w:val="00481BF0"/>
    <w:rsid w:val="004856D9"/>
    <w:rsid w:val="00485EA1"/>
    <w:rsid w:val="00492FD5"/>
    <w:rsid w:val="004A12B3"/>
    <w:rsid w:val="004A4A74"/>
    <w:rsid w:val="004A6212"/>
    <w:rsid w:val="004A6445"/>
    <w:rsid w:val="004B5A86"/>
    <w:rsid w:val="004C11F2"/>
    <w:rsid w:val="004D0A37"/>
    <w:rsid w:val="004D21FC"/>
    <w:rsid w:val="004D63FF"/>
    <w:rsid w:val="004E1D72"/>
    <w:rsid w:val="004E46D4"/>
    <w:rsid w:val="004E47DF"/>
    <w:rsid w:val="004E4805"/>
    <w:rsid w:val="004E4E93"/>
    <w:rsid w:val="004E50BD"/>
    <w:rsid w:val="004E56AE"/>
    <w:rsid w:val="004E7086"/>
    <w:rsid w:val="004F461C"/>
    <w:rsid w:val="004F677D"/>
    <w:rsid w:val="005008EE"/>
    <w:rsid w:val="0050312B"/>
    <w:rsid w:val="00503992"/>
    <w:rsid w:val="00503CC6"/>
    <w:rsid w:val="005054EC"/>
    <w:rsid w:val="005060AC"/>
    <w:rsid w:val="005070F3"/>
    <w:rsid w:val="00510B66"/>
    <w:rsid w:val="00515410"/>
    <w:rsid w:val="00521593"/>
    <w:rsid w:val="00524323"/>
    <w:rsid w:val="00524577"/>
    <w:rsid w:val="0052465C"/>
    <w:rsid w:val="00526B46"/>
    <w:rsid w:val="00532F56"/>
    <w:rsid w:val="005342D0"/>
    <w:rsid w:val="0053657C"/>
    <w:rsid w:val="00537BEC"/>
    <w:rsid w:val="00541403"/>
    <w:rsid w:val="005417E1"/>
    <w:rsid w:val="0054400E"/>
    <w:rsid w:val="005455AA"/>
    <w:rsid w:val="0055093E"/>
    <w:rsid w:val="00551958"/>
    <w:rsid w:val="00553A86"/>
    <w:rsid w:val="005616E9"/>
    <w:rsid w:val="005629E2"/>
    <w:rsid w:val="00563B94"/>
    <w:rsid w:val="005643D3"/>
    <w:rsid w:val="00567C90"/>
    <w:rsid w:val="00572102"/>
    <w:rsid w:val="005723A2"/>
    <w:rsid w:val="00574D7A"/>
    <w:rsid w:val="0058350F"/>
    <w:rsid w:val="005839C7"/>
    <w:rsid w:val="00591203"/>
    <w:rsid w:val="0059268E"/>
    <w:rsid w:val="00593216"/>
    <w:rsid w:val="005951AF"/>
    <w:rsid w:val="00595BB9"/>
    <w:rsid w:val="005A2300"/>
    <w:rsid w:val="005A3C00"/>
    <w:rsid w:val="005A4F84"/>
    <w:rsid w:val="005A6697"/>
    <w:rsid w:val="005B34A3"/>
    <w:rsid w:val="005B3C30"/>
    <w:rsid w:val="005C3249"/>
    <w:rsid w:val="005C4818"/>
    <w:rsid w:val="005C5A6E"/>
    <w:rsid w:val="005C7A8C"/>
    <w:rsid w:val="005D3D25"/>
    <w:rsid w:val="005D5621"/>
    <w:rsid w:val="005D57BF"/>
    <w:rsid w:val="005D5822"/>
    <w:rsid w:val="005D5F99"/>
    <w:rsid w:val="005E51FF"/>
    <w:rsid w:val="005E71DF"/>
    <w:rsid w:val="005F41DF"/>
    <w:rsid w:val="005F707C"/>
    <w:rsid w:val="005F7092"/>
    <w:rsid w:val="00601882"/>
    <w:rsid w:val="0060233F"/>
    <w:rsid w:val="00605EC9"/>
    <w:rsid w:val="006063DD"/>
    <w:rsid w:val="006109FB"/>
    <w:rsid w:val="00612CF7"/>
    <w:rsid w:val="0061367B"/>
    <w:rsid w:val="00614FCF"/>
    <w:rsid w:val="006200B8"/>
    <w:rsid w:val="006224F4"/>
    <w:rsid w:val="0062261E"/>
    <w:rsid w:val="00622C66"/>
    <w:rsid w:val="00624B23"/>
    <w:rsid w:val="006316D4"/>
    <w:rsid w:val="00633367"/>
    <w:rsid w:val="0063364A"/>
    <w:rsid w:val="00633F0B"/>
    <w:rsid w:val="00634D51"/>
    <w:rsid w:val="0063504A"/>
    <w:rsid w:val="006366B7"/>
    <w:rsid w:val="00641BA4"/>
    <w:rsid w:val="00644B90"/>
    <w:rsid w:val="006467A6"/>
    <w:rsid w:val="00652453"/>
    <w:rsid w:val="006525CB"/>
    <w:rsid w:val="00653C7D"/>
    <w:rsid w:val="00653E72"/>
    <w:rsid w:val="00655C25"/>
    <w:rsid w:val="006578EA"/>
    <w:rsid w:val="006605DA"/>
    <w:rsid w:val="0066144A"/>
    <w:rsid w:val="00661FAC"/>
    <w:rsid w:val="00667B33"/>
    <w:rsid w:val="00670651"/>
    <w:rsid w:val="00672540"/>
    <w:rsid w:val="00672BF0"/>
    <w:rsid w:val="006739EA"/>
    <w:rsid w:val="006749B7"/>
    <w:rsid w:val="00675456"/>
    <w:rsid w:val="00676662"/>
    <w:rsid w:val="006832DC"/>
    <w:rsid w:val="006832EF"/>
    <w:rsid w:val="006867FE"/>
    <w:rsid w:val="006868AA"/>
    <w:rsid w:val="00686D27"/>
    <w:rsid w:val="006871ED"/>
    <w:rsid w:val="0069088A"/>
    <w:rsid w:val="00691B35"/>
    <w:rsid w:val="00695E26"/>
    <w:rsid w:val="006974B0"/>
    <w:rsid w:val="006A0E4C"/>
    <w:rsid w:val="006A459A"/>
    <w:rsid w:val="006A4D26"/>
    <w:rsid w:val="006A5BFE"/>
    <w:rsid w:val="006B2527"/>
    <w:rsid w:val="006B379F"/>
    <w:rsid w:val="006B4338"/>
    <w:rsid w:val="006B51FA"/>
    <w:rsid w:val="006B5FCF"/>
    <w:rsid w:val="006B6A51"/>
    <w:rsid w:val="006B6BEA"/>
    <w:rsid w:val="006C02FB"/>
    <w:rsid w:val="006C0C86"/>
    <w:rsid w:val="006C0CDA"/>
    <w:rsid w:val="006C6E70"/>
    <w:rsid w:val="006D0DC0"/>
    <w:rsid w:val="006D121C"/>
    <w:rsid w:val="006D288F"/>
    <w:rsid w:val="006D3884"/>
    <w:rsid w:val="006D440A"/>
    <w:rsid w:val="006D4905"/>
    <w:rsid w:val="006D7B83"/>
    <w:rsid w:val="006D7ECA"/>
    <w:rsid w:val="006E0EC4"/>
    <w:rsid w:val="006E1947"/>
    <w:rsid w:val="006E26B6"/>
    <w:rsid w:val="006E3009"/>
    <w:rsid w:val="006E3E4B"/>
    <w:rsid w:val="006F2577"/>
    <w:rsid w:val="006F3922"/>
    <w:rsid w:val="006F4128"/>
    <w:rsid w:val="006F414A"/>
    <w:rsid w:val="006F7E82"/>
    <w:rsid w:val="007024D8"/>
    <w:rsid w:val="00703D3E"/>
    <w:rsid w:val="00704118"/>
    <w:rsid w:val="00704277"/>
    <w:rsid w:val="00704D23"/>
    <w:rsid w:val="00707C46"/>
    <w:rsid w:val="007124B2"/>
    <w:rsid w:val="00715B3E"/>
    <w:rsid w:val="00717715"/>
    <w:rsid w:val="0072322A"/>
    <w:rsid w:val="00723230"/>
    <w:rsid w:val="00725F57"/>
    <w:rsid w:val="007277AB"/>
    <w:rsid w:val="007306BB"/>
    <w:rsid w:val="0073209B"/>
    <w:rsid w:val="0073559A"/>
    <w:rsid w:val="007373F1"/>
    <w:rsid w:val="00740F54"/>
    <w:rsid w:val="00741E1F"/>
    <w:rsid w:val="00746302"/>
    <w:rsid w:val="0074644C"/>
    <w:rsid w:val="0074664E"/>
    <w:rsid w:val="007469BD"/>
    <w:rsid w:val="007505D3"/>
    <w:rsid w:val="00751F3B"/>
    <w:rsid w:val="00755DAD"/>
    <w:rsid w:val="00756D5E"/>
    <w:rsid w:val="00760A0E"/>
    <w:rsid w:val="00760B95"/>
    <w:rsid w:val="00762615"/>
    <w:rsid w:val="00766611"/>
    <w:rsid w:val="007671CD"/>
    <w:rsid w:val="00767C53"/>
    <w:rsid w:val="00770040"/>
    <w:rsid w:val="007710EE"/>
    <w:rsid w:val="00771D0B"/>
    <w:rsid w:val="00771F7D"/>
    <w:rsid w:val="007720E7"/>
    <w:rsid w:val="00773F0D"/>
    <w:rsid w:val="00780241"/>
    <w:rsid w:val="007805F9"/>
    <w:rsid w:val="00780CC6"/>
    <w:rsid w:val="00782453"/>
    <w:rsid w:val="00782A84"/>
    <w:rsid w:val="00785EC7"/>
    <w:rsid w:val="0078700D"/>
    <w:rsid w:val="007922EA"/>
    <w:rsid w:val="007953F1"/>
    <w:rsid w:val="00795734"/>
    <w:rsid w:val="0079592C"/>
    <w:rsid w:val="00795CF7"/>
    <w:rsid w:val="00796E7D"/>
    <w:rsid w:val="007973CB"/>
    <w:rsid w:val="007A280A"/>
    <w:rsid w:val="007A2B15"/>
    <w:rsid w:val="007A7FFC"/>
    <w:rsid w:val="007B0059"/>
    <w:rsid w:val="007B19C3"/>
    <w:rsid w:val="007B2ECA"/>
    <w:rsid w:val="007B3B29"/>
    <w:rsid w:val="007B6B86"/>
    <w:rsid w:val="007B796A"/>
    <w:rsid w:val="007C19BB"/>
    <w:rsid w:val="007C2CA2"/>
    <w:rsid w:val="007C3119"/>
    <w:rsid w:val="007C39B9"/>
    <w:rsid w:val="007C4D57"/>
    <w:rsid w:val="007C78DE"/>
    <w:rsid w:val="007D2653"/>
    <w:rsid w:val="007D50D7"/>
    <w:rsid w:val="007D521B"/>
    <w:rsid w:val="007D583F"/>
    <w:rsid w:val="007E1042"/>
    <w:rsid w:val="007E593C"/>
    <w:rsid w:val="007E6731"/>
    <w:rsid w:val="007E7F08"/>
    <w:rsid w:val="00801CD2"/>
    <w:rsid w:val="00802209"/>
    <w:rsid w:val="00802A2C"/>
    <w:rsid w:val="00802EDE"/>
    <w:rsid w:val="00804598"/>
    <w:rsid w:val="0081117B"/>
    <w:rsid w:val="008115AE"/>
    <w:rsid w:val="00811F2C"/>
    <w:rsid w:val="00814E74"/>
    <w:rsid w:val="008152F4"/>
    <w:rsid w:val="00821185"/>
    <w:rsid w:val="008211B4"/>
    <w:rsid w:val="00821EDA"/>
    <w:rsid w:val="0082231D"/>
    <w:rsid w:val="008226B9"/>
    <w:rsid w:val="0082359F"/>
    <w:rsid w:val="008247A5"/>
    <w:rsid w:val="00826F59"/>
    <w:rsid w:val="0082749B"/>
    <w:rsid w:val="0083062C"/>
    <w:rsid w:val="00833FE8"/>
    <w:rsid w:val="008401EB"/>
    <w:rsid w:val="0084161A"/>
    <w:rsid w:val="008426AE"/>
    <w:rsid w:val="008431F8"/>
    <w:rsid w:val="00843E4C"/>
    <w:rsid w:val="008465B0"/>
    <w:rsid w:val="00847D62"/>
    <w:rsid w:val="00850546"/>
    <w:rsid w:val="00850D92"/>
    <w:rsid w:val="00851B54"/>
    <w:rsid w:val="00855D33"/>
    <w:rsid w:val="00855FDD"/>
    <w:rsid w:val="0085602D"/>
    <w:rsid w:val="00856583"/>
    <w:rsid w:val="00856D64"/>
    <w:rsid w:val="00857F10"/>
    <w:rsid w:val="008645F0"/>
    <w:rsid w:val="0086578D"/>
    <w:rsid w:val="00866B25"/>
    <w:rsid w:val="00870833"/>
    <w:rsid w:val="00870962"/>
    <w:rsid w:val="00870EB5"/>
    <w:rsid w:val="00875ED9"/>
    <w:rsid w:val="008803A7"/>
    <w:rsid w:val="00880588"/>
    <w:rsid w:val="00880F80"/>
    <w:rsid w:val="00883527"/>
    <w:rsid w:val="008843E5"/>
    <w:rsid w:val="00885F5B"/>
    <w:rsid w:val="00887EE4"/>
    <w:rsid w:val="00891045"/>
    <w:rsid w:val="0089118F"/>
    <w:rsid w:val="00892959"/>
    <w:rsid w:val="0089698F"/>
    <w:rsid w:val="00897619"/>
    <w:rsid w:val="008A12D9"/>
    <w:rsid w:val="008A1748"/>
    <w:rsid w:val="008A341C"/>
    <w:rsid w:val="008A48A1"/>
    <w:rsid w:val="008A59DE"/>
    <w:rsid w:val="008A77BB"/>
    <w:rsid w:val="008B0E41"/>
    <w:rsid w:val="008B46C4"/>
    <w:rsid w:val="008B673A"/>
    <w:rsid w:val="008B68C5"/>
    <w:rsid w:val="008C1694"/>
    <w:rsid w:val="008C3489"/>
    <w:rsid w:val="008C79D8"/>
    <w:rsid w:val="008D40EF"/>
    <w:rsid w:val="008D45CA"/>
    <w:rsid w:val="008D4E78"/>
    <w:rsid w:val="008D4EEE"/>
    <w:rsid w:val="008E0D01"/>
    <w:rsid w:val="008E3A8A"/>
    <w:rsid w:val="008E3CA2"/>
    <w:rsid w:val="008E3D12"/>
    <w:rsid w:val="008E5D91"/>
    <w:rsid w:val="008F1135"/>
    <w:rsid w:val="008F1CBE"/>
    <w:rsid w:val="008F2A2B"/>
    <w:rsid w:val="008F4621"/>
    <w:rsid w:val="008F51DF"/>
    <w:rsid w:val="008F6AAB"/>
    <w:rsid w:val="008F731C"/>
    <w:rsid w:val="009027D6"/>
    <w:rsid w:val="0090355E"/>
    <w:rsid w:val="00903A6F"/>
    <w:rsid w:val="00904A71"/>
    <w:rsid w:val="00910D0C"/>
    <w:rsid w:val="00913999"/>
    <w:rsid w:val="00915682"/>
    <w:rsid w:val="00916A63"/>
    <w:rsid w:val="00923578"/>
    <w:rsid w:val="00926FD2"/>
    <w:rsid w:val="009272AB"/>
    <w:rsid w:val="0092736C"/>
    <w:rsid w:val="0092745E"/>
    <w:rsid w:val="009278AE"/>
    <w:rsid w:val="00930EF8"/>
    <w:rsid w:val="00931123"/>
    <w:rsid w:val="009327F6"/>
    <w:rsid w:val="00932E9D"/>
    <w:rsid w:val="009331BA"/>
    <w:rsid w:val="00933984"/>
    <w:rsid w:val="0093664D"/>
    <w:rsid w:val="00940F26"/>
    <w:rsid w:val="00942A4D"/>
    <w:rsid w:val="00945C65"/>
    <w:rsid w:val="009469DD"/>
    <w:rsid w:val="00951CB7"/>
    <w:rsid w:val="00955CA7"/>
    <w:rsid w:val="0096146B"/>
    <w:rsid w:val="0096397D"/>
    <w:rsid w:val="009706FB"/>
    <w:rsid w:val="00970BC8"/>
    <w:rsid w:val="00982EEA"/>
    <w:rsid w:val="009830D0"/>
    <w:rsid w:val="009846CA"/>
    <w:rsid w:val="0098661C"/>
    <w:rsid w:val="0099073C"/>
    <w:rsid w:val="0099078A"/>
    <w:rsid w:val="00990B7B"/>
    <w:rsid w:val="009916B2"/>
    <w:rsid w:val="009A4D8D"/>
    <w:rsid w:val="009A58E3"/>
    <w:rsid w:val="009B001D"/>
    <w:rsid w:val="009B44F7"/>
    <w:rsid w:val="009B4BC6"/>
    <w:rsid w:val="009B63F7"/>
    <w:rsid w:val="009C1E76"/>
    <w:rsid w:val="009C61FC"/>
    <w:rsid w:val="009C713C"/>
    <w:rsid w:val="009C7195"/>
    <w:rsid w:val="009D082A"/>
    <w:rsid w:val="009D56FE"/>
    <w:rsid w:val="009D6339"/>
    <w:rsid w:val="009E179C"/>
    <w:rsid w:val="009E60DA"/>
    <w:rsid w:val="009E64CD"/>
    <w:rsid w:val="009F0A5D"/>
    <w:rsid w:val="009F0F05"/>
    <w:rsid w:val="009F4348"/>
    <w:rsid w:val="009F4768"/>
    <w:rsid w:val="009F5EB8"/>
    <w:rsid w:val="00A01E49"/>
    <w:rsid w:val="00A02624"/>
    <w:rsid w:val="00A0293F"/>
    <w:rsid w:val="00A07F47"/>
    <w:rsid w:val="00A15A6A"/>
    <w:rsid w:val="00A160CB"/>
    <w:rsid w:val="00A16242"/>
    <w:rsid w:val="00A16CC6"/>
    <w:rsid w:val="00A1706D"/>
    <w:rsid w:val="00A202AA"/>
    <w:rsid w:val="00A20A73"/>
    <w:rsid w:val="00A31244"/>
    <w:rsid w:val="00A326A5"/>
    <w:rsid w:val="00A328A4"/>
    <w:rsid w:val="00A333CC"/>
    <w:rsid w:val="00A33D28"/>
    <w:rsid w:val="00A36748"/>
    <w:rsid w:val="00A37B20"/>
    <w:rsid w:val="00A417C2"/>
    <w:rsid w:val="00A507B1"/>
    <w:rsid w:val="00A5253C"/>
    <w:rsid w:val="00A526A1"/>
    <w:rsid w:val="00A54C81"/>
    <w:rsid w:val="00A5552A"/>
    <w:rsid w:val="00A6055A"/>
    <w:rsid w:val="00A60DB5"/>
    <w:rsid w:val="00A61759"/>
    <w:rsid w:val="00A61F4A"/>
    <w:rsid w:val="00A65E62"/>
    <w:rsid w:val="00A6622E"/>
    <w:rsid w:val="00A66461"/>
    <w:rsid w:val="00A673A5"/>
    <w:rsid w:val="00A703D2"/>
    <w:rsid w:val="00A73286"/>
    <w:rsid w:val="00A73ECC"/>
    <w:rsid w:val="00A74C99"/>
    <w:rsid w:val="00A80D8E"/>
    <w:rsid w:val="00A82166"/>
    <w:rsid w:val="00A828B2"/>
    <w:rsid w:val="00A82BAA"/>
    <w:rsid w:val="00A831FD"/>
    <w:rsid w:val="00A84F69"/>
    <w:rsid w:val="00A90293"/>
    <w:rsid w:val="00A90312"/>
    <w:rsid w:val="00A903D4"/>
    <w:rsid w:val="00A91C37"/>
    <w:rsid w:val="00A94112"/>
    <w:rsid w:val="00A94202"/>
    <w:rsid w:val="00A96CA0"/>
    <w:rsid w:val="00A97BDD"/>
    <w:rsid w:val="00AA202C"/>
    <w:rsid w:val="00AA2921"/>
    <w:rsid w:val="00AA3557"/>
    <w:rsid w:val="00AA54F9"/>
    <w:rsid w:val="00AB230B"/>
    <w:rsid w:val="00AB4EBC"/>
    <w:rsid w:val="00AB5E4D"/>
    <w:rsid w:val="00AB7BAD"/>
    <w:rsid w:val="00AB7BB5"/>
    <w:rsid w:val="00AC0025"/>
    <w:rsid w:val="00AC0A0F"/>
    <w:rsid w:val="00AC3856"/>
    <w:rsid w:val="00AC51EA"/>
    <w:rsid w:val="00AD0274"/>
    <w:rsid w:val="00AD0D50"/>
    <w:rsid w:val="00AD7C77"/>
    <w:rsid w:val="00AE036C"/>
    <w:rsid w:val="00AE0999"/>
    <w:rsid w:val="00AE1838"/>
    <w:rsid w:val="00AE6425"/>
    <w:rsid w:val="00AF3D37"/>
    <w:rsid w:val="00AF4C18"/>
    <w:rsid w:val="00AF7757"/>
    <w:rsid w:val="00B0171E"/>
    <w:rsid w:val="00B033B6"/>
    <w:rsid w:val="00B03913"/>
    <w:rsid w:val="00B03C56"/>
    <w:rsid w:val="00B04967"/>
    <w:rsid w:val="00B04FFE"/>
    <w:rsid w:val="00B05FFB"/>
    <w:rsid w:val="00B063F6"/>
    <w:rsid w:val="00B203A3"/>
    <w:rsid w:val="00B32B90"/>
    <w:rsid w:val="00B3324E"/>
    <w:rsid w:val="00B3473B"/>
    <w:rsid w:val="00B34CD3"/>
    <w:rsid w:val="00B35AD0"/>
    <w:rsid w:val="00B36209"/>
    <w:rsid w:val="00B37C26"/>
    <w:rsid w:val="00B40EEA"/>
    <w:rsid w:val="00B46467"/>
    <w:rsid w:val="00B53F25"/>
    <w:rsid w:val="00B57533"/>
    <w:rsid w:val="00B57E6B"/>
    <w:rsid w:val="00B61EFF"/>
    <w:rsid w:val="00B6386E"/>
    <w:rsid w:val="00B63E53"/>
    <w:rsid w:val="00B648CA"/>
    <w:rsid w:val="00B659D3"/>
    <w:rsid w:val="00B7011D"/>
    <w:rsid w:val="00B71B51"/>
    <w:rsid w:val="00B71E80"/>
    <w:rsid w:val="00B71E93"/>
    <w:rsid w:val="00B8057E"/>
    <w:rsid w:val="00B809F8"/>
    <w:rsid w:val="00B832B7"/>
    <w:rsid w:val="00B90BDA"/>
    <w:rsid w:val="00B92467"/>
    <w:rsid w:val="00B92F2F"/>
    <w:rsid w:val="00B97387"/>
    <w:rsid w:val="00BA06D2"/>
    <w:rsid w:val="00BA1F73"/>
    <w:rsid w:val="00BA3B7C"/>
    <w:rsid w:val="00BA7956"/>
    <w:rsid w:val="00BB2B86"/>
    <w:rsid w:val="00BB2C1E"/>
    <w:rsid w:val="00BB3A24"/>
    <w:rsid w:val="00BB3B62"/>
    <w:rsid w:val="00BB4B91"/>
    <w:rsid w:val="00BB4FF9"/>
    <w:rsid w:val="00BB512C"/>
    <w:rsid w:val="00BB5F40"/>
    <w:rsid w:val="00BB63E3"/>
    <w:rsid w:val="00BB6F19"/>
    <w:rsid w:val="00BC15A8"/>
    <w:rsid w:val="00BC405A"/>
    <w:rsid w:val="00BC5778"/>
    <w:rsid w:val="00BC5CE9"/>
    <w:rsid w:val="00BC649F"/>
    <w:rsid w:val="00BD0D4A"/>
    <w:rsid w:val="00BD2426"/>
    <w:rsid w:val="00BD2541"/>
    <w:rsid w:val="00BD2E71"/>
    <w:rsid w:val="00BD3501"/>
    <w:rsid w:val="00BE0770"/>
    <w:rsid w:val="00BE097C"/>
    <w:rsid w:val="00BE1292"/>
    <w:rsid w:val="00BE51D7"/>
    <w:rsid w:val="00BE660F"/>
    <w:rsid w:val="00BE7009"/>
    <w:rsid w:val="00BE785E"/>
    <w:rsid w:val="00BF140C"/>
    <w:rsid w:val="00BF3D3F"/>
    <w:rsid w:val="00C05630"/>
    <w:rsid w:val="00C07A79"/>
    <w:rsid w:val="00C12E82"/>
    <w:rsid w:val="00C13C4E"/>
    <w:rsid w:val="00C14FD5"/>
    <w:rsid w:val="00C150C2"/>
    <w:rsid w:val="00C16056"/>
    <w:rsid w:val="00C174F7"/>
    <w:rsid w:val="00C178B5"/>
    <w:rsid w:val="00C22F5B"/>
    <w:rsid w:val="00C2442D"/>
    <w:rsid w:val="00C24DF7"/>
    <w:rsid w:val="00C266C4"/>
    <w:rsid w:val="00C27D31"/>
    <w:rsid w:val="00C32488"/>
    <w:rsid w:val="00C35B0C"/>
    <w:rsid w:val="00C3660C"/>
    <w:rsid w:val="00C37FA6"/>
    <w:rsid w:val="00C453F2"/>
    <w:rsid w:val="00C45BA9"/>
    <w:rsid w:val="00C5099D"/>
    <w:rsid w:val="00C51597"/>
    <w:rsid w:val="00C527AB"/>
    <w:rsid w:val="00C5557B"/>
    <w:rsid w:val="00C649D1"/>
    <w:rsid w:val="00C653ED"/>
    <w:rsid w:val="00C6540B"/>
    <w:rsid w:val="00C65FB9"/>
    <w:rsid w:val="00C67EFD"/>
    <w:rsid w:val="00C71DD3"/>
    <w:rsid w:val="00C72638"/>
    <w:rsid w:val="00C73360"/>
    <w:rsid w:val="00C733DE"/>
    <w:rsid w:val="00C738F1"/>
    <w:rsid w:val="00C772E7"/>
    <w:rsid w:val="00C81DA4"/>
    <w:rsid w:val="00C82B31"/>
    <w:rsid w:val="00C835E4"/>
    <w:rsid w:val="00C840D4"/>
    <w:rsid w:val="00C85C4A"/>
    <w:rsid w:val="00C86DE3"/>
    <w:rsid w:val="00C90494"/>
    <w:rsid w:val="00C913C3"/>
    <w:rsid w:val="00C9149D"/>
    <w:rsid w:val="00C9271F"/>
    <w:rsid w:val="00C977D9"/>
    <w:rsid w:val="00CA0000"/>
    <w:rsid w:val="00CA088E"/>
    <w:rsid w:val="00CA2BD5"/>
    <w:rsid w:val="00CA7178"/>
    <w:rsid w:val="00CB00DD"/>
    <w:rsid w:val="00CB1CF2"/>
    <w:rsid w:val="00CB2C4A"/>
    <w:rsid w:val="00CB4D96"/>
    <w:rsid w:val="00CC6ABC"/>
    <w:rsid w:val="00CC7443"/>
    <w:rsid w:val="00CD4991"/>
    <w:rsid w:val="00CE048B"/>
    <w:rsid w:val="00CE0F39"/>
    <w:rsid w:val="00CE644B"/>
    <w:rsid w:val="00CF3AA8"/>
    <w:rsid w:val="00CF4F6E"/>
    <w:rsid w:val="00CF68F1"/>
    <w:rsid w:val="00CF708D"/>
    <w:rsid w:val="00D0163D"/>
    <w:rsid w:val="00D02F25"/>
    <w:rsid w:val="00D04036"/>
    <w:rsid w:val="00D0425B"/>
    <w:rsid w:val="00D04631"/>
    <w:rsid w:val="00D073D5"/>
    <w:rsid w:val="00D11983"/>
    <w:rsid w:val="00D124B4"/>
    <w:rsid w:val="00D1281A"/>
    <w:rsid w:val="00D13B1A"/>
    <w:rsid w:val="00D141A6"/>
    <w:rsid w:val="00D14E17"/>
    <w:rsid w:val="00D2016B"/>
    <w:rsid w:val="00D22A8A"/>
    <w:rsid w:val="00D2337A"/>
    <w:rsid w:val="00D23F50"/>
    <w:rsid w:val="00D2623D"/>
    <w:rsid w:val="00D26578"/>
    <w:rsid w:val="00D34040"/>
    <w:rsid w:val="00D3570C"/>
    <w:rsid w:val="00D35AD3"/>
    <w:rsid w:val="00D374BA"/>
    <w:rsid w:val="00D41600"/>
    <w:rsid w:val="00D43004"/>
    <w:rsid w:val="00D46955"/>
    <w:rsid w:val="00D50644"/>
    <w:rsid w:val="00D54DC2"/>
    <w:rsid w:val="00D54FA4"/>
    <w:rsid w:val="00D57623"/>
    <w:rsid w:val="00D61B91"/>
    <w:rsid w:val="00D64CB3"/>
    <w:rsid w:val="00D664AC"/>
    <w:rsid w:val="00D66970"/>
    <w:rsid w:val="00D70178"/>
    <w:rsid w:val="00D72DAD"/>
    <w:rsid w:val="00D914F8"/>
    <w:rsid w:val="00D946FF"/>
    <w:rsid w:val="00DA272B"/>
    <w:rsid w:val="00DA372C"/>
    <w:rsid w:val="00DA3A54"/>
    <w:rsid w:val="00DA65CC"/>
    <w:rsid w:val="00DB1A93"/>
    <w:rsid w:val="00DB1C41"/>
    <w:rsid w:val="00DB2437"/>
    <w:rsid w:val="00DB6CAA"/>
    <w:rsid w:val="00DC37A7"/>
    <w:rsid w:val="00DD1C1B"/>
    <w:rsid w:val="00DD357A"/>
    <w:rsid w:val="00DE1520"/>
    <w:rsid w:val="00DE2540"/>
    <w:rsid w:val="00DE43A0"/>
    <w:rsid w:val="00DE4906"/>
    <w:rsid w:val="00DE62C5"/>
    <w:rsid w:val="00DE7DCC"/>
    <w:rsid w:val="00DF486B"/>
    <w:rsid w:val="00DF54BD"/>
    <w:rsid w:val="00E00F62"/>
    <w:rsid w:val="00E03326"/>
    <w:rsid w:val="00E065F2"/>
    <w:rsid w:val="00E06883"/>
    <w:rsid w:val="00E07234"/>
    <w:rsid w:val="00E077CA"/>
    <w:rsid w:val="00E07AF1"/>
    <w:rsid w:val="00E10F3B"/>
    <w:rsid w:val="00E1226F"/>
    <w:rsid w:val="00E13551"/>
    <w:rsid w:val="00E14A39"/>
    <w:rsid w:val="00E20708"/>
    <w:rsid w:val="00E2128B"/>
    <w:rsid w:val="00E215A9"/>
    <w:rsid w:val="00E247FD"/>
    <w:rsid w:val="00E26ED7"/>
    <w:rsid w:val="00E30BB3"/>
    <w:rsid w:val="00E3289C"/>
    <w:rsid w:val="00E4340F"/>
    <w:rsid w:val="00E45043"/>
    <w:rsid w:val="00E47857"/>
    <w:rsid w:val="00E51E61"/>
    <w:rsid w:val="00E70DAF"/>
    <w:rsid w:val="00E70E59"/>
    <w:rsid w:val="00E71B30"/>
    <w:rsid w:val="00E80CC2"/>
    <w:rsid w:val="00E80E46"/>
    <w:rsid w:val="00E8317F"/>
    <w:rsid w:val="00E83BAC"/>
    <w:rsid w:val="00E858BA"/>
    <w:rsid w:val="00E9185A"/>
    <w:rsid w:val="00E9316D"/>
    <w:rsid w:val="00E949CD"/>
    <w:rsid w:val="00E97FC8"/>
    <w:rsid w:val="00EA0E4C"/>
    <w:rsid w:val="00EA343A"/>
    <w:rsid w:val="00EA5BEF"/>
    <w:rsid w:val="00EB1347"/>
    <w:rsid w:val="00EB15D9"/>
    <w:rsid w:val="00EB254A"/>
    <w:rsid w:val="00EB2A68"/>
    <w:rsid w:val="00EB5B44"/>
    <w:rsid w:val="00EB65AA"/>
    <w:rsid w:val="00EB6CAF"/>
    <w:rsid w:val="00EB7B10"/>
    <w:rsid w:val="00EC01B0"/>
    <w:rsid w:val="00EC1209"/>
    <w:rsid w:val="00EC19F3"/>
    <w:rsid w:val="00EC2694"/>
    <w:rsid w:val="00EC5B4B"/>
    <w:rsid w:val="00EC7D35"/>
    <w:rsid w:val="00ED1E2B"/>
    <w:rsid w:val="00ED3AE1"/>
    <w:rsid w:val="00ED50A7"/>
    <w:rsid w:val="00EE4336"/>
    <w:rsid w:val="00EE4719"/>
    <w:rsid w:val="00EE4808"/>
    <w:rsid w:val="00EE57F9"/>
    <w:rsid w:val="00EE6D40"/>
    <w:rsid w:val="00EE79B9"/>
    <w:rsid w:val="00EE7B9F"/>
    <w:rsid w:val="00EE7C1B"/>
    <w:rsid w:val="00EF1845"/>
    <w:rsid w:val="00EF40D0"/>
    <w:rsid w:val="00EF7E2D"/>
    <w:rsid w:val="00EF7E3C"/>
    <w:rsid w:val="00F0311C"/>
    <w:rsid w:val="00F04164"/>
    <w:rsid w:val="00F07508"/>
    <w:rsid w:val="00F12DCD"/>
    <w:rsid w:val="00F14448"/>
    <w:rsid w:val="00F15EF7"/>
    <w:rsid w:val="00F16CF5"/>
    <w:rsid w:val="00F16E63"/>
    <w:rsid w:val="00F204D1"/>
    <w:rsid w:val="00F20BF1"/>
    <w:rsid w:val="00F2551A"/>
    <w:rsid w:val="00F266C5"/>
    <w:rsid w:val="00F27E73"/>
    <w:rsid w:val="00F30767"/>
    <w:rsid w:val="00F312A0"/>
    <w:rsid w:val="00F334BD"/>
    <w:rsid w:val="00F3352F"/>
    <w:rsid w:val="00F34843"/>
    <w:rsid w:val="00F351D7"/>
    <w:rsid w:val="00F3657B"/>
    <w:rsid w:val="00F37628"/>
    <w:rsid w:val="00F40380"/>
    <w:rsid w:val="00F42E01"/>
    <w:rsid w:val="00F44A24"/>
    <w:rsid w:val="00F45CB1"/>
    <w:rsid w:val="00F45DE2"/>
    <w:rsid w:val="00F46A2D"/>
    <w:rsid w:val="00F4718C"/>
    <w:rsid w:val="00F50FD5"/>
    <w:rsid w:val="00F51DC6"/>
    <w:rsid w:val="00F52A2F"/>
    <w:rsid w:val="00F5395D"/>
    <w:rsid w:val="00F544F6"/>
    <w:rsid w:val="00F6135B"/>
    <w:rsid w:val="00F61D0C"/>
    <w:rsid w:val="00F62169"/>
    <w:rsid w:val="00F62746"/>
    <w:rsid w:val="00F67528"/>
    <w:rsid w:val="00F70635"/>
    <w:rsid w:val="00F71A44"/>
    <w:rsid w:val="00F72D52"/>
    <w:rsid w:val="00F74668"/>
    <w:rsid w:val="00F7556C"/>
    <w:rsid w:val="00F756CE"/>
    <w:rsid w:val="00F82383"/>
    <w:rsid w:val="00F84BEC"/>
    <w:rsid w:val="00F91AE7"/>
    <w:rsid w:val="00F96303"/>
    <w:rsid w:val="00FA0947"/>
    <w:rsid w:val="00FA095E"/>
    <w:rsid w:val="00FA1333"/>
    <w:rsid w:val="00FA24C5"/>
    <w:rsid w:val="00FA5784"/>
    <w:rsid w:val="00FA7A92"/>
    <w:rsid w:val="00FA7DCB"/>
    <w:rsid w:val="00FB0468"/>
    <w:rsid w:val="00FC07B1"/>
    <w:rsid w:val="00FC2130"/>
    <w:rsid w:val="00FC6087"/>
    <w:rsid w:val="00FC6276"/>
    <w:rsid w:val="00FD32FA"/>
    <w:rsid w:val="00FD4559"/>
    <w:rsid w:val="00FD5553"/>
    <w:rsid w:val="00FD6376"/>
    <w:rsid w:val="00FE2F3B"/>
    <w:rsid w:val="00FE4171"/>
    <w:rsid w:val="00FF48D1"/>
    <w:rsid w:val="00FF4F1B"/>
    <w:rsid w:val="00FF56F5"/>
    <w:rsid w:val="00FF78BF"/>
    <w:rsid w:val="00FF7DC5"/>
    <w:rsid w:val="0116BE68"/>
    <w:rsid w:val="01F1155C"/>
    <w:rsid w:val="029C8F3F"/>
    <w:rsid w:val="0345D126"/>
    <w:rsid w:val="03549F16"/>
    <w:rsid w:val="03720C56"/>
    <w:rsid w:val="037E5D23"/>
    <w:rsid w:val="03FA8B3F"/>
    <w:rsid w:val="04B00546"/>
    <w:rsid w:val="04CE1666"/>
    <w:rsid w:val="04DF43F9"/>
    <w:rsid w:val="05307440"/>
    <w:rsid w:val="057BD45D"/>
    <w:rsid w:val="05902355"/>
    <w:rsid w:val="05AB7CB2"/>
    <w:rsid w:val="067F727F"/>
    <w:rsid w:val="076DE9D6"/>
    <w:rsid w:val="07D8FFBE"/>
    <w:rsid w:val="085CE0E1"/>
    <w:rsid w:val="089D7603"/>
    <w:rsid w:val="08CEF9B0"/>
    <w:rsid w:val="09143FBE"/>
    <w:rsid w:val="09CBB7B1"/>
    <w:rsid w:val="09CEA2ED"/>
    <w:rsid w:val="0A2688A0"/>
    <w:rsid w:val="0ACE57FD"/>
    <w:rsid w:val="0B535F64"/>
    <w:rsid w:val="0BBA002A"/>
    <w:rsid w:val="0BD8C720"/>
    <w:rsid w:val="0BD92CDE"/>
    <w:rsid w:val="0CFC275F"/>
    <w:rsid w:val="0D1E2BB6"/>
    <w:rsid w:val="0E0B3EF6"/>
    <w:rsid w:val="0E133716"/>
    <w:rsid w:val="0E6FA99B"/>
    <w:rsid w:val="0F469D1A"/>
    <w:rsid w:val="0F5F4D01"/>
    <w:rsid w:val="0F726807"/>
    <w:rsid w:val="11644F3E"/>
    <w:rsid w:val="11716088"/>
    <w:rsid w:val="122291AA"/>
    <w:rsid w:val="12D5B830"/>
    <w:rsid w:val="13780DEF"/>
    <w:rsid w:val="138528BA"/>
    <w:rsid w:val="14400446"/>
    <w:rsid w:val="1440D02A"/>
    <w:rsid w:val="15610591"/>
    <w:rsid w:val="15C844A9"/>
    <w:rsid w:val="1702E505"/>
    <w:rsid w:val="170F2A5F"/>
    <w:rsid w:val="173828F0"/>
    <w:rsid w:val="173F834A"/>
    <w:rsid w:val="17DB2261"/>
    <w:rsid w:val="1984425E"/>
    <w:rsid w:val="1A1BEEC7"/>
    <w:rsid w:val="1A2F878D"/>
    <w:rsid w:val="1A39A21D"/>
    <w:rsid w:val="1B6BE0BB"/>
    <w:rsid w:val="1BDA12CA"/>
    <w:rsid w:val="1BEFCF4E"/>
    <w:rsid w:val="1C10140C"/>
    <w:rsid w:val="1C64246F"/>
    <w:rsid w:val="1C85CB10"/>
    <w:rsid w:val="1CBD74D6"/>
    <w:rsid w:val="1E68B4AE"/>
    <w:rsid w:val="1E6E5B39"/>
    <w:rsid w:val="1F554C3B"/>
    <w:rsid w:val="1FB4D11E"/>
    <w:rsid w:val="1FD26A30"/>
    <w:rsid w:val="1FD62457"/>
    <w:rsid w:val="2010E771"/>
    <w:rsid w:val="20289293"/>
    <w:rsid w:val="22264867"/>
    <w:rsid w:val="22D893DF"/>
    <w:rsid w:val="22F6349B"/>
    <w:rsid w:val="2356EAB5"/>
    <w:rsid w:val="23648965"/>
    <w:rsid w:val="23A859D6"/>
    <w:rsid w:val="23BA5056"/>
    <w:rsid w:val="24AE678B"/>
    <w:rsid w:val="24C1B2F8"/>
    <w:rsid w:val="252A50CF"/>
    <w:rsid w:val="252F49D4"/>
    <w:rsid w:val="2564BFAF"/>
    <w:rsid w:val="25862345"/>
    <w:rsid w:val="25B4B466"/>
    <w:rsid w:val="25CF0811"/>
    <w:rsid w:val="2664E00F"/>
    <w:rsid w:val="26883D9A"/>
    <w:rsid w:val="26BD6FE5"/>
    <w:rsid w:val="26F1AAEC"/>
    <w:rsid w:val="27468A0E"/>
    <w:rsid w:val="27FE6922"/>
    <w:rsid w:val="2826A5AE"/>
    <w:rsid w:val="282CDBC9"/>
    <w:rsid w:val="282D82C0"/>
    <w:rsid w:val="29DCD3EB"/>
    <w:rsid w:val="2A31B25F"/>
    <w:rsid w:val="2A9025A2"/>
    <w:rsid w:val="2AAE1439"/>
    <w:rsid w:val="2B54B192"/>
    <w:rsid w:val="2BCCC1CF"/>
    <w:rsid w:val="2BF9DD1B"/>
    <w:rsid w:val="2C724786"/>
    <w:rsid w:val="2CBC6F6D"/>
    <w:rsid w:val="2E44B986"/>
    <w:rsid w:val="2E8CAAC5"/>
    <w:rsid w:val="2EB95BF6"/>
    <w:rsid w:val="2EC5CEC6"/>
    <w:rsid w:val="2ED32482"/>
    <w:rsid w:val="2F019443"/>
    <w:rsid w:val="2F392A38"/>
    <w:rsid w:val="2F855B20"/>
    <w:rsid w:val="2FAE7C0F"/>
    <w:rsid w:val="30158867"/>
    <w:rsid w:val="30501186"/>
    <w:rsid w:val="307E58E8"/>
    <w:rsid w:val="310D30FD"/>
    <w:rsid w:val="31755341"/>
    <w:rsid w:val="319947C3"/>
    <w:rsid w:val="31CB9796"/>
    <w:rsid w:val="323EC5CF"/>
    <w:rsid w:val="32C40782"/>
    <w:rsid w:val="32E46B5D"/>
    <w:rsid w:val="337C1FC7"/>
    <w:rsid w:val="3446F378"/>
    <w:rsid w:val="344B2639"/>
    <w:rsid w:val="3456BA14"/>
    <w:rsid w:val="34A311B4"/>
    <w:rsid w:val="34DD8F15"/>
    <w:rsid w:val="34E97898"/>
    <w:rsid w:val="357608D0"/>
    <w:rsid w:val="35805014"/>
    <w:rsid w:val="35A2963C"/>
    <w:rsid w:val="371E227E"/>
    <w:rsid w:val="37353FA1"/>
    <w:rsid w:val="375CAE89"/>
    <w:rsid w:val="37794708"/>
    <w:rsid w:val="377AE404"/>
    <w:rsid w:val="37D13275"/>
    <w:rsid w:val="37FB0D7B"/>
    <w:rsid w:val="38055415"/>
    <w:rsid w:val="38146B68"/>
    <w:rsid w:val="38C02414"/>
    <w:rsid w:val="39001F54"/>
    <w:rsid w:val="398B7D95"/>
    <w:rsid w:val="39E610A7"/>
    <w:rsid w:val="39E9866F"/>
    <w:rsid w:val="3A25262E"/>
    <w:rsid w:val="3A89EE6F"/>
    <w:rsid w:val="3AEB5062"/>
    <w:rsid w:val="3AF19282"/>
    <w:rsid w:val="3B020058"/>
    <w:rsid w:val="3B8E084A"/>
    <w:rsid w:val="3C006183"/>
    <w:rsid w:val="3C692E28"/>
    <w:rsid w:val="3C9D0B76"/>
    <w:rsid w:val="3E96CED5"/>
    <w:rsid w:val="3EB4CF96"/>
    <w:rsid w:val="3F3B6091"/>
    <w:rsid w:val="3F56D82C"/>
    <w:rsid w:val="3F640473"/>
    <w:rsid w:val="3F8F1917"/>
    <w:rsid w:val="400FDD64"/>
    <w:rsid w:val="401D30C1"/>
    <w:rsid w:val="40B9694F"/>
    <w:rsid w:val="40BA57EB"/>
    <w:rsid w:val="419A5027"/>
    <w:rsid w:val="41A7FABF"/>
    <w:rsid w:val="41D9707D"/>
    <w:rsid w:val="41E9D174"/>
    <w:rsid w:val="42091263"/>
    <w:rsid w:val="42188599"/>
    <w:rsid w:val="4283410F"/>
    <w:rsid w:val="433AFA00"/>
    <w:rsid w:val="43BD9ED2"/>
    <w:rsid w:val="43F4E3C1"/>
    <w:rsid w:val="4412AE45"/>
    <w:rsid w:val="442C0237"/>
    <w:rsid w:val="44363791"/>
    <w:rsid w:val="4441C514"/>
    <w:rsid w:val="44835ECF"/>
    <w:rsid w:val="44BDF968"/>
    <w:rsid w:val="45196A60"/>
    <w:rsid w:val="45445E11"/>
    <w:rsid w:val="454F2C28"/>
    <w:rsid w:val="46350D9A"/>
    <w:rsid w:val="463DA8C8"/>
    <w:rsid w:val="465AED93"/>
    <w:rsid w:val="47242B08"/>
    <w:rsid w:val="472D86B5"/>
    <w:rsid w:val="48726045"/>
    <w:rsid w:val="49D2F9E6"/>
    <w:rsid w:val="49D75DE0"/>
    <w:rsid w:val="4A2BE3E5"/>
    <w:rsid w:val="4A6CCF03"/>
    <w:rsid w:val="4A74D315"/>
    <w:rsid w:val="4A7D05BA"/>
    <w:rsid w:val="4A874876"/>
    <w:rsid w:val="4A959C0C"/>
    <w:rsid w:val="4A9F9E5F"/>
    <w:rsid w:val="4B13DE6C"/>
    <w:rsid w:val="4BF63846"/>
    <w:rsid w:val="4CA04B3B"/>
    <w:rsid w:val="4CEB5C9E"/>
    <w:rsid w:val="4D31968B"/>
    <w:rsid w:val="4E2A892B"/>
    <w:rsid w:val="4E3A7F65"/>
    <w:rsid w:val="4E3FF6A7"/>
    <w:rsid w:val="4F234154"/>
    <w:rsid w:val="4F3C1A7A"/>
    <w:rsid w:val="4F57D436"/>
    <w:rsid w:val="4FB7CDAA"/>
    <w:rsid w:val="4FFEED57"/>
    <w:rsid w:val="50192C03"/>
    <w:rsid w:val="50922772"/>
    <w:rsid w:val="51255DD5"/>
    <w:rsid w:val="515A7FE7"/>
    <w:rsid w:val="51CEB152"/>
    <w:rsid w:val="51D06F88"/>
    <w:rsid w:val="51F15975"/>
    <w:rsid w:val="52125E55"/>
    <w:rsid w:val="52B98DB9"/>
    <w:rsid w:val="532423BF"/>
    <w:rsid w:val="53617E96"/>
    <w:rsid w:val="538A7466"/>
    <w:rsid w:val="54651939"/>
    <w:rsid w:val="546B5CFA"/>
    <w:rsid w:val="55022840"/>
    <w:rsid w:val="553B7867"/>
    <w:rsid w:val="559169EC"/>
    <w:rsid w:val="55BC24DA"/>
    <w:rsid w:val="55DF7BDF"/>
    <w:rsid w:val="55ED954A"/>
    <w:rsid w:val="561B8E80"/>
    <w:rsid w:val="57056EB5"/>
    <w:rsid w:val="5748DF63"/>
    <w:rsid w:val="58178289"/>
    <w:rsid w:val="581AE008"/>
    <w:rsid w:val="582F8190"/>
    <w:rsid w:val="585F7687"/>
    <w:rsid w:val="589F413E"/>
    <w:rsid w:val="58A07844"/>
    <w:rsid w:val="596A40EB"/>
    <w:rsid w:val="599CFE6E"/>
    <w:rsid w:val="5A5763AA"/>
    <w:rsid w:val="5A98B91B"/>
    <w:rsid w:val="5B040F27"/>
    <w:rsid w:val="5B4506D3"/>
    <w:rsid w:val="5BF45F52"/>
    <w:rsid w:val="5C1D7291"/>
    <w:rsid w:val="5C62971E"/>
    <w:rsid w:val="5C6CC361"/>
    <w:rsid w:val="5CEEE2A1"/>
    <w:rsid w:val="5D2F4CFD"/>
    <w:rsid w:val="5D30D7DE"/>
    <w:rsid w:val="5D74F57F"/>
    <w:rsid w:val="5D8AB28F"/>
    <w:rsid w:val="5DF7A0E2"/>
    <w:rsid w:val="5E2D2CB8"/>
    <w:rsid w:val="5EF7093D"/>
    <w:rsid w:val="5FD91C0F"/>
    <w:rsid w:val="6035A942"/>
    <w:rsid w:val="6039DAD9"/>
    <w:rsid w:val="60764E07"/>
    <w:rsid w:val="61F2E4AE"/>
    <w:rsid w:val="61F2E678"/>
    <w:rsid w:val="621E68EE"/>
    <w:rsid w:val="62E294F4"/>
    <w:rsid w:val="62EDADBE"/>
    <w:rsid w:val="638415EE"/>
    <w:rsid w:val="63B7360B"/>
    <w:rsid w:val="63BE1DBB"/>
    <w:rsid w:val="642B70A9"/>
    <w:rsid w:val="644AA524"/>
    <w:rsid w:val="6519346A"/>
    <w:rsid w:val="655562A9"/>
    <w:rsid w:val="65E32A43"/>
    <w:rsid w:val="665BC532"/>
    <w:rsid w:val="665C1DBF"/>
    <w:rsid w:val="66619FFF"/>
    <w:rsid w:val="6707351E"/>
    <w:rsid w:val="67806B86"/>
    <w:rsid w:val="67B5E7A2"/>
    <w:rsid w:val="68567FDA"/>
    <w:rsid w:val="68A52D4F"/>
    <w:rsid w:val="68B7DF3A"/>
    <w:rsid w:val="68F3E528"/>
    <w:rsid w:val="69C94F96"/>
    <w:rsid w:val="69EA97D4"/>
    <w:rsid w:val="6A9D0117"/>
    <w:rsid w:val="6ACDD89B"/>
    <w:rsid w:val="6B19EFA5"/>
    <w:rsid w:val="6BE633CC"/>
    <w:rsid w:val="6C07B709"/>
    <w:rsid w:val="6C34EC88"/>
    <w:rsid w:val="6C832B15"/>
    <w:rsid w:val="6C92D6F3"/>
    <w:rsid w:val="6C9DDA5B"/>
    <w:rsid w:val="6CAE3633"/>
    <w:rsid w:val="6CD647DA"/>
    <w:rsid w:val="6D3454A2"/>
    <w:rsid w:val="6D40D58F"/>
    <w:rsid w:val="6DB9F02B"/>
    <w:rsid w:val="6DF439FD"/>
    <w:rsid w:val="6E31B09B"/>
    <w:rsid w:val="6E4C1753"/>
    <w:rsid w:val="6E9FADFC"/>
    <w:rsid w:val="6F10D6BA"/>
    <w:rsid w:val="6F524F2D"/>
    <w:rsid w:val="6F7ABD98"/>
    <w:rsid w:val="6F7B57EE"/>
    <w:rsid w:val="6FE3A864"/>
    <w:rsid w:val="70241B95"/>
    <w:rsid w:val="70878B27"/>
    <w:rsid w:val="70B854E6"/>
    <w:rsid w:val="70ED7B90"/>
    <w:rsid w:val="7121E1B6"/>
    <w:rsid w:val="71E103AB"/>
    <w:rsid w:val="71F1A62B"/>
    <w:rsid w:val="726351D6"/>
    <w:rsid w:val="73B4F8AF"/>
    <w:rsid w:val="73C8C1CF"/>
    <w:rsid w:val="73D18FA0"/>
    <w:rsid w:val="74130A62"/>
    <w:rsid w:val="747B3070"/>
    <w:rsid w:val="7481DB01"/>
    <w:rsid w:val="75299F8B"/>
    <w:rsid w:val="756A7D61"/>
    <w:rsid w:val="75D00442"/>
    <w:rsid w:val="761469CB"/>
    <w:rsid w:val="762697FC"/>
    <w:rsid w:val="7721511D"/>
    <w:rsid w:val="777E5C82"/>
    <w:rsid w:val="778C2EC1"/>
    <w:rsid w:val="7840E364"/>
    <w:rsid w:val="785525BE"/>
    <w:rsid w:val="78BD318E"/>
    <w:rsid w:val="78DCAE86"/>
    <w:rsid w:val="78EF7957"/>
    <w:rsid w:val="79258661"/>
    <w:rsid w:val="7925DDFA"/>
    <w:rsid w:val="797A397C"/>
    <w:rsid w:val="7982307A"/>
    <w:rsid w:val="79DBE8FC"/>
    <w:rsid w:val="7A05A269"/>
    <w:rsid w:val="7A24E8B9"/>
    <w:rsid w:val="7A85C9FD"/>
    <w:rsid w:val="7AA1FF39"/>
    <w:rsid w:val="7AD40E21"/>
    <w:rsid w:val="7AFA8DA3"/>
    <w:rsid w:val="7B056ACF"/>
    <w:rsid w:val="7B409024"/>
    <w:rsid w:val="7BA04C7C"/>
    <w:rsid w:val="7BEF5EBF"/>
    <w:rsid w:val="7C49093E"/>
    <w:rsid w:val="7C4F75F6"/>
    <w:rsid w:val="7C7DA59D"/>
    <w:rsid w:val="7C833BED"/>
    <w:rsid w:val="7CAC1139"/>
    <w:rsid w:val="7CD67BD3"/>
    <w:rsid w:val="7CEAB33F"/>
    <w:rsid w:val="7CF15A42"/>
    <w:rsid w:val="7D071E5A"/>
    <w:rsid w:val="7D10DC1E"/>
    <w:rsid w:val="7D1FF558"/>
    <w:rsid w:val="7D32EC55"/>
    <w:rsid w:val="7D8B9DE5"/>
    <w:rsid w:val="7DAFBD67"/>
    <w:rsid w:val="7DE430BC"/>
    <w:rsid w:val="7F347C2A"/>
    <w:rsid w:val="7F35F3AB"/>
    <w:rsid w:val="7F5BCA28"/>
    <w:rsid w:val="7F9F71CF"/>
    <w:rsid w:val="7FBDA8B5"/>
    <w:rsid w:val="7FC69DE4"/>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3DFF"/>
  <w15:chartTrackingRefBased/>
  <w15:docId w15:val="{CE8AD6F8-D1AB-461F-90F0-FC03EE94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uiPriority w:val="9"/>
    <w:qFormat/>
    <w:rsid w:val="006832DC"/>
    <w:pPr>
      <w:keepNext/>
      <w:keepLines/>
      <w:spacing w:before="360" w:after="240"/>
      <w:outlineLvl w:val="0"/>
    </w:pPr>
    <w:rPr>
      <w:rFonts w:ascii="Georgia Pro" w:eastAsiaTheme="majorEastAsia" w:hAnsi="Georgia Pro" w:cstheme="majorBidi"/>
      <w:color w:val="3A1300"/>
      <w:sz w:val="32"/>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6832DC"/>
    <w:rPr>
      <w:rFonts w:ascii="Georgia Pro" w:eastAsiaTheme="majorEastAsia" w:hAnsi="Georgia Pro" w:cstheme="majorBidi"/>
      <w:color w:val="3A1300"/>
      <w:sz w:val="32"/>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340AA2"/>
    <w:pPr>
      <w:tabs>
        <w:tab w:val="right" w:pos="8828"/>
      </w:tabs>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A91C37"/>
    <w:rPr>
      <w:color w:val="605E5C"/>
      <w:shd w:val="clear" w:color="auto" w:fill="E1DFDD"/>
    </w:rPr>
  </w:style>
  <w:style w:type="character" w:styleId="CommentReference">
    <w:name w:val="annotation reference"/>
    <w:basedOn w:val="DefaultParagraphFont"/>
    <w:uiPriority w:val="99"/>
    <w:semiHidden/>
    <w:unhideWhenUsed/>
    <w:rsid w:val="00A91C37"/>
    <w:rPr>
      <w:sz w:val="16"/>
      <w:szCs w:val="16"/>
    </w:rPr>
  </w:style>
  <w:style w:type="paragraph" w:styleId="CommentText">
    <w:name w:val="annotation text"/>
    <w:basedOn w:val="Normal"/>
    <w:link w:val="CommentTextChar"/>
    <w:uiPriority w:val="99"/>
    <w:unhideWhenUsed/>
    <w:rsid w:val="00A91C37"/>
    <w:pPr>
      <w:widowControl w:val="0"/>
      <w:autoSpaceDE w:val="0"/>
      <w:autoSpaceDN w:val="0"/>
    </w:pPr>
    <w:rPr>
      <w:rFonts w:eastAsia="Arial" w:cs="Arial"/>
      <w:kern w:val="0"/>
      <w:szCs w:val="20"/>
      <w:lang w:eastAsia="en-US"/>
      <w14:ligatures w14:val="none"/>
    </w:rPr>
  </w:style>
  <w:style w:type="character" w:customStyle="1" w:styleId="CommentTextChar">
    <w:name w:val="Comment Text Char"/>
    <w:basedOn w:val="DefaultParagraphFont"/>
    <w:link w:val="CommentText"/>
    <w:uiPriority w:val="99"/>
    <w:rsid w:val="00A91C37"/>
    <w:rPr>
      <w:rFonts w:ascii="Arial" w:eastAsia="Arial" w:hAnsi="Arial" w:cs="Arial"/>
      <w:kern w:val="0"/>
      <w:sz w:val="20"/>
      <w:szCs w:val="20"/>
      <w:lang w:eastAsia="en-US"/>
      <w14:ligatures w14:val="none"/>
    </w:rPr>
  </w:style>
  <w:style w:type="paragraph" w:styleId="Revision">
    <w:name w:val="Revision"/>
    <w:hidden/>
    <w:uiPriority w:val="99"/>
    <w:semiHidden/>
    <w:rsid w:val="00521593"/>
    <w:rPr>
      <w:rFonts w:ascii="Arial" w:hAnsi="Arial"/>
      <w:sz w:val="20"/>
    </w:rPr>
  </w:style>
  <w:style w:type="paragraph" w:styleId="CommentSubject">
    <w:name w:val="annotation subject"/>
    <w:basedOn w:val="CommentText"/>
    <w:next w:val="CommentText"/>
    <w:link w:val="CommentSubjectChar"/>
    <w:uiPriority w:val="99"/>
    <w:semiHidden/>
    <w:unhideWhenUsed/>
    <w:rsid w:val="00521593"/>
    <w:pPr>
      <w:widowControl/>
      <w:autoSpaceDE/>
      <w:autoSpaceDN/>
    </w:pPr>
    <w:rPr>
      <w:rFonts w:eastAsiaTheme="minorEastAsia"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521593"/>
    <w:rPr>
      <w:rFonts w:ascii="Arial" w:eastAsia="Arial" w:hAnsi="Arial" w:cs="Arial"/>
      <w:b/>
      <w:bCs/>
      <w:kern w:val="0"/>
      <w:sz w:val="20"/>
      <w:szCs w:val="20"/>
      <w:lang w:eastAsia="en-US"/>
      <w14:ligatures w14:val="none"/>
    </w:rPr>
  </w:style>
  <w:style w:type="table" w:styleId="TableGrid">
    <w:name w:val="Table Grid"/>
    <w:basedOn w:val="TableNormal"/>
    <w:uiPriority w:val="59"/>
    <w:rsid w:val="00B97387"/>
    <w:rPr>
      <w:rFonts w:ascii="Arial" w:eastAsia="Times New Roman" w:hAnsi="Arial" w:cs="Arial"/>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15410"/>
    <w:rPr>
      <w:rFonts w:eastAsia="Times New Roman" w:cs="Arial"/>
      <w:kern w:val="0"/>
      <w:szCs w:val="20"/>
      <w:lang w:val="en-GB" w:eastAsia="en-GB"/>
      <w14:ligatures w14:val="none"/>
    </w:rPr>
  </w:style>
  <w:style w:type="character" w:customStyle="1" w:styleId="FootnoteTextChar">
    <w:name w:val="Footnote Text Char"/>
    <w:basedOn w:val="DefaultParagraphFont"/>
    <w:link w:val="FootnoteText"/>
    <w:uiPriority w:val="99"/>
    <w:rsid w:val="00515410"/>
    <w:rPr>
      <w:rFonts w:ascii="Arial" w:eastAsia="Times New Roman" w:hAnsi="Arial" w:cs="Arial"/>
      <w:kern w:val="0"/>
      <w:sz w:val="20"/>
      <w:szCs w:val="20"/>
      <w:lang w:val="en-GB" w:eastAsia="en-GB"/>
      <w14:ligatures w14:val="none"/>
    </w:rPr>
  </w:style>
  <w:style w:type="character" w:styleId="FootnoteReference">
    <w:name w:val="footnote reference"/>
    <w:basedOn w:val="DefaultParagraphFont"/>
    <w:uiPriority w:val="99"/>
    <w:semiHidden/>
    <w:unhideWhenUsed/>
    <w:rsid w:val="00515410"/>
    <w:rPr>
      <w:vertAlign w:val="superscript"/>
    </w:rPr>
  </w:style>
  <w:style w:type="table" w:styleId="GridTable4">
    <w:name w:val="Grid Table 4"/>
    <w:basedOn w:val="TableNormal"/>
    <w:uiPriority w:val="49"/>
    <w:rsid w:val="00814E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2">
    <w:name w:val="Grid Table 5 Dark Accent 2"/>
    <w:basedOn w:val="TableNormal"/>
    <w:uiPriority w:val="50"/>
    <w:rsid w:val="008274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F204D1"/>
    <w:tblPr>
      <w:tblStyleRowBandSize w:val="1"/>
      <w:tblStyleColBandSize w:val="1"/>
      <w:tblBorders>
        <w:top w:val="single" w:sz="4" w:space="0" w:color="3A1300"/>
        <w:left w:val="single" w:sz="4" w:space="0" w:color="3A1300"/>
        <w:bottom w:val="single" w:sz="4" w:space="0" w:color="3A1300"/>
        <w:right w:val="single" w:sz="4" w:space="0" w:color="3A1300"/>
        <w:insideH w:val="single" w:sz="4" w:space="0" w:color="3A1300"/>
        <w:insideV w:val="single" w:sz="4" w:space="0" w:color="3A1300"/>
      </w:tblBorders>
    </w:tblPr>
    <w:tblStylePr w:type="firstRow">
      <w:rPr>
        <w:b/>
        <w:bCs/>
        <w:color w:val="FFFFFF" w:themeColor="background1"/>
      </w:rPr>
      <w:tblPr/>
      <w:tcPr>
        <w:shd w:val="clear" w:color="auto" w:fill="3A1300"/>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BD8CD"/>
      </w:tcPr>
    </w:tblStylePr>
  </w:style>
  <w:style w:type="table" w:styleId="GridTable4-Accent3">
    <w:name w:val="Grid Table 4 Accent 3"/>
    <w:basedOn w:val="TableNormal"/>
    <w:uiPriority w:val="49"/>
    <w:rsid w:val="008274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866B25"/>
    <w:rPr>
      <w:color w:val="954F72" w:themeColor="followedHyperlink"/>
      <w:u w:val="single"/>
    </w:rPr>
  </w:style>
  <w:style w:type="paragraph" w:styleId="NormalWeb">
    <w:name w:val="Normal (Web)"/>
    <w:basedOn w:val="Normal"/>
    <w:uiPriority w:val="99"/>
    <w:semiHidden/>
    <w:unhideWhenUsed/>
    <w:rsid w:val="00F72D52"/>
    <w:rPr>
      <w:rFonts w:ascii="Times New Roman" w:hAnsi="Times New Roman" w:cs="Times New Roman"/>
      <w:sz w:val="24"/>
    </w:rPr>
  </w:style>
  <w:style w:type="character" w:styleId="Mention">
    <w:name w:val="Mention"/>
    <w:basedOn w:val="DefaultParagraphFont"/>
    <w:uiPriority w:val="99"/>
    <w:unhideWhenUsed/>
    <w:rsid w:val="00D128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04">
      <w:bodyDiv w:val="1"/>
      <w:marLeft w:val="0"/>
      <w:marRight w:val="0"/>
      <w:marTop w:val="0"/>
      <w:marBottom w:val="0"/>
      <w:divBdr>
        <w:top w:val="none" w:sz="0" w:space="0" w:color="auto"/>
        <w:left w:val="none" w:sz="0" w:space="0" w:color="auto"/>
        <w:bottom w:val="none" w:sz="0" w:space="0" w:color="auto"/>
        <w:right w:val="none" w:sz="0" w:space="0" w:color="auto"/>
      </w:divBdr>
    </w:div>
    <w:div w:id="575745124">
      <w:bodyDiv w:val="1"/>
      <w:marLeft w:val="0"/>
      <w:marRight w:val="0"/>
      <w:marTop w:val="0"/>
      <w:marBottom w:val="0"/>
      <w:divBdr>
        <w:top w:val="none" w:sz="0" w:space="0" w:color="auto"/>
        <w:left w:val="none" w:sz="0" w:space="0" w:color="auto"/>
        <w:bottom w:val="none" w:sz="0" w:space="0" w:color="auto"/>
        <w:right w:val="none" w:sz="0" w:space="0" w:color="auto"/>
      </w:divBdr>
      <w:divsChild>
        <w:div w:id="23410794">
          <w:marLeft w:val="0"/>
          <w:marRight w:val="0"/>
          <w:marTop w:val="0"/>
          <w:marBottom w:val="0"/>
          <w:divBdr>
            <w:top w:val="none" w:sz="0" w:space="0" w:color="auto"/>
            <w:left w:val="none" w:sz="0" w:space="0" w:color="auto"/>
            <w:bottom w:val="none" w:sz="0" w:space="0" w:color="auto"/>
            <w:right w:val="none" w:sz="0" w:space="0" w:color="auto"/>
          </w:divBdr>
          <w:divsChild>
            <w:div w:id="1085568205">
              <w:marLeft w:val="0"/>
              <w:marRight w:val="0"/>
              <w:marTop w:val="0"/>
              <w:marBottom w:val="0"/>
              <w:divBdr>
                <w:top w:val="none" w:sz="0" w:space="0" w:color="auto"/>
                <w:left w:val="none" w:sz="0" w:space="0" w:color="auto"/>
                <w:bottom w:val="none" w:sz="0" w:space="0" w:color="auto"/>
                <w:right w:val="none" w:sz="0" w:space="0" w:color="auto"/>
              </w:divBdr>
            </w:div>
          </w:divsChild>
        </w:div>
        <w:div w:id="25908822">
          <w:marLeft w:val="0"/>
          <w:marRight w:val="0"/>
          <w:marTop w:val="0"/>
          <w:marBottom w:val="0"/>
          <w:divBdr>
            <w:top w:val="none" w:sz="0" w:space="0" w:color="auto"/>
            <w:left w:val="none" w:sz="0" w:space="0" w:color="auto"/>
            <w:bottom w:val="none" w:sz="0" w:space="0" w:color="auto"/>
            <w:right w:val="none" w:sz="0" w:space="0" w:color="auto"/>
          </w:divBdr>
          <w:divsChild>
            <w:div w:id="24646000">
              <w:marLeft w:val="0"/>
              <w:marRight w:val="0"/>
              <w:marTop w:val="0"/>
              <w:marBottom w:val="0"/>
              <w:divBdr>
                <w:top w:val="none" w:sz="0" w:space="0" w:color="auto"/>
                <w:left w:val="none" w:sz="0" w:space="0" w:color="auto"/>
                <w:bottom w:val="none" w:sz="0" w:space="0" w:color="auto"/>
                <w:right w:val="none" w:sz="0" w:space="0" w:color="auto"/>
              </w:divBdr>
            </w:div>
          </w:divsChild>
        </w:div>
        <w:div w:id="107506118">
          <w:marLeft w:val="0"/>
          <w:marRight w:val="0"/>
          <w:marTop w:val="0"/>
          <w:marBottom w:val="0"/>
          <w:divBdr>
            <w:top w:val="none" w:sz="0" w:space="0" w:color="auto"/>
            <w:left w:val="none" w:sz="0" w:space="0" w:color="auto"/>
            <w:bottom w:val="none" w:sz="0" w:space="0" w:color="auto"/>
            <w:right w:val="none" w:sz="0" w:space="0" w:color="auto"/>
          </w:divBdr>
          <w:divsChild>
            <w:div w:id="710571073">
              <w:marLeft w:val="0"/>
              <w:marRight w:val="0"/>
              <w:marTop w:val="0"/>
              <w:marBottom w:val="0"/>
              <w:divBdr>
                <w:top w:val="none" w:sz="0" w:space="0" w:color="auto"/>
                <w:left w:val="none" w:sz="0" w:space="0" w:color="auto"/>
                <w:bottom w:val="none" w:sz="0" w:space="0" w:color="auto"/>
                <w:right w:val="none" w:sz="0" w:space="0" w:color="auto"/>
              </w:divBdr>
            </w:div>
          </w:divsChild>
        </w:div>
        <w:div w:id="150758756">
          <w:marLeft w:val="0"/>
          <w:marRight w:val="0"/>
          <w:marTop w:val="0"/>
          <w:marBottom w:val="0"/>
          <w:divBdr>
            <w:top w:val="none" w:sz="0" w:space="0" w:color="auto"/>
            <w:left w:val="none" w:sz="0" w:space="0" w:color="auto"/>
            <w:bottom w:val="none" w:sz="0" w:space="0" w:color="auto"/>
            <w:right w:val="none" w:sz="0" w:space="0" w:color="auto"/>
          </w:divBdr>
          <w:divsChild>
            <w:div w:id="1295914736">
              <w:marLeft w:val="0"/>
              <w:marRight w:val="0"/>
              <w:marTop w:val="0"/>
              <w:marBottom w:val="0"/>
              <w:divBdr>
                <w:top w:val="none" w:sz="0" w:space="0" w:color="auto"/>
                <w:left w:val="none" w:sz="0" w:space="0" w:color="auto"/>
                <w:bottom w:val="none" w:sz="0" w:space="0" w:color="auto"/>
                <w:right w:val="none" w:sz="0" w:space="0" w:color="auto"/>
              </w:divBdr>
            </w:div>
          </w:divsChild>
        </w:div>
        <w:div w:id="173304840">
          <w:marLeft w:val="0"/>
          <w:marRight w:val="0"/>
          <w:marTop w:val="0"/>
          <w:marBottom w:val="0"/>
          <w:divBdr>
            <w:top w:val="none" w:sz="0" w:space="0" w:color="auto"/>
            <w:left w:val="none" w:sz="0" w:space="0" w:color="auto"/>
            <w:bottom w:val="none" w:sz="0" w:space="0" w:color="auto"/>
            <w:right w:val="none" w:sz="0" w:space="0" w:color="auto"/>
          </w:divBdr>
          <w:divsChild>
            <w:div w:id="1723626858">
              <w:marLeft w:val="0"/>
              <w:marRight w:val="0"/>
              <w:marTop w:val="0"/>
              <w:marBottom w:val="0"/>
              <w:divBdr>
                <w:top w:val="none" w:sz="0" w:space="0" w:color="auto"/>
                <w:left w:val="none" w:sz="0" w:space="0" w:color="auto"/>
                <w:bottom w:val="none" w:sz="0" w:space="0" w:color="auto"/>
                <w:right w:val="none" w:sz="0" w:space="0" w:color="auto"/>
              </w:divBdr>
            </w:div>
          </w:divsChild>
        </w:div>
        <w:div w:id="190343506">
          <w:marLeft w:val="0"/>
          <w:marRight w:val="0"/>
          <w:marTop w:val="0"/>
          <w:marBottom w:val="0"/>
          <w:divBdr>
            <w:top w:val="none" w:sz="0" w:space="0" w:color="auto"/>
            <w:left w:val="none" w:sz="0" w:space="0" w:color="auto"/>
            <w:bottom w:val="none" w:sz="0" w:space="0" w:color="auto"/>
            <w:right w:val="none" w:sz="0" w:space="0" w:color="auto"/>
          </w:divBdr>
          <w:divsChild>
            <w:div w:id="1913077875">
              <w:marLeft w:val="0"/>
              <w:marRight w:val="0"/>
              <w:marTop w:val="0"/>
              <w:marBottom w:val="0"/>
              <w:divBdr>
                <w:top w:val="none" w:sz="0" w:space="0" w:color="auto"/>
                <w:left w:val="none" w:sz="0" w:space="0" w:color="auto"/>
                <w:bottom w:val="none" w:sz="0" w:space="0" w:color="auto"/>
                <w:right w:val="none" w:sz="0" w:space="0" w:color="auto"/>
              </w:divBdr>
            </w:div>
          </w:divsChild>
        </w:div>
        <w:div w:id="218635413">
          <w:marLeft w:val="0"/>
          <w:marRight w:val="0"/>
          <w:marTop w:val="0"/>
          <w:marBottom w:val="0"/>
          <w:divBdr>
            <w:top w:val="none" w:sz="0" w:space="0" w:color="auto"/>
            <w:left w:val="none" w:sz="0" w:space="0" w:color="auto"/>
            <w:bottom w:val="none" w:sz="0" w:space="0" w:color="auto"/>
            <w:right w:val="none" w:sz="0" w:space="0" w:color="auto"/>
          </w:divBdr>
          <w:divsChild>
            <w:div w:id="143399771">
              <w:marLeft w:val="0"/>
              <w:marRight w:val="0"/>
              <w:marTop w:val="0"/>
              <w:marBottom w:val="0"/>
              <w:divBdr>
                <w:top w:val="none" w:sz="0" w:space="0" w:color="auto"/>
                <w:left w:val="none" w:sz="0" w:space="0" w:color="auto"/>
                <w:bottom w:val="none" w:sz="0" w:space="0" w:color="auto"/>
                <w:right w:val="none" w:sz="0" w:space="0" w:color="auto"/>
              </w:divBdr>
            </w:div>
          </w:divsChild>
        </w:div>
        <w:div w:id="238252480">
          <w:marLeft w:val="0"/>
          <w:marRight w:val="0"/>
          <w:marTop w:val="0"/>
          <w:marBottom w:val="0"/>
          <w:divBdr>
            <w:top w:val="none" w:sz="0" w:space="0" w:color="auto"/>
            <w:left w:val="none" w:sz="0" w:space="0" w:color="auto"/>
            <w:bottom w:val="none" w:sz="0" w:space="0" w:color="auto"/>
            <w:right w:val="none" w:sz="0" w:space="0" w:color="auto"/>
          </w:divBdr>
          <w:divsChild>
            <w:div w:id="782187751">
              <w:marLeft w:val="0"/>
              <w:marRight w:val="0"/>
              <w:marTop w:val="0"/>
              <w:marBottom w:val="0"/>
              <w:divBdr>
                <w:top w:val="none" w:sz="0" w:space="0" w:color="auto"/>
                <w:left w:val="none" w:sz="0" w:space="0" w:color="auto"/>
                <w:bottom w:val="none" w:sz="0" w:space="0" w:color="auto"/>
                <w:right w:val="none" w:sz="0" w:space="0" w:color="auto"/>
              </w:divBdr>
            </w:div>
          </w:divsChild>
        </w:div>
        <w:div w:id="470172102">
          <w:marLeft w:val="0"/>
          <w:marRight w:val="0"/>
          <w:marTop w:val="0"/>
          <w:marBottom w:val="0"/>
          <w:divBdr>
            <w:top w:val="none" w:sz="0" w:space="0" w:color="auto"/>
            <w:left w:val="none" w:sz="0" w:space="0" w:color="auto"/>
            <w:bottom w:val="none" w:sz="0" w:space="0" w:color="auto"/>
            <w:right w:val="none" w:sz="0" w:space="0" w:color="auto"/>
          </w:divBdr>
          <w:divsChild>
            <w:div w:id="51081598">
              <w:marLeft w:val="0"/>
              <w:marRight w:val="0"/>
              <w:marTop w:val="0"/>
              <w:marBottom w:val="0"/>
              <w:divBdr>
                <w:top w:val="none" w:sz="0" w:space="0" w:color="auto"/>
                <w:left w:val="none" w:sz="0" w:space="0" w:color="auto"/>
                <w:bottom w:val="none" w:sz="0" w:space="0" w:color="auto"/>
                <w:right w:val="none" w:sz="0" w:space="0" w:color="auto"/>
              </w:divBdr>
            </w:div>
          </w:divsChild>
        </w:div>
        <w:div w:id="652754983">
          <w:marLeft w:val="0"/>
          <w:marRight w:val="0"/>
          <w:marTop w:val="0"/>
          <w:marBottom w:val="0"/>
          <w:divBdr>
            <w:top w:val="none" w:sz="0" w:space="0" w:color="auto"/>
            <w:left w:val="none" w:sz="0" w:space="0" w:color="auto"/>
            <w:bottom w:val="none" w:sz="0" w:space="0" w:color="auto"/>
            <w:right w:val="none" w:sz="0" w:space="0" w:color="auto"/>
          </w:divBdr>
          <w:divsChild>
            <w:div w:id="2143159117">
              <w:marLeft w:val="0"/>
              <w:marRight w:val="0"/>
              <w:marTop w:val="0"/>
              <w:marBottom w:val="0"/>
              <w:divBdr>
                <w:top w:val="none" w:sz="0" w:space="0" w:color="auto"/>
                <w:left w:val="none" w:sz="0" w:space="0" w:color="auto"/>
                <w:bottom w:val="none" w:sz="0" w:space="0" w:color="auto"/>
                <w:right w:val="none" w:sz="0" w:space="0" w:color="auto"/>
              </w:divBdr>
            </w:div>
          </w:divsChild>
        </w:div>
        <w:div w:id="682786243">
          <w:marLeft w:val="0"/>
          <w:marRight w:val="0"/>
          <w:marTop w:val="0"/>
          <w:marBottom w:val="0"/>
          <w:divBdr>
            <w:top w:val="none" w:sz="0" w:space="0" w:color="auto"/>
            <w:left w:val="none" w:sz="0" w:space="0" w:color="auto"/>
            <w:bottom w:val="none" w:sz="0" w:space="0" w:color="auto"/>
            <w:right w:val="none" w:sz="0" w:space="0" w:color="auto"/>
          </w:divBdr>
          <w:divsChild>
            <w:div w:id="249244993">
              <w:marLeft w:val="0"/>
              <w:marRight w:val="0"/>
              <w:marTop w:val="0"/>
              <w:marBottom w:val="0"/>
              <w:divBdr>
                <w:top w:val="none" w:sz="0" w:space="0" w:color="auto"/>
                <w:left w:val="none" w:sz="0" w:space="0" w:color="auto"/>
                <w:bottom w:val="none" w:sz="0" w:space="0" w:color="auto"/>
                <w:right w:val="none" w:sz="0" w:space="0" w:color="auto"/>
              </w:divBdr>
            </w:div>
          </w:divsChild>
        </w:div>
        <w:div w:id="761880341">
          <w:marLeft w:val="0"/>
          <w:marRight w:val="0"/>
          <w:marTop w:val="0"/>
          <w:marBottom w:val="0"/>
          <w:divBdr>
            <w:top w:val="none" w:sz="0" w:space="0" w:color="auto"/>
            <w:left w:val="none" w:sz="0" w:space="0" w:color="auto"/>
            <w:bottom w:val="none" w:sz="0" w:space="0" w:color="auto"/>
            <w:right w:val="none" w:sz="0" w:space="0" w:color="auto"/>
          </w:divBdr>
          <w:divsChild>
            <w:div w:id="1676884380">
              <w:marLeft w:val="0"/>
              <w:marRight w:val="0"/>
              <w:marTop w:val="0"/>
              <w:marBottom w:val="0"/>
              <w:divBdr>
                <w:top w:val="none" w:sz="0" w:space="0" w:color="auto"/>
                <w:left w:val="none" w:sz="0" w:space="0" w:color="auto"/>
                <w:bottom w:val="none" w:sz="0" w:space="0" w:color="auto"/>
                <w:right w:val="none" w:sz="0" w:space="0" w:color="auto"/>
              </w:divBdr>
            </w:div>
          </w:divsChild>
        </w:div>
        <w:div w:id="1254318519">
          <w:marLeft w:val="0"/>
          <w:marRight w:val="0"/>
          <w:marTop w:val="0"/>
          <w:marBottom w:val="0"/>
          <w:divBdr>
            <w:top w:val="none" w:sz="0" w:space="0" w:color="auto"/>
            <w:left w:val="none" w:sz="0" w:space="0" w:color="auto"/>
            <w:bottom w:val="none" w:sz="0" w:space="0" w:color="auto"/>
            <w:right w:val="none" w:sz="0" w:space="0" w:color="auto"/>
          </w:divBdr>
          <w:divsChild>
            <w:div w:id="918516479">
              <w:marLeft w:val="0"/>
              <w:marRight w:val="0"/>
              <w:marTop w:val="0"/>
              <w:marBottom w:val="0"/>
              <w:divBdr>
                <w:top w:val="none" w:sz="0" w:space="0" w:color="auto"/>
                <w:left w:val="none" w:sz="0" w:space="0" w:color="auto"/>
                <w:bottom w:val="none" w:sz="0" w:space="0" w:color="auto"/>
                <w:right w:val="none" w:sz="0" w:space="0" w:color="auto"/>
              </w:divBdr>
            </w:div>
          </w:divsChild>
        </w:div>
        <w:div w:id="1433162085">
          <w:marLeft w:val="0"/>
          <w:marRight w:val="0"/>
          <w:marTop w:val="0"/>
          <w:marBottom w:val="0"/>
          <w:divBdr>
            <w:top w:val="none" w:sz="0" w:space="0" w:color="auto"/>
            <w:left w:val="none" w:sz="0" w:space="0" w:color="auto"/>
            <w:bottom w:val="none" w:sz="0" w:space="0" w:color="auto"/>
            <w:right w:val="none" w:sz="0" w:space="0" w:color="auto"/>
          </w:divBdr>
          <w:divsChild>
            <w:div w:id="1230339580">
              <w:marLeft w:val="0"/>
              <w:marRight w:val="0"/>
              <w:marTop w:val="0"/>
              <w:marBottom w:val="0"/>
              <w:divBdr>
                <w:top w:val="none" w:sz="0" w:space="0" w:color="auto"/>
                <w:left w:val="none" w:sz="0" w:space="0" w:color="auto"/>
                <w:bottom w:val="none" w:sz="0" w:space="0" w:color="auto"/>
                <w:right w:val="none" w:sz="0" w:space="0" w:color="auto"/>
              </w:divBdr>
            </w:div>
          </w:divsChild>
        </w:div>
        <w:div w:id="1474061933">
          <w:marLeft w:val="0"/>
          <w:marRight w:val="0"/>
          <w:marTop w:val="0"/>
          <w:marBottom w:val="0"/>
          <w:divBdr>
            <w:top w:val="none" w:sz="0" w:space="0" w:color="auto"/>
            <w:left w:val="none" w:sz="0" w:space="0" w:color="auto"/>
            <w:bottom w:val="none" w:sz="0" w:space="0" w:color="auto"/>
            <w:right w:val="none" w:sz="0" w:space="0" w:color="auto"/>
          </w:divBdr>
          <w:divsChild>
            <w:div w:id="1364742756">
              <w:marLeft w:val="0"/>
              <w:marRight w:val="0"/>
              <w:marTop w:val="0"/>
              <w:marBottom w:val="0"/>
              <w:divBdr>
                <w:top w:val="none" w:sz="0" w:space="0" w:color="auto"/>
                <w:left w:val="none" w:sz="0" w:space="0" w:color="auto"/>
                <w:bottom w:val="none" w:sz="0" w:space="0" w:color="auto"/>
                <w:right w:val="none" w:sz="0" w:space="0" w:color="auto"/>
              </w:divBdr>
            </w:div>
          </w:divsChild>
        </w:div>
        <w:div w:id="1784691621">
          <w:marLeft w:val="0"/>
          <w:marRight w:val="0"/>
          <w:marTop w:val="0"/>
          <w:marBottom w:val="0"/>
          <w:divBdr>
            <w:top w:val="none" w:sz="0" w:space="0" w:color="auto"/>
            <w:left w:val="none" w:sz="0" w:space="0" w:color="auto"/>
            <w:bottom w:val="none" w:sz="0" w:space="0" w:color="auto"/>
            <w:right w:val="none" w:sz="0" w:space="0" w:color="auto"/>
          </w:divBdr>
          <w:divsChild>
            <w:div w:id="1390616764">
              <w:marLeft w:val="0"/>
              <w:marRight w:val="0"/>
              <w:marTop w:val="0"/>
              <w:marBottom w:val="0"/>
              <w:divBdr>
                <w:top w:val="none" w:sz="0" w:space="0" w:color="auto"/>
                <w:left w:val="none" w:sz="0" w:space="0" w:color="auto"/>
                <w:bottom w:val="none" w:sz="0" w:space="0" w:color="auto"/>
                <w:right w:val="none" w:sz="0" w:space="0" w:color="auto"/>
              </w:divBdr>
            </w:div>
          </w:divsChild>
        </w:div>
        <w:div w:id="1798179129">
          <w:marLeft w:val="0"/>
          <w:marRight w:val="0"/>
          <w:marTop w:val="0"/>
          <w:marBottom w:val="0"/>
          <w:divBdr>
            <w:top w:val="none" w:sz="0" w:space="0" w:color="auto"/>
            <w:left w:val="none" w:sz="0" w:space="0" w:color="auto"/>
            <w:bottom w:val="none" w:sz="0" w:space="0" w:color="auto"/>
            <w:right w:val="none" w:sz="0" w:space="0" w:color="auto"/>
          </w:divBdr>
          <w:divsChild>
            <w:div w:id="1391730816">
              <w:marLeft w:val="0"/>
              <w:marRight w:val="0"/>
              <w:marTop w:val="0"/>
              <w:marBottom w:val="0"/>
              <w:divBdr>
                <w:top w:val="none" w:sz="0" w:space="0" w:color="auto"/>
                <w:left w:val="none" w:sz="0" w:space="0" w:color="auto"/>
                <w:bottom w:val="none" w:sz="0" w:space="0" w:color="auto"/>
                <w:right w:val="none" w:sz="0" w:space="0" w:color="auto"/>
              </w:divBdr>
            </w:div>
          </w:divsChild>
        </w:div>
        <w:div w:id="1933050464">
          <w:marLeft w:val="0"/>
          <w:marRight w:val="0"/>
          <w:marTop w:val="0"/>
          <w:marBottom w:val="0"/>
          <w:divBdr>
            <w:top w:val="none" w:sz="0" w:space="0" w:color="auto"/>
            <w:left w:val="none" w:sz="0" w:space="0" w:color="auto"/>
            <w:bottom w:val="none" w:sz="0" w:space="0" w:color="auto"/>
            <w:right w:val="none" w:sz="0" w:space="0" w:color="auto"/>
          </w:divBdr>
          <w:divsChild>
            <w:div w:id="1966547700">
              <w:marLeft w:val="0"/>
              <w:marRight w:val="0"/>
              <w:marTop w:val="0"/>
              <w:marBottom w:val="0"/>
              <w:divBdr>
                <w:top w:val="none" w:sz="0" w:space="0" w:color="auto"/>
                <w:left w:val="none" w:sz="0" w:space="0" w:color="auto"/>
                <w:bottom w:val="none" w:sz="0" w:space="0" w:color="auto"/>
                <w:right w:val="none" w:sz="0" w:space="0" w:color="auto"/>
              </w:divBdr>
            </w:div>
          </w:divsChild>
        </w:div>
        <w:div w:id="1969166858">
          <w:marLeft w:val="0"/>
          <w:marRight w:val="0"/>
          <w:marTop w:val="0"/>
          <w:marBottom w:val="0"/>
          <w:divBdr>
            <w:top w:val="none" w:sz="0" w:space="0" w:color="auto"/>
            <w:left w:val="none" w:sz="0" w:space="0" w:color="auto"/>
            <w:bottom w:val="none" w:sz="0" w:space="0" w:color="auto"/>
            <w:right w:val="none" w:sz="0" w:space="0" w:color="auto"/>
          </w:divBdr>
          <w:divsChild>
            <w:div w:id="857235626">
              <w:marLeft w:val="0"/>
              <w:marRight w:val="0"/>
              <w:marTop w:val="0"/>
              <w:marBottom w:val="0"/>
              <w:divBdr>
                <w:top w:val="none" w:sz="0" w:space="0" w:color="auto"/>
                <w:left w:val="none" w:sz="0" w:space="0" w:color="auto"/>
                <w:bottom w:val="none" w:sz="0" w:space="0" w:color="auto"/>
                <w:right w:val="none" w:sz="0" w:space="0" w:color="auto"/>
              </w:divBdr>
            </w:div>
          </w:divsChild>
        </w:div>
        <w:div w:id="2040356249">
          <w:marLeft w:val="0"/>
          <w:marRight w:val="0"/>
          <w:marTop w:val="0"/>
          <w:marBottom w:val="0"/>
          <w:divBdr>
            <w:top w:val="none" w:sz="0" w:space="0" w:color="auto"/>
            <w:left w:val="none" w:sz="0" w:space="0" w:color="auto"/>
            <w:bottom w:val="none" w:sz="0" w:space="0" w:color="auto"/>
            <w:right w:val="none" w:sz="0" w:space="0" w:color="auto"/>
          </w:divBdr>
          <w:divsChild>
            <w:div w:id="902251597">
              <w:marLeft w:val="0"/>
              <w:marRight w:val="0"/>
              <w:marTop w:val="0"/>
              <w:marBottom w:val="0"/>
              <w:divBdr>
                <w:top w:val="none" w:sz="0" w:space="0" w:color="auto"/>
                <w:left w:val="none" w:sz="0" w:space="0" w:color="auto"/>
                <w:bottom w:val="none" w:sz="0" w:space="0" w:color="auto"/>
                <w:right w:val="none" w:sz="0" w:space="0" w:color="auto"/>
              </w:divBdr>
            </w:div>
            <w:div w:id="1266615399">
              <w:marLeft w:val="0"/>
              <w:marRight w:val="0"/>
              <w:marTop w:val="0"/>
              <w:marBottom w:val="0"/>
              <w:divBdr>
                <w:top w:val="none" w:sz="0" w:space="0" w:color="auto"/>
                <w:left w:val="none" w:sz="0" w:space="0" w:color="auto"/>
                <w:bottom w:val="none" w:sz="0" w:space="0" w:color="auto"/>
                <w:right w:val="none" w:sz="0" w:space="0" w:color="auto"/>
              </w:divBdr>
            </w:div>
            <w:div w:id="15100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ur-lex.europa.eu/eli/reg/2023/2831/oj"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eur02.safelinks.protection.outlook.com/?url=https%3A%2F%2Fassets.gov.ie%2Fstatic%2Fdocuments%2F20250416_National_Counter_Disinformation_Strategy_-_EN_-_Final.pdf&amp;data=05%7C02%7Cmediaskillsdev%40cnam.ie%7Cac637c2bc73b499c5cb208de6e3d2615%7C6242dc30601144ecba927b6edb1a7f6c%7C0%7C0%7C639069406092019119%7CUnknown%7CTWFpbGZsb3d8eyJFbXB0eU1hcGkiOnRydWUsIlYiOiIwLjAuMDAwMCIsIlAiOiJXaW4zMiIsIkFOIjoiTWFpbCIsIldUIjoyfQ%3D%3D%7C0%7C%7C%7C&amp;sdata=99kt3XlNLEgNNvKjB6dEAiK%2BQV70Rl4WVyk4D1tqHHc%3D&amp;reserved=0" TargetMode="External"/><Relationship Id="rId2" Type="http://schemas.openxmlformats.org/officeDocument/2006/relationships/customXml" Target="../customXml/item2.xml"/><Relationship Id="rId16" Type="http://schemas.openxmlformats.org/officeDocument/2006/relationships/hyperlink" Target="mailto:mediaskillsdev@cnam.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nam.ie/app/uploads/2025/10/202501001_MediaSkills_Dev_Policy-E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arrelly\Coimisi&#250;n%20na%20Me&#225;n\General%20-%20Documents\02%20FUND&amp;DEV\MEDIA%20SECTOR%20DEVELOPMENT\01%20SPONSORSHIP%20&amp;%20SECTOR%20DEV\00%20SPONSORSHIP\2025\01%20Admin\2024SponsorshipAppForm_vDraft_S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9109130FEE4740BFD6606A9DB8AD39" ma:contentTypeVersion="12" ma:contentTypeDescription="Create a new document." ma:contentTypeScope="" ma:versionID="583f71877c22afca7dd6dc44a5111e5d">
  <xsd:schema xmlns:xsd="http://www.w3.org/2001/XMLSchema" xmlns:xs="http://www.w3.org/2001/XMLSchema" xmlns:p="http://schemas.microsoft.com/office/2006/metadata/properties" xmlns:ns2="c5defad5-30f4-4fae-aa57-1002ba3a0aa6" targetNamespace="http://schemas.microsoft.com/office/2006/metadata/properties" ma:root="true" ma:fieldsID="c43784f6c8288fd5e4e93db1276c6a37" ns2:_="">
    <xsd:import namespace="c5defad5-30f4-4fae-aa57-1002ba3a0a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fad5-30f4-4fae-aa57-1002ba3a0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efad5-30f4-4fae-aa57-1002ba3a0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2.xml><?xml version="1.0" encoding="utf-8"?>
<ds:datastoreItem xmlns:ds="http://schemas.openxmlformats.org/officeDocument/2006/customXml" ds:itemID="{A29E2F5B-4DFD-498F-98A2-DA8672685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fad5-30f4-4fae-aa57-1002ba3a0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8856E-2EA9-41BE-86A2-852AE70B1FEE}">
  <ds:schemaRefs>
    <ds:schemaRef ds:uri="http://schemas.microsoft.com/sharepoint/v3/contenttype/forms"/>
  </ds:schemaRefs>
</ds:datastoreItem>
</file>

<file path=customXml/itemProps4.xml><?xml version="1.0" encoding="utf-8"?>
<ds:datastoreItem xmlns:ds="http://schemas.openxmlformats.org/officeDocument/2006/customXml" ds:itemID="{B07039D9-22DA-4184-B233-6CB12E3BE72F}">
  <ds:schemaRefs>
    <ds:schemaRef ds:uri="http://schemas.microsoft.com/office/2006/metadata/properties"/>
    <ds:schemaRef ds:uri="http://schemas.microsoft.com/office/infopath/2007/PartnerControls"/>
    <ds:schemaRef ds:uri="c5defad5-30f4-4fae-aa57-1002ba3a0aa6"/>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2024SponsorshipAppForm_vDraft_SMC</Template>
  <TotalTime>0</TotalTime>
  <Pages>9</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Farrelly</dc:creator>
  <cp:keywords/>
  <dc:description/>
  <cp:lastModifiedBy>Sara McNamara</cp:lastModifiedBy>
  <cp:revision>3</cp:revision>
  <cp:lastPrinted>2024-10-07T13:56:00Z</cp:lastPrinted>
  <dcterms:created xsi:type="dcterms:W3CDTF">2026-05-26T16:31:00Z</dcterms:created>
  <dcterms:modified xsi:type="dcterms:W3CDTF">2026-05-28T12:07:00Z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0x010100709109130FEE4740BFD6606A9DB8AD39</vt:lpwstr>
  </property>
  <property fmtid="{D5CDD505-2E9C-101B-9397-08002B2CF9AE}" pid="3" name="MediaServiceImageTags">
    <vt:lpwstr/>
  </property>
  <property fmtid="{D5CDD505-2E9C-101B-9397-08002B2CF9AE}" pid="4" name="_ExtendedDescription">
    <vt:lpwstr/>
  </property>
  <property fmtid="{D5CDD505-2E9C-101B-9397-08002B2CF9AE}" pid="5" name="ClassificationContentMarkingFooterShapeIds">
    <vt:lpwstr>2c776963,1c72df51,55a910e</vt:lpwstr>
  </property>
  <property fmtid="{D5CDD505-2E9C-101B-9397-08002B2CF9AE}" pid="6" name="ClassificationContentMarkingFooterFontProps">
    <vt:lpwstr>#008000,10,Aptos</vt:lpwstr>
  </property>
  <property fmtid="{D5CDD505-2E9C-101B-9397-08002B2CF9AE}" pid="7" name="ClassificationContentMarkingFooterText">
    <vt:lpwstr>Public</vt:lpwstr>
  </property>
</Properties>
</file>